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8461" w14:textId="77777777" w:rsidR="005F3B65" w:rsidRDefault="005F3B65" w:rsidP="005F3B65">
      <w:pPr>
        <w:rPr>
          <w:b/>
          <w:bCs/>
          <w:color w:val="441170"/>
          <w:sz w:val="40"/>
          <w:szCs w:val="40"/>
        </w:rPr>
      </w:pPr>
    </w:p>
    <w:p w14:paraId="4B42A9D5" w14:textId="298BCC6F" w:rsidR="00DB569A" w:rsidRPr="005F3B65" w:rsidRDefault="00327C82" w:rsidP="005F3B65">
      <w:pPr>
        <w:rPr>
          <w:b/>
          <w:bCs/>
          <w:color w:val="441170"/>
          <w:sz w:val="40"/>
          <w:szCs w:val="40"/>
        </w:rPr>
      </w:pPr>
      <w:r w:rsidRPr="005F3B65">
        <w:rPr>
          <w:b/>
          <w:bCs/>
          <w:color w:val="441170"/>
          <w:sz w:val="40"/>
          <w:szCs w:val="40"/>
        </w:rPr>
        <w:t xml:space="preserve">Learning and </w:t>
      </w:r>
      <w:r w:rsidR="00432DCB" w:rsidRPr="005F3B65">
        <w:rPr>
          <w:b/>
          <w:bCs/>
          <w:color w:val="441170"/>
          <w:sz w:val="40"/>
          <w:szCs w:val="40"/>
        </w:rPr>
        <w:t>S</w:t>
      </w:r>
      <w:r w:rsidRPr="005F3B65">
        <w:rPr>
          <w:b/>
          <w:bCs/>
          <w:color w:val="441170"/>
          <w:sz w:val="40"/>
          <w:szCs w:val="40"/>
        </w:rPr>
        <w:t xml:space="preserve">upport </w:t>
      </w:r>
      <w:r w:rsidR="00432DCB" w:rsidRPr="005F3B65">
        <w:rPr>
          <w:b/>
          <w:bCs/>
          <w:color w:val="441170"/>
          <w:sz w:val="40"/>
          <w:szCs w:val="40"/>
        </w:rPr>
        <w:t>P</w:t>
      </w:r>
      <w:r w:rsidRPr="005F3B65">
        <w:rPr>
          <w:b/>
          <w:bCs/>
          <w:color w:val="441170"/>
          <w:sz w:val="40"/>
          <w:szCs w:val="40"/>
        </w:rPr>
        <w:t>lan</w:t>
      </w:r>
    </w:p>
    <w:p w14:paraId="7A11DD12" w14:textId="77777777" w:rsidR="00193477" w:rsidRPr="00042FB2" w:rsidRDefault="00193477" w:rsidP="004324BB">
      <w:pPr>
        <w:spacing w:line="276" w:lineRule="auto"/>
        <w:rPr>
          <w:rStyle w:val="Strong"/>
          <w:color w:val="D7153A" w:themeColor="text2"/>
        </w:rPr>
      </w:pPr>
      <w:r w:rsidRPr="00042FB2">
        <w:rPr>
          <w:rStyle w:val="Strong"/>
          <w:color w:val="D7153A" w:themeColor="text2"/>
        </w:rPr>
        <w:t>Complete only the sections that are relevant and applicable; it is not necessary to fill out the entire template.</w:t>
      </w:r>
    </w:p>
    <w:p w14:paraId="4D100162" w14:textId="74CF8F2F" w:rsidR="00193477" w:rsidRPr="00042FB2" w:rsidRDefault="00193477" w:rsidP="004324BB">
      <w:pPr>
        <w:spacing w:line="276" w:lineRule="auto"/>
        <w:rPr>
          <w:rStyle w:val="Strong"/>
        </w:rPr>
      </w:pPr>
      <w:r w:rsidRPr="00042FB2">
        <w:rPr>
          <w:rStyle w:val="Strong"/>
        </w:rPr>
        <w:t xml:space="preserve">This template should be completed using the accompanying document: </w:t>
      </w:r>
      <w:hyperlink r:id="rId11" w:history="1">
        <w:r w:rsidR="00D10425" w:rsidRPr="00C213A1">
          <w:rPr>
            <w:rStyle w:val="Hyperlink"/>
            <w:b/>
            <w:bCs/>
          </w:rPr>
          <w:t xml:space="preserve">Learning and </w:t>
        </w:r>
        <w:r w:rsidR="00A50F10" w:rsidRPr="00C213A1">
          <w:rPr>
            <w:rStyle w:val="Hyperlink"/>
            <w:b/>
            <w:bCs/>
          </w:rPr>
          <w:t xml:space="preserve">support </w:t>
        </w:r>
        <w:r w:rsidR="00C213A1" w:rsidRPr="00C213A1">
          <w:rPr>
            <w:rStyle w:val="Hyperlink"/>
            <w:b/>
            <w:bCs/>
          </w:rPr>
          <w:t>planning - QRG</w:t>
        </w:r>
      </w:hyperlink>
    </w:p>
    <w:p w14:paraId="577A3E4C" w14:textId="665562B6" w:rsidR="00D04B1A" w:rsidRPr="005F3B65" w:rsidRDefault="00042FB2" w:rsidP="005F3B65">
      <w:pPr>
        <w:rPr>
          <w:b/>
          <w:bCs/>
          <w:color w:val="441170"/>
          <w:sz w:val="36"/>
          <w:szCs w:val="36"/>
        </w:rPr>
      </w:pPr>
      <w:r w:rsidRPr="005F3B65">
        <w:rPr>
          <w:b/>
          <w:bCs/>
          <w:color w:val="441170"/>
          <w:sz w:val="36"/>
          <w:szCs w:val="36"/>
        </w:rPr>
        <w:t>Student, parent/carer</w:t>
      </w:r>
      <w:r w:rsidR="00F65C9D" w:rsidRPr="005F3B65">
        <w:rPr>
          <w:b/>
          <w:bCs/>
          <w:color w:val="441170"/>
          <w:sz w:val="36"/>
          <w:szCs w:val="36"/>
        </w:rPr>
        <w:t>/kinship carer</w:t>
      </w:r>
      <w:r w:rsidRPr="005F3B65">
        <w:rPr>
          <w:b/>
          <w:bCs/>
          <w:color w:val="441170"/>
          <w:sz w:val="36"/>
          <w:szCs w:val="36"/>
        </w:rPr>
        <w:t xml:space="preserve"> and plan details</w:t>
      </w:r>
    </w:p>
    <w:p w14:paraId="3BDC0580" w14:textId="3DA67AF9" w:rsidR="002F26EC" w:rsidRPr="00EC5E37" w:rsidRDefault="002F26EC" w:rsidP="00EC5E37">
      <w:pPr>
        <w:rPr>
          <w:b/>
          <w:bCs/>
          <w:color w:val="441170"/>
          <w:sz w:val="32"/>
          <w:szCs w:val="32"/>
        </w:rPr>
      </w:pPr>
      <w:r w:rsidRPr="00EC5E37">
        <w:rPr>
          <w:b/>
          <w:bCs/>
          <w:color w:val="441170"/>
          <w:sz w:val="32"/>
          <w:szCs w:val="32"/>
        </w:rPr>
        <w:t>Student details</w:t>
      </w:r>
    </w:p>
    <w:tbl>
      <w:tblPr>
        <w:tblStyle w:val="Purpletable01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Student details form"/>
        <w:tblDescription w:val="Table with 4 columns and 2 rows. First row is ‘Student name’, ‘Age’, ‘Year/class’ and ‘School’. Enter the respective information into the blank cells in the second row."/>
      </w:tblPr>
      <w:tblGrid>
        <w:gridCol w:w="3683"/>
        <w:gridCol w:w="3683"/>
        <w:gridCol w:w="3683"/>
        <w:gridCol w:w="3547"/>
      </w:tblGrid>
      <w:tr w:rsidR="001C53D9" w14:paraId="4543633B" w14:textId="77777777" w:rsidTr="00E11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6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65B7A8DD" w14:textId="5B26E275" w:rsidR="001C53D9" w:rsidRDefault="001C53D9" w:rsidP="001008D8">
            <w:pPr>
              <w:spacing w:line="276" w:lineRule="auto"/>
            </w:pPr>
            <w:r>
              <w:t>Student name</w:t>
            </w:r>
          </w:p>
        </w:tc>
        <w:tc>
          <w:tcPr>
            <w:tcW w:w="36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51D62630" w14:textId="342FDB91" w:rsidR="001C53D9" w:rsidRDefault="001C53D9" w:rsidP="001008D8">
            <w:pPr>
              <w:spacing w:line="276" w:lineRule="auto"/>
            </w:pPr>
            <w:r>
              <w:t>Age</w:t>
            </w:r>
          </w:p>
        </w:tc>
        <w:tc>
          <w:tcPr>
            <w:tcW w:w="36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1F83DB9A" w14:textId="7CC1F3EE" w:rsidR="001C53D9" w:rsidRDefault="001C53D9" w:rsidP="001008D8">
            <w:pPr>
              <w:spacing w:line="276" w:lineRule="auto"/>
            </w:pPr>
            <w:r>
              <w:t>Year/class</w:t>
            </w:r>
          </w:p>
        </w:tc>
        <w:tc>
          <w:tcPr>
            <w:tcW w:w="3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208C6675" w14:textId="2D6DD2C8" w:rsidR="001C53D9" w:rsidRDefault="001C53D9" w:rsidP="001008D8">
            <w:pPr>
              <w:spacing w:line="276" w:lineRule="auto"/>
            </w:pPr>
            <w:r>
              <w:t>School</w:t>
            </w:r>
          </w:p>
        </w:tc>
      </w:tr>
      <w:tr w:rsidR="001C53D9" w14:paraId="3933D9D9" w14:textId="77777777" w:rsidTr="00E1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83" w:type="dxa"/>
          </w:tcPr>
          <w:p w14:paraId="4542A846" w14:textId="26E60ACA" w:rsidR="001C53D9" w:rsidRDefault="001C53D9" w:rsidP="00A52117">
            <w:pPr>
              <w:spacing w:line="276" w:lineRule="auto"/>
            </w:pPr>
          </w:p>
        </w:tc>
        <w:tc>
          <w:tcPr>
            <w:tcW w:w="3683" w:type="dxa"/>
          </w:tcPr>
          <w:p w14:paraId="293E571A" w14:textId="77777777" w:rsidR="001C53D9" w:rsidRDefault="001C53D9" w:rsidP="00A52117">
            <w:pPr>
              <w:spacing w:line="276" w:lineRule="auto"/>
            </w:pPr>
          </w:p>
        </w:tc>
        <w:tc>
          <w:tcPr>
            <w:tcW w:w="3683" w:type="dxa"/>
          </w:tcPr>
          <w:p w14:paraId="57A059D5" w14:textId="77777777" w:rsidR="001C53D9" w:rsidRDefault="001C53D9" w:rsidP="00A52117">
            <w:pPr>
              <w:spacing w:line="276" w:lineRule="auto"/>
            </w:pPr>
          </w:p>
        </w:tc>
        <w:tc>
          <w:tcPr>
            <w:tcW w:w="3547" w:type="dxa"/>
          </w:tcPr>
          <w:p w14:paraId="3DA334F8" w14:textId="77777777" w:rsidR="001C53D9" w:rsidRDefault="001C53D9" w:rsidP="00A52117">
            <w:pPr>
              <w:spacing w:line="276" w:lineRule="auto"/>
            </w:pPr>
          </w:p>
        </w:tc>
      </w:tr>
    </w:tbl>
    <w:p w14:paraId="42C19BE7" w14:textId="77777777" w:rsidR="00D749ED" w:rsidRPr="00216277" w:rsidRDefault="00D749ED" w:rsidP="009249DC">
      <w:pPr>
        <w:spacing w:before="0"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udent details continued form"/>
        <w:tblDescription w:val="Table with 2 columns and 3 rows. First column are questions to be answered in blank cells in the second column."/>
      </w:tblPr>
      <w:tblGrid>
        <w:gridCol w:w="8359"/>
        <w:gridCol w:w="6237"/>
      </w:tblGrid>
      <w:tr w:rsidR="00D440C1" w14:paraId="34AE5BA7" w14:textId="77777777" w:rsidTr="006205A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shd w:val="clear" w:color="auto" w:fill="441170"/>
          </w:tcPr>
          <w:p w14:paraId="000FDAB2" w14:textId="3FC7C176" w:rsidR="00D440C1" w:rsidRDefault="00D440C1" w:rsidP="00A52117">
            <w:pPr>
              <w:spacing w:line="276" w:lineRule="auto"/>
            </w:pPr>
            <w:r>
              <w:t>Does the student identify as Aboriginal and/or Torres Strai</w:t>
            </w:r>
            <w:r w:rsidR="009249DC">
              <w:t>t Islander?</w:t>
            </w:r>
          </w:p>
        </w:tc>
        <w:tc>
          <w:tcPr>
            <w:tcW w:w="6237" w:type="dxa"/>
          </w:tcPr>
          <w:p w14:paraId="7B45828D" w14:textId="77777777" w:rsidR="00D440C1" w:rsidRDefault="00D440C1" w:rsidP="00A521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0C1" w14:paraId="585A3938" w14:textId="77777777" w:rsidTr="006205A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shd w:val="clear" w:color="auto" w:fill="441170"/>
          </w:tcPr>
          <w:p w14:paraId="1FFEE3AC" w14:textId="487A1DF1" w:rsidR="00D440C1" w:rsidRDefault="009249DC" w:rsidP="00A52117">
            <w:pPr>
              <w:spacing w:line="276" w:lineRule="auto"/>
            </w:pPr>
            <w:r>
              <w:t>Language background other than English</w:t>
            </w:r>
          </w:p>
        </w:tc>
        <w:tc>
          <w:tcPr>
            <w:tcW w:w="6237" w:type="dxa"/>
          </w:tcPr>
          <w:p w14:paraId="1070F456" w14:textId="77777777" w:rsidR="00D440C1" w:rsidRDefault="00D440C1" w:rsidP="00A521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0C1" w14:paraId="5181DD23" w14:textId="77777777" w:rsidTr="006205A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shd w:val="clear" w:color="auto" w:fill="441170"/>
          </w:tcPr>
          <w:p w14:paraId="1851F91B" w14:textId="3DFB6A6F" w:rsidR="00D440C1" w:rsidRDefault="009249DC" w:rsidP="00A52117">
            <w:pPr>
              <w:spacing w:line="276" w:lineRule="auto"/>
            </w:pPr>
            <w:r>
              <w:t>Is an interpreter required? (*If yes, specify language)</w:t>
            </w:r>
          </w:p>
        </w:tc>
        <w:tc>
          <w:tcPr>
            <w:tcW w:w="6237" w:type="dxa"/>
          </w:tcPr>
          <w:p w14:paraId="1BCE3988" w14:textId="77777777" w:rsidR="00D440C1" w:rsidRDefault="00D440C1" w:rsidP="00A521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3C7DED" w14:textId="269FFE7B" w:rsidR="009249DC" w:rsidRPr="00EC5E37" w:rsidRDefault="009249DC" w:rsidP="00EC5E37">
      <w:pPr>
        <w:rPr>
          <w:b/>
          <w:bCs/>
          <w:color w:val="441170"/>
          <w:sz w:val="32"/>
          <w:szCs w:val="32"/>
        </w:rPr>
      </w:pPr>
      <w:r w:rsidRPr="00EC5E37">
        <w:rPr>
          <w:b/>
          <w:bCs/>
          <w:color w:val="441170"/>
          <w:sz w:val="32"/>
          <w:szCs w:val="32"/>
        </w:rPr>
        <w:t>P</w:t>
      </w:r>
      <w:r w:rsidR="004324BB" w:rsidRPr="00EC5E37">
        <w:rPr>
          <w:b/>
          <w:bCs/>
          <w:color w:val="441170"/>
          <w:sz w:val="32"/>
          <w:szCs w:val="32"/>
        </w:rPr>
        <w:t>lan</w:t>
      </w:r>
      <w:r w:rsidRPr="00EC5E37">
        <w:rPr>
          <w:b/>
          <w:bCs/>
          <w:color w:val="441170"/>
          <w:sz w:val="32"/>
          <w:szCs w:val="32"/>
        </w:rPr>
        <w:t xml:space="preserve"> rationale:</w:t>
      </w:r>
    </w:p>
    <w:p w14:paraId="644C17DE" w14:textId="5CA6DCED" w:rsidR="009249DC" w:rsidRDefault="009249DC" w:rsidP="009249DC"/>
    <w:p w14:paraId="6E37C697" w14:textId="77777777" w:rsidR="009249DC" w:rsidRDefault="009249DC" w:rsidP="009249DC"/>
    <w:p w14:paraId="0AE45DAB" w14:textId="77777777" w:rsidR="008A368C" w:rsidRDefault="008A368C" w:rsidP="00EC5E37">
      <w:pPr>
        <w:rPr>
          <w:b/>
          <w:bCs/>
          <w:color w:val="441170"/>
          <w:sz w:val="32"/>
          <w:szCs w:val="32"/>
        </w:rPr>
      </w:pPr>
    </w:p>
    <w:p w14:paraId="27D99239" w14:textId="77777777" w:rsidR="00DA5266" w:rsidRDefault="00DA5266" w:rsidP="00EC5E37">
      <w:pPr>
        <w:rPr>
          <w:b/>
          <w:bCs/>
          <w:color w:val="441170"/>
          <w:sz w:val="32"/>
          <w:szCs w:val="32"/>
        </w:rPr>
      </w:pPr>
    </w:p>
    <w:p w14:paraId="73FDEB3F" w14:textId="12C19764" w:rsidR="002855A0" w:rsidRPr="00EC5E37" w:rsidRDefault="00DB7E37" w:rsidP="00EC5E37">
      <w:pPr>
        <w:rPr>
          <w:b/>
          <w:bCs/>
          <w:color w:val="441170"/>
          <w:sz w:val="32"/>
          <w:szCs w:val="32"/>
        </w:rPr>
      </w:pPr>
      <w:r w:rsidRPr="00EC5E37">
        <w:rPr>
          <w:b/>
          <w:bCs/>
          <w:color w:val="441170"/>
          <w:sz w:val="32"/>
          <w:szCs w:val="32"/>
        </w:rPr>
        <w:lastRenderedPageBreak/>
        <w:t>Learning plan</w:t>
      </w:r>
      <w:r w:rsidR="00EC5E37">
        <w:rPr>
          <w:b/>
          <w:bCs/>
          <w:color w:val="441170"/>
          <w:sz w:val="32"/>
          <w:szCs w:val="32"/>
        </w:rPr>
        <w:t>ning</w:t>
      </w:r>
      <w:r w:rsidRPr="00EC5E37">
        <w:rPr>
          <w:b/>
          <w:bCs/>
          <w:color w:val="441170"/>
          <w:sz w:val="32"/>
          <w:szCs w:val="32"/>
        </w:rPr>
        <w:t xml:space="preserve"> types</w:t>
      </w:r>
    </w:p>
    <w:p w14:paraId="772EB494" w14:textId="798810EA" w:rsidR="002855A0" w:rsidRDefault="002855A0" w:rsidP="002855A0">
      <w:pPr>
        <w:rPr>
          <w:b/>
          <w:bCs/>
        </w:rPr>
      </w:pPr>
      <w:r w:rsidRPr="002855A0">
        <w:rPr>
          <w:b/>
          <w:bCs/>
        </w:rPr>
        <w:t>This plan will support in the following areas and will ensure department expectations for policy compliance are met:</w:t>
      </w:r>
    </w:p>
    <w:tbl>
      <w:tblPr>
        <w:tblStyle w:val="TableGridLight"/>
        <w:tblW w:w="0" w:type="auto"/>
        <w:tblLook w:val="0420" w:firstRow="1" w:lastRow="0" w:firstColumn="0" w:lastColumn="0" w:noHBand="0" w:noVBand="1"/>
        <w:tblCaption w:val="Learning plan types and links to resources"/>
        <w:tblDescription w:val="Table with 2 columns and 6 rows. First column contains interactive checkboxes to linked resources in the second column."/>
      </w:tblPr>
      <w:tblGrid>
        <w:gridCol w:w="457"/>
        <w:gridCol w:w="14175"/>
      </w:tblGrid>
      <w:tr w:rsidR="00482A99" w14:paraId="52E85B29" w14:textId="77777777" w:rsidTr="00E11449">
        <w:trPr>
          <w:cantSplit/>
        </w:trPr>
        <w:sdt>
          <w:sdtPr>
            <w:rPr>
              <w:rStyle w:val="Strong"/>
              <w:b w:val="0"/>
              <w:bCs w:val="0"/>
            </w:rPr>
            <w:id w:val="147009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21" w:type="dxa"/>
              </w:tcPr>
              <w:p w14:paraId="4B1BF9B6" w14:textId="5C703A33" w:rsidR="00482A99" w:rsidRPr="00CE428C" w:rsidRDefault="006953E1" w:rsidP="002904D8">
                <w:pPr>
                  <w:pStyle w:val="BodyText3"/>
                  <w:rPr>
                    <w:rStyle w:val="Strong"/>
                    <w:b w:val="0"/>
                    <w:bCs w:val="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4175" w:type="dxa"/>
          </w:tcPr>
          <w:p w14:paraId="0B478C91" w14:textId="4D7C01AC" w:rsidR="00482A99" w:rsidRPr="00CE428C" w:rsidRDefault="00482A99" w:rsidP="002904D8">
            <w:pPr>
              <w:pStyle w:val="BodyText3"/>
            </w:pPr>
            <w:hyperlink r:id="rId12" w:history="1">
              <w:r w:rsidRPr="00974C5D">
                <w:rPr>
                  <w:rStyle w:val="Hyperlink"/>
                </w:rPr>
                <w:t>Personalised learning and support procedures</w:t>
              </w:r>
            </w:hyperlink>
            <w:r w:rsidRPr="00CE428C">
              <w:t xml:space="preserve"> (for a student with a disability or in </w:t>
            </w:r>
            <w:hyperlink r:id="rId13" w:history="1">
              <w:r w:rsidRPr="00717FDA">
                <w:rPr>
                  <w:rStyle w:val="Hyperlink"/>
                </w:rPr>
                <w:t>out-of-home care</w:t>
              </w:r>
            </w:hyperlink>
            <w:r w:rsidRPr="00CE428C">
              <w:t>)</w:t>
            </w:r>
          </w:p>
        </w:tc>
      </w:tr>
      <w:tr w:rsidR="00482A99" w14:paraId="4D754464" w14:textId="77777777" w:rsidTr="00E11449">
        <w:trPr>
          <w:cantSplit/>
        </w:trPr>
        <w:sdt>
          <w:sdtPr>
            <w:rPr>
              <w:rStyle w:val="Strong"/>
            </w:rPr>
            <w:id w:val="-72345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21" w:type="dxa"/>
              </w:tcPr>
              <w:p w14:paraId="36FE0E7C" w14:textId="77777777" w:rsidR="00482A99" w:rsidRPr="00705AF6" w:rsidRDefault="00482A99" w:rsidP="002904D8">
                <w:pPr>
                  <w:spacing w:before="0" w:after="0"/>
                  <w:rPr>
                    <w:rStyle w:val="Strong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5" w:type="dxa"/>
          </w:tcPr>
          <w:p w14:paraId="4B7E75AD" w14:textId="77777777" w:rsidR="00482A99" w:rsidRDefault="00482A99" w:rsidP="002904D8">
            <w:pPr>
              <w:pStyle w:val="BodyText3"/>
            </w:pPr>
            <w:hyperlink r:id="rId14" w:history="1">
              <w:r w:rsidRPr="008423BD">
                <w:rPr>
                  <w:rStyle w:val="Hyperlink"/>
                </w:rPr>
                <w:t>High potential and gifted education</w:t>
              </w:r>
            </w:hyperlink>
          </w:p>
        </w:tc>
      </w:tr>
      <w:tr w:rsidR="00482A99" w14:paraId="3E6B591E" w14:textId="77777777" w:rsidTr="00E11449">
        <w:trPr>
          <w:cantSplit/>
        </w:trPr>
        <w:sdt>
          <w:sdtPr>
            <w:rPr>
              <w:rStyle w:val="Strong"/>
            </w:rPr>
            <w:id w:val="93432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21" w:type="dxa"/>
              </w:tcPr>
              <w:p w14:paraId="26CD824D" w14:textId="77777777" w:rsidR="00482A99" w:rsidRPr="00705AF6" w:rsidRDefault="00482A99" w:rsidP="002904D8">
                <w:pPr>
                  <w:spacing w:before="0" w:after="0"/>
                  <w:rPr>
                    <w:rStyle w:val="Strong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5" w:type="dxa"/>
          </w:tcPr>
          <w:p w14:paraId="350C92E0" w14:textId="77777777" w:rsidR="00482A99" w:rsidRDefault="00482A99" w:rsidP="002904D8">
            <w:pPr>
              <w:pStyle w:val="BodyText3"/>
            </w:pPr>
            <w:hyperlink r:id="rId15">
              <w:r w:rsidRPr="008423BD">
                <w:rPr>
                  <w:rStyle w:val="Hyperlink"/>
                </w:rPr>
                <w:t>Behaviour support</w:t>
              </w:r>
            </w:hyperlink>
          </w:p>
        </w:tc>
      </w:tr>
      <w:tr w:rsidR="00482A99" w14:paraId="5D6501A3" w14:textId="77777777" w:rsidTr="00E11449">
        <w:trPr>
          <w:cantSplit/>
        </w:trPr>
        <w:sdt>
          <w:sdtPr>
            <w:rPr>
              <w:rStyle w:val="Strong"/>
            </w:rPr>
            <w:id w:val="-154335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21" w:type="dxa"/>
              </w:tcPr>
              <w:p w14:paraId="3746A126" w14:textId="77777777" w:rsidR="00482A99" w:rsidRPr="00705AF6" w:rsidRDefault="00482A99" w:rsidP="002904D8">
                <w:pPr>
                  <w:spacing w:before="0" w:after="0"/>
                  <w:rPr>
                    <w:rStyle w:val="Strong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5" w:type="dxa"/>
          </w:tcPr>
          <w:p w14:paraId="2BA1130F" w14:textId="54EA2679" w:rsidR="00482A99" w:rsidRDefault="00E86631" w:rsidP="002904D8">
            <w:pPr>
              <w:pStyle w:val="BodyText3"/>
            </w:pPr>
            <w:hyperlink r:id="rId16" w:history="1">
              <w:r w:rsidRPr="008423BD">
                <w:rPr>
                  <w:rStyle w:val="Hyperlink"/>
                </w:rPr>
                <w:t>Student from a refugee backgroun</w:t>
              </w:r>
              <w:r>
                <w:rPr>
                  <w:rStyle w:val="Hyperlink"/>
                </w:rPr>
                <w:t>d (PDF 705 KB)</w:t>
              </w:r>
            </w:hyperlink>
          </w:p>
        </w:tc>
      </w:tr>
      <w:tr w:rsidR="00482A99" w14:paraId="01BBB0B3" w14:textId="77777777" w:rsidTr="00E11449">
        <w:trPr>
          <w:cantSplit/>
          <w:trHeight w:val="76"/>
        </w:trPr>
        <w:sdt>
          <w:sdtPr>
            <w:rPr>
              <w:rStyle w:val="Strong"/>
            </w:rPr>
            <w:id w:val="-101253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21" w:type="dxa"/>
              </w:tcPr>
              <w:p w14:paraId="06FCA63B" w14:textId="77777777" w:rsidR="00482A99" w:rsidRPr="00705AF6" w:rsidRDefault="00482A99" w:rsidP="002904D8">
                <w:pPr>
                  <w:spacing w:before="0" w:after="0"/>
                  <w:rPr>
                    <w:rStyle w:val="Strong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5" w:type="dxa"/>
          </w:tcPr>
          <w:p w14:paraId="2581DB02" w14:textId="07B1555F" w:rsidR="00482A99" w:rsidRDefault="00E86631" w:rsidP="002904D8">
            <w:pPr>
              <w:pStyle w:val="BodyText3"/>
            </w:pPr>
            <w:r>
              <w:fldChar w:fldCharType="begin"/>
            </w:r>
            <w:r w:rsidR="001C2985">
              <w:instrText>HYPERLINK "https://education.nsw.gov.au/content/dam/main-education/en/home/teaching-and-learning/curriculum/multicultural-education/new-arrivals-program/NAP_Operational_Guidelines.pdf"</w:instrText>
            </w:r>
            <w:r>
              <w:fldChar w:fldCharType="separate"/>
            </w:r>
            <w:r w:rsidRPr="002E0D0B">
              <w:rPr>
                <w:rStyle w:val="Hyperlink"/>
              </w:rPr>
              <w:t>Newly arrived EAL/D learners</w:t>
            </w:r>
            <w:r>
              <w:fldChar w:fldCharType="end"/>
            </w:r>
            <w:r w:rsidR="00482A99" w:rsidRPr="008423BD">
              <w:t xml:space="preserve"> (teacher specific)  </w:t>
            </w:r>
          </w:p>
        </w:tc>
      </w:tr>
      <w:tr w:rsidR="00482A99" w14:paraId="20D3C942" w14:textId="77777777" w:rsidTr="00E11449">
        <w:trPr>
          <w:cantSplit/>
        </w:trPr>
        <w:sdt>
          <w:sdtPr>
            <w:rPr>
              <w:rStyle w:val="Strong"/>
            </w:rPr>
            <w:id w:val="-189419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21" w:type="dxa"/>
              </w:tcPr>
              <w:p w14:paraId="187675C2" w14:textId="77777777" w:rsidR="00482A99" w:rsidRPr="00705AF6" w:rsidRDefault="00482A99" w:rsidP="002904D8">
                <w:pPr>
                  <w:spacing w:before="0" w:after="0"/>
                  <w:rPr>
                    <w:rStyle w:val="Strong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5" w:type="dxa"/>
          </w:tcPr>
          <w:p w14:paraId="139045D5" w14:textId="77777777" w:rsidR="00482A99" w:rsidRDefault="00482A99" w:rsidP="002904D8">
            <w:pPr>
              <w:pStyle w:val="BodyText3"/>
            </w:pPr>
            <w:hyperlink r:id="rId17">
              <w:r w:rsidRPr="008423BD">
                <w:rPr>
                  <w:rStyle w:val="Hyperlink"/>
                </w:rPr>
                <w:t>Attendance plan</w:t>
              </w:r>
            </w:hyperlink>
          </w:p>
        </w:tc>
      </w:tr>
    </w:tbl>
    <w:p w14:paraId="210223A4" w14:textId="6621AA32" w:rsidR="00DB7E37" w:rsidRPr="005F3B65" w:rsidRDefault="00860451" w:rsidP="005F3B65">
      <w:pPr>
        <w:rPr>
          <w:b/>
          <w:bCs/>
          <w:color w:val="441170"/>
          <w:sz w:val="28"/>
          <w:szCs w:val="28"/>
        </w:rPr>
      </w:pPr>
      <w:r w:rsidRPr="005F3B65">
        <w:rPr>
          <w:b/>
          <w:bCs/>
          <w:color w:val="441170"/>
          <w:sz w:val="28"/>
          <w:szCs w:val="28"/>
        </w:rPr>
        <w:t>Note:</w:t>
      </w:r>
    </w:p>
    <w:p w14:paraId="14C4FAD1" w14:textId="4EBB1598" w:rsidR="00DA2FB6" w:rsidRDefault="00BD0F8B" w:rsidP="000159C4">
      <w:pPr>
        <w:pStyle w:val="ListNumber2"/>
        <w:ind w:left="567"/>
      </w:pPr>
      <w:r>
        <w:t>A student can have more than one plan type.</w:t>
      </w:r>
    </w:p>
    <w:p w14:paraId="0FA1B99C" w14:textId="6B178721" w:rsidR="00C339FE" w:rsidRDefault="00BD0F8B" w:rsidP="000159C4">
      <w:pPr>
        <w:pStyle w:val="ListNumber2"/>
        <w:ind w:left="567"/>
      </w:pPr>
      <w:r>
        <w:t>All students in out-of-home</w:t>
      </w:r>
      <w:r w:rsidR="00572615">
        <w:t xml:space="preserve"> care must have a learning and support plan.</w:t>
      </w:r>
    </w:p>
    <w:p w14:paraId="4766F572" w14:textId="0DD0E232" w:rsidR="00572615" w:rsidRPr="00FE1779" w:rsidRDefault="00572615" w:rsidP="000159C4">
      <w:pPr>
        <w:pStyle w:val="ListNumber2"/>
        <w:ind w:left="567"/>
      </w:pPr>
      <w:r>
        <w:t xml:space="preserve">If other plans need to be in place for the student – refer to </w:t>
      </w:r>
      <w:hyperlink r:id="rId18" w:history="1">
        <w:r w:rsidRPr="00CC054F">
          <w:rPr>
            <w:rStyle w:val="Hyperlink"/>
          </w:rPr>
          <w:t xml:space="preserve">Personalised </w:t>
        </w:r>
        <w:r w:rsidR="00DB2058" w:rsidRPr="00CC054F">
          <w:rPr>
            <w:rStyle w:val="Hyperlink"/>
          </w:rPr>
          <w:t>L</w:t>
        </w:r>
        <w:r w:rsidRPr="00CC054F">
          <w:rPr>
            <w:rStyle w:val="Hyperlink"/>
          </w:rPr>
          <w:t xml:space="preserve">earning </w:t>
        </w:r>
        <w:r w:rsidR="00DB2058" w:rsidRPr="00CC054F">
          <w:rPr>
            <w:rStyle w:val="Hyperlink"/>
          </w:rPr>
          <w:t>P</w:t>
        </w:r>
        <w:r w:rsidR="008D2D72" w:rsidRPr="00CC054F">
          <w:rPr>
            <w:rStyle w:val="Hyperlink"/>
          </w:rPr>
          <w:t>athway</w:t>
        </w:r>
        <w:r w:rsidR="00CC054F" w:rsidRPr="00CC054F">
          <w:rPr>
            <w:rStyle w:val="Hyperlink"/>
          </w:rPr>
          <w:t>s</w:t>
        </w:r>
      </w:hyperlink>
      <w:r w:rsidR="008D2D72">
        <w:t xml:space="preserve"> </w:t>
      </w:r>
      <w:r w:rsidR="005C3E35" w:rsidRPr="004F7BAD">
        <w:t xml:space="preserve">and/or </w:t>
      </w:r>
      <w:hyperlink r:id="rId19" w:history="1">
        <w:r w:rsidR="005C3E35" w:rsidRPr="00E062A8">
          <w:rPr>
            <w:rStyle w:val="Hyperlink"/>
          </w:rPr>
          <w:t xml:space="preserve">Health </w:t>
        </w:r>
        <w:r w:rsidR="008765F9" w:rsidRPr="00E062A8">
          <w:rPr>
            <w:rStyle w:val="Hyperlink"/>
          </w:rPr>
          <w:t>S</w:t>
        </w:r>
        <w:r w:rsidR="005C3E35" w:rsidRPr="00E062A8">
          <w:rPr>
            <w:rStyle w:val="Hyperlink"/>
          </w:rPr>
          <w:t xml:space="preserve">upport </w:t>
        </w:r>
        <w:r w:rsidR="008765F9" w:rsidRPr="00E062A8">
          <w:rPr>
            <w:rStyle w:val="Hyperlink"/>
          </w:rPr>
          <w:t>P</w:t>
        </w:r>
        <w:r w:rsidR="005C3E35" w:rsidRPr="00E062A8">
          <w:rPr>
            <w:rStyle w:val="Hyperlink"/>
          </w:rPr>
          <w:t>lan</w:t>
        </w:r>
      </w:hyperlink>
      <w:r w:rsidR="00D634B7">
        <w:rPr>
          <w:b/>
        </w:rPr>
        <w:t xml:space="preserve"> </w:t>
      </w:r>
      <w:r w:rsidR="00D634B7" w:rsidRPr="00D634B7">
        <w:rPr>
          <w:bCs/>
        </w:rPr>
        <w:t>(</w:t>
      </w:r>
      <w:r w:rsidR="00D634B7">
        <w:rPr>
          <w:bCs/>
        </w:rPr>
        <w:t>staff only link)</w:t>
      </w:r>
      <w:r w:rsidR="005C3E35" w:rsidRPr="004F7BAD">
        <w:rPr>
          <w:b/>
        </w:rPr>
        <w:t>.</w:t>
      </w:r>
    </w:p>
    <w:p w14:paraId="0DCD00FE" w14:textId="21C6ADFA" w:rsidR="00FE1779" w:rsidRPr="00EC5E37" w:rsidRDefault="00FE1779" w:rsidP="00EC5E37">
      <w:pPr>
        <w:rPr>
          <w:b/>
          <w:bCs/>
          <w:color w:val="441170"/>
          <w:sz w:val="32"/>
          <w:szCs w:val="32"/>
        </w:rPr>
      </w:pPr>
      <w:r w:rsidRPr="00EC5E37">
        <w:rPr>
          <w:b/>
          <w:bCs/>
          <w:color w:val="441170"/>
          <w:sz w:val="32"/>
          <w:szCs w:val="32"/>
        </w:rPr>
        <w:t>Declaration</w:t>
      </w:r>
    </w:p>
    <w:tbl>
      <w:tblPr>
        <w:tblStyle w:val="Purpletable01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Declaration form"/>
        <w:tblDescription w:val="Table with 4 columns and 4 rows. First and third rows contain details to be answered. Second and fourth rows are blank cells to enter respective information."/>
      </w:tblPr>
      <w:tblGrid>
        <w:gridCol w:w="1980"/>
        <w:gridCol w:w="4819"/>
        <w:gridCol w:w="4250"/>
        <w:gridCol w:w="3547"/>
      </w:tblGrid>
      <w:tr w:rsidR="00702E4A" w14:paraId="09746AD5" w14:textId="77777777" w:rsidTr="00E11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6A63AED3" w14:textId="1A4C8316" w:rsidR="00702E4A" w:rsidRDefault="00702E4A" w:rsidP="00A52117">
            <w:pPr>
              <w:spacing w:line="276" w:lineRule="auto"/>
            </w:pPr>
            <w:r>
              <w:t>Plan start date</w:t>
            </w:r>
          </w:p>
        </w:tc>
        <w:tc>
          <w:tcPr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0D36C8A5" w14:textId="1DE2E43A" w:rsidR="00702E4A" w:rsidRDefault="00702E4A" w:rsidP="00A52117">
            <w:pPr>
              <w:spacing w:line="276" w:lineRule="auto"/>
            </w:pPr>
            <w:r>
              <w:t>Student signature (as appropriate)</w:t>
            </w:r>
          </w:p>
        </w:tc>
        <w:tc>
          <w:tcPr>
            <w:tcW w:w="4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09BC1C50" w14:textId="0DB6552E" w:rsidR="00702E4A" w:rsidRDefault="00702E4A" w:rsidP="00A52117">
            <w:pPr>
              <w:spacing w:line="276" w:lineRule="auto"/>
            </w:pPr>
            <w:r>
              <w:t>Parent/carer</w:t>
            </w:r>
            <w:r w:rsidR="009766C9">
              <w:t>/kinship carer</w:t>
            </w:r>
            <w:r>
              <w:t xml:space="preserve"> details</w:t>
            </w:r>
          </w:p>
        </w:tc>
        <w:tc>
          <w:tcPr>
            <w:tcW w:w="3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1096EFA6" w14:textId="1F52C828" w:rsidR="00702E4A" w:rsidRDefault="00FD1DFD" w:rsidP="00A52117">
            <w:pPr>
              <w:spacing w:line="276" w:lineRule="auto"/>
            </w:pPr>
            <w:r>
              <w:t>Principal/delegate signature</w:t>
            </w:r>
          </w:p>
        </w:tc>
      </w:tr>
      <w:tr w:rsidR="00702E4A" w14:paraId="031C191D" w14:textId="77777777" w:rsidTr="00E1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980" w:type="dxa"/>
          </w:tcPr>
          <w:p w14:paraId="52331158" w14:textId="77777777" w:rsidR="00702E4A" w:rsidRDefault="00702E4A" w:rsidP="00A52117">
            <w:pPr>
              <w:spacing w:line="276" w:lineRule="auto"/>
            </w:pPr>
          </w:p>
        </w:tc>
        <w:tc>
          <w:tcPr>
            <w:tcW w:w="4819" w:type="dxa"/>
          </w:tcPr>
          <w:p w14:paraId="0C2D3E01" w14:textId="77777777" w:rsidR="00702E4A" w:rsidRDefault="00702E4A" w:rsidP="00A52117">
            <w:pPr>
              <w:spacing w:line="276" w:lineRule="auto"/>
            </w:pPr>
          </w:p>
        </w:tc>
        <w:tc>
          <w:tcPr>
            <w:tcW w:w="4250" w:type="dxa"/>
          </w:tcPr>
          <w:p w14:paraId="3EB06875" w14:textId="77777777" w:rsidR="00702E4A" w:rsidRDefault="00702E4A" w:rsidP="00A52117">
            <w:pPr>
              <w:spacing w:line="276" w:lineRule="auto"/>
            </w:pPr>
          </w:p>
        </w:tc>
        <w:tc>
          <w:tcPr>
            <w:tcW w:w="3547" w:type="dxa"/>
          </w:tcPr>
          <w:p w14:paraId="10A41DE8" w14:textId="77777777" w:rsidR="00702E4A" w:rsidRDefault="00702E4A" w:rsidP="00A52117">
            <w:pPr>
              <w:spacing w:line="276" w:lineRule="auto"/>
            </w:pPr>
          </w:p>
        </w:tc>
      </w:tr>
      <w:tr w:rsidR="00646BD5" w14:paraId="713F455D" w14:textId="77777777" w:rsidTr="00E114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980" w:type="dxa"/>
            <w:shd w:val="clear" w:color="auto" w:fill="441170"/>
          </w:tcPr>
          <w:p w14:paraId="4E33C362" w14:textId="43BC8095" w:rsidR="00646BD5" w:rsidRPr="00646BD5" w:rsidRDefault="00646BD5" w:rsidP="00A5211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646BD5">
              <w:rPr>
                <w:b/>
                <w:bCs/>
                <w:color w:val="FFFFFF" w:themeColor="background1"/>
              </w:rPr>
              <w:t>Review date</w:t>
            </w:r>
          </w:p>
        </w:tc>
        <w:tc>
          <w:tcPr>
            <w:tcW w:w="4819" w:type="dxa"/>
            <w:shd w:val="clear" w:color="auto" w:fill="441170"/>
          </w:tcPr>
          <w:p w14:paraId="32DB5474" w14:textId="319DAA99" w:rsidR="00646BD5" w:rsidRPr="00646BD5" w:rsidRDefault="00646BD5" w:rsidP="00A5211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646BD5">
              <w:rPr>
                <w:b/>
                <w:bCs/>
                <w:color w:val="FFFFFF" w:themeColor="background1"/>
              </w:rPr>
              <w:t>Student signature (as appropriate)</w:t>
            </w:r>
          </w:p>
        </w:tc>
        <w:tc>
          <w:tcPr>
            <w:tcW w:w="4250" w:type="dxa"/>
            <w:shd w:val="clear" w:color="auto" w:fill="441170"/>
          </w:tcPr>
          <w:p w14:paraId="2343B56B" w14:textId="2C5B8784" w:rsidR="00646BD5" w:rsidRPr="00646BD5" w:rsidRDefault="00646BD5" w:rsidP="00A5211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646BD5">
              <w:rPr>
                <w:b/>
                <w:bCs/>
                <w:color w:val="FFFFFF" w:themeColor="background1"/>
              </w:rPr>
              <w:t>Parent/carer</w:t>
            </w:r>
            <w:r w:rsidR="009766C9">
              <w:rPr>
                <w:b/>
                <w:bCs/>
                <w:color w:val="FFFFFF" w:themeColor="background1"/>
              </w:rPr>
              <w:t>/kinship carer</w:t>
            </w:r>
            <w:r w:rsidRPr="00646BD5">
              <w:rPr>
                <w:b/>
                <w:bCs/>
                <w:color w:val="FFFFFF" w:themeColor="background1"/>
              </w:rPr>
              <w:t xml:space="preserve"> details</w:t>
            </w:r>
          </w:p>
        </w:tc>
        <w:tc>
          <w:tcPr>
            <w:tcW w:w="3547" w:type="dxa"/>
            <w:shd w:val="clear" w:color="auto" w:fill="441170"/>
          </w:tcPr>
          <w:p w14:paraId="77938416" w14:textId="75B99F83" w:rsidR="00646BD5" w:rsidRPr="00646BD5" w:rsidRDefault="00646BD5" w:rsidP="00A5211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646BD5">
              <w:rPr>
                <w:b/>
                <w:bCs/>
                <w:color w:val="FFFFFF" w:themeColor="background1"/>
              </w:rPr>
              <w:t>Principal/delegate signature</w:t>
            </w:r>
          </w:p>
        </w:tc>
      </w:tr>
      <w:tr w:rsidR="00646BD5" w14:paraId="41AB4C6F" w14:textId="77777777" w:rsidTr="00E1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980" w:type="dxa"/>
          </w:tcPr>
          <w:p w14:paraId="74EBF0ED" w14:textId="77777777" w:rsidR="00646BD5" w:rsidRDefault="00646BD5" w:rsidP="00A52117">
            <w:pPr>
              <w:spacing w:line="276" w:lineRule="auto"/>
            </w:pPr>
          </w:p>
        </w:tc>
        <w:tc>
          <w:tcPr>
            <w:tcW w:w="4819" w:type="dxa"/>
          </w:tcPr>
          <w:p w14:paraId="1A869A3A" w14:textId="77777777" w:rsidR="00646BD5" w:rsidRDefault="00646BD5" w:rsidP="00A52117">
            <w:pPr>
              <w:spacing w:line="276" w:lineRule="auto"/>
            </w:pPr>
          </w:p>
        </w:tc>
        <w:tc>
          <w:tcPr>
            <w:tcW w:w="4250" w:type="dxa"/>
          </w:tcPr>
          <w:p w14:paraId="38D76CBA" w14:textId="77777777" w:rsidR="00646BD5" w:rsidRDefault="00646BD5" w:rsidP="00A52117">
            <w:pPr>
              <w:spacing w:line="276" w:lineRule="auto"/>
            </w:pPr>
          </w:p>
        </w:tc>
        <w:tc>
          <w:tcPr>
            <w:tcW w:w="3547" w:type="dxa"/>
          </w:tcPr>
          <w:p w14:paraId="3B72E440" w14:textId="77777777" w:rsidR="00646BD5" w:rsidRDefault="00646BD5" w:rsidP="00A52117">
            <w:pPr>
              <w:spacing w:line="276" w:lineRule="auto"/>
            </w:pPr>
          </w:p>
        </w:tc>
      </w:tr>
    </w:tbl>
    <w:p w14:paraId="2DF8ED07" w14:textId="604B851D" w:rsidR="00013488" w:rsidRPr="00EC5E37" w:rsidRDefault="00013488" w:rsidP="00EC5E37">
      <w:pPr>
        <w:rPr>
          <w:b/>
          <w:bCs/>
          <w:color w:val="441170"/>
          <w:sz w:val="36"/>
          <w:szCs w:val="36"/>
        </w:rPr>
      </w:pPr>
      <w:r w:rsidRPr="00EC5E37">
        <w:rPr>
          <w:b/>
          <w:bCs/>
          <w:color w:val="441170"/>
          <w:sz w:val="36"/>
          <w:szCs w:val="36"/>
        </w:rPr>
        <w:lastRenderedPageBreak/>
        <w:t>Step 1</w:t>
      </w:r>
      <w:r w:rsidR="00CF4633" w:rsidRPr="00EC5E37">
        <w:rPr>
          <w:b/>
          <w:bCs/>
          <w:color w:val="441170"/>
          <w:sz w:val="36"/>
          <w:szCs w:val="36"/>
        </w:rPr>
        <w:t xml:space="preserve"> –</w:t>
      </w:r>
      <w:r w:rsidRPr="00EC5E37">
        <w:rPr>
          <w:b/>
          <w:bCs/>
          <w:color w:val="441170"/>
          <w:sz w:val="36"/>
          <w:szCs w:val="36"/>
        </w:rPr>
        <w:t xml:space="preserve"> Consultation and collaboration – with the student and their </w:t>
      </w:r>
      <w:r w:rsidR="00B07030" w:rsidRPr="00EC5E37">
        <w:rPr>
          <w:b/>
          <w:bCs/>
          <w:color w:val="441170"/>
          <w:sz w:val="36"/>
          <w:szCs w:val="36"/>
        </w:rPr>
        <w:t>support network</w:t>
      </w:r>
    </w:p>
    <w:p w14:paraId="17A161F5" w14:textId="77777777" w:rsidR="00A251BD" w:rsidRPr="00EC5E37" w:rsidRDefault="00A251BD" w:rsidP="00EC5E37">
      <w:pPr>
        <w:rPr>
          <w:b/>
          <w:bCs/>
          <w:color w:val="441170"/>
          <w:sz w:val="32"/>
          <w:szCs w:val="32"/>
        </w:rPr>
      </w:pPr>
      <w:r w:rsidRPr="00EC5E37">
        <w:rPr>
          <w:b/>
          <w:bCs/>
          <w:color w:val="441170"/>
          <w:sz w:val="32"/>
          <w:szCs w:val="32"/>
        </w:rPr>
        <w:t>Student information</w:t>
      </w:r>
    </w:p>
    <w:p w14:paraId="01A42241" w14:textId="77777777" w:rsidR="00EC5E37" w:rsidRPr="00EC5E37" w:rsidRDefault="00EC5E37" w:rsidP="00EC5E37"/>
    <w:p w14:paraId="328FCB86" w14:textId="77777777" w:rsidR="007B45F2" w:rsidRDefault="008A7E3B" w:rsidP="008A7E3B">
      <w:pPr>
        <w:pStyle w:val="ListNumber"/>
      </w:pPr>
      <w:r w:rsidRPr="008A7E3B">
        <w:t>Student’s strengths and interests? (</w:t>
      </w:r>
      <w:r w:rsidR="007A3DFE">
        <w:t>For example,</w:t>
      </w:r>
      <w:r w:rsidRPr="008A7E3B">
        <w:t xml:space="preserve"> social, good communicator, resilience, technology, preferred subjects, hobbies, cultural connections)</w:t>
      </w:r>
    </w:p>
    <w:p w14:paraId="478A6FB1" w14:textId="228AE066" w:rsidR="008A7E3B" w:rsidRDefault="008A7E3B" w:rsidP="007B45F2">
      <w:pPr>
        <w:ind w:left="567"/>
      </w:pPr>
    </w:p>
    <w:p w14:paraId="74F4396B" w14:textId="77777777" w:rsidR="005F3B65" w:rsidRPr="008A7E3B" w:rsidRDefault="005F3B65" w:rsidP="007B45F2">
      <w:pPr>
        <w:pStyle w:val="ListNumber"/>
        <w:numPr>
          <w:ilvl w:val="0"/>
          <w:numId w:val="0"/>
        </w:numPr>
        <w:ind w:left="567"/>
      </w:pPr>
    </w:p>
    <w:p w14:paraId="371B69DF" w14:textId="77777777" w:rsidR="007B45F2" w:rsidRDefault="008A7E3B" w:rsidP="008A7E3B">
      <w:pPr>
        <w:pStyle w:val="ListNumber"/>
      </w:pPr>
      <w:r w:rsidRPr="008A7E3B">
        <w:t>Student circumstances and background (</w:t>
      </w:r>
      <w:r w:rsidR="007A3DFE">
        <w:t>For example,</w:t>
      </w:r>
      <w:r w:rsidR="007A3DFE" w:rsidRPr="008A7E3B">
        <w:t xml:space="preserve"> </w:t>
      </w:r>
      <w:r w:rsidRPr="008A7E3B">
        <w:t xml:space="preserve">health condition, behavioural concerns, attendance concerns, geographical considerations, </w:t>
      </w:r>
      <w:r w:rsidR="00EE5E18">
        <w:t xml:space="preserve">acceleration, </w:t>
      </w:r>
      <w:r w:rsidRPr="008A7E3B">
        <w:t>trauma, disrupted or no schooling, refugee or refugee-like experiences, settlement and orientation)</w:t>
      </w:r>
    </w:p>
    <w:p w14:paraId="24EBC619" w14:textId="32909320" w:rsidR="008A7E3B" w:rsidRDefault="008A7E3B" w:rsidP="007B45F2">
      <w:pPr>
        <w:ind w:left="567"/>
      </w:pPr>
    </w:p>
    <w:p w14:paraId="2BB4070B" w14:textId="77777777" w:rsidR="007B45F2" w:rsidRDefault="007B45F2" w:rsidP="007B45F2">
      <w:pPr>
        <w:ind w:left="567"/>
      </w:pPr>
    </w:p>
    <w:p w14:paraId="6BBC5CC0" w14:textId="77777777" w:rsidR="005F3B65" w:rsidRPr="008A7E3B" w:rsidRDefault="005F3B65" w:rsidP="007B45F2">
      <w:pPr>
        <w:ind w:left="567"/>
      </w:pPr>
    </w:p>
    <w:p w14:paraId="05882B2E" w14:textId="77777777" w:rsidR="007B45F2" w:rsidRDefault="008A7E3B" w:rsidP="008A7E3B">
      <w:pPr>
        <w:pStyle w:val="ListNumber"/>
      </w:pPr>
      <w:r w:rsidRPr="008A7E3B">
        <w:t>What support network does the student have and/or any additional information from the student, parent</w:t>
      </w:r>
      <w:r w:rsidR="00EE5E18">
        <w:t xml:space="preserve">, </w:t>
      </w:r>
      <w:r w:rsidRPr="008A7E3B">
        <w:t>carer</w:t>
      </w:r>
      <w:r w:rsidR="00EE5E18">
        <w:t xml:space="preserve"> or kinship carer</w:t>
      </w:r>
      <w:r w:rsidRPr="008A7E3B">
        <w:t>? (</w:t>
      </w:r>
      <w:r w:rsidR="007A3DFE">
        <w:t>For example,</w:t>
      </w:r>
      <w:r w:rsidR="007A3DFE" w:rsidRPr="008A7E3B">
        <w:t xml:space="preserve"> </w:t>
      </w:r>
      <w:r w:rsidRPr="008A7E3B">
        <w:t>in the community, family, friendships, school, sporting, allied health, online or other networks)</w:t>
      </w:r>
    </w:p>
    <w:p w14:paraId="01A8A075" w14:textId="7052F388" w:rsidR="00CA0B86" w:rsidRDefault="00CA0B86" w:rsidP="007B45F2">
      <w:pPr>
        <w:ind w:left="567"/>
      </w:pPr>
    </w:p>
    <w:p w14:paraId="21BFEDA2" w14:textId="77777777" w:rsidR="007B45F2" w:rsidRDefault="007B45F2" w:rsidP="007B45F2">
      <w:pPr>
        <w:ind w:left="567"/>
      </w:pPr>
    </w:p>
    <w:p w14:paraId="20EA32DF" w14:textId="77777777" w:rsidR="00EC5E37" w:rsidRDefault="00EC5E37" w:rsidP="007B45F2">
      <w:pPr>
        <w:ind w:left="567"/>
      </w:pPr>
    </w:p>
    <w:p w14:paraId="2DA064C1" w14:textId="77777777" w:rsidR="00EC5E37" w:rsidRDefault="00EC5E37" w:rsidP="007B45F2">
      <w:pPr>
        <w:ind w:left="567"/>
      </w:pPr>
    </w:p>
    <w:p w14:paraId="760991CA" w14:textId="77777777" w:rsidR="00DA5266" w:rsidRDefault="00DA5266" w:rsidP="00EC5E37">
      <w:pPr>
        <w:rPr>
          <w:b/>
          <w:bCs/>
          <w:color w:val="441170"/>
          <w:sz w:val="36"/>
          <w:szCs w:val="36"/>
        </w:rPr>
      </w:pPr>
    </w:p>
    <w:p w14:paraId="45DDC534" w14:textId="60CB65B4" w:rsidR="00C079A4" w:rsidRPr="00EC5E37" w:rsidRDefault="00C079A4" w:rsidP="00EC5E37">
      <w:pPr>
        <w:rPr>
          <w:b/>
          <w:bCs/>
          <w:color w:val="441170"/>
          <w:sz w:val="36"/>
          <w:szCs w:val="36"/>
        </w:rPr>
      </w:pPr>
      <w:r w:rsidRPr="00EC5E37">
        <w:rPr>
          <w:b/>
          <w:bCs/>
          <w:color w:val="441170"/>
          <w:sz w:val="36"/>
          <w:szCs w:val="36"/>
        </w:rPr>
        <w:lastRenderedPageBreak/>
        <w:t>Step 2</w:t>
      </w:r>
      <w:r w:rsidR="00CF4633" w:rsidRPr="00EC5E37">
        <w:rPr>
          <w:b/>
          <w:bCs/>
          <w:color w:val="441170"/>
          <w:sz w:val="36"/>
          <w:szCs w:val="36"/>
        </w:rPr>
        <w:t xml:space="preserve"> –</w:t>
      </w:r>
      <w:r w:rsidR="00D03B90" w:rsidRPr="00EC5E37">
        <w:rPr>
          <w:b/>
          <w:bCs/>
          <w:color w:val="441170"/>
          <w:sz w:val="36"/>
          <w:szCs w:val="36"/>
        </w:rPr>
        <w:t xml:space="preserve"> Identify and assess </w:t>
      </w:r>
      <w:r w:rsidR="006970F5" w:rsidRPr="00EC5E37">
        <w:rPr>
          <w:b/>
          <w:bCs/>
          <w:color w:val="441170"/>
          <w:sz w:val="36"/>
          <w:szCs w:val="36"/>
        </w:rPr>
        <w:t>–</w:t>
      </w:r>
      <w:r w:rsidR="00D03B90" w:rsidRPr="00EC5E37">
        <w:rPr>
          <w:b/>
          <w:bCs/>
          <w:color w:val="441170"/>
          <w:sz w:val="36"/>
          <w:szCs w:val="36"/>
        </w:rPr>
        <w:t xml:space="preserve"> gather evidence/data to understand plan’s purpose</w:t>
      </w:r>
    </w:p>
    <w:p w14:paraId="393BDE9F" w14:textId="1A681FB3" w:rsidR="00D166AF" w:rsidRPr="009C5B6F" w:rsidRDefault="00D166AF" w:rsidP="009C5B6F">
      <w:pPr>
        <w:rPr>
          <w:b/>
          <w:bCs/>
          <w:color w:val="441170"/>
          <w:sz w:val="32"/>
          <w:szCs w:val="32"/>
        </w:rPr>
      </w:pPr>
      <w:r w:rsidRPr="009C5B6F">
        <w:rPr>
          <w:b/>
          <w:bCs/>
          <w:color w:val="441170"/>
          <w:sz w:val="32"/>
          <w:szCs w:val="32"/>
        </w:rPr>
        <w:t>Addendum 1</w:t>
      </w:r>
      <w:r w:rsidR="00CF4633" w:rsidRPr="009C5B6F">
        <w:rPr>
          <w:b/>
          <w:bCs/>
          <w:color w:val="441170"/>
          <w:sz w:val="32"/>
          <w:szCs w:val="32"/>
        </w:rPr>
        <w:t xml:space="preserve"> –</w:t>
      </w:r>
      <w:r w:rsidRPr="009C5B6F">
        <w:rPr>
          <w:b/>
          <w:bCs/>
          <w:color w:val="441170"/>
          <w:sz w:val="32"/>
          <w:szCs w:val="32"/>
        </w:rPr>
        <w:t xml:space="preserve"> Learning planning</w:t>
      </w:r>
      <w:r w:rsidR="005F3B65">
        <w:rPr>
          <w:b/>
          <w:bCs/>
          <w:color w:val="441170"/>
          <w:sz w:val="32"/>
          <w:szCs w:val="32"/>
        </w:rPr>
        <w:t xml:space="preserve"> (</w:t>
      </w:r>
      <w:r w:rsidR="004619A5" w:rsidRPr="009C5B6F">
        <w:rPr>
          <w:b/>
          <w:bCs/>
          <w:color w:val="441170"/>
          <w:sz w:val="32"/>
          <w:szCs w:val="32"/>
        </w:rPr>
        <w:t>if required</w:t>
      </w:r>
      <w:r w:rsidR="005F3B65">
        <w:rPr>
          <w:b/>
          <w:bCs/>
          <w:color w:val="441170"/>
          <w:sz w:val="32"/>
          <w:szCs w:val="32"/>
        </w:rPr>
        <w:t>)</w:t>
      </w:r>
    </w:p>
    <w:p w14:paraId="77C6F5F4" w14:textId="77777777" w:rsidR="00C9549B" w:rsidRPr="00EC5E37" w:rsidRDefault="00C9549B" w:rsidP="00EC5E37">
      <w:pPr>
        <w:rPr>
          <w:b/>
          <w:bCs/>
          <w:color w:val="441170"/>
          <w:sz w:val="28"/>
          <w:szCs w:val="28"/>
        </w:rPr>
      </w:pPr>
      <w:r w:rsidRPr="00EC5E37">
        <w:rPr>
          <w:b/>
          <w:bCs/>
          <w:color w:val="441170"/>
          <w:sz w:val="28"/>
          <w:szCs w:val="28"/>
        </w:rPr>
        <w:t>Support and adjustments</w:t>
      </w:r>
    </w:p>
    <w:p w14:paraId="137144C2" w14:textId="4B0AC2DF" w:rsidR="001A63AB" w:rsidRDefault="006970F5" w:rsidP="00AF51D3">
      <w:pPr>
        <w:keepNext/>
        <w:rPr>
          <w:b/>
          <w:bCs/>
        </w:rPr>
      </w:pPr>
      <w:r>
        <w:rPr>
          <w:b/>
          <w:bCs/>
        </w:rPr>
        <w:t>NCCD</w:t>
      </w:r>
      <w:r w:rsidR="007248D6">
        <w:rPr>
          <w:b/>
          <w:bCs/>
        </w:rPr>
        <w:t xml:space="preserve"> </w:t>
      </w:r>
      <w:r w:rsidR="001A63AB" w:rsidRPr="00AF6B31">
        <w:rPr>
          <w:b/>
          <w:bCs/>
        </w:rPr>
        <w:t xml:space="preserve">category </w:t>
      </w:r>
      <w:r w:rsidR="007248D6">
        <w:rPr>
          <w:b/>
          <w:bCs/>
        </w:rPr>
        <w:t xml:space="preserve">of disability </w:t>
      </w:r>
      <w:r w:rsidR="001A63AB" w:rsidRPr="00AF6B31">
        <w:rPr>
          <w:b/>
          <w:bCs/>
        </w:rPr>
        <w:t>(if applicable) – Select the area(s) of support the student requires:</w:t>
      </w:r>
    </w:p>
    <w:tbl>
      <w:tblPr>
        <w:tblStyle w:val="TableGridLight"/>
        <w:tblW w:w="0" w:type="auto"/>
        <w:tblInd w:w="-5" w:type="dxa"/>
        <w:tblLook w:val="0420" w:firstRow="1" w:lastRow="0" w:firstColumn="0" w:lastColumn="0" w:noHBand="0" w:noVBand="1"/>
        <w:tblCaption w:val="Category of disability checkbox form"/>
        <w:tblDescription w:val="Table with 10 columns and one row.  Every odd cell is a checkbox that correlates to a category in every even cell. "/>
      </w:tblPr>
      <w:tblGrid>
        <w:gridCol w:w="458"/>
        <w:gridCol w:w="1701"/>
        <w:gridCol w:w="457"/>
        <w:gridCol w:w="1588"/>
        <w:gridCol w:w="457"/>
        <w:gridCol w:w="2552"/>
        <w:gridCol w:w="457"/>
        <w:gridCol w:w="1701"/>
        <w:gridCol w:w="457"/>
        <w:gridCol w:w="2056"/>
      </w:tblGrid>
      <w:tr w:rsidR="005C1435" w:rsidRPr="00CE428C" w14:paraId="6B0B5C0E" w14:textId="77777777" w:rsidTr="00E11449">
        <w:trPr>
          <w:cantSplit/>
          <w:trHeight w:val="438"/>
        </w:trPr>
        <w:sdt>
          <w:sdtPr>
            <w:rPr>
              <w:b/>
              <w:bCs/>
            </w:rPr>
            <w:id w:val="123536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</w:tcPr>
              <w:p w14:paraId="091AA5F1" w14:textId="2A37349C" w:rsidR="005C1435" w:rsidRPr="00CE428C" w:rsidRDefault="00DA5266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E5CC0AD" w14:textId="3D71858A" w:rsidR="005C1435" w:rsidRPr="00CE428C" w:rsidRDefault="005C1435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Cognitive</w:t>
            </w:r>
          </w:p>
        </w:tc>
        <w:sdt>
          <w:sdtPr>
            <w:rPr>
              <w:b/>
              <w:bCs/>
            </w:rPr>
            <w:id w:val="87759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27589A8B" w14:textId="77777777" w:rsidR="005C1435" w:rsidRPr="00CE428C" w:rsidRDefault="005C1435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588" w:type="dxa"/>
          </w:tcPr>
          <w:p w14:paraId="0D2D9D57" w14:textId="6964ABD3" w:rsidR="005C1435" w:rsidRPr="00CE428C" w:rsidRDefault="005C1435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Sensory</w:t>
            </w:r>
          </w:p>
        </w:tc>
        <w:sdt>
          <w:sdtPr>
            <w:rPr>
              <w:b/>
              <w:bCs/>
            </w:rPr>
            <w:id w:val="146098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29F9DA17" w14:textId="77777777" w:rsidR="005C1435" w:rsidRPr="00CE428C" w:rsidRDefault="005C1435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13062C5" w14:textId="70554249" w:rsidR="005C1435" w:rsidRPr="00CE428C" w:rsidRDefault="005C1435" w:rsidP="002904D8">
            <w:pPr>
              <w:pStyle w:val="BodyText3"/>
              <w:spacing w:before="40"/>
              <w:rPr>
                <w:b/>
                <w:bCs/>
              </w:rPr>
            </w:pPr>
            <w:r w:rsidRPr="008A23A3">
              <w:rPr>
                <w:b/>
                <w:bCs/>
              </w:rPr>
              <w:t>Social/emotional</w:t>
            </w:r>
          </w:p>
        </w:tc>
        <w:sdt>
          <w:sdtPr>
            <w:rPr>
              <w:b/>
              <w:bCs/>
            </w:rPr>
            <w:id w:val="764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684A052B" w14:textId="77777777" w:rsidR="005C1435" w:rsidRPr="00CE428C" w:rsidRDefault="005C1435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AB52825" w14:textId="4A29B02B" w:rsidR="005C1435" w:rsidRPr="00CE428C" w:rsidRDefault="005C1435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Physical</w:t>
            </w:r>
          </w:p>
        </w:tc>
        <w:sdt>
          <w:sdtPr>
            <w:rPr>
              <w:b/>
              <w:bCs/>
            </w:rPr>
            <w:id w:val="-164387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12D2185E" w14:textId="77777777" w:rsidR="005C1435" w:rsidRDefault="005C1435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056" w:type="dxa"/>
          </w:tcPr>
          <w:p w14:paraId="20FD8A9E" w14:textId="24B34A14" w:rsidR="005C1435" w:rsidRDefault="005C1435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</w:tbl>
    <w:p w14:paraId="19023892" w14:textId="3937FCEB" w:rsidR="00A27431" w:rsidRDefault="007C2FC4" w:rsidP="00A27431">
      <w:pPr>
        <w:spacing w:before="240"/>
        <w:rPr>
          <w:b/>
          <w:bCs/>
        </w:rPr>
      </w:pPr>
      <w:r>
        <w:rPr>
          <w:b/>
          <w:bCs/>
        </w:rPr>
        <w:t>HPGE Adjustment category (if applicable)</w:t>
      </w:r>
      <w:r w:rsidR="00A27431" w:rsidRPr="00AF6B31">
        <w:rPr>
          <w:b/>
          <w:bCs/>
        </w:rPr>
        <w:t>:</w:t>
      </w:r>
    </w:p>
    <w:tbl>
      <w:tblPr>
        <w:tblStyle w:val="TableGridLight"/>
        <w:tblW w:w="0" w:type="auto"/>
        <w:tblLook w:val="0420" w:firstRow="1" w:lastRow="0" w:firstColumn="0" w:lastColumn="0" w:noHBand="0" w:noVBand="1"/>
        <w:tblCaption w:val="HPGE adjustment category checkbox form"/>
        <w:tblDescription w:val="Table with 10 columns and one row.  Every odd cell is a checkbox that correlates to a category in every even cell. "/>
      </w:tblPr>
      <w:tblGrid>
        <w:gridCol w:w="457"/>
        <w:gridCol w:w="1701"/>
        <w:gridCol w:w="457"/>
        <w:gridCol w:w="1985"/>
        <w:gridCol w:w="480"/>
        <w:gridCol w:w="2665"/>
        <w:gridCol w:w="511"/>
        <w:gridCol w:w="1701"/>
        <w:gridCol w:w="457"/>
        <w:gridCol w:w="2211"/>
      </w:tblGrid>
      <w:tr w:rsidR="00C40F6B" w:rsidRPr="00CE428C" w14:paraId="0A443BBA" w14:textId="77777777" w:rsidTr="00E11449">
        <w:trPr>
          <w:cantSplit/>
          <w:trHeight w:val="438"/>
        </w:trPr>
        <w:sdt>
          <w:sdtPr>
            <w:rPr>
              <w:b/>
              <w:bCs/>
            </w:rPr>
            <w:id w:val="55335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A5E449B" w14:textId="77777777" w:rsidR="00C40F6B" w:rsidRPr="00CE428C" w:rsidRDefault="00C40F6B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D7AA8E7" w14:textId="33B0B7D0" w:rsidR="00C40F6B" w:rsidRPr="00CE428C" w:rsidRDefault="0063574C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Creative</w:t>
            </w:r>
          </w:p>
        </w:tc>
        <w:sdt>
          <w:sdtPr>
            <w:rPr>
              <w:b/>
              <w:bCs/>
            </w:rPr>
            <w:id w:val="211748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14:paraId="45AE8168" w14:textId="77777777" w:rsidR="00C40F6B" w:rsidRPr="00CE428C" w:rsidRDefault="00C40F6B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52A7444D" w14:textId="494C8270" w:rsidR="00C40F6B" w:rsidRPr="00CE428C" w:rsidRDefault="0063574C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Intellectual</w:t>
            </w:r>
          </w:p>
        </w:tc>
        <w:sdt>
          <w:sdtPr>
            <w:rPr>
              <w:b/>
              <w:bCs/>
            </w:rPr>
            <w:id w:val="-32644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75F42FC9" w14:textId="77777777" w:rsidR="00C40F6B" w:rsidRPr="00CE428C" w:rsidRDefault="00C40F6B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33DA2EDA" w14:textId="38F104EC" w:rsidR="00C40F6B" w:rsidRPr="00CE428C" w:rsidRDefault="0063574C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Social/emotional</w:t>
            </w:r>
          </w:p>
        </w:tc>
        <w:sdt>
          <w:sdtPr>
            <w:rPr>
              <w:b/>
              <w:bCs/>
            </w:rPr>
            <w:id w:val="-72221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</w:tcPr>
              <w:p w14:paraId="54442C59" w14:textId="77777777" w:rsidR="00C40F6B" w:rsidRPr="00CE428C" w:rsidRDefault="00C40F6B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666334A" w14:textId="658EAB58" w:rsidR="00C40F6B" w:rsidRPr="00CE428C" w:rsidRDefault="0063574C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Physical</w:t>
            </w:r>
          </w:p>
        </w:tc>
        <w:sdt>
          <w:sdtPr>
            <w:rPr>
              <w:b/>
              <w:bCs/>
            </w:rPr>
            <w:id w:val="-182288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</w:tcPr>
              <w:p w14:paraId="29CA795F" w14:textId="77777777" w:rsidR="00C40F6B" w:rsidRPr="00CE428C" w:rsidRDefault="00C40F6B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211" w:type="dxa"/>
          </w:tcPr>
          <w:p w14:paraId="579F0308" w14:textId="77777777" w:rsidR="00C40F6B" w:rsidRPr="00CE428C" w:rsidRDefault="00C40F6B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</w:tbl>
    <w:p w14:paraId="1475A326" w14:textId="29C7B243" w:rsidR="00896364" w:rsidRDefault="008C260C" w:rsidP="00850771">
      <w:pPr>
        <w:spacing w:before="240"/>
        <w:rPr>
          <w:b/>
          <w:bCs/>
        </w:rPr>
      </w:pPr>
      <w:r w:rsidRPr="008C260C">
        <w:rPr>
          <w:b/>
          <w:bCs/>
        </w:rPr>
        <w:t>If the student has a disability, select the adjustment(s) of support, as per most recent Nationally Consistent Collection of Data on School Students with Disability (NCCD) census</w:t>
      </w:r>
      <w:r w:rsidR="00850771">
        <w:rPr>
          <w:b/>
          <w:bCs/>
        </w:rPr>
        <w:t>:</w:t>
      </w:r>
    </w:p>
    <w:tbl>
      <w:tblPr>
        <w:tblStyle w:val="TableGridLight"/>
        <w:tblW w:w="0" w:type="auto"/>
        <w:tblLook w:val="0420" w:firstRow="1" w:lastRow="0" w:firstColumn="0" w:lastColumn="0" w:noHBand="0" w:noVBand="1"/>
        <w:tblCaption w:val="Adjustments of support checkbox form"/>
        <w:tblDescription w:val="Table with 10 columns and one row.  Every odd cell is a checkbox that correlates to a category in every even cell. "/>
      </w:tblPr>
      <w:tblGrid>
        <w:gridCol w:w="457"/>
        <w:gridCol w:w="3119"/>
        <w:gridCol w:w="457"/>
        <w:gridCol w:w="2497"/>
        <w:gridCol w:w="480"/>
        <w:gridCol w:w="2098"/>
        <w:gridCol w:w="511"/>
        <w:gridCol w:w="1871"/>
        <w:gridCol w:w="457"/>
        <w:gridCol w:w="2211"/>
      </w:tblGrid>
      <w:tr w:rsidR="00C96958" w:rsidRPr="00CE428C" w14:paraId="44098590" w14:textId="77777777" w:rsidTr="00E11449">
        <w:trPr>
          <w:cantSplit/>
          <w:trHeight w:val="438"/>
        </w:trPr>
        <w:sdt>
          <w:sdtPr>
            <w:rPr>
              <w:b/>
              <w:bCs/>
            </w:rPr>
            <w:id w:val="145236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836A5F1" w14:textId="77777777" w:rsidR="00F2059E" w:rsidRPr="00CE428C" w:rsidRDefault="00F2059E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119" w:type="dxa"/>
          </w:tcPr>
          <w:p w14:paraId="3388B238" w14:textId="25FEE5DE" w:rsidR="00F2059E" w:rsidRPr="00CE428C" w:rsidRDefault="00F964C7" w:rsidP="002904D8">
            <w:pPr>
              <w:pStyle w:val="BodyText3"/>
              <w:spacing w:before="40"/>
              <w:rPr>
                <w:b/>
                <w:bCs/>
              </w:rPr>
            </w:pPr>
            <w:r w:rsidRPr="00F964C7">
              <w:rPr>
                <w:b/>
                <w:bCs/>
              </w:rPr>
              <w:t>Quality Differentiated Teaching Practice (QDTP)</w:t>
            </w:r>
          </w:p>
        </w:tc>
        <w:sdt>
          <w:sdtPr>
            <w:rPr>
              <w:b/>
              <w:bCs/>
            </w:rPr>
            <w:id w:val="-3142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14:paraId="1E29D381" w14:textId="77777777" w:rsidR="00F2059E" w:rsidRPr="00CE428C" w:rsidRDefault="00F2059E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497" w:type="dxa"/>
          </w:tcPr>
          <w:p w14:paraId="45A3C871" w14:textId="77777777" w:rsidR="00F2059E" w:rsidRPr="00CE428C" w:rsidRDefault="00F2059E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Supplementary</w:t>
            </w:r>
          </w:p>
        </w:tc>
        <w:sdt>
          <w:sdtPr>
            <w:rPr>
              <w:b/>
              <w:bCs/>
            </w:rPr>
            <w:id w:val="-203380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374D62F4" w14:textId="77777777" w:rsidR="00F2059E" w:rsidRPr="00CE428C" w:rsidRDefault="00F2059E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098" w:type="dxa"/>
          </w:tcPr>
          <w:p w14:paraId="2EDA048E" w14:textId="77777777" w:rsidR="00F2059E" w:rsidRPr="00CE428C" w:rsidRDefault="00F2059E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Substantial</w:t>
            </w:r>
          </w:p>
        </w:tc>
        <w:sdt>
          <w:sdtPr>
            <w:rPr>
              <w:b/>
              <w:bCs/>
            </w:rPr>
            <w:id w:val="-29329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</w:tcPr>
              <w:p w14:paraId="7CED9439" w14:textId="77777777" w:rsidR="00F2059E" w:rsidRPr="00CE428C" w:rsidRDefault="00F2059E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71" w:type="dxa"/>
          </w:tcPr>
          <w:p w14:paraId="415C4A57" w14:textId="77777777" w:rsidR="00F2059E" w:rsidRPr="00CE428C" w:rsidRDefault="00F2059E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Extensive</w:t>
            </w:r>
          </w:p>
        </w:tc>
        <w:sdt>
          <w:sdtPr>
            <w:rPr>
              <w:b/>
              <w:bCs/>
            </w:rPr>
            <w:id w:val="-89534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</w:tcPr>
              <w:p w14:paraId="0C9CBA5C" w14:textId="77777777" w:rsidR="00F2059E" w:rsidRPr="00CE428C" w:rsidRDefault="00F2059E" w:rsidP="002904D8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211" w:type="dxa"/>
          </w:tcPr>
          <w:p w14:paraId="73A60B39" w14:textId="77777777" w:rsidR="00F2059E" w:rsidRPr="00CE428C" w:rsidRDefault="00F2059E" w:rsidP="002904D8">
            <w:pPr>
              <w:pStyle w:val="BodyText3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</w:tbl>
    <w:p w14:paraId="2EEF844B" w14:textId="4AD2CFAB" w:rsidR="00ED34FD" w:rsidRDefault="00ED34FD" w:rsidP="00850771">
      <w:pPr>
        <w:spacing w:before="240" w:after="0"/>
        <w:rPr>
          <w:b/>
          <w:bCs/>
        </w:rPr>
      </w:pPr>
      <w:r w:rsidRPr="00AF6B31">
        <w:rPr>
          <w:b/>
          <w:bCs/>
        </w:rPr>
        <w:t>Does this student have a disability confirmation?</w:t>
      </w:r>
    </w:p>
    <w:tbl>
      <w:tblPr>
        <w:tblStyle w:val="TableGridLight"/>
        <w:tblW w:w="0" w:type="auto"/>
        <w:tblInd w:w="5" w:type="dxa"/>
        <w:tblLook w:val="0420" w:firstRow="1" w:lastRow="0" w:firstColumn="0" w:lastColumn="0" w:noHBand="0" w:noVBand="1"/>
        <w:tblCaption w:val="Disability confirmation checkbox form"/>
        <w:tblDescription w:val="Table with 4 columns and one row. Columns 1 and 3 contains checkboxes to indicate yes or no."/>
      </w:tblPr>
      <w:tblGrid>
        <w:gridCol w:w="456"/>
        <w:gridCol w:w="992"/>
        <w:gridCol w:w="456"/>
        <w:gridCol w:w="851"/>
      </w:tblGrid>
      <w:tr w:rsidR="00CA4BA6" w:rsidRPr="00CE428C" w14:paraId="5E3AC847" w14:textId="77777777" w:rsidTr="00E11449">
        <w:trPr>
          <w:cantSplit/>
          <w:trHeight w:val="438"/>
        </w:trPr>
        <w:sdt>
          <w:sdtPr>
            <w:id w:val="83973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CB86BAD" w14:textId="77777777" w:rsidR="00CA4BA6" w:rsidRPr="00934B00" w:rsidRDefault="00CA4BA6" w:rsidP="002904D8">
                <w:pPr>
                  <w:pStyle w:val="BodyText3"/>
                  <w:spacing w:before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A07B19B" w14:textId="77777777" w:rsidR="00CA4BA6" w:rsidRPr="00934B00" w:rsidRDefault="00CA4BA6" w:rsidP="002904D8">
            <w:pPr>
              <w:pStyle w:val="BodyText3"/>
              <w:spacing w:before="40"/>
            </w:pPr>
            <w:r>
              <w:rPr>
                <w:b/>
                <w:bCs/>
              </w:rPr>
              <w:t>Yes</w:t>
            </w:r>
          </w:p>
        </w:tc>
        <w:sdt>
          <w:sdtPr>
            <w:id w:val="-174865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4352E0B" w14:textId="77777777" w:rsidR="00CA4BA6" w:rsidRPr="00934B00" w:rsidRDefault="00CA4BA6" w:rsidP="002904D8">
                <w:pPr>
                  <w:pStyle w:val="BodyText3"/>
                  <w:spacing w:before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673458AD" w14:textId="77777777" w:rsidR="00CA4BA6" w:rsidRPr="00934B00" w:rsidRDefault="00CA4BA6" w:rsidP="002904D8">
            <w:pPr>
              <w:pStyle w:val="BodyText3"/>
              <w:spacing w:before="40"/>
            </w:pPr>
            <w:r>
              <w:rPr>
                <w:b/>
                <w:bCs/>
              </w:rPr>
              <w:t>No</w:t>
            </w:r>
          </w:p>
        </w:tc>
      </w:tr>
    </w:tbl>
    <w:p w14:paraId="7397937E" w14:textId="77777777" w:rsidR="00A27431" w:rsidRPr="00216277" w:rsidRDefault="00A27431" w:rsidP="00B871A2">
      <w:pPr>
        <w:spacing w:before="0"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isability code and expiry information form"/>
        <w:tblDescription w:val="Table with 2 columns and 2 rows. First column are questions to be answered in blank cells in the second column."/>
      </w:tblPr>
      <w:tblGrid>
        <w:gridCol w:w="3510"/>
        <w:gridCol w:w="5529"/>
      </w:tblGrid>
      <w:tr w:rsidR="00B871A2" w14:paraId="2CAD9602" w14:textId="77777777" w:rsidTr="006205A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441170"/>
          </w:tcPr>
          <w:p w14:paraId="26034C69" w14:textId="1A8B9C96" w:rsidR="00B871A2" w:rsidRDefault="00B871A2" w:rsidP="00A52117">
            <w:pPr>
              <w:spacing w:line="276" w:lineRule="auto"/>
            </w:pPr>
            <w:r>
              <w:t>Disability code:</w:t>
            </w:r>
          </w:p>
        </w:tc>
        <w:tc>
          <w:tcPr>
            <w:tcW w:w="5529" w:type="dxa"/>
          </w:tcPr>
          <w:p w14:paraId="67972684" w14:textId="77777777" w:rsidR="00B871A2" w:rsidRDefault="00B871A2" w:rsidP="00A521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5BC0" w14:paraId="707029C3" w14:textId="77777777" w:rsidTr="006205A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441170"/>
          </w:tcPr>
          <w:p w14:paraId="711131E1" w14:textId="5016ECEA" w:rsidR="005A5BC0" w:rsidRDefault="005A5BC0" w:rsidP="00A52117">
            <w:pPr>
              <w:spacing w:line="276" w:lineRule="auto"/>
            </w:pPr>
            <w:r>
              <w:t>Expiry:</w:t>
            </w:r>
          </w:p>
        </w:tc>
        <w:tc>
          <w:tcPr>
            <w:tcW w:w="5529" w:type="dxa"/>
          </w:tcPr>
          <w:p w14:paraId="3BB38132" w14:textId="77777777" w:rsidR="005A5BC0" w:rsidRDefault="005A5BC0" w:rsidP="00A521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E046A7" w14:textId="77777777" w:rsidR="00B871A2" w:rsidRPr="00216277" w:rsidRDefault="00B871A2" w:rsidP="00AD213D">
      <w:pPr>
        <w:spacing w:before="0"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Reason for adjustment, school and external supports"/>
        <w:tblDescription w:val="Table with 2 columns and 3 rows. First column are questions to be answered in blank cells in the second column."/>
      </w:tblPr>
      <w:tblGrid>
        <w:gridCol w:w="4531"/>
        <w:gridCol w:w="10065"/>
      </w:tblGrid>
      <w:tr w:rsidR="00216277" w14:paraId="3AF4E30A" w14:textId="77777777" w:rsidTr="0058783E">
        <w:trPr>
          <w:cantSplit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441170"/>
          </w:tcPr>
          <w:p w14:paraId="71D13C7B" w14:textId="0FCC724C" w:rsidR="00216277" w:rsidRPr="00046398" w:rsidRDefault="00216277" w:rsidP="00A52117">
            <w:pPr>
              <w:spacing w:line="276" w:lineRule="auto"/>
              <w:rPr>
                <w:b w:val="0"/>
                <w:bCs/>
              </w:rPr>
            </w:pPr>
            <w:r w:rsidRPr="00046398">
              <w:lastRenderedPageBreak/>
              <w:t>Reason</w:t>
            </w:r>
            <w:r w:rsidR="00AE7F97">
              <w:t>(</w:t>
            </w:r>
            <w:r w:rsidRPr="00046398">
              <w:t>s</w:t>
            </w:r>
            <w:r w:rsidR="00AE7F97">
              <w:t>)</w:t>
            </w:r>
            <w:r w:rsidRPr="00046398">
              <w:t xml:space="preserve"> for adjustment</w:t>
            </w:r>
          </w:p>
        </w:tc>
        <w:tc>
          <w:tcPr>
            <w:tcW w:w="10065" w:type="dxa"/>
          </w:tcPr>
          <w:p w14:paraId="030A3DE3" w14:textId="77777777" w:rsidR="006F2266" w:rsidRDefault="006F2266" w:rsidP="00A521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6277" w14:paraId="5F202648" w14:textId="77777777" w:rsidTr="0058783E">
        <w:trPr>
          <w:cantSplit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441170"/>
          </w:tcPr>
          <w:p w14:paraId="5FB6CB9A" w14:textId="77777777" w:rsidR="00216277" w:rsidRPr="00046398" w:rsidRDefault="00216277" w:rsidP="00A52117">
            <w:pPr>
              <w:spacing w:line="276" w:lineRule="auto"/>
              <w:rPr>
                <w:b w:val="0"/>
                <w:bCs/>
              </w:rPr>
            </w:pPr>
            <w:r w:rsidRPr="00046398">
              <w:t>School supports accessed:</w:t>
            </w:r>
          </w:p>
        </w:tc>
        <w:tc>
          <w:tcPr>
            <w:tcW w:w="10065" w:type="dxa"/>
          </w:tcPr>
          <w:p w14:paraId="02ADC30B" w14:textId="3302F5C3" w:rsidR="00216277" w:rsidRDefault="00216277" w:rsidP="00A521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6277" w14:paraId="3A4F92AF" w14:textId="77777777" w:rsidTr="0058783E">
        <w:trPr>
          <w:cantSplit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441170"/>
          </w:tcPr>
          <w:p w14:paraId="6F697538" w14:textId="77777777" w:rsidR="00216277" w:rsidRPr="00046398" w:rsidRDefault="00216277" w:rsidP="00A52117">
            <w:pPr>
              <w:spacing w:line="276" w:lineRule="auto"/>
              <w:rPr>
                <w:b w:val="0"/>
                <w:bCs/>
              </w:rPr>
            </w:pPr>
            <w:r w:rsidRPr="00046398">
              <w:t>External agency support(s) accessed</w:t>
            </w:r>
          </w:p>
        </w:tc>
        <w:tc>
          <w:tcPr>
            <w:tcW w:w="10065" w:type="dxa"/>
          </w:tcPr>
          <w:p w14:paraId="3BC2C6C0" w14:textId="139B0BF7" w:rsidR="00216277" w:rsidRDefault="00216277" w:rsidP="00A5211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95100D" w14:textId="3851D941" w:rsidR="002E2C1D" w:rsidRPr="00692A36" w:rsidRDefault="002E2C1D" w:rsidP="002E2C1D">
      <w:pPr>
        <w:rPr>
          <w:b/>
          <w:bCs/>
        </w:rPr>
      </w:pPr>
      <w:r w:rsidRPr="00692A36">
        <w:rPr>
          <w:b/>
          <w:bCs/>
        </w:rPr>
        <w:t xml:space="preserve">For the purposes of NCCD data collection, </w:t>
      </w:r>
      <w:r w:rsidR="00B0408D" w:rsidRPr="00B0408D">
        <w:rPr>
          <w:b/>
          <w:bCs/>
        </w:rPr>
        <w:t>has there been consultation with the student or their parent/carer/kinship carer</w:t>
      </w:r>
      <w:r w:rsidRPr="00692A36">
        <w:rPr>
          <w:b/>
          <w:bCs/>
        </w:rPr>
        <w:t>?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  <w:tblCaption w:val="Consultation checkbox form"/>
        <w:tblDescription w:val="Table with 4 columns and one row. Columns 1 and 3 contains checkboxes to indicate yes or no."/>
      </w:tblPr>
      <w:tblGrid>
        <w:gridCol w:w="457"/>
        <w:gridCol w:w="992"/>
        <w:gridCol w:w="457"/>
        <w:gridCol w:w="851"/>
      </w:tblGrid>
      <w:tr w:rsidR="002E2C1D" w:rsidRPr="00CE428C" w14:paraId="391D596D" w14:textId="77777777" w:rsidTr="0058783E">
        <w:trPr>
          <w:cantSplit/>
          <w:trHeight w:val="438"/>
        </w:trPr>
        <w:sdt>
          <w:sdtPr>
            <w:rPr>
              <w:b/>
              <w:bCs/>
            </w:rPr>
            <w:id w:val="48182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</w:tcPr>
              <w:p w14:paraId="1F3B5941" w14:textId="164D5D46" w:rsidR="002E2C1D" w:rsidRPr="00CE428C" w:rsidRDefault="00B767B9" w:rsidP="001D5059">
                <w:pPr>
                  <w:pStyle w:val="BodyText3"/>
                  <w:spacing w:before="4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2DBE077" w14:textId="77777777" w:rsidR="002E2C1D" w:rsidRPr="00CE428C" w:rsidRDefault="002E2C1D" w:rsidP="001D5059">
            <w:pPr>
              <w:pStyle w:val="BodyText3"/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sdt>
          <w:sdtPr>
            <w:rPr>
              <w:b/>
              <w:bCs/>
            </w:rPr>
            <w:id w:val="-121018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83F0482" w14:textId="6677684D" w:rsidR="002E2C1D" w:rsidRPr="00CE428C" w:rsidRDefault="00B767B9" w:rsidP="001D5059">
                <w:pPr>
                  <w:pStyle w:val="BodyText3"/>
                  <w:spacing w:before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49CA971" w14:textId="77777777" w:rsidR="002E2C1D" w:rsidRPr="00CE428C" w:rsidRDefault="002E2C1D" w:rsidP="001D5059">
            <w:pPr>
              <w:pStyle w:val="BodyText3"/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3C891401" w14:textId="5127162C" w:rsidR="00216277" w:rsidRPr="00EC5E37" w:rsidRDefault="00526329" w:rsidP="00EC5E37">
      <w:pPr>
        <w:rPr>
          <w:b/>
          <w:bCs/>
          <w:color w:val="441170"/>
          <w:sz w:val="28"/>
          <w:szCs w:val="28"/>
        </w:rPr>
      </w:pPr>
      <w:r w:rsidRPr="00EC5E37">
        <w:rPr>
          <w:b/>
          <w:bCs/>
          <w:color w:val="441170"/>
          <w:sz w:val="28"/>
          <w:szCs w:val="28"/>
        </w:rPr>
        <w:t>Addendum 1.1</w:t>
      </w:r>
      <w:r w:rsidR="00CF4633" w:rsidRPr="00EC5E37">
        <w:rPr>
          <w:b/>
          <w:bCs/>
          <w:color w:val="441170"/>
          <w:sz w:val="28"/>
          <w:szCs w:val="28"/>
        </w:rPr>
        <w:t xml:space="preserve"> –</w:t>
      </w:r>
      <w:r w:rsidRPr="00EC5E37">
        <w:rPr>
          <w:b/>
          <w:bCs/>
          <w:color w:val="441170"/>
          <w:sz w:val="28"/>
          <w:szCs w:val="28"/>
        </w:rPr>
        <w:t xml:space="preserve"> Plan lens(es), necessary adjustments and enhancements</w:t>
      </w:r>
    </w:p>
    <w:tbl>
      <w:tblPr>
        <w:tblStyle w:val="Purpletable01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Plan lenses, necessary adjustments and enhancements form"/>
        <w:tblDescription w:val="Table with one column and 2 rows. First row is ‘Document the adjustments the student requires’ and the second row is to be filled in."/>
      </w:tblPr>
      <w:tblGrid>
        <w:gridCol w:w="14596"/>
      </w:tblGrid>
      <w:tr w:rsidR="00BD6C3A" w14:paraId="32803CD7" w14:textId="77777777" w:rsidTr="00587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41FA183A" w14:textId="7BF107E8" w:rsidR="00BD6C3A" w:rsidRDefault="001032B2" w:rsidP="00A52117">
            <w:pPr>
              <w:spacing w:line="276" w:lineRule="auto"/>
            </w:pPr>
            <w:r w:rsidRPr="006071A9">
              <w:t>Document the adjustments the student requires</w:t>
            </w:r>
          </w:p>
        </w:tc>
      </w:tr>
      <w:tr w:rsidR="00BD6C3A" w14:paraId="427E99AC" w14:textId="77777777" w:rsidTr="005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96" w:type="dxa"/>
          </w:tcPr>
          <w:p w14:paraId="02980908" w14:textId="5C16FE32" w:rsidR="009166E4" w:rsidRPr="00701206" w:rsidRDefault="00AE7F97" w:rsidP="00A52117">
            <w:pPr>
              <w:rPr>
                <w:color w:val="FFFFFF" w:themeColor="background1"/>
              </w:rPr>
            </w:pPr>
            <w:r>
              <w:t>[</w:t>
            </w:r>
            <w:r w:rsidR="009166E4" w:rsidRPr="007F7B7E">
              <w:t xml:space="preserve">Consider the </w:t>
            </w:r>
            <w:r w:rsidR="009166E4">
              <w:t>lens(es)</w:t>
            </w:r>
            <w:r w:rsidR="009166E4" w:rsidRPr="007F7B7E">
              <w:t xml:space="preserve"> </w:t>
            </w:r>
            <w:r w:rsidR="009166E4">
              <w:t>of</w:t>
            </w:r>
            <w:r w:rsidR="009166E4" w:rsidRPr="007F7B7E">
              <w:t xml:space="preserve"> the student</w:t>
            </w:r>
            <w:r w:rsidR="009166E4">
              <w:t xml:space="preserve"> while planning</w:t>
            </w:r>
            <w:r w:rsidR="009166E4">
              <w:rPr>
                <w:b/>
              </w:rPr>
              <w:t xml:space="preserve"> </w:t>
            </w:r>
            <w:r w:rsidR="009166E4" w:rsidRPr="000F56AD">
              <w:rPr>
                <w:i/>
                <w:iCs/>
              </w:rPr>
              <w:t>(there can be multiple lenses applicable at once</w:t>
            </w:r>
            <w:proofErr w:type="gramStart"/>
            <w:r w:rsidR="009166E4" w:rsidRPr="000F56AD">
              <w:rPr>
                <w:i/>
                <w:iCs/>
              </w:rPr>
              <w:t>)</w:t>
            </w:r>
            <w:r w:rsidR="009166E4">
              <w:t>, and</w:t>
            </w:r>
            <w:proofErr w:type="gramEnd"/>
            <w:r w:rsidR="009166E4">
              <w:t xml:space="preserve"> list the necessary adjustments for the student</w:t>
            </w:r>
            <w:r w:rsidR="00701206">
              <w:t xml:space="preserve">. </w:t>
            </w:r>
            <w:r w:rsidR="009166E4">
              <w:t xml:space="preserve">Lens(es): </w:t>
            </w:r>
            <w:r w:rsidR="009166E4" w:rsidRPr="007F7B7E">
              <w:t>Disability</w:t>
            </w:r>
            <w:r w:rsidR="009166E4">
              <w:t xml:space="preserve"> / Behaviour</w:t>
            </w:r>
            <w:r w:rsidR="009166E4" w:rsidRPr="007F7B7E">
              <w:t xml:space="preserve"> / HPGE / </w:t>
            </w:r>
            <w:r w:rsidR="009166E4">
              <w:t>English language development</w:t>
            </w:r>
            <w:r w:rsidR="00253370">
              <w:t xml:space="preserve"> </w:t>
            </w:r>
            <w:r w:rsidR="009166E4" w:rsidRPr="007F7B7E">
              <w:t>/</w:t>
            </w:r>
            <w:r w:rsidR="009166E4">
              <w:t xml:space="preserve"> refugee background</w:t>
            </w:r>
            <w:r w:rsidR="009166E4" w:rsidRPr="007F7B7E">
              <w:t xml:space="preserve"> </w:t>
            </w:r>
            <w:r w:rsidR="009166E4" w:rsidRPr="00561D88">
              <w:t xml:space="preserve">/ </w:t>
            </w:r>
            <w:hyperlink r:id="rId20" w:history="1">
              <w:r w:rsidR="00DB2058">
                <w:rPr>
                  <w:rStyle w:val="Hyperlink"/>
                </w:rPr>
                <w:t>Personalised Learning and Support Planning for students in statutory out-of-home care (OOHC) (PDF 143 KB)</w:t>
              </w:r>
            </w:hyperlink>
            <w:r w:rsidR="00701206" w:rsidRPr="003947F6">
              <w:rPr>
                <w:bCs/>
              </w:rPr>
              <w:t>]</w:t>
            </w:r>
          </w:p>
          <w:p w14:paraId="433FCF8C" w14:textId="77777777" w:rsidR="00BD6C3A" w:rsidRDefault="00453888" w:rsidP="00A52117">
            <w:r>
              <w:t>*</w:t>
            </w:r>
            <w:r w:rsidR="009166E4" w:rsidRPr="00701206">
              <w:t>Note:</w:t>
            </w:r>
            <w:r w:rsidR="009166E4" w:rsidRPr="00701206">
              <w:rPr>
                <w:b/>
              </w:rPr>
              <w:t xml:space="preserve"> </w:t>
            </w:r>
            <w:r w:rsidR="009166E4" w:rsidRPr="00701206">
              <w:t>Teachers can amend the below adjustment</w:t>
            </w:r>
            <w:r w:rsidR="009166E4" w:rsidRPr="00701206">
              <w:rPr>
                <w:b/>
              </w:rPr>
              <w:t xml:space="preserve"> </w:t>
            </w:r>
            <w:r w:rsidR="009166E4" w:rsidRPr="00701206">
              <w:t>types to suit the needs of the student they are supporting.</w:t>
            </w:r>
          </w:p>
          <w:p w14:paraId="7CAAE0CA" w14:textId="417E21A7" w:rsidR="001008D8" w:rsidRPr="00701206" w:rsidRDefault="001008D8" w:rsidP="00A52117"/>
        </w:tc>
      </w:tr>
    </w:tbl>
    <w:p w14:paraId="4DAE8BA4" w14:textId="77777777" w:rsidR="00BD6C3A" w:rsidRPr="00B274DF" w:rsidRDefault="00BD6C3A" w:rsidP="00011F0A">
      <w:pPr>
        <w:spacing w:before="0" w:after="0" w:line="240" w:lineRule="auto"/>
        <w:rPr>
          <w:sz w:val="16"/>
          <w:szCs w:val="16"/>
        </w:rPr>
      </w:pPr>
    </w:p>
    <w:tbl>
      <w:tblPr>
        <w:tblStyle w:val="Purpletable01"/>
        <w:tblW w:w="1459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Adjustment types part 1 of 3 form"/>
        <w:tblDescription w:val="Table of 4 columns and 2 rows. First row are adjustment types to be filled in on the second row."/>
      </w:tblPr>
      <w:tblGrid>
        <w:gridCol w:w="3781"/>
        <w:gridCol w:w="3781"/>
        <w:gridCol w:w="3782"/>
        <w:gridCol w:w="3252"/>
      </w:tblGrid>
      <w:tr w:rsidR="006F3DFA" w14:paraId="2A39DEAF" w14:textId="77777777" w:rsidTr="00497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7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5598A259" w14:textId="6305A5AC" w:rsidR="006F3DFA" w:rsidRPr="00C21F24" w:rsidRDefault="006F3DFA" w:rsidP="0049721B">
            <w:pPr>
              <w:spacing w:line="276" w:lineRule="auto"/>
              <w:rPr>
                <w:b w:val="0"/>
                <w:bCs/>
                <w:sz w:val="22"/>
                <w:szCs w:val="22"/>
              </w:rPr>
            </w:pPr>
            <w:r w:rsidRPr="00C21F24">
              <w:rPr>
                <w:sz w:val="22"/>
                <w:szCs w:val="22"/>
              </w:rPr>
              <w:t xml:space="preserve">Level of </w:t>
            </w:r>
            <w:r w:rsidR="000001FD">
              <w:rPr>
                <w:sz w:val="22"/>
                <w:szCs w:val="22"/>
              </w:rPr>
              <w:t>c</w:t>
            </w:r>
            <w:r w:rsidRPr="00C21F24">
              <w:rPr>
                <w:sz w:val="22"/>
                <w:szCs w:val="22"/>
              </w:rPr>
              <w:t>lassroom support</w:t>
            </w:r>
          </w:p>
        </w:tc>
        <w:tc>
          <w:tcPr>
            <w:tcW w:w="37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5B99102A" w14:textId="6AB19A8A" w:rsidR="006F3DFA" w:rsidRPr="00C21F24" w:rsidRDefault="006F3DFA" w:rsidP="0049721B">
            <w:pPr>
              <w:spacing w:line="276" w:lineRule="auto"/>
              <w:rPr>
                <w:b w:val="0"/>
                <w:bCs/>
                <w:sz w:val="22"/>
                <w:szCs w:val="22"/>
              </w:rPr>
            </w:pPr>
            <w:r w:rsidRPr="00C21F24">
              <w:rPr>
                <w:sz w:val="22"/>
                <w:szCs w:val="22"/>
              </w:rPr>
              <w:t>Literacy</w:t>
            </w:r>
          </w:p>
        </w:tc>
        <w:tc>
          <w:tcPr>
            <w:tcW w:w="3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1A0E0150" w14:textId="3A827EEB" w:rsidR="006F3DFA" w:rsidRPr="00C21F24" w:rsidRDefault="006F3DFA" w:rsidP="0049721B">
            <w:pPr>
              <w:spacing w:line="276" w:lineRule="auto"/>
              <w:rPr>
                <w:b w:val="0"/>
                <w:bCs/>
                <w:sz w:val="22"/>
                <w:szCs w:val="22"/>
              </w:rPr>
            </w:pPr>
            <w:r w:rsidRPr="00C21F24">
              <w:rPr>
                <w:sz w:val="22"/>
                <w:szCs w:val="22"/>
              </w:rPr>
              <w:t>Numeracy</w:t>
            </w:r>
          </w:p>
        </w:tc>
        <w:tc>
          <w:tcPr>
            <w:tcW w:w="3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26551CAD" w14:textId="3C494C6C" w:rsidR="006F3DFA" w:rsidRPr="00C21F24" w:rsidRDefault="006F3DFA" w:rsidP="0049721B">
            <w:pPr>
              <w:spacing w:line="276" w:lineRule="auto"/>
              <w:rPr>
                <w:b w:val="0"/>
                <w:sz w:val="22"/>
                <w:szCs w:val="22"/>
              </w:rPr>
            </w:pPr>
            <w:r w:rsidRPr="717CBC77">
              <w:rPr>
                <w:sz w:val="22"/>
                <w:szCs w:val="22"/>
              </w:rPr>
              <w:t>Communication</w:t>
            </w:r>
          </w:p>
        </w:tc>
      </w:tr>
      <w:tr w:rsidR="006F3DFA" w14:paraId="243319ED" w14:textId="77777777" w:rsidTr="005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781" w:type="dxa"/>
          </w:tcPr>
          <w:p w14:paraId="09209E25" w14:textId="77777777" w:rsidR="006F3DFA" w:rsidRPr="00C21F24" w:rsidRDefault="006F3DFA" w:rsidP="00B274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1" w:type="dxa"/>
          </w:tcPr>
          <w:p w14:paraId="435F9841" w14:textId="77777777" w:rsidR="006F3DFA" w:rsidRPr="00C21F24" w:rsidRDefault="006F3DFA" w:rsidP="00B274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2" w:type="dxa"/>
          </w:tcPr>
          <w:p w14:paraId="4560D2E6" w14:textId="77777777" w:rsidR="006F3DFA" w:rsidRPr="00C21F24" w:rsidRDefault="006F3DFA" w:rsidP="00B274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2E87A0DD" w14:textId="77777777" w:rsidR="006F3DFA" w:rsidRPr="00C21F24" w:rsidRDefault="006F3DFA" w:rsidP="00B274D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7765231" w14:textId="77777777" w:rsidR="006F3DFA" w:rsidRPr="00AE659D" w:rsidRDefault="006F3DFA" w:rsidP="006F3DFA">
      <w:pPr>
        <w:spacing w:before="0" w:after="0" w:line="240" w:lineRule="auto"/>
        <w:rPr>
          <w:sz w:val="8"/>
          <w:szCs w:val="8"/>
        </w:rPr>
      </w:pPr>
    </w:p>
    <w:tbl>
      <w:tblPr>
        <w:tblStyle w:val="Purpletable01"/>
        <w:tblW w:w="1459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Adjustment types part 2 of 3 form"/>
        <w:tblDescription w:val="Table of 4 columns and 2 rows. First row are adjustment types to be filled in on the second row."/>
      </w:tblPr>
      <w:tblGrid>
        <w:gridCol w:w="3781"/>
        <w:gridCol w:w="3781"/>
        <w:gridCol w:w="3782"/>
        <w:gridCol w:w="3252"/>
      </w:tblGrid>
      <w:tr w:rsidR="006F3DFA" w:rsidRPr="00C21F24" w14:paraId="4AFC673A" w14:textId="77777777" w:rsidTr="00587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7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713C0B5F" w14:textId="66417329" w:rsidR="006F3DFA" w:rsidRPr="00C21F24" w:rsidRDefault="006F3DFA" w:rsidP="00B274DF">
            <w:pPr>
              <w:rPr>
                <w:b w:val="0"/>
                <w:bCs/>
                <w:sz w:val="22"/>
                <w:szCs w:val="22"/>
              </w:rPr>
            </w:pPr>
            <w:r w:rsidRPr="00C21F24">
              <w:rPr>
                <w:sz w:val="22"/>
                <w:szCs w:val="22"/>
              </w:rPr>
              <w:lastRenderedPageBreak/>
              <w:t>Environment</w:t>
            </w:r>
            <w:r w:rsidR="00D263FD">
              <w:rPr>
                <w:sz w:val="22"/>
                <w:szCs w:val="22"/>
              </w:rPr>
              <w:t xml:space="preserve"> </w:t>
            </w:r>
            <w:r w:rsidRPr="00C21F24">
              <w:rPr>
                <w:sz w:val="22"/>
                <w:szCs w:val="22"/>
              </w:rPr>
              <w:t>(</w:t>
            </w:r>
            <w:r w:rsidR="000001FD">
              <w:rPr>
                <w:sz w:val="22"/>
                <w:szCs w:val="22"/>
              </w:rPr>
              <w:t>p</w:t>
            </w:r>
            <w:r w:rsidRPr="00C21F24">
              <w:rPr>
                <w:sz w:val="22"/>
                <w:szCs w:val="22"/>
              </w:rPr>
              <w:t xml:space="preserve">hysical/ </w:t>
            </w:r>
            <w:r w:rsidR="000001FD">
              <w:rPr>
                <w:sz w:val="22"/>
                <w:szCs w:val="22"/>
              </w:rPr>
              <w:t>c</w:t>
            </w:r>
            <w:r w:rsidRPr="00C21F24">
              <w:rPr>
                <w:sz w:val="22"/>
                <w:szCs w:val="22"/>
              </w:rPr>
              <w:t>lassroom)</w:t>
            </w:r>
          </w:p>
        </w:tc>
        <w:tc>
          <w:tcPr>
            <w:tcW w:w="37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278D3918" w14:textId="77EBD2D8" w:rsidR="006F3DFA" w:rsidRPr="00C21F24" w:rsidRDefault="006F3DFA" w:rsidP="00B274DF">
            <w:pPr>
              <w:rPr>
                <w:b w:val="0"/>
                <w:bCs/>
                <w:sz w:val="22"/>
                <w:szCs w:val="22"/>
              </w:rPr>
            </w:pPr>
            <w:r w:rsidRPr="00C21F24">
              <w:rPr>
                <w:sz w:val="22"/>
                <w:szCs w:val="22"/>
              </w:rPr>
              <w:t>Fine and gross motor skills</w:t>
            </w:r>
          </w:p>
        </w:tc>
        <w:tc>
          <w:tcPr>
            <w:tcW w:w="3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6FD411AD" w14:textId="2D049857" w:rsidR="006F3DFA" w:rsidRPr="00C21F24" w:rsidRDefault="006F3DFA" w:rsidP="00B274DF">
            <w:pPr>
              <w:rPr>
                <w:b w:val="0"/>
                <w:bCs/>
                <w:sz w:val="22"/>
                <w:szCs w:val="22"/>
              </w:rPr>
            </w:pPr>
            <w:r w:rsidRPr="00C21F24">
              <w:rPr>
                <w:sz w:val="22"/>
                <w:szCs w:val="22"/>
              </w:rPr>
              <w:t>Self-regulation</w:t>
            </w:r>
          </w:p>
        </w:tc>
        <w:tc>
          <w:tcPr>
            <w:tcW w:w="3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35B71063" w14:textId="77777777" w:rsidR="006F3DFA" w:rsidRPr="00C21F24" w:rsidRDefault="006F3DFA" w:rsidP="00B274DF">
            <w:r w:rsidRPr="00465DA0">
              <w:rPr>
                <w:sz w:val="22"/>
                <w:szCs w:val="22"/>
              </w:rPr>
              <w:t>Social and emotional</w:t>
            </w:r>
          </w:p>
        </w:tc>
      </w:tr>
      <w:tr w:rsidR="006F3DFA" w:rsidRPr="00C21F24" w14:paraId="1FF7D568" w14:textId="77777777" w:rsidTr="005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781" w:type="dxa"/>
          </w:tcPr>
          <w:p w14:paraId="5010FDED" w14:textId="77777777" w:rsidR="006F3DFA" w:rsidRPr="00FA449E" w:rsidRDefault="006F3DFA" w:rsidP="00B274DF">
            <w:pPr>
              <w:rPr>
                <w:color w:val="22272B" w:themeColor="text1"/>
              </w:rPr>
            </w:pPr>
          </w:p>
        </w:tc>
        <w:tc>
          <w:tcPr>
            <w:tcW w:w="3781" w:type="dxa"/>
          </w:tcPr>
          <w:p w14:paraId="36EA4F7B" w14:textId="08812A29" w:rsidR="006F3DFA" w:rsidRPr="00FA449E" w:rsidRDefault="006F3DFA" w:rsidP="00B274DF">
            <w:pPr>
              <w:rPr>
                <w:color w:val="22272B" w:themeColor="text1"/>
              </w:rPr>
            </w:pPr>
          </w:p>
        </w:tc>
        <w:tc>
          <w:tcPr>
            <w:tcW w:w="3782" w:type="dxa"/>
          </w:tcPr>
          <w:p w14:paraId="55F7E81D" w14:textId="77777777" w:rsidR="006F3DFA" w:rsidRPr="00FA449E" w:rsidRDefault="006F3DFA" w:rsidP="00B274DF">
            <w:pPr>
              <w:rPr>
                <w:color w:val="22272B" w:themeColor="text1"/>
              </w:rPr>
            </w:pPr>
          </w:p>
        </w:tc>
        <w:tc>
          <w:tcPr>
            <w:tcW w:w="3252" w:type="dxa"/>
          </w:tcPr>
          <w:p w14:paraId="229096D9" w14:textId="77777777" w:rsidR="006F3DFA" w:rsidRPr="00FA449E" w:rsidRDefault="006F3DFA" w:rsidP="00B274DF">
            <w:pPr>
              <w:rPr>
                <w:color w:val="22272B" w:themeColor="text1"/>
              </w:rPr>
            </w:pPr>
          </w:p>
        </w:tc>
      </w:tr>
    </w:tbl>
    <w:p w14:paraId="01C2B0B4" w14:textId="77777777" w:rsidR="006F3DFA" w:rsidRPr="00AE659D" w:rsidRDefault="006F3DFA" w:rsidP="006F3DFA">
      <w:pPr>
        <w:spacing w:before="0" w:after="0" w:line="240" w:lineRule="auto"/>
        <w:rPr>
          <w:sz w:val="8"/>
          <w:szCs w:val="8"/>
        </w:rPr>
      </w:pPr>
    </w:p>
    <w:tbl>
      <w:tblPr>
        <w:tblStyle w:val="Purpletable01"/>
        <w:tblW w:w="1459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Adjustment types part 3 of 3 form"/>
        <w:tblDescription w:val="Table of 4 columns and 2 rows. First row are adjustment types to be filled in on the second row."/>
      </w:tblPr>
      <w:tblGrid>
        <w:gridCol w:w="3781"/>
        <w:gridCol w:w="3781"/>
        <w:gridCol w:w="3782"/>
        <w:gridCol w:w="3252"/>
      </w:tblGrid>
      <w:tr w:rsidR="006F3DFA" w:rsidRPr="00C21F24" w14:paraId="7F43827D" w14:textId="77777777" w:rsidTr="00587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09"/>
          <w:tblHeader/>
        </w:trPr>
        <w:tc>
          <w:tcPr>
            <w:tcW w:w="37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2501AC87" w14:textId="3A8F0510" w:rsidR="006F3DFA" w:rsidRPr="00C21F24" w:rsidRDefault="00957E28" w:rsidP="00B274DF">
            <w:pPr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learning pathways</w:t>
            </w:r>
          </w:p>
        </w:tc>
        <w:tc>
          <w:tcPr>
            <w:tcW w:w="37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4C44874B" w14:textId="643DB876" w:rsidR="006F3DFA" w:rsidRPr="00C21F24" w:rsidRDefault="00957E28" w:rsidP="00B274DF">
            <w:pPr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Sense of belonging</w:t>
            </w:r>
          </w:p>
        </w:tc>
        <w:tc>
          <w:tcPr>
            <w:tcW w:w="3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7C072754" w14:textId="77777777" w:rsidR="006F3DFA" w:rsidRPr="00C21F24" w:rsidRDefault="006F3DFA" w:rsidP="00B274DF">
            <w:pPr>
              <w:rPr>
                <w:b w:val="0"/>
                <w:bCs/>
                <w:sz w:val="22"/>
                <w:szCs w:val="22"/>
              </w:rPr>
            </w:pPr>
            <w:r w:rsidRPr="00C21F24">
              <w:rPr>
                <w:sz w:val="22"/>
                <w:szCs w:val="22"/>
              </w:rPr>
              <w:t>[Insert teacher identified adjustment or enhancement]</w:t>
            </w:r>
          </w:p>
        </w:tc>
        <w:tc>
          <w:tcPr>
            <w:tcW w:w="3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397CAE9D" w14:textId="77777777" w:rsidR="006F3DFA" w:rsidRPr="00C21F24" w:rsidRDefault="006F3DFA" w:rsidP="00B274DF">
            <w:pPr>
              <w:rPr>
                <w:b w:val="0"/>
                <w:bCs/>
                <w:sz w:val="22"/>
                <w:szCs w:val="22"/>
              </w:rPr>
            </w:pPr>
            <w:r w:rsidRPr="00C21F24">
              <w:rPr>
                <w:sz w:val="22"/>
                <w:szCs w:val="22"/>
              </w:rPr>
              <w:t>[Insert teacher identified adjustment or enhancement]</w:t>
            </w:r>
          </w:p>
        </w:tc>
      </w:tr>
      <w:tr w:rsidR="006F3DFA" w14:paraId="57F26C0C" w14:textId="77777777" w:rsidTr="005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781" w:type="dxa"/>
          </w:tcPr>
          <w:p w14:paraId="5BF20439" w14:textId="77777777" w:rsidR="006F3DFA" w:rsidRDefault="006F3DFA" w:rsidP="00B274DF"/>
        </w:tc>
        <w:tc>
          <w:tcPr>
            <w:tcW w:w="3781" w:type="dxa"/>
          </w:tcPr>
          <w:p w14:paraId="6E98E0A3" w14:textId="77777777" w:rsidR="006F3DFA" w:rsidRDefault="006F3DFA" w:rsidP="00B274DF"/>
        </w:tc>
        <w:tc>
          <w:tcPr>
            <w:tcW w:w="3782" w:type="dxa"/>
          </w:tcPr>
          <w:p w14:paraId="79EEB690" w14:textId="77777777" w:rsidR="006F3DFA" w:rsidRDefault="006F3DFA" w:rsidP="00B274DF"/>
        </w:tc>
        <w:tc>
          <w:tcPr>
            <w:tcW w:w="3252" w:type="dxa"/>
          </w:tcPr>
          <w:p w14:paraId="55DE9B23" w14:textId="77777777" w:rsidR="006F3DFA" w:rsidRDefault="006F3DFA" w:rsidP="00B274DF"/>
        </w:tc>
      </w:tr>
    </w:tbl>
    <w:p w14:paraId="0A594AB9" w14:textId="196C0F01" w:rsidR="00CE218E" w:rsidRPr="00EC5E37" w:rsidRDefault="009906F2" w:rsidP="00EC5E37">
      <w:pPr>
        <w:rPr>
          <w:b/>
          <w:bCs/>
          <w:color w:val="441170"/>
          <w:sz w:val="32"/>
          <w:szCs w:val="32"/>
        </w:rPr>
      </w:pPr>
      <w:r w:rsidRPr="00EC5E37">
        <w:rPr>
          <w:b/>
          <w:bCs/>
          <w:color w:val="441170"/>
          <w:sz w:val="32"/>
          <w:szCs w:val="32"/>
        </w:rPr>
        <w:t>Addendum 2</w:t>
      </w:r>
      <w:r w:rsidR="00CF4633" w:rsidRPr="00EC5E37">
        <w:rPr>
          <w:b/>
          <w:bCs/>
          <w:color w:val="441170"/>
          <w:sz w:val="32"/>
          <w:szCs w:val="32"/>
        </w:rPr>
        <w:t xml:space="preserve"> –</w:t>
      </w:r>
      <w:r w:rsidRPr="00EC5E37">
        <w:rPr>
          <w:b/>
          <w:bCs/>
          <w:color w:val="441170"/>
          <w:sz w:val="32"/>
          <w:szCs w:val="32"/>
        </w:rPr>
        <w:t xml:space="preserve"> Behaviour</w:t>
      </w:r>
      <w:r w:rsidR="005F3B65">
        <w:rPr>
          <w:b/>
          <w:bCs/>
          <w:color w:val="441170"/>
          <w:sz w:val="32"/>
          <w:szCs w:val="32"/>
        </w:rPr>
        <w:t xml:space="preserve"> (</w:t>
      </w:r>
      <w:r w:rsidR="004619A5" w:rsidRPr="00EC5E37">
        <w:rPr>
          <w:b/>
          <w:bCs/>
          <w:color w:val="441170"/>
          <w:sz w:val="32"/>
          <w:szCs w:val="32"/>
        </w:rPr>
        <w:t>if required</w:t>
      </w:r>
      <w:r w:rsidR="005F3B65">
        <w:rPr>
          <w:b/>
          <w:bCs/>
          <w:color w:val="441170"/>
          <w:sz w:val="32"/>
          <w:szCs w:val="32"/>
        </w:rPr>
        <w:t>)</w:t>
      </w:r>
    </w:p>
    <w:tbl>
      <w:tblPr>
        <w:tblStyle w:val="Purpletable01"/>
        <w:tblW w:w="14596" w:type="dxa"/>
        <w:tblLook w:val="0420" w:firstRow="1" w:lastRow="0" w:firstColumn="0" w:lastColumn="0" w:noHBand="0" w:noVBand="1"/>
        <w:tblCaption w:val="Behaviour form"/>
        <w:tblDescription w:val="Table with 4 columns and 3 rows. First row are behaviour related questions to be answered in the second and third row. Additional rows can be added."/>
      </w:tblPr>
      <w:tblGrid>
        <w:gridCol w:w="3539"/>
        <w:gridCol w:w="3544"/>
        <w:gridCol w:w="3685"/>
        <w:gridCol w:w="3828"/>
      </w:tblGrid>
      <w:tr w:rsidR="00162987" w:rsidRPr="00EA60DE" w14:paraId="06DDCC39" w14:textId="77777777" w:rsidTr="00587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441170"/>
          </w:tcPr>
          <w:p w14:paraId="035D4907" w14:textId="77777777" w:rsidR="00162987" w:rsidRPr="00EA60DE" w:rsidRDefault="00162987" w:rsidP="00445F2B">
            <w:pPr>
              <w:spacing w:line="276" w:lineRule="auto"/>
              <w:rPr>
                <w:b w:val="0"/>
                <w:bCs/>
              </w:rPr>
            </w:pPr>
            <w:r w:rsidRPr="00EA60DE">
              <w:rPr>
                <w:lang w:val="en-GB"/>
              </w:rPr>
              <w:t>Define the behaviour/s of concern</w:t>
            </w:r>
            <w:r w:rsidRPr="00EA60DE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441170"/>
          </w:tcPr>
          <w:p w14:paraId="2CC7568E" w14:textId="77777777" w:rsidR="00162987" w:rsidRPr="00EA60DE" w:rsidRDefault="00162987" w:rsidP="00445F2B">
            <w:pPr>
              <w:spacing w:line="276" w:lineRule="auto"/>
              <w:rPr>
                <w:b w:val="0"/>
                <w:bCs/>
              </w:rPr>
            </w:pPr>
            <w:r w:rsidRPr="00EA60DE">
              <w:t>Context of the behaviour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441170"/>
          </w:tcPr>
          <w:p w14:paraId="76504439" w14:textId="77777777" w:rsidR="00162987" w:rsidRPr="00EA60DE" w:rsidRDefault="00162987" w:rsidP="00445F2B">
            <w:pPr>
              <w:spacing w:line="276" w:lineRule="auto"/>
              <w:rPr>
                <w:b w:val="0"/>
                <w:bCs/>
              </w:rPr>
            </w:pPr>
            <w:r w:rsidRPr="00EA60DE">
              <w:t>Function of the behaviour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441170"/>
          </w:tcPr>
          <w:p w14:paraId="00563938" w14:textId="77777777" w:rsidR="00162987" w:rsidRPr="00EA60DE" w:rsidRDefault="00162987" w:rsidP="00445F2B">
            <w:pPr>
              <w:spacing w:line="276" w:lineRule="auto"/>
              <w:rPr>
                <w:b w:val="0"/>
                <w:bCs/>
              </w:rPr>
            </w:pPr>
            <w:r w:rsidRPr="00EA60DE">
              <w:t>Previously engaged strategies:</w:t>
            </w:r>
          </w:p>
        </w:tc>
      </w:tr>
      <w:tr w:rsidR="00162987" w14:paraId="097C8CEE" w14:textId="77777777" w:rsidTr="005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6700" w14:textId="7922BB26" w:rsidR="00162987" w:rsidRDefault="00162987" w:rsidP="00B33E4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701" w14:textId="0A45DA37" w:rsidR="00162987" w:rsidRDefault="00EF2A07" w:rsidP="00B33E43">
            <w:r>
              <w:t>[</w:t>
            </w:r>
            <w:r w:rsidR="00162987" w:rsidRPr="00F213AB">
              <w:t xml:space="preserve">Describe </w:t>
            </w:r>
            <w:r w:rsidR="00162987" w:rsidRPr="00EA60DE">
              <w:t>where, when, who is present, what happens before</w:t>
            </w:r>
            <w:r w:rsidR="00162987" w:rsidRPr="00F213AB">
              <w:t xml:space="preserve"> and after</w:t>
            </w:r>
            <w:r w:rsidR="00162987" w:rsidRPr="00F213AB">
              <w:rPr>
                <w:rFonts w:eastAsia="Arial"/>
              </w:rPr>
              <w:t>, known triggers and setting events</w:t>
            </w:r>
            <w:r>
              <w:rPr>
                <w:rFonts w:eastAsia="Arial"/>
              </w:rPr>
              <w:t>.]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5544" w14:textId="34D117B2" w:rsidR="00162987" w:rsidRDefault="00EF2A07" w:rsidP="00B33E43">
            <w:r>
              <w:t>[</w:t>
            </w:r>
            <w:r w:rsidR="00162987" w:rsidRPr="00F213AB">
              <w:t>Describe the underlying goal/purpose of the behaviour and what it is trying to communicate</w:t>
            </w:r>
            <w:r>
              <w:t>.]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70D" w14:textId="3B913C26" w:rsidR="00162987" w:rsidRDefault="00EF2A07" w:rsidP="00B33E43">
            <w:r>
              <w:t>[</w:t>
            </w:r>
            <w:r w:rsidR="00162987" w:rsidRPr="00F213AB">
              <w:t>Describe if any strategies have been used (successful or unsuccessful) to further determine your approach</w:t>
            </w:r>
            <w:r>
              <w:t>.]</w:t>
            </w:r>
          </w:p>
        </w:tc>
      </w:tr>
      <w:tr w:rsidR="00162987" w14:paraId="2534EF8E" w14:textId="77777777" w:rsidTr="005878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A93" w14:textId="77777777" w:rsidR="00162987" w:rsidRDefault="00162987" w:rsidP="00B33E43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A127" w14:textId="77777777" w:rsidR="00162987" w:rsidRDefault="00162987" w:rsidP="00B33E43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E0A" w14:textId="77777777" w:rsidR="00162987" w:rsidRDefault="00162987" w:rsidP="00B33E43">
            <w:pPr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A4E" w14:textId="1D31299A" w:rsidR="00162987" w:rsidRDefault="00E349ED" w:rsidP="00B33E43">
            <w:pPr>
              <w:spacing w:line="276" w:lineRule="auto"/>
            </w:pPr>
            <w:r>
              <w:t>[Add additional rows as needed]</w:t>
            </w:r>
          </w:p>
        </w:tc>
      </w:tr>
    </w:tbl>
    <w:p w14:paraId="1B40D6CA" w14:textId="511341C6" w:rsidR="005F3B65" w:rsidRPr="00DA5266" w:rsidRDefault="00453888" w:rsidP="00EC5E37">
      <w:pPr>
        <w:rPr>
          <w:rFonts w:eastAsia="Arial"/>
        </w:rPr>
      </w:pPr>
      <w:r>
        <w:t xml:space="preserve">*Note: </w:t>
      </w:r>
      <w:r w:rsidR="008E57D5" w:rsidRPr="00587868">
        <w:t>If there is high risk-taking behaviour, complete a</w:t>
      </w:r>
      <w:r w:rsidR="008E57D5" w:rsidRPr="55B071DA">
        <w:rPr>
          <w:rFonts w:asciiTheme="minorHAnsi" w:eastAsiaTheme="minorEastAsia" w:hAnsiTheme="minorHAnsi" w:cstheme="minorBidi"/>
        </w:rPr>
        <w:t xml:space="preserve"> </w:t>
      </w:r>
      <w:hyperlink r:id="rId21">
        <w:r w:rsidR="008E57D5" w:rsidRPr="55B071DA">
          <w:rPr>
            <w:rStyle w:val="Hyperlink"/>
            <w:rFonts w:eastAsia="Arial"/>
          </w:rPr>
          <w:t>Student Tailored Risk Management Plan</w:t>
        </w:r>
      </w:hyperlink>
      <w:r w:rsidR="008E57D5" w:rsidRPr="55B071DA">
        <w:rPr>
          <w:rFonts w:eastAsia="Arial"/>
        </w:rPr>
        <w:t xml:space="preserve"> (Staff only document).</w:t>
      </w:r>
    </w:p>
    <w:p w14:paraId="50BACC7B" w14:textId="77777777" w:rsidR="00DA5266" w:rsidRDefault="00DA5266" w:rsidP="00EC5E37">
      <w:pPr>
        <w:rPr>
          <w:b/>
          <w:bCs/>
          <w:color w:val="441170"/>
          <w:sz w:val="32"/>
          <w:szCs w:val="32"/>
        </w:rPr>
      </w:pPr>
    </w:p>
    <w:p w14:paraId="1D2BAF8C" w14:textId="77777777" w:rsidR="00DA5266" w:rsidRDefault="00DA5266" w:rsidP="00EC5E37">
      <w:pPr>
        <w:rPr>
          <w:b/>
          <w:bCs/>
          <w:color w:val="441170"/>
          <w:sz w:val="32"/>
          <w:szCs w:val="32"/>
        </w:rPr>
      </w:pPr>
    </w:p>
    <w:p w14:paraId="31249556" w14:textId="77777777" w:rsidR="00DA5266" w:rsidRDefault="00DA5266" w:rsidP="00EC5E37">
      <w:pPr>
        <w:rPr>
          <w:b/>
          <w:bCs/>
          <w:color w:val="441170"/>
          <w:sz w:val="32"/>
          <w:szCs w:val="32"/>
        </w:rPr>
      </w:pPr>
    </w:p>
    <w:p w14:paraId="6B614B57" w14:textId="2FFA51E5" w:rsidR="003706DF" w:rsidRPr="00EC5E37" w:rsidRDefault="003706DF" w:rsidP="00EC5E37">
      <w:pPr>
        <w:rPr>
          <w:b/>
          <w:bCs/>
          <w:color w:val="441170"/>
          <w:sz w:val="32"/>
          <w:szCs w:val="32"/>
        </w:rPr>
      </w:pPr>
      <w:r w:rsidRPr="00EC5E37">
        <w:rPr>
          <w:b/>
          <w:bCs/>
          <w:color w:val="441170"/>
          <w:sz w:val="32"/>
          <w:szCs w:val="32"/>
        </w:rPr>
        <w:lastRenderedPageBreak/>
        <w:t>Addendum 3</w:t>
      </w:r>
      <w:r w:rsidR="00CF4633" w:rsidRPr="00EC5E37">
        <w:rPr>
          <w:b/>
          <w:bCs/>
          <w:color w:val="441170"/>
          <w:sz w:val="32"/>
          <w:szCs w:val="32"/>
        </w:rPr>
        <w:t xml:space="preserve"> –</w:t>
      </w:r>
      <w:r w:rsidRPr="00EC5E37">
        <w:rPr>
          <w:b/>
          <w:bCs/>
          <w:color w:val="441170"/>
          <w:sz w:val="32"/>
          <w:szCs w:val="32"/>
        </w:rPr>
        <w:t xml:space="preserve"> Attendance</w:t>
      </w:r>
      <w:r w:rsidR="005F3B65">
        <w:rPr>
          <w:b/>
          <w:bCs/>
          <w:color w:val="441170"/>
          <w:sz w:val="32"/>
          <w:szCs w:val="32"/>
        </w:rPr>
        <w:t xml:space="preserve"> (</w:t>
      </w:r>
      <w:r w:rsidR="00D66E19" w:rsidRPr="00EC5E37">
        <w:rPr>
          <w:b/>
          <w:bCs/>
          <w:color w:val="441170"/>
          <w:sz w:val="32"/>
          <w:szCs w:val="32"/>
        </w:rPr>
        <w:t>if required</w:t>
      </w:r>
      <w:r w:rsidR="005F3B65">
        <w:rPr>
          <w:b/>
          <w:bCs/>
          <w:color w:val="441170"/>
          <w:sz w:val="32"/>
          <w:szCs w:val="32"/>
        </w:rPr>
        <w:t>)</w:t>
      </w:r>
    </w:p>
    <w:tbl>
      <w:tblPr>
        <w:tblStyle w:val="Purpletable01"/>
        <w:tblW w:w="1459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Attendance form"/>
        <w:tblDescription w:val="Table with 3 columns and 3 rows. First row are attendance related questions to be answered in the second and third row. Additional rows can be added."/>
      </w:tblPr>
      <w:tblGrid>
        <w:gridCol w:w="3964"/>
        <w:gridCol w:w="4678"/>
        <w:gridCol w:w="5954"/>
      </w:tblGrid>
      <w:tr w:rsidR="003706DF" w14:paraId="6FE76BCA" w14:textId="77777777" w:rsidTr="00587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9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0E944763" w14:textId="6EFAE864" w:rsidR="003706DF" w:rsidRPr="00EA60DE" w:rsidRDefault="003706DF" w:rsidP="00A52117">
            <w:pPr>
              <w:spacing w:line="276" w:lineRule="auto"/>
              <w:rPr>
                <w:b w:val="0"/>
                <w:bCs/>
              </w:rPr>
            </w:pPr>
            <w:r w:rsidRPr="00EA60DE">
              <w:rPr>
                <w:lang w:val="en-GB"/>
              </w:rPr>
              <w:t xml:space="preserve">Define the </w:t>
            </w:r>
            <w:r>
              <w:rPr>
                <w:lang w:val="en-GB"/>
              </w:rPr>
              <w:t>attendance concerns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69836153" w14:textId="77777777" w:rsidR="003706DF" w:rsidRPr="00EA60DE" w:rsidRDefault="003706DF" w:rsidP="00A52117">
            <w:pPr>
              <w:spacing w:line="276" w:lineRule="auto"/>
              <w:rPr>
                <w:b w:val="0"/>
                <w:bCs/>
              </w:rPr>
            </w:pPr>
            <w:r w:rsidRPr="00EA60DE">
              <w:t xml:space="preserve">Context of </w:t>
            </w:r>
            <w:r>
              <w:t>the attendance concerns</w:t>
            </w:r>
          </w:p>
        </w:tc>
        <w:tc>
          <w:tcPr>
            <w:tcW w:w="59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7039AE7A" w14:textId="77777777" w:rsidR="003706DF" w:rsidRPr="00EA60DE" w:rsidRDefault="003706DF" w:rsidP="00A52117">
            <w:pPr>
              <w:spacing w:line="276" w:lineRule="auto"/>
              <w:rPr>
                <w:b w:val="0"/>
                <w:bCs/>
              </w:rPr>
            </w:pPr>
            <w:r>
              <w:t>Previously engaged strategies</w:t>
            </w:r>
          </w:p>
        </w:tc>
      </w:tr>
      <w:tr w:rsidR="003706DF" w14:paraId="3C7AEBF1" w14:textId="77777777" w:rsidTr="005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964" w:type="dxa"/>
          </w:tcPr>
          <w:p w14:paraId="1C1F0CC3" w14:textId="77777777" w:rsidR="003706DF" w:rsidRDefault="003706DF" w:rsidP="004F471B"/>
        </w:tc>
        <w:tc>
          <w:tcPr>
            <w:tcW w:w="4678" w:type="dxa"/>
          </w:tcPr>
          <w:p w14:paraId="6E39495D" w14:textId="637EFD79" w:rsidR="003706DF" w:rsidRDefault="00FA449E" w:rsidP="004F471B">
            <w:r>
              <w:t>[Describe</w:t>
            </w:r>
            <w:r w:rsidR="003706DF" w:rsidRPr="00F213AB">
              <w:t xml:space="preserve"> the barriers/blockers/underlying reasons to the student’s attendance.</w:t>
            </w:r>
            <w:r>
              <w:t>]</w:t>
            </w:r>
          </w:p>
        </w:tc>
        <w:tc>
          <w:tcPr>
            <w:tcW w:w="5954" w:type="dxa"/>
          </w:tcPr>
          <w:p w14:paraId="26C05B4A" w14:textId="33963BFA" w:rsidR="003706DF" w:rsidRDefault="00FA449E" w:rsidP="004F471B">
            <w:r>
              <w:t>[</w:t>
            </w:r>
            <w:r w:rsidR="003706DF" w:rsidRPr="00F213AB">
              <w:t>Describe if any strategies have been used (successful or unsuccessful) to further determine your approach.</w:t>
            </w:r>
            <w:r>
              <w:t>]</w:t>
            </w:r>
          </w:p>
        </w:tc>
      </w:tr>
      <w:tr w:rsidR="00E349ED" w14:paraId="4A14BAC6" w14:textId="77777777" w:rsidTr="005878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964" w:type="dxa"/>
          </w:tcPr>
          <w:p w14:paraId="06923353" w14:textId="77777777" w:rsidR="00E349ED" w:rsidRDefault="00E349ED" w:rsidP="004F471B"/>
        </w:tc>
        <w:tc>
          <w:tcPr>
            <w:tcW w:w="4678" w:type="dxa"/>
          </w:tcPr>
          <w:p w14:paraId="31C799D8" w14:textId="77777777" w:rsidR="00E349ED" w:rsidRDefault="00E349ED" w:rsidP="004F471B"/>
        </w:tc>
        <w:tc>
          <w:tcPr>
            <w:tcW w:w="5954" w:type="dxa"/>
          </w:tcPr>
          <w:p w14:paraId="5165D121" w14:textId="1BEEF0C9" w:rsidR="00E349ED" w:rsidRDefault="00E349ED" w:rsidP="004F471B">
            <w:r>
              <w:t>[Add additional rows as needed]</w:t>
            </w:r>
          </w:p>
        </w:tc>
      </w:tr>
    </w:tbl>
    <w:p w14:paraId="33B09C61" w14:textId="77777777" w:rsidR="005F3B65" w:rsidRDefault="005F3B65" w:rsidP="00EC5E37">
      <w:pPr>
        <w:rPr>
          <w:b/>
          <w:bCs/>
          <w:color w:val="441170"/>
          <w:sz w:val="36"/>
          <w:szCs w:val="36"/>
        </w:rPr>
      </w:pPr>
    </w:p>
    <w:p w14:paraId="1FE79561" w14:textId="575A064D" w:rsidR="00785354" w:rsidRPr="00EC5E37" w:rsidRDefault="00785354" w:rsidP="00EC5E37">
      <w:pPr>
        <w:rPr>
          <w:b/>
          <w:bCs/>
          <w:color w:val="441170"/>
          <w:sz w:val="36"/>
          <w:szCs w:val="36"/>
        </w:rPr>
      </w:pPr>
      <w:r w:rsidRPr="00EC5E37">
        <w:rPr>
          <w:b/>
          <w:bCs/>
          <w:color w:val="441170"/>
          <w:sz w:val="36"/>
          <w:szCs w:val="36"/>
        </w:rPr>
        <w:t>Step 3</w:t>
      </w:r>
      <w:r w:rsidR="00CF4633" w:rsidRPr="00EC5E37">
        <w:rPr>
          <w:b/>
          <w:bCs/>
          <w:color w:val="441170"/>
          <w:sz w:val="36"/>
          <w:szCs w:val="36"/>
        </w:rPr>
        <w:t xml:space="preserve"> – </w:t>
      </w:r>
      <w:r w:rsidRPr="00EC5E37">
        <w:rPr>
          <w:b/>
          <w:bCs/>
          <w:color w:val="441170"/>
          <w:sz w:val="36"/>
          <w:szCs w:val="36"/>
        </w:rPr>
        <w:t>Developing and resourcing to support student goals</w:t>
      </w:r>
    </w:p>
    <w:p w14:paraId="125A7758" w14:textId="367853C2" w:rsidR="00785354" w:rsidRPr="005915BB" w:rsidRDefault="00785354" w:rsidP="002229DD">
      <w:pPr>
        <w:pStyle w:val="Purplefeaturebox"/>
        <w:ind w:left="284" w:right="283"/>
      </w:pPr>
      <w:r w:rsidRPr="005915BB">
        <w:t>SMARTER Goals (Specific, Measurable, Agreed, Realistic, Time bound, Evaluated and Reviewed)</w:t>
      </w:r>
    </w:p>
    <w:p w14:paraId="17466E11" w14:textId="217CD2A9" w:rsidR="00AD55C0" w:rsidRDefault="00785354" w:rsidP="00785354">
      <w:pPr>
        <w:rPr>
          <w:b/>
          <w:bCs/>
        </w:rPr>
      </w:pPr>
      <w:r w:rsidRPr="001A4C9A">
        <w:rPr>
          <w:b/>
        </w:rPr>
        <w:t>SMARTER Goal 1:</w:t>
      </w:r>
    </w:p>
    <w:p w14:paraId="3DF0010B" w14:textId="77777777" w:rsidR="005F3B65" w:rsidRPr="001A4C9A" w:rsidRDefault="005F3B65" w:rsidP="00785354">
      <w:pPr>
        <w:rPr>
          <w:b/>
          <w:bCs/>
        </w:rPr>
      </w:pPr>
    </w:p>
    <w:p w14:paraId="0F5D2046" w14:textId="03F93428" w:rsidR="000D1471" w:rsidRDefault="00785354" w:rsidP="00167486">
      <w:pPr>
        <w:tabs>
          <w:tab w:val="left" w:pos="12399"/>
        </w:tabs>
        <w:rPr>
          <w:b/>
          <w:bCs/>
        </w:rPr>
      </w:pPr>
      <w:r w:rsidRPr="001A4C9A">
        <w:rPr>
          <w:b/>
        </w:rPr>
        <w:t>SMARTER Goal 2:</w:t>
      </w:r>
    </w:p>
    <w:p w14:paraId="5D67BB93" w14:textId="77777777" w:rsidR="00AD55C0" w:rsidRPr="001A4C9A" w:rsidRDefault="00AD55C0" w:rsidP="00785354">
      <w:pPr>
        <w:rPr>
          <w:b/>
          <w:bCs/>
        </w:rPr>
      </w:pPr>
    </w:p>
    <w:p w14:paraId="38BBAF88" w14:textId="74777454" w:rsidR="009F1144" w:rsidRDefault="00785354" w:rsidP="00785354">
      <w:pPr>
        <w:rPr>
          <w:b/>
          <w:bCs/>
        </w:rPr>
      </w:pPr>
      <w:r w:rsidRPr="001A4C9A">
        <w:rPr>
          <w:b/>
        </w:rPr>
        <w:t>SMARTER Goal 3:</w:t>
      </w:r>
    </w:p>
    <w:p w14:paraId="35B5CABA" w14:textId="77777777" w:rsidR="00AD55C0" w:rsidRDefault="00AD55C0" w:rsidP="00785354"/>
    <w:p w14:paraId="71CA1E47" w14:textId="77777777" w:rsidR="00736D43" w:rsidRDefault="00736D43" w:rsidP="00785354"/>
    <w:tbl>
      <w:tblPr>
        <w:tblStyle w:val="Purpletable01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SMART goal form"/>
        <w:tblDescription w:val="A table with 4 columns and 3 rows. First row are SMART goal related questions to be answered in the second and thirst row. Additional rows can be added."/>
      </w:tblPr>
      <w:tblGrid>
        <w:gridCol w:w="2263"/>
        <w:gridCol w:w="4962"/>
        <w:gridCol w:w="2835"/>
        <w:gridCol w:w="4536"/>
      </w:tblGrid>
      <w:tr w:rsidR="00785354" w14:paraId="58E1BD4F" w14:textId="77777777" w:rsidTr="00587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2FB65A1F" w14:textId="77777777" w:rsidR="00785354" w:rsidRPr="00D0469C" w:rsidRDefault="00785354" w:rsidP="00AD55C0">
            <w:pPr>
              <w:spacing w:line="276" w:lineRule="auto"/>
              <w:rPr>
                <w:b w:val="0"/>
                <w:bCs/>
              </w:rPr>
            </w:pPr>
            <w:r w:rsidRPr="00D0469C">
              <w:lastRenderedPageBreak/>
              <w:t>SMARTER Goal reference</w:t>
            </w:r>
          </w:p>
        </w:tc>
        <w:tc>
          <w:tcPr>
            <w:tcW w:w="49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01AC1B60" w14:textId="77777777" w:rsidR="00785354" w:rsidRPr="00D0469C" w:rsidRDefault="00785354" w:rsidP="00AD55C0">
            <w:pPr>
              <w:spacing w:line="276" w:lineRule="auto"/>
              <w:rPr>
                <w:b w:val="0"/>
                <w:bCs/>
              </w:rPr>
            </w:pPr>
            <w:r w:rsidRPr="00D0469C">
              <w:t>Strategies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42A2E99F" w14:textId="77777777" w:rsidR="00785354" w:rsidRPr="00D0469C" w:rsidRDefault="00785354" w:rsidP="00AD55C0">
            <w:pPr>
              <w:spacing w:line="276" w:lineRule="auto"/>
              <w:rPr>
                <w:b w:val="0"/>
                <w:bCs/>
              </w:rPr>
            </w:pPr>
            <w:r w:rsidRPr="00D0469C">
              <w:t>Who is responsible?</w:t>
            </w:r>
          </w:p>
        </w:tc>
        <w:tc>
          <w:tcPr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7EE957FF" w14:textId="77777777" w:rsidR="00785354" w:rsidRPr="00D0469C" w:rsidRDefault="00785354" w:rsidP="00AD55C0">
            <w:pPr>
              <w:spacing w:line="276" w:lineRule="auto"/>
              <w:rPr>
                <w:b w:val="0"/>
                <w:bCs/>
              </w:rPr>
            </w:pPr>
            <w:r w:rsidRPr="00D0469C">
              <w:t>How to implement (when and where)</w:t>
            </w:r>
          </w:p>
        </w:tc>
      </w:tr>
      <w:tr w:rsidR="00785354" w14:paraId="3CD45834" w14:textId="77777777" w:rsidTr="005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263" w:type="dxa"/>
          </w:tcPr>
          <w:p w14:paraId="67285A49" w14:textId="77777777" w:rsidR="00785354" w:rsidRDefault="00785354" w:rsidP="004F471B">
            <w:r>
              <w:t>1</w:t>
            </w:r>
          </w:p>
        </w:tc>
        <w:tc>
          <w:tcPr>
            <w:tcW w:w="4962" w:type="dxa"/>
          </w:tcPr>
          <w:p w14:paraId="121C9384" w14:textId="4939DDF4" w:rsidR="00785354" w:rsidRDefault="00FA449E" w:rsidP="004F471B">
            <w:r>
              <w:t>[</w:t>
            </w:r>
            <w:r w:rsidR="00785354" w:rsidRPr="00F213AB">
              <w:t>Describe specific details about what the strategy looks like, sounds like.</w:t>
            </w:r>
            <w:r>
              <w:t>]</w:t>
            </w:r>
          </w:p>
        </w:tc>
        <w:tc>
          <w:tcPr>
            <w:tcW w:w="2835" w:type="dxa"/>
          </w:tcPr>
          <w:p w14:paraId="6D53DF21" w14:textId="77777777" w:rsidR="00785354" w:rsidRDefault="00785354" w:rsidP="004F471B"/>
        </w:tc>
        <w:tc>
          <w:tcPr>
            <w:tcW w:w="4536" w:type="dxa"/>
          </w:tcPr>
          <w:p w14:paraId="45A3ED53" w14:textId="77777777" w:rsidR="00785354" w:rsidRDefault="00785354" w:rsidP="004F471B"/>
        </w:tc>
      </w:tr>
      <w:tr w:rsidR="00785354" w14:paraId="33CC7FA0" w14:textId="77777777" w:rsidTr="005878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263" w:type="dxa"/>
          </w:tcPr>
          <w:p w14:paraId="39488E92" w14:textId="77777777" w:rsidR="00785354" w:rsidRDefault="00785354" w:rsidP="004F471B">
            <w:r>
              <w:t>2</w:t>
            </w:r>
          </w:p>
        </w:tc>
        <w:tc>
          <w:tcPr>
            <w:tcW w:w="4962" w:type="dxa"/>
          </w:tcPr>
          <w:p w14:paraId="2F923C0D" w14:textId="77777777" w:rsidR="00785354" w:rsidRDefault="00785354" w:rsidP="004F471B">
            <w:r>
              <w:t>[Add additional rows to the table as needed]</w:t>
            </w:r>
          </w:p>
        </w:tc>
        <w:tc>
          <w:tcPr>
            <w:tcW w:w="2835" w:type="dxa"/>
          </w:tcPr>
          <w:p w14:paraId="18167D5E" w14:textId="77777777" w:rsidR="00785354" w:rsidRDefault="00785354" w:rsidP="004F471B"/>
        </w:tc>
        <w:tc>
          <w:tcPr>
            <w:tcW w:w="4536" w:type="dxa"/>
          </w:tcPr>
          <w:p w14:paraId="31D42CEE" w14:textId="77777777" w:rsidR="00785354" w:rsidRDefault="00785354" w:rsidP="004F471B"/>
        </w:tc>
      </w:tr>
    </w:tbl>
    <w:p w14:paraId="4748FCCF" w14:textId="6ACF173A" w:rsidR="00785354" w:rsidRPr="00EC5E37" w:rsidRDefault="00785354" w:rsidP="00DA5266">
      <w:pPr>
        <w:spacing w:after="0"/>
        <w:rPr>
          <w:b/>
          <w:bCs/>
          <w:color w:val="441170"/>
          <w:sz w:val="36"/>
          <w:szCs w:val="36"/>
        </w:rPr>
      </w:pPr>
      <w:r w:rsidRPr="00EC5E37">
        <w:rPr>
          <w:b/>
          <w:bCs/>
          <w:color w:val="441170"/>
          <w:sz w:val="36"/>
          <w:szCs w:val="36"/>
        </w:rPr>
        <w:t>Step 4</w:t>
      </w:r>
      <w:r w:rsidR="00CF4633" w:rsidRPr="00EC5E37">
        <w:rPr>
          <w:b/>
          <w:bCs/>
          <w:color w:val="441170"/>
          <w:sz w:val="36"/>
          <w:szCs w:val="36"/>
        </w:rPr>
        <w:t xml:space="preserve"> –</w:t>
      </w:r>
      <w:r w:rsidRPr="00EC5E37">
        <w:rPr>
          <w:b/>
          <w:bCs/>
          <w:color w:val="441170"/>
          <w:sz w:val="36"/>
          <w:szCs w:val="36"/>
        </w:rPr>
        <w:t xml:space="preserve"> Implement and monitor</w:t>
      </w:r>
    </w:p>
    <w:tbl>
      <w:tblPr>
        <w:tblStyle w:val="Purpletable01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Implementation and monitoring form"/>
        <w:tblDescription w:val="Table with 3 columns and 2 rows. First row is ‘Date’, ‘Information’ and ‘Notes’. Enter the respective information into the blank cells in the second row."/>
      </w:tblPr>
      <w:tblGrid>
        <w:gridCol w:w="2263"/>
        <w:gridCol w:w="7558"/>
        <w:gridCol w:w="4775"/>
      </w:tblGrid>
      <w:tr w:rsidR="00785354" w14:paraId="35A4EE22" w14:textId="77777777" w:rsidTr="00587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56176950" w14:textId="77777777" w:rsidR="00785354" w:rsidRPr="0054275B" w:rsidRDefault="00785354" w:rsidP="00AD55C0">
            <w:pPr>
              <w:spacing w:line="276" w:lineRule="auto"/>
              <w:rPr>
                <w:b w:val="0"/>
                <w:bCs/>
              </w:rPr>
            </w:pPr>
            <w:r w:rsidRPr="0054275B">
              <w:t>Date</w:t>
            </w:r>
          </w:p>
        </w:tc>
        <w:tc>
          <w:tcPr>
            <w:tcW w:w="7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5B301347" w14:textId="77777777" w:rsidR="00785354" w:rsidRPr="0054275B" w:rsidRDefault="00785354" w:rsidP="00AD55C0">
            <w:pPr>
              <w:spacing w:line="276" w:lineRule="auto"/>
              <w:rPr>
                <w:b w:val="0"/>
                <w:bCs/>
              </w:rPr>
            </w:pPr>
            <w:r w:rsidRPr="0054275B">
              <w:t>Information</w:t>
            </w:r>
          </w:p>
        </w:tc>
        <w:tc>
          <w:tcPr>
            <w:tcW w:w="47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5E60763D" w14:textId="77777777" w:rsidR="00785354" w:rsidRPr="0054275B" w:rsidRDefault="00785354" w:rsidP="00AD55C0">
            <w:pPr>
              <w:spacing w:line="276" w:lineRule="auto"/>
              <w:rPr>
                <w:b w:val="0"/>
                <w:bCs/>
              </w:rPr>
            </w:pPr>
            <w:r w:rsidRPr="0054275B">
              <w:t>Notes</w:t>
            </w:r>
          </w:p>
        </w:tc>
      </w:tr>
      <w:tr w:rsidR="00785354" w14:paraId="047B8200" w14:textId="77777777" w:rsidTr="005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263" w:type="dxa"/>
          </w:tcPr>
          <w:p w14:paraId="13505E61" w14:textId="77777777" w:rsidR="00785354" w:rsidRDefault="00785354" w:rsidP="004F471B"/>
        </w:tc>
        <w:tc>
          <w:tcPr>
            <w:tcW w:w="7558" w:type="dxa"/>
          </w:tcPr>
          <w:p w14:paraId="0D41626B" w14:textId="77777777" w:rsidR="00785354" w:rsidRDefault="00785354" w:rsidP="004F471B">
            <w:r>
              <w:t>[Add additional rows to the table as needed]</w:t>
            </w:r>
          </w:p>
        </w:tc>
        <w:tc>
          <w:tcPr>
            <w:tcW w:w="4775" w:type="dxa"/>
          </w:tcPr>
          <w:p w14:paraId="206958AC" w14:textId="77777777" w:rsidR="00785354" w:rsidRDefault="00785354" w:rsidP="004F471B"/>
        </w:tc>
      </w:tr>
    </w:tbl>
    <w:p w14:paraId="1136E05E" w14:textId="39FD4557" w:rsidR="00785354" w:rsidRPr="00EC5E37" w:rsidRDefault="00785354" w:rsidP="00DA5266">
      <w:pPr>
        <w:spacing w:after="0"/>
        <w:rPr>
          <w:b/>
          <w:bCs/>
          <w:color w:val="441170"/>
          <w:sz w:val="36"/>
          <w:szCs w:val="36"/>
        </w:rPr>
      </w:pPr>
      <w:r w:rsidRPr="00EC5E37">
        <w:rPr>
          <w:b/>
          <w:bCs/>
          <w:color w:val="441170"/>
          <w:sz w:val="36"/>
          <w:szCs w:val="36"/>
        </w:rPr>
        <w:t>Step 5</w:t>
      </w:r>
      <w:r w:rsidR="00CF4633" w:rsidRPr="00EC5E37">
        <w:rPr>
          <w:b/>
          <w:bCs/>
          <w:color w:val="441170"/>
          <w:sz w:val="36"/>
          <w:szCs w:val="36"/>
        </w:rPr>
        <w:t xml:space="preserve"> –</w:t>
      </w:r>
      <w:r w:rsidRPr="00EC5E37">
        <w:rPr>
          <w:b/>
          <w:bCs/>
          <w:color w:val="441170"/>
          <w:sz w:val="36"/>
          <w:szCs w:val="36"/>
        </w:rPr>
        <w:t xml:space="preserve"> Review and evaluate planning</w:t>
      </w:r>
    </w:p>
    <w:p w14:paraId="014A29A1" w14:textId="7FDB0589" w:rsidR="00785354" w:rsidRPr="00535701" w:rsidRDefault="00785354" w:rsidP="00DA5266">
      <w:pPr>
        <w:spacing w:before="0"/>
      </w:pPr>
      <w:r w:rsidRPr="00535701">
        <w:t>Collaborate with student, parent/carer</w:t>
      </w:r>
      <w:r w:rsidR="004D1DFB">
        <w:t>/kinship carer</w:t>
      </w:r>
      <w:r w:rsidRPr="00535701">
        <w:t xml:space="preserve"> to analyse the information from the plan so far.</w:t>
      </w:r>
    </w:p>
    <w:tbl>
      <w:tblPr>
        <w:tblStyle w:val="Purpletable01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Review and evaluate planning form"/>
        <w:tblDescription w:val="Table with 4 columns and 3 rows. First row is ‘Date’, ‘Information collected’, ‘Progress and next steps’, ‘Student, parent/carer/kinship carer comments’. Second and thirst row is to be filled in."/>
      </w:tblPr>
      <w:tblGrid>
        <w:gridCol w:w="2263"/>
        <w:gridCol w:w="2835"/>
        <w:gridCol w:w="4678"/>
        <w:gridCol w:w="4820"/>
      </w:tblGrid>
      <w:tr w:rsidR="00785354" w14:paraId="0F8D0C6A" w14:textId="77777777" w:rsidTr="00E9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152BB0CD" w14:textId="77777777" w:rsidR="00785354" w:rsidRPr="00A178A3" w:rsidRDefault="00785354" w:rsidP="00AD55C0">
            <w:pPr>
              <w:spacing w:line="276" w:lineRule="auto"/>
              <w:rPr>
                <w:b w:val="0"/>
                <w:bCs/>
              </w:rPr>
            </w:pPr>
            <w:r w:rsidRPr="00A178A3">
              <w:t>Date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482A5B80" w14:textId="77777777" w:rsidR="00785354" w:rsidRPr="00A178A3" w:rsidRDefault="00785354" w:rsidP="00AD55C0">
            <w:pPr>
              <w:spacing w:line="276" w:lineRule="auto"/>
              <w:rPr>
                <w:b w:val="0"/>
                <w:bCs/>
              </w:rPr>
            </w:pPr>
            <w:r w:rsidRPr="00A178A3">
              <w:t>Information collected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1C05173B" w14:textId="77777777" w:rsidR="00785354" w:rsidRPr="00A178A3" w:rsidRDefault="00785354" w:rsidP="00AD55C0">
            <w:pPr>
              <w:spacing w:line="276" w:lineRule="auto"/>
              <w:rPr>
                <w:b w:val="0"/>
                <w:bCs/>
              </w:rPr>
            </w:pPr>
            <w:r w:rsidRPr="00A178A3">
              <w:t>Progress and next steps</w:t>
            </w:r>
          </w:p>
        </w:tc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170"/>
          </w:tcPr>
          <w:p w14:paraId="0A58E670" w14:textId="6818134E" w:rsidR="00785354" w:rsidRPr="00A178A3" w:rsidRDefault="00785354" w:rsidP="00AD55C0">
            <w:pPr>
              <w:spacing w:line="276" w:lineRule="auto"/>
              <w:rPr>
                <w:b w:val="0"/>
                <w:bCs/>
              </w:rPr>
            </w:pPr>
            <w:r w:rsidRPr="00A178A3">
              <w:t>Student, parent/carer</w:t>
            </w:r>
            <w:r w:rsidR="004D1DFB">
              <w:t>/kinship carer</w:t>
            </w:r>
            <w:r w:rsidRPr="00A178A3">
              <w:t xml:space="preserve"> comments</w:t>
            </w:r>
          </w:p>
        </w:tc>
      </w:tr>
      <w:tr w:rsidR="00785354" w14:paraId="64F2CCD2" w14:textId="77777777" w:rsidTr="00AE5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39"/>
        </w:trPr>
        <w:tc>
          <w:tcPr>
            <w:tcW w:w="2263" w:type="dxa"/>
          </w:tcPr>
          <w:p w14:paraId="3121FB0D" w14:textId="77777777" w:rsidR="00785354" w:rsidRDefault="00785354" w:rsidP="004F471B"/>
        </w:tc>
        <w:tc>
          <w:tcPr>
            <w:tcW w:w="2835" w:type="dxa"/>
          </w:tcPr>
          <w:p w14:paraId="7FA8F291" w14:textId="77777777" w:rsidR="00785354" w:rsidRDefault="00785354" w:rsidP="004F471B"/>
        </w:tc>
        <w:tc>
          <w:tcPr>
            <w:tcW w:w="4678" w:type="dxa"/>
          </w:tcPr>
          <w:p w14:paraId="0F6EA482" w14:textId="0D2E88CE" w:rsidR="00785354" w:rsidRDefault="005F708D" w:rsidP="004F471B">
            <w:r>
              <w:t>[</w:t>
            </w:r>
            <w:r w:rsidR="00785354" w:rsidRPr="00F213AB">
              <w:t>Has the student achieved the goal? Do you need to change the plan and/or goal?</w:t>
            </w:r>
            <w:r>
              <w:t>]</w:t>
            </w:r>
          </w:p>
        </w:tc>
        <w:tc>
          <w:tcPr>
            <w:tcW w:w="4820" w:type="dxa"/>
          </w:tcPr>
          <w:p w14:paraId="22A9BE35" w14:textId="77777777" w:rsidR="00785354" w:rsidRDefault="00785354" w:rsidP="004F471B"/>
        </w:tc>
      </w:tr>
      <w:tr w:rsidR="00785354" w14:paraId="3B40428F" w14:textId="77777777" w:rsidTr="00DA52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932"/>
        </w:trPr>
        <w:tc>
          <w:tcPr>
            <w:tcW w:w="2263" w:type="dxa"/>
          </w:tcPr>
          <w:p w14:paraId="51A87EC3" w14:textId="77777777" w:rsidR="00785354" w:rsidRDefault="00785354" w:rsidP="004F471B"/>
        </w:tc>
        <w:tc>
          <w:tcPr>
            <w:tcW w:w="2835" w:type="dxa"/>
          </w:tcPr>
          <w:p w14:paraId="4813DCF3" w14:textId="77777777" w:rsidR="00785354" w:rsidRDefault="00785354" w:rsidP="004F471B"/>
        </w:tc>
        <w:tc>
          <w:tcPr>
            <w:tcW w:w="4678" w:type="dxa"/>
          </w:tcPr>
          <w:p w14:paraId="3D103583" w14:textId="52CE037B" w:rsidR="00785354" w:rsidRDefault="00785354" w:rsidP="004F471B"/>
        </w:tc>
        <w:tc>
          <w:tcPr>
            <w:tcW w:w="4820" w:type="dxa"/>
          </w:tcPr>
          <w:p w14:paraId="31E1B743" w14:textId="062FCEED" w:rsidR="00785354" w:rsidRDefault="00E94AD3" w:rsidP="004F471B">
            <w:r>
              <w:t>[Add additional rows to the table as needed.]</w:t>
            </w:r>
          </w:p>
        </w:tc>
      </w:tr>
    </w:tbl>
    <w:p w14:paraId="0A17FEDA" w14:textId="1F9FC061" w:rsidR="006F3DFA" w:rsidRPr="00BD6C3A" w:rsidRDefault="00DA5266" w:rsidP="00BD6C3A">
      <w:r>
        <w:t>T</w:t>
      </w:r>
      <w:r w:rsidR="00785354" w:rsidRPr="006E3C71">
        <w:t>his plan should be regularly reviewed in line with current policy and/or procedures. Or, when specific circumstances of the student change.</w:t>
      </w:r>
    </w:p>
    <w:sectPr w:rsidR="006F3DFA" w:rsidRPr="00BD6C3A" w:rsidSect="00DA5266">
      <w:headerReference w:type="default" r:id="rId22"/>
      <w:footerReference w:type="default" r:id="rId23"/>
      <w:headerReference w:type="first" r:id="rId24"/>
      <w:footerReference w:type="first" r:id="rId25"/>
      <w:pgSz w:w="16838" w:h="11906" w:orient="landscape" w:code="9"/>
      <w:pgMar w:top="-851" w:right="964" w:bottom="567" w:left="1134" w:header="5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14AE" w14:textId="77777777" w:rsidR="006F61FC" w:rsidRDefault="006F61FC" w:rsidP="00843DF5">
      <w:r>
        <w:separator/>
      </w:r>
    </w:p>
    <w:p w14:paraId="2ADF547F" w14:textId="77777777" w:rsidR="006F61FC" w:rsidRDefault="006F61FC" w:rsidP="00843DF5"/>
    <w:p w14:paraId="54B94B3A" w14:textId="77777777" w:rsidR="006F61FC" w:rsidRDefault="006F61FC" w:rsidP="00843DF5"/>
  </w:endnote>
  <w:endnote w:type="continuationSeparator" w:id="0">
    <w:p w14:paraId="6B038532" w14:textId="77777777" w:rsidR="006F61FC" w:rsidRDefault="006F61FC" w:rsidP="00843DF5">
      <w:r>
        <w:continuationSeparator/>
      </w:r>
    </w:p>
    <w:p w14:paraId="0119B119" w14:textId="77777777" w:rsidR="006F61FC" w:rsidRDefault="006F61FC" w:rsidP="00843DF5"/>
    <w:p w14:paraId="51ABCF24" w14:textId="77777777" w:rsidR="006F61FC" w:rsidRDefault="006F61FC" w:rsidP="00843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6238" w14:textId="177505CB" w:rsidR="008A353C" w:rsidRPr="00123A38" w:rsidRDefault="00123A38" w:rsidP="00843DF5">
    <w:pPr>
      <w:pStyle w:val="Footer"/>
    </w:pPr>
    <w:r>
      <w:t xml:space="preserve">© NSW Department of Education, </w:t>
    </w:r>
    <w:r>
      <w:fldChar w:fldCharType="begin"/>
    </w:r>
    <w:r>
      <w:instrText xml:space="preserve"> DATE  \@ "MMM-yy"  \* MERGEFORMAT </w:instrText>
    </w:r>
    <w:r>
      <w:fldChar w:fldCharType="separate"/>
    </w:r>
    <w:r w:rsidR="001C2985">
      <w:rPr>
        <w:noProof/>
      </w:rPr>
      <w:t>Mar-26</w:t>
    </w:r>
    <w:r>
      <w:fldChar w:fldCharType="end"/>
    </w:r>
    <w:r>
      <w:ptab w:relativeTo="margin" w:alignment="right" w:leader="none"/>
    </w:r>
    <w:r>
      <w:t xml:space="preserve"> </w:t>
    </w:r>
    <w:r>
      <w:rPr>
        <w:b/>
        <w:noProof/>
        <w:sz w:val="28"/>
        <w:szCs w:val="28"/>
      </w:rPr>
      <w:drawing>
        <wp:inline distT="0" distB="0" distL="0" distR="0" wp14:anchorId="4F3F551E" wp14:editId="4BB150E4">
          <wp:extent cx="571500" cy="190500"/>
          <wp:effectExtent l="0" t="0" r="0" b="0"/>
          <wp:docPr id="1808345329" name="Picture 1808345329" descr="Creative Commons Attribution lic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Attribution licen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C8C7" w14:textId="77777777" w:rsidR="009B3D61" w:rsidRPr="00BE1111" w:rsidRDefault="008A353C" w:rsidP="00BD07C9">
    <w:pPr>
      <w:pStyle w:val="Footer"/>
      <w:rPr>
        <w:rStyle w:val="Strong"/>
      </w:rPr>
    </w:pPr>
    <w:r w:rsidRPr="00BE1111">
      <w:rPr>
        <w:rStyle w:val="Strong"/>
      </w:rPr>
      <w:t>education.nsw.gov.au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E784" w14:textId="77777777" w:rsidR="006F61FC" w:rsidRDefault="006F61FC" w:rsidP="00843DF5">
      <w:bookmarkStart w:id="0" w:name="_Hlk210992685"/>
      <w:bookmarkEnd w:id="0"/>
      <w:r>
        <w:separator/>
      </w:r>
    </w:p>
    <w:p w14:paraId="19318620" w14:textId="77777777" w:rsidR="006F61FC" w:rsidRDefault="006F61FC" w:rsidP="00843DF5"/>
    <w:p w14:paraId="1BF344EE" w14:textId="77777777" w:rsidR="006F61FC" w:rsidRDefault="006F61FC" w:rsidP="00843DF5"/>
  </w:footnote>
  <w:footnote w:type="continuationSeparator" w:id="0">
    <w:p w14:paraId="73ECB184" w14:textId="77777777" w:rsidR="006F61FC" w:rsidRDefault="006F61FC" w:rsidP="00843DF5">
      <w:r>
        <w:continuationSeparator/>
      </w:r>
    </w:p>
    <w:p w14:paraId="5A630D96" w14:textId="77777777" w:rsidR="006F61FC" w:rsidRDefault="006F61FC" w:rsidP="00843DF5"/>
    <w:p w14:paraId="250D1E6B" w14:textId="77777777" w:rsidR="006F61FC" w:rsidRDefault="006F61FC" w:rsidP="00843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656E" w14:textId="46E0B0C8" w:rsidR="008A353C" w:rsidRPr="00B020C7" w:rsidRDefault="00C15D79" w:rsidP="00A9307F">
    <w:pPr>
      <w:pStyle w:val="Header"/>
      <w:tabs>
        <w:tab w:val="right" w:pos="14459"/>
      </w:tabs>
      <w:spacing w:before="360"/>
      <w:jc w:val="right"/>
    </w:pPr>
    <w:r>
      <w:t xml:space="preserve">Learning and </w:t>
    </w:r>
    <w:r w:rsidR="00F36A37">
      <w:t>S</w:t>
    </w:r>
    <w:r>
      <w:t xml:space="preserve">upport </w:t>
    </w:r>
    <w:r w:rsidR="00F36A37">
      <w:t>P</w:t>
    </w:r>
    <w:r>
      <w:t>lan</w:t>
    </w:r>
    <w:r w:rsidR="00B020C7" w:rsidRPr="0042629E">
      <w:t xml:space="preserve"> </w:t>
    </w:r>
    <w:r w:rsidR="00153301">
      <w:t>(TEMPLATE)</w:t>
    </w:r>
    <w:r w:rsidR="00B020C7" w:rsidRPr="0042629E">
      <w:t xml:space="preserve">| </w:t>
    </w:r>
    <w:r w:rsidR="00B020C7" w:rsidRPr="0042629E">
      <w:fldChar w:fldCharType="begin"/>
    </w:r>
    <w:r w:rsidR="00B020C7" w:rsidRPr="0042629E">
      <w:instrText xml:space="preserve"> PAGE   \* MERGEFORMAT </w:instrText>
    </w:r>
    <w:r w:rsidR="00B020C7" w:rsidRPr="0042629E">
      <w:fldChar w:fldCharType="separate"/>
    </w:r>
    <w:r w:rsidR="00B020C7">
      <w:t>4</w:t>
    </w:r>
    <w:r w:rsidR="00B020C7" w:rsidRPr="0042629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2A28" w14:textId="6D1C8E4B" w:rsidR="003B3E41" w:rsidRPr="006B25E2" w:rsidRDefault="0099399A" w:rsidP="00BE7826">
    <w:pPr>
      <w:pStyle w:val="Descriptor"/>
      <w:tabs>
        <w:tab w:val="clear" w:pos="10206"/>
        <w:tab w:val="left" w:pos="5007"/>
        <w:tab w:val="right" w:pos="14570"/>
      </w:tabs>
      <w:spacing w:before="320" w:after="240"/>
      <w:ind w:right="142"/>
      <w:rPr>
        <w:rStyle w:val="Logo"/>
        <w:noProof w:val="0"/>
        <w:position w:val="0"/>
      </w:rPr>
    </w:pPr>
    <w:r w:rsidRPr="005C2BD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79115E" wp14:editId="2CE0BD6F">
              <wp:simplePos x="0" y="0"/>
              <wp:positionH relativeFrom="column">
                <wp:posOffset>-2536533</wp:posOffset>
              </wp:positionH>
              <wp:positionV relativeFrom="paragraph">
                <wp:posOffset>-691103</wp:posOffset>
              </wp:positionV>
              <wp:extent cx="12587844" cy="2125362"/>
              <wp:effectExtent l="0" t="0" r="4445" b="825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7844" cy="2125362"/>
                      </a:xfrm>
                      <a:prstGeom prst="rect">
                        <a:avLst/>
                      </a:prstGeom>
                      <a:solidFill>
                        <a:srgbClr val="CEB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24DDB9" w14:textId="77777777" w:rsidR="0099399A" w:rsidRDefault="0099399A" w:rsidP="00843DF5"/>
                        <w:p w14:paraId="3E5AD66D" w14:textId="77777777" w:rsidR="0099399A" w:rsidRDefault="0099399A"/>
                        <w:p w14:paraId="1249AAB9" w14:textId="77777777" w:rsidR="0099399A" w:rsidRDefault="0099399A" w:rsidP="00B703E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79115E" id="Rectangle 6" o:spid="_x0000_s1026" alt="&quot;&quot;" style="position:absolute;margin-left:-199.75pt;margin-top:-54.4pt;width:991.15pt;height:16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" fillcolor="#cebfff" stroked="f" strokeweight="1pt">
              <v:textbox>
                <w:txbxContent>
                  <w:p w14:paraId="4124DDB9" w14:textId="77777777" w:rsidR="0099399A" w:rsidRDefault="0099399A" w:rsidP="00843DF5"/>
                  <w:p w14:paraId="3E5AD66D" w14:textId="77777777" w:rsidR="0099399A" w:rsidRDefault="0099399A"/>
                  <w:p w14:paraId="1249AAB9" w14:textId="77777777" w:rsidR="0099399A" w:rsidRDefault="0099399A" w:rsidP="00B703ED"/>
                </w:txbxContent>
              </v:textbox>
            </v:rect>
          </w:pict>
        </mc:Fallback>
      </mc:AlternateContent>
    </w:r>
    <w:r w:rsidR="000451F8" w:rsidRPr="000451F8">
      <w:rPr>
        <w:szCs w:val="24"/>
      </w:rPr>
      <w:t xml:space="preserve"> </w:t>
    </w:r>
    <w:r w:rsidR="000451F8" w:rsidRPr="00594C1A">
      <w:rPr>
        <w:szCs w:val="24"/>
      </w:rPr>
      <w:t>NSW Department of Education</w:t>
    </w:r>
    <w:r w:rsidR="000451F8" w:rsidRPr="00594C1A">
      <w:rPr>
        <w:szCs w:val="24"/>
      </w:rPr>
      <w:ptab w:relativeTo="margin" w:alignment="right" w:leader="none"/>
    </w:r>
    <w:r w:rsidR="000451F8" w:rsidRPr="008426B6">
      <w:rPr>
        <w:noProof/>
      </w:rPr>
      <w:drawing>
        <wp:inline distT="0" distB="0" distL="0" distR="0" wp14:anchorId="7F513D74" wp14:editId="6AAF960E">
          <wp:extent cx="597741" cy="649155"/>
          <wp:effectExtent l="0" t="0" r="0" b="4445"/>
          <wp:docPr id="1959897661" name="Graphic 1959897661" descr="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NSW Government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741" cy="649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906F5F2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1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22272B" w:themeColor="text1"/>
        <w:sz w:val="22"/>
      </w:rPr>
    </w:lvl>
  </w:abstractNum>
  <w:abstractNum w:abstractNumId="2" w15:restartNumberingAfterBreak="0">
    <w:nsid w:val="0D9B281C"/>
    <w:multiLevelType w:val="hybridMultilevel"/>
    <w:tmpl w:val="FF7010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B46B6"/>
    <w:multiLevelType w:val="hybridMultilevel"/>
    <w:tmpl w:val="FB604C0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B7F240E2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3240B77"/>
    <w:multiLevelType w:val="hybridMultilevel"/>
    <w:tmpl w:val="BA4EF2E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C2042C"/>
    <w:multiLevelType w:val="hybridMultilevel"/>
    <w:tmpl w:val="66CE6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894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412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582897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4" w16cid:durableId="274362235">
    <w:abstractNumId w:val="1"/>
  </w:num>
  <w:num w:numId="5" w16cid:durableId="1775781224">
    <w:abstractNumId w:val="4"/>
  </w:num>
  <w:num w:numId="6" w16cid:durableId="786628628">
    <w:abstractNumId w:val="7"/>
  </w:num>
  <w:num w:numId="7" w16cid:durableId="1593784630">
    <w:abstractNumId w:val="0"/>
  </w:num>
  <w:num w:numId="8" w16cid:durableId="564150515">
    <w:abstractNumId w:val="5"/>
  </w:num>
  <w:num w:numId="9" w16cid:durableId="1131367355">
    <w:abstractNumId w:val="3"/>
  </w:num>
  <w:num w:numId="10" w16cid:durableId="309410937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1" w16cid:durableId="471751842">
    <w:abstractNumId w:val="1"/>
  </w:num>
  <w:num w:numId="12" w16cid:durableId="220140230">
    <w:abstractNumId w:val="4"/>
  </w:num>
  <w:num w:numId="13" w16cid:durableId="1573587274">
    <w:abstractNumId w:val="7"/>
  </w:num>
  <w:num w:numId="14" w16cid:durableId="418411962">
    <w:abstractNumId w:val="0"/>
  </w:num>
  <w:num w:numId="15" w16cid:durableId="218444211">
    <w:abstractNumId w:val="5"/>
  </w:num>
  <w:num w:numId="16" w16cid:durableId="2134980788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7" w16cid:durableId="86007053">
    <w:abstractNumId w:val="1"/>
  </w:num>
  <w:num w:numId="18" w16cid:durableId="187988546">
    <w:abstractNumId w:val="4"/>
  </w:num>
  <w:num w:numId="19" w16cid:durableId="2063823009">
    <w:abstractNumId w:val="7"/>
  </w:num>
  <w:num w:numId="20" w16cid:durableId="814376409">
    <w:abstractNumId w:val="0"/>
  </w:num>
  <w:num w:numId="21" w16cid:durableId="210728029">
    <w:abstractNumId w:val="5"/>
  </w:num>
  <w:num w:numId="22" w16cid:durableId="145167631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23" w16cid:durableId="2084449270">
    <w:abstractNumId w:val="1"/>
  </w:num>
  <w:num w:numId="24" w16cid:durableId="65156093">
    <w:abstractNumId w:val="4"/>
  </w:num>
  <w:num w:numId="25" w16cid:durableId="854146867">
    <w:abstractNumId w:val="7"/>
  </w:num>
  <w:num w:numId="26" w16cid:durableId="1997609661">
    <w:abstractNumId w:val="0"/>
  </w:num>
  <w:num w:numId="27" w16cid:durableId="2003194947">
    <w:abstractNumId w:val="5"/>
  </w:num>
  <w:num w:numId="28" w16cid:durableId="679162619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29" w16cid:durableId="207643727">
    <w:abstractNumId w:val="1"/>
  </w:num>
  <w:num w:numId="30" w16cid:durableId="1963800226">
    <w:abstractNumId w:val="4"/>
  </w:num>
  <w:num w:numId="31" w16cid:durableId="395589293">
    <w:abstractNumId w:val="7"/>
  </w:num>
  <w:num w:numId="32" w16cid:durableId="77870686">
    <w:abstractNumId w:val="7"/>
  </w:num>
  <w:num w:numId="33" w16cid:durableId="50272326">
    <w:abstractNumId w:val="5"/>
  </w:num>
  <w:num w:numId="34" w16cid:durableId="1347903193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35" w16cid:durableId="43409184">
    <w:abstractNumId w:val="1"/>
  </w:num>
  <w:num w:numId="36" w16cid:durableId="635526416">
    <w:abstractNumId w:val="4"/>
  </w:num>
  <w:num w:numId="37" w16cid:durableId="1818910635">
    <w:abstractNumId w:val="7"/>
  </w:num>
  <w:num w:numId="38" w16cid:durableId="2248353">
    <w:abstractNumId w:val="7"/>
  </w:num>
  <w:num w:numId="39" w16cid:durableId="1086417584">
    <w:abstractNumId w:val="5"/>
  </w:num>
  <w:num w:numId="40" w16cid:durableId="1597900356">
    <w:abstractNumId w:val="4"/>
  </w:num>
  <w:num w:numId="41" w16cid:durableId="88739475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42" w16cid:durableId="1172331478">
    <w:abstractNumId w:val="1"/>
  </w:num>
  <w:num w:numId="43" w16cid:durableId="2032602562">
    <w:abstractNumId w:val="5"/>
  </w:num>
  <w:num w:numId="44" w16cid:durableId="2115515094">
    <w:abstractNumId w:val="7"/>
  </w:num>
  <w:num w:numId="45" w16cid:durableId="187456233">
    <w:abstractNumId w:val="7"/>
  </w:num>
  <w:num w:numId="46" w16cid:durableId="972828147">
    <w:abstractNumId w:val="2"/>
  </w:num>
  <w:num w:numId="47" w16cid:durableId="78791649">
    <w:abstractNumId w:val="8"/>
  </w:num>
  <w:num w:numId="48" w16cid:durableId="67865675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9A"/>
    <w:rsid w:val="000001FD"/>
    <w:rsid w:val="00003EFA"/>
    <w:rsid w:val="00004183"/>
    <w:rsid w:val="00006EF2"/>
    <w:rsid w:val="000077BF"/>
    <w:rsid w:val="00011F0A"/>
    <w:rsid w:val="00013488"/>
    <w:rsid w:val="00013FF2"/>
    <w:rsid w:val="000159C4"/>
    <w:rsid w:val="0001687B"/>
    <w:rsid w:val="00017B07"/>
    <w:rsid w:val="000252CB"/>
    <w:rsid w:val="000257A4"/>
    <w:rsid w:val="00034C73"/>
    <w:rsid w:val="0003569C"/>
    <w:rsid w:val="00042FB2"/>
    <w:rsid w:val="000451F8"/>
    <w:rsid w:val="00045F0D"/>
    <w:rsid w:val="0004750C"/>
    <w:rsid w:val="00047862"/>
    <w:rsid w:val="00050E20"/>
    <w:rsid w:val="00050FB9"/>
    <w:rsid w:val="00051080"/>
    <w:rsid w:val="00051EB5"/>
    <w:rsid w:val="00054D26"/>
    <w:rsid w:val="00061D5B"/>
    <w:rsid w:val="000673B7"/>
    <w:rsid w:val="00070384"/>
    <w:rsid w:val="00070804"/>
    <w:rsid w:val="00072E86"/>
    <w:rsid w:val="000733A1"/>
    <w:rsid w:val="00074F0F"/>
    <w:rsid w:val="000769CC"/>
    <w:rsid w:val="000834CB"/>
    <w:rsid w:val="00084932"/>
    <w:rsid w:val="00085A4A"/>
    <w:rsid w:val="000861C0"/>
    <w:rsid w:val="00087EC2"/>
    <w:rsid w:val="00092045"/>
    <w:rsid w:val="0009310F"/>
    <w:rsid w:val="00094856"/>
    <w:rsid w:val="00096CC9"/>
    <w:rsid w:val="000A2B5A"/>
    <w:rsid w:val="000C1B93"/>
    <w:rsid w:val="000C24ED"/>
    <w:rsid w:val="000C4344"/>
    <w:rsid w:val="000C5481"/>
    <w:rsid w:val="000D13B3"/>
    <w:rsid w:val="000D1471"/>
    <w:rsid w:val="000D1EB7"/>
    <w:rsid w:val="000D3BBE"/>
    <w:rsid w:val="000D7466"/>
    <w:rsid w:val="000D7E5E"/>
    <w:rsid w:val="000E24A5"/>
    <w:rsid w:val="000F12A4"/>
    <w:rsid w:val="000F3D20"/>
    <w:rsid w:val="000F498B"/>
    <w:rsid w:val="000F5C58"/>
    <w:rsid w:val="001008D8"/>
    <w:rsid w:val="00103237"/>
    <w:rsid w:val="001032B2"/>
    <w:rsid w:val="00103E4F"/>
    <w:rsid w:val="001040DD"/>
    <w:rsid w:val="00112528"/>
    <w:rsid w:val="00113093"/>
    <w:rsid w:val="00123803"/>
    <w:rsid w:val="00123A38"/>
    <w:rsid w:val="00124131"/>
    <w:rsid w:val="00124489"/>
    <w:rsid w:val="001244CA"/>
    <w:rsid w:val="00125DFF"/>
    <w:rsid w:val="0012654C"/>
    <w:rsid w:val="00153301"/>
    <w:rsid w:val="00153D13"/>
    <w:rsid w:val="001613E4"/>
    <w:rsid w:val="00162987"/>
    <w:rsid w:val="001653D3"/>
    <w:rsid w:val="00167486"/>
    <w:rsid w:val="00173916"/>
    <w:rsid w:val="0017408C"/>
    <w:rsid w:val="00177301"/>
    <w:rsid w:val="00181F54"/>
    <w:rsid w:val="0018257C"/>
    <w:rsid w:val="001838A4"/>
    <w:rsid w:val="00190686"/>
    <w:rsid w:val="00190C6F"/>
    <w:rsid w:val="00193477"/>
    <w:rsid w:val="001A2D64"/>
    <w:rsid w:val="001A3009"/>
    <w:rsid w:val="001A5BCA"/>
    <w:rsid w:val="001A63AB"/>
    <w:rsid w:val="001A71F1"/>
    <w:rsid w:val="001A7EE6"/>
    <w:rsid w:val="001C01A0"/>
    <w:rsid w:val="001C0997"/>
    <w:rsid w:val="001C2985"/>
    <w:rsid w:val="001C53D9"/>
    <w:rsid w:val="001C7E97"/>
    <w:rsid w:val="001D5059"/>
    <w:rsid w:val="001D5230"/>
    <w:rsid w:val="001E103F"/>
    <w:rsid w:val="001E1B25"/>
    <w:rsid w:val="001E3497"/>
    <w:rsid w:val="001E761A"/>
    <w:rsid w:val="001F2668"/>
    <w:rsid w:val="001F2D78"/>
    <w:rsid w:val="001F5F7B"/>
    <w:rsid w:val="001F7409"/>
    <w:rsid w:val="002028CC"/>
    <w:rsid w:val="002075BD"/>
    <w:rsid w:val="002105AD"/>
    <w:rsid w:val="002107E8"/>
    <w:rsid w:val="00216244"/>
    <w:rsid w:val="00216277"/>
    <w:rsid w:val="002178F4"/>
    <w:rsid w:val="002227AD"/>
    <w:rsid w:val="002229DD"/>
    <w:rsid w:val="002300CD"/>
    <w:rsid w:val="00242D98"/>
    <w:rsid w:val="0024474D"/>
    <w:rsid w:val="002510D6"/>
    <w:rsid w:val="00253370"/>
    <w:rsid w:val="0025592F"/>
    <w:rsid w:val="0026327B"/>
    <w:rsid w:val="00264A11"/>
    <w:rsid w:val="0026548C"/>
    <w:rsid w:val="00266207"/>
    <w:rsid w:val="00270BBF"/>
    <w:rsid w:val="0027370C"/>
    <w:rsid w:val="00277C66"/>
    <w:rsid w:val="00282DB0"/>
    <w:rsid w:val="002855A0"/>
    <w:rsid w:val="00297CD4"/>
    <w:rsid w:val="002A28B4"/>
    <w:rsid w:val="002A2B8C"/>
    <w:rsid w:val="002A30D8"/>
    <w:rsid w:val="002A31C7"/>
    <w:rsid w:val="002A35CF"/>
    <w:rsid w:val="002A475D"/>
    <w:rsid w:val="002A6668"/>
    <w:rsid w:val="002A7495"/>
    <w:rsid w:val="002B0B0B"/>
    <w:rsid w:val="002B2751"/>
    <w:rsid w:val="002B316A"/>
    <w:rsid w:val="002B50F2"/>
    <w:rsid w:val="002B6F6B"/>
    <w:rsid w:val="002C014B"/>
    <w:rsid w:val="002C18F0"/>
    <w:rsid w:val="002C6234"/>
    <w:rsid w:val="002D3B62"/>
    <w:rsid w:val="002E0D0B"/>
    <w:rsid w:val="002E2C1D"/>
    <w:rsid w:val="002E798E"/>
    <w:rsid w:val="002F26EC"/>
    <w:rsid w:val="002F7A2F"/>
    <w:rsid w:val="002F7CFE"/>
    <w:rsid w:val="00302680"/>
    <w:rsid w:val="00303085"/>
    <w:rsid w:val="00306C23"/>
    <w:rsid w:val="00307821"/>
    <w:rsid w:val="00312443"/>
    <w:rsid w:val="00320716"/>
    <w:rsid w:val="00322B50"/>
    <w:rsid w:val="00323980"/>
    <w:rsid w:val="00326137"/>
    <w:rsid w:val="00327C82"/>
    <w:rsid w:val="003350A6"/>
    <w:rsid w:val="003355E2"/>
    <w:rsid w:val="00340DD9"/>
    <w:rsid w:val="00356D84"/>
    <w:rsid w:val="00360E17"/>
    <w:rsid w:val="0036209C"/>
    <w:rsid w:val="00367B8C"/>
    <w:rsid w:val="003706DF"/>
    <w:rsid w:val="00371F68"/>
    <w:rsid w:val="00380D95"/>
    <w:rsid w:val="0038536D"/>
    <w:rsid w:val="00385DFB"/>
    <w:rsid w:val="003947F6"/>
    <w:rsid w:val="003959D1"/>
    <w:rsid w:val="003A0CFB"/>
    <w:rsid w:val="003A5190"/>
    <w:rsid w:val="003A6DDF"/>
    <w:rsid w:val="003A6FDF"/>
    <w:rsid w:val="003B0768"/>
    <w:rsid w:val="003B1A7F"/>
    <w:rsid w:val="003B240E"/>
    <w:rsid w:val="003B3E41"/>
    <w:rsid w:val="003D13EF"/>
    <w:rsid w:val="003D1F70"/>
    <w:rsid w:val="003D2561"/>
    <w:rsid w:val="003D44CB"/>
    <w:rsid w:val="003E2177"/>
    <w:rsid w:val="003F457B"/>
    <w:rsid w:val="003F5A78"/>
    <w:rsid w:val="003F5DF5"/>
    <w:rsid w:val="003F6E52"/>
    <w:rsid w:val="00400ACE"/>
    <w:rsid w:val="00401084"/>
    <w:rsid w:val="00401DA2"/>
    <w:rsid w:val="00402F46"/>
    <w:rsid w:val="00405F7D"/>
    <w:rsid w:val="00407210"/>
    <w:rsid w:val="00407CAD"/>
    <w:rsid w:val="00407EF0"/>
    <w:rsid w:val="00410A88"/>
    <w:rsid w:val="00412F2B"/>
    <w:rsid w:val="00416798"/>
    <w:rsid w:val="004174E3"/>
    <w:rsid w:val="004178B3"/>
    <w:rsid w:val="00420B9C"/>
    <w:rsid w:val="00426947"/>
    <w:rsid w:val="00430F12"/>
    <w:rsid w:val="004324BB"/>
    <w:rsid w:val="00432DCB"/>
    <w:rsid w:val="00433BF9"/>
    <w:rsid w:val="00434F12"/>
    <w:rsid w:val="00442345"/>
    <w:rsid w:val="00445F2B"/>
    <w:rsid w:val="00446355"/>
    <w:rsid w:val="00453888"/>
    <w:rsid w:val="00453EC1"/>
    <w:rsid w:val="00454159"/>
    <w:rsid w:val="00456066"/>
    <w:rsid w:val="004619A5"/>
    <w:rsid w:val="004662AB"/>
    <w:rsid w:val="00466EEF"/>
    <w:rsid w:val="004679A2"/>
    <w:rsid w:val="00467AB5"/>
    <w:rsid w:val="00471B0B"/>
    <w:rsid w:val="00474E4B"/>
    <w:rsid w:val="00480185"/>
    <w:rsid w:val="00482A99"/>
    <w:rsid w:val="0048642E"/>
    <w:rsid w:val="00491389"/>
    <w:rsid w:val="0049295D"/>
    <w:rsid w:val="0049721B"/>
    <w:rsid w:val="0049792D"/>
    <w:rsid w:val="004A29D0"/>
    <w:rsid w:val="004B13C5"/>
    <w:rsid w:val="004B484F"/>
    <w:rsid w:val="004B5E69"/>
    <w:rsid w:val="004B6EF5"/>
    <w:rsid w:val="004B723A"/>
    <w:rsid w:val="004B7F27"/>
    <w:rsid w:val="004C11A9"/>
    <w:rsid w:val="004C2518"/>
    <w:rsid w:val="004C4B48"/>
    <w:rsid w:val="004C68E7"/>
    <w:rsid w:val="004D1DFB"/>
    <w:rsid w:val="004D790E"/>
    <w:rsid w:val="004E1043"/>
    <w:rsid w:val="004E1E20"/>
    <w:rsid w:val="004E30A9"/>
    <w:rsid w:val="004E3B2C"/>
    <w:rsid w:val="004E510A"/>
    <w:rsid w:val="004E6F56"/>
    <w:rsid w:val="004E717A"/>
    <w:rsid w:val="004F2AC5"/>
    <w:rsid w:val="004F48DD"/>
    <w:rsid w:val="004F5110"/>
    <w:rsid w:val="004F6AF2"/>
    <w:rsid w:val="00507712"/>
    <w:rsid w:val="00510D48"/>
    <w:rsid w:val="00511863"/>
    <w:rsid w:val="005128E7"/>
    <w:rsid w:val="00514E2C"/>
    <w:rsid w:val="00526329"/>
    <w:rsid w:val="00526795"/>
    <w:rsid w:val="00530A9F"/>
    <w:rsid w:val="005338F6"/>
    <w:rsid w:val="0053509C"/>
    <w:rsid w:val="00537F7D"/>
    <w:rsid w:val="00541FBB"/>
    <w:rsid w:val="005500B1"/>
    <w:rsid w:val="00551995"/>
    <w:rsid w:val="00556657"/>
    <w:rsid w:val="005608F0"/>
    <w:rsid w:val="005625B5"/>
    <w:rsid w:val="005649D2"/>
    <w:rsid w:val="005651B7"/>
    <w:rsid w:val="0057190C"/>
    <w:rsid w:val="00572615"/>
    <w:rsid w:val="0058102D"/>
    <w:rsid w:val="00583705"/>
    <w:rsid w:val="00583731"/>
    <w:rsid w:val="0058783E"/>
    <w:rsid w:val="0059112D"/>
    <w:rsid w:val="00591432"/>
    <w:rsid w:val="005915BB"/>
    <w:rsid w:val="005934B4"/>
    <w:rsid w:val="005957FA"/>
    <w:rsid w:val="00597644"/>
    <w:rsid w:val="005A34D4"/>
    <w:rsid w:val="005A5BC0"/>
    <w:rsid w:val="005A60A4"/>
    <w:rsid w:val="005A67CA"/>
    <w:rsid w:val="005B039A"/>
    <w:rsid w:val="005B184F"/>
    <w:rsid w:val="005B4B00"/>
    <w:rsid w:val="005B57F5"/>
    <w:rsid w:val="005B76BC"/>
    <w:rsid w:val="005B77E0"/>
    <w:rsid w:val="005C1435"/>
    <w:rsid w:val="005C14A7"/>
    <w:rsid w:val="005C2BDA"/>
    <w:rsid w:val="005C344B"/>
    <w:rsid w:val="005C3E35"/>
    <w:rsid w:val="005D0140"/>
    <w:rsid w:val="005D1384"/>
    <w:rsid w:val="005D1B25"/>
    <w:rsid w:val="005D49FE"/>
    <w:rsid w:val="005E1F63"/>
    <w:rsid w:val="005E2F4E"/>
    <w:rsid w:val="005E4976"/>
    <w:rsid w:val="005F293E"/>
    <w:rsid w:val="005F3B65"/>
    <w:rsid w:val="005F49D6"/>
    <w:rsid w:val="005F708D"/>
    <w:rsid w:val="00607A58"/>
    <w:rsid w:val="00613017"/>
    <w:rsid w:val="00615BD4"/>
    <w:rsid w:val="006205AC"/>
    <w:rsid w:val="00624D13"/>
    <w:rsid w:val="00624FAE"/>
    <w:rsid w:val="00626BBF"/>
    <w:rsid w:val="00627384"/>
    <w:rsid w:val="00627A57"/>
    <w:rsid w:val="0063128A"/>
    <w:rsid w:val="0063574C"/>
    <w:rsid w:val="0064256C"/>
    <w:rsid w:val="0064273E"/>
    <w:rsid w:val="00643CC4"/>
    <w:rsid w:val="00646BD5"/>
    <w:rsid w:val="0065062B"/>
    <w:rsid w:val="00677835"/>
    <w:rsid w:val="00680388"/>
    <w:rsid w:val="006862CD"/>
    <w:rsid w:val="00691121"/>
    <w:rsid w:val="00692A36"/>
    <w:rsid w:val="006953E1"/>
    <w:rsid w:val="0069617A"/>
    <w:rsid w:val="00696410"/>
    <w:rsid w:val="006970F5"/>
    <w:rsid w:val="006A046F"/>
    <w:rsid w:val="006A3884"/>
    <w:rsid w:val="006A5A46"/>
    <w:rsid w:val="006B2141"/>
    <w:rsid w:val="006B25E2"/>
    <w:rsid w:val="006B3488"/>
    <w:rsid w:val="006B5660"/>
    <w:rsid w:val="006C7004"/>
    <w:rsid w:val="006D00B0"/>
    <w:rsid w:val="006D091B"/>
    <w:rsid w:val="006D1CF3"/>
    <w:rsid w:val="006E29FC"/>
    <w:rsid w:val="006E54D3"/>
    <w:rsid w:val="006F1CF4"/>
    <w:rsid w:val="006F2266"/>
    <w:rsid w:val="006F3DFA"/>
    <w:rsid w:val="006F61FC"/>
    <w:rsid w:val="006F6669"/>
    <w:rsid w:val="00701206"/>
    <w:rsid w:val="0070218C"/>
    <w:rsid w:val="00702633"/>
    <w:rsid w:val="00702E4A"/>
    <w:rsid w:val="00704744"/>
    <w:rsid w:val="00705877"/>
    <w:rsid w:val="00705AF6"/>
    <w:rsid w:val="007061EA"/>
    <w:rsid w:val="00711F79"/>
    <w:rsid w:val="007143A5"/>
    <w:rsid w:val="00714C8D"/>
    <w:rsid w:val="00715C9E"/>
    <w:rsid w:val="00717237"/>
    <w:rsid w:val="00717FDA"/>
    <w:rsid w:val="007248D6"/>
    <w:rsid w:val="00725976"/>
    <w:rsid w:val="0072638E"/>
    <w:rsid w:val="00736D43"/>
    <w:rsid w:val="00742608"/>
    <w:rsid w:val="00743F39"/>
    <w:rsid w:val="00752ED5"/>
    <w:rsid w:val="007536F3"/>
    <w:rsid w:val="007564F8"/>
    <w:rsid w:val="00760F3D"/>
    <w:rsid w:val="007611E4"/>
    <w:rsid w:val="00763E5B"/>
    <w:rsid w:val="0076669D"/>
    <w:rsid w:val="00766D19"/>
    <w:rsid w:val="00767CA4"/>
    <w:rsid w:val="00773CDB"/>
    <w:rsid w:val="00780C4B"/>
    <w:rsid w:val="00785354"/>
    <w:rsid w:val="0079523E"/>
    <w:rsid w:val="00795843"/>
    <w:rsid w:val="00796499"/>
    <w:rsid w:val="007A3DFE"/>
    <w:rsid w:val="007A6F6A"/>
    <w:rsid w:val="007B020C"/>
    <w:rsid w:val="007B45F2"/>
    <w:rsid w:val="007B464C"/>
    <w:rsid w:val="007B523A"/>
    <w:rsid w:val="007C2FC4"/>
    <w:rsid w:val="007C4870"/>
    <w:rsid w:val="007C5D33"/>
    <w:rsid w:val="007C61E6"/>
    <w:rsid w:val="007C63BB"/>
    <w:rsid w:val="007D1408"/>
    <w:rsid w:val="007D38D1"/>
    <w:rsid w:val="007D56C3"/>
    <w:rsid w:val="007E02C3"/>
    <w:rsid w:val="007E05F8"/>
    <w:rsid w:val="007E20E5"/>
    <w:rsid w:val="007E27A0"/>
    <w:rsid w:val="007E6A58"/>
    <w:rsid w:val="007F066A"/>
    <w:rsid w:val="007F0AA3"/>
    <w:rsid w:val="007F27F8"/>
    <w:rsid w:val="007F6BE6"/>
    <w:rsid w:val="007F7D7E"/>
    <w:rsid w:val="00801971"/>
    <w:rsid w:val="0080248A"/>
    <w:rsid w:val="00804F58"/>
    <w:rsid w:val="00806ECB"/>
    <w:rsid w:val="008073B1"/>
    <w:rsid w:val="00810D93"/>
    <w:rsid w:val="008242EB"/>
    <w:rsid w:val="00824F5A"/>
    <w:rsid w:val="00836838"/>
    <w:rsid w:val="008416B9"/>
    <w:rsid w:val="00842321"/>
    <w:rsid w:val="00842510"/>
    <w:rsid w:val="008426B6"/>
    <w:rsid w:val="00843DF5"/>
    <w:rsid w:val="00850771"/>
    <w:rsid w:val="00853CB0"/>
    <w:rsid w:val="008559F3"/>
    <w:rsid w:val="00856CA3"/>
    <w:rsid w:val="00860451"/>
    <w:rsid w:val="00860543"/>
    <w:rsid w:val="00861C01"/>
    <w:rsid w:val="00864528"/>
    <w:rsid w:val="008654BE"/>
    <w:rsid w:val="00865BC1"/>
    <w:rsid w:val="0087496A"/>
    <w:rsid w:val="008765F9"/>
    <w:rsid w:val="00881ED0"/>
    <w:rsid w:val="0088644D"/>
    <w:rsid w:val="00890EEE"/>
    <w:rsid w:val="00891E4C"/>
    <w:rsid w:val="0089316E"/>
    <w:rsid w:val="00896364"/>
    <w:rsid w:val="008A23A3"/>
    <w:rsid w:val="008A353C"/>
    <w:rsid w:val="008A368C"/>
    <w:rsid w:val="008A4CF6"/>
    <w:rsid w:val="008A76F5"/>
    <w:rsid w:val="008A7E3B"/>
    <w:rsid w:val="008B1946"/>
    <w:rsid w:val="008B200B"/>
    <w:rsid w:val="008B405C"/>
    <w:rsid w:val="008C20C0"/>
    <w:rsid w:val="008C260C"/>
    <w:rsid w:val="008D0B2C"/>
    <w:rsid w:val="008D2D72"/>
    <w:rsid w:val="008D5C37"/>
    <w:rsid w:val="008E3923"/>
    <w:rsid w:val="008E3DE9"/>
    <w:rsid w:val="008E4E66"/>
    <w:rsid w:val="008E57D5"/>
    <w:rsid w:val="00900DA0"/>
    <w:rsid w:val="0090711F"/>
    <w:rsid w:val="009107ED"/>
    <w:rsid w:val="009138BF"/>
    <w:rsid w:val="00915B46"/>
    <w:rsid w:val="009166E4"/>
    <w:rsid w:val="00921F0D"/>
    <w:rsid w:val="00921FDC"/>
    <w:rsid w:val="009249DC"/>
    <w:rsid w:val="00932814"/>
    <w:rsid w:val="00932908"/>
    <w:rsid w:val="00934B00"/>
    <w:rsid w:val="0093679E"/>
    <w:rsid w:val="00936970"/>
    <w:rsid w:val="00941947"/>
    <w:rsid w:val="0094511B"/>
    <w:rsid w:val="00945B9D"/>
    <w:rsid w:val="009545C5"/>
    <w:rsid w:val="009560E5"/>
    <w:rsid w:val="00957E28"/>
    <w:rsid w:val="0097042E"/>
    <w:rsid w:val="00970E01"/>
    <w:rsid w:val="00971E43"/>
    <w:rsid w:val="009739C8"/>
    <w:rsid w:val="00974A9E"/>
    <w:rsid w:val="00974C5D"/>
    <w:rsid w:val="009766C9"/>
    <w:rsid w:val="00981DA9"/>
    <w:rsid w:val="00982157"/>
    <w:rsid w:val="00982FCB"/>
    <w:rsid w:val="00983EF0"/>
    <w:rsid w:val="009906F2"/>
    <w:rsid w:val="0099399A"/>
    <w:rsid w:val="00994F6B"/>
    <w:rsid w:val="00995C6E"/>
    <w:rsid w:val="009A18C5"/>
    <w:rsid w:val="009A7CD8"/>
    <w:rsid w:val="009B0248"/>
    <w:rsid w:val="009B1280"/>
    <w:rsid w:val="009B3D61"/>
    <w:rsid w:val="009C2DB5"/>
    <w:rsid w:val="009C461A"/>
    <w:rsid w:val="009C54D3"/>
    <w:rsid w:val="009C54D8"/>
    <w:rsid w:val="009C5B0E"/>
    <w:rsid w:val="009C5B6F"/>
    <w:rsid w:val="009D180F"/>
    <w:rsid w:val="009D43DD"/>
    <w:rsid w:val="009D782A"/>
    <w:rsid w:val="009E685F"/>
    <w:rsid w:val="009E6FBE"/>
    <w:rsid w:val="009F1144"/>
    <w:rsid w:val="009F5771"/>
    <w:rsid w:val="00A0274E"/>
    <w:rsid w:val="00A02C1C"/>
    <w:rsid w:val="00A10577"/>
    <w:rsid w:val="00A11183"/>
    <w:rsid w:val="00A119B4"/>
    <w:rsid w:val="00A13E9F"/>
    <w:rsid w:val="00A14168"/>
    <w:rsid w:val="00A16289"/>
    <w:rsid w:val="00A170A2"/>
    <w:rsid w:val="00A170AC"/>
    <w:rsid w:val="00A2110D"/>
    <w:rsid w:val="00A251BD"/>
    <w:rsid w:val="00A25257"/>
    <w:rsid w:val="00A25FE0"/>
    <w:rsid w:val="00A2629A"/>
    <w:rsid w:val="00A27431"/>
    <w:rsid w:val="00A31805"/>
    <w:rsid w:val="00A32050"/>
    <w:rsid w:val="00A46591"/>
    <w:rsid w:val="00A50092"/>
    <w:rsid w:val="00A5028A"/>
    <w:rsid w:val="00A50F10"/>
    <w:rsid w:val="00A52117"/>
    <w:rsid w:val="00A5308B"/>
    <w:rsid w:val="00A534B8"/>
    <w:rsid w:val="00A54063"/>
    <w:rsid w:val="00A5409F"/>
    <w:rsid w:val="00A56811"/>
    <w:rsid w:val="00A57460"/>
    <w:rsid w:val="00A605F8"/>
    <w:rsid w:val="00A63054"/>
    <w:rsid w:val="00A644D7"/>
    <w:rsid w:val="00A6693C"/>
    <w:rsid w:val="00A66CCF"/>
    <w:rsid w:val="00A74A54"/>
    <w:rsid w:val="00A76FB9"/>
    <w:rsid w:val="00A83D41"/>
    <w:rsid w:val="00A873E9"/>
    <w:rsid w:val="00A87401"/>
    <w:rsid w:val="00A9004C"/>
    <w:rsid w:val="00A914A6"/>
    <w:rsid w:val="00A92E4E"/>
    <w:rsid w:val="00A9307F"/>
    <w:rsid w:val="00A946C1"/>
    <w:rsid w:val="00A970E4"/>
    <w:rsid w:val="00AB099B"/>
    <w:rsid w:val="00AB25D2"/>
    <w:rsid w:val="00AB3116"/>
    <w:rsid w:val="00AB5F89"/>
    <w:rsid w:val="00AD213D"/>
    <w:rsid w:val="00AD55C0"/>
    <w:rsid w:val="00AE055F"/>
    <w:rsid w:val="00AE0A5E"/>
    <w:rsid w:val="00AE4760"/>
    <w:rsid w:val="00AE5210"/>
    <w:rsid w:val="00AE659D"/>
    <w:rsid w:val="00AE7F97"/>
    <w:rsid w:val="00AF0329"/>
    <w:rsid w:val="00AF19C2"/>
    <w:rsid w:val="00AF51D3"/>
    <w:rsid w:val="00AF6B31"/>
    <w:rsid w:val="00B020C7"/>
    <w:rsid w:val="00B030A2"/>
    <w:rsid w:val="00B03CCC"/>
    <w:rsid w:val="00B0408D"/>
    <w:rsid w:val="00B0419D"/>
    <w:rsid w:val="00B04229"/>
    <w:rsid w:val="00B05292"/>
    <w:rsid w:val="00B07030"/>
    <w:rsid w:val="00B2036D"/>
    <w:rsid w:val="00B211A8"/>
    <w:rsid w:val="00B222FB"/>
    <w:rsid w:val="00B230EA"/>
    <w:rsid w:val="00B259C9"/>
    <w:rsid w:val="00B26C50"/>
    <w:rsid w:val="00B274DF"/>
    <w:rsid w:val="00B32B2F"/>
    <w:rsid w:val="00B3350F"/>
    <w:rsid w:val="00B33E43"/>
    <w:rsid w:val="00B42E51"/>
    <w:rsid w:val="00B45E47"/>
    <w:rsid w:val="00B46033"/>
    <w:rsid w:val="00B47814"/>
    <w:rsid w:val="00B5170D"/>
    <w:rsid w:val="00B51F5F"/>
    <w:rsid w:val="00B53FCE"/>
    <w:rsid w:val="00B56BFE"/>
    <w:rsid w:val="00B57D39"/>
    <w:rsid w:val="00B6366F"/>
    <w:rsid w:val="00B64D0F"/>
    <w:rsid w:val="00B64D2E"/>
    <w:rsid w:val="00B65452"/>
    <w:rsid w:val="00B656BE"/>
    <w:rsid w:val="00B6716A"/>
    <w:rsid w:val="00B703ED"/>
    <w:rsid w:val="00B727CB"/>
    <w:rsid w:val="00B72931"/>
    <w:rsid w:val="00B74E9A"/>
    <w:rsid w:val="00B767B9"/>
    <w:rsid w:val="00B80AAD"/>
    <w:rsid w:val="00B80ADE"/>
    <w:rsid w:val="00B816F5"/>
    <w:rsid w:val="00B868BA"/>
    <w:rsid w:val="00B871A2"/>
    <w:rsid w:val="00B879F2"/>
    <w:rsid w:val="00B87BD5"/>
    <w:rsid w:val="00B9754C"/>
    <w:rsid w:val="00BA3B92"/>
    <w:rsid w:val="00BA7230"/>
    <w:rsid w:val="00BA7AAB"/>
    <w:rsid w:val="00BB3D6C"/>
    <w:rsid w:val="00BB705C"/>
    <w:rsid w:val="00BC1208"/>
    <w:rsid w:val="00BC6097"/>
    <w:rsid w:val="00BC7C1F"/>
    <w:rsid w:val="00BD07C9"/>
    <w:rsid w:val="00BD0F8B"/>
    <w:rsid w:val="00BD5A1B"/>
    <w:rsid w:val="00BD6C3A"/>
    <w:rsid w:val="00BE1111"/>
    <w:rsid w:val="00BE7826"/>
    <w:rsid w:val="00BF35D4"/>
    <w:rsid w:val="00BF70AF"/>
    <w:rsid w:val="00BF72BE"/>
    <w:rsid w:val="00BF732E"/>
    <w:rsid w:val="00C039F0"/>
    <w:rsid w:val="00C079A4"/>
    <w:rsid w:val="00C10371"/>
    <w:rsid w:val="00C15D79"/>
    <w:rsid w:val="00C174A6"/>
    <w:rsid w:val="00C213A1"/>
    <w:rsid w:val="00C21570"/>
    <w:rsid w:val="00C2168A"/>
    <w:rsid w:val="00C339FE"/>
    <w:rsid w:val="00C37CE5"/>
    <w:rsid w:val="00C40F6B"/>
    <w:rsid w:val="00C436AB"/>
    <w:rsid w:val="00C43F7A"/>
    <w:rsid w:val="00C45C60"/>
    <w:rsid w:val="00C55B7A"/>
    <w:rsid w:val="00C564EB"/>
    <w:rsid w:val="00C62B29"/>
    <w:rsid w:val="00C664FC"/>
    <w:rsid w:val="00C7092E"/>
    <w:rsid w:val="00C70C44"/>
    <w:rsid w:val="00C7419F"/>
    <w:rsid w:val="00C84DB5"/>
    <w:rsid w:val="00C8622C"/>
    <w:rsid w:val="00C86AB0"/>
    <w:rsid w:val="00C92FDF"/>
    <w:rsid w:val="00C9549B"/>
    <w:rsid w:val="00C96958"/>
    <w:rsid w:val="00C96F6A"/>
    <w:rsid w:val="00CA0226"/>
    <w:rsid w:val="00CA0B86"/>
    <w:rsid w:val="00CA4BA6"/>
    <w:rsid w:val="00CB2145"/>
    <w:rsid w:val="00CB4CB2"/>
    <w:rsid w:val="00CB6135"/>
    <w:rsid w:val="00CB66B0"/>
    <w:rsid w:val="00CC054F"/>
    <w:rsid w:val="00CC0BEC"/>
    <w:rsid w:val="00CC48A5"/>
    <w:rsid w:val="00CC4948"/>
    <w:rsid w:val="00CD33FA"/>
    <w:rsid w:val="00CD6723"/>
    <w:rsid w:val="00CD7272"/>
    <w:rsid w:val="00CE1962"/>
    <w:rsid w:val="00CE218E"/>
    <w:rsid w:val="00CE428C"/>
    <w:rsid w:val="00CE5951"/>
    <w:rsid w:val="00CF1979"/>
    <w:rsid w:val="00CF3B77"/>
    <w:rsid w:val="00CF4633"/>
    <w:rsid w:val="00CF73E9"/>
    <w:rsid w:val="00D01802"/>
    <w:rsid w:val="00D01DAF"/>
    <w:rsid w:val="00D03B90"/>
    <w:rsid w:val="00D04B1A"/>
    <w:rsid w:val="00D10425"/>
    <w:rsid w:val="00D13430"/>
    <w:rsid w:val="00D136E3"/>
    <w:rsid w:val="00D14573"/>
    <w:rsid w:val="00D15A52"/>
    <w:rsid w:val="00D166AF"/>
    <w:rsid w:val="00D2403C"/>
    <w:rsid w:val="00D26176"/>
    <w:rsid w:val="00D263FD"/>
    <w:rsid w:val="00D31E35"/>
    <w:rsid w:val="00D3593D"/>
    <w:rsid w:val="00D411BE"/>
    <w:rsid w:val="00D440C1"/>
    <w:rsid w:val="00D507E2"/>
    <w:rsid w:val="00D534B3"/>
    <w:rsid w:val="00D54E09"/>
    <w:rsid w:val="00D61CE0"/>
    <w:rsid w:val="00D627F4"/>
    <w:rsid w:val="00D634B7"/>
    <w:rsid w:val="00D66E19"/>
    <w:rsid w:val="00D678DB"/>
    <w:rsid w:val="00D749ED"/>
    <w:rsid w:val="00D7649E"/>
    <w:rsid w:val="00D924E7"/>
    <w:rsid w:val="00DA016D"/>
    <w:rsid w:val="00DA2FB6"/>
    <w:rsid w:val="00DA489F"/>
    <w:rsid w:val="00DA5266"/>
    <w:rsid w:val="00DB2058"/>
    <w:rsid w:val="00DB32F3"/>
    <w:rsid w:val="00DB569A"/>
    <w:rsid w:val="00DB7799"/>
    <w:rsid w:val="00DB7E37"/>
    <w:rsid w:val="00DC5905"/>
    <w:rsid w:val="00DC66B8"/>
    <w:rsid w:val="00DC6BCA"/>
    <w:rsid w:val="00DC73E2"/>
    <w:rsid w:val="00DC74E1"/>
    <w:rsid w:val="00DC76E2"/>
    <w:rsid w:val="00DD1132"/>
    <w:rsid w:val="00DD2F4E"/>
    <w:rsid w:val="00DD3197"/>
    <w:rsid w:val="00DE07A5"/>
    <w:rsid w:val="00DE2BC5"/>
    <w:rsid w:val="00DE2CE3"/>
    <w:rsid w:val="00DE2E2E"/>
    <w:rsid w:val="00DF720A"/>
    <w:rsid w:val="00E03656"/>
    <w:rsid w:val="00E04DAF"/>
    <w:rsid w:val="00E062A8"/>
    <w:rsid w:val="00E07AD3"/>
    <w:rsid w:val="00E112C7"/>
    <w:rsid w:val="00E11449"/>
    <w:rsid w:val="00E15C44"/>
    <w:rsid w:val="00E22F6B"/>
    <w:rsid w:val="00E26215"/>
    <w:rsid w:val="00E3006C"/>
    <w:rsid w:val="00E3107A"/>
    <w:rsid w:val="00E3208D"/>
    <w:rsid w:val="00E32ED9"/>
    <w:rsid w:val="00E34262"/>
    <w:rsid w:val="00E349ED"/>
    <w:rsid w:val="00E4272D"/>
    <w:rsid w:val="00E42E92"/>
    <w:rsid w:val="00E4707A"/>
    <w:rsid w:val="00E5058E"/>
    <w:rsid w:val="00E511FC"/>
    <w:rsid w:val="00E51733"/>
    <w:rsid w:val="00E53513"/>
    <w:rsid w:val="00E54AD9"/>
    <w:rsid w:val="00E56264"/>
    <w:rsid w:val="00E604B6"/>
    <w:rsid w:val="00E606D1"/>
    <w:rsid w:val="00E6460A"/>
    <w:rsid w:val="00E66CA0"/>
    <w:rsid w:val="00E70262"/>
    <w:rsid w:val="00E7283C"/>
    <w:rsid w:val="00E80AB8"/>
    <w:rsid w:val="00E836F5"/>
    <w:rsid w:val="00E86410"/>
    <w:rsid w:val="00E86631"/>
    <w:rsid w:val="00E87132"/>
    <w:rsid w:val="00E904DB"/>
    <w:rsid w:val="00E94AD3"/>
    <w:rsid w:val="00E9561D"/>
    <w:rsid w:val="00E97EAA"/>
    <w:rsid w:val="00EA07C6"/>
    <w:rsid w:val="00EA109B"/>
    <w:rsid w:val="00EA2FD2"/>
    <w:rsid w:val="00EB4227"/>
    <w:rsid w:val="00EB7205"/>
    <w:rsid w:val="00EC59D6"/>
    <w:rsid w:val="00EC5E37"/>
    <w:rsid w:val="00ED1EDE"/>
    <w:rsid w:val="00ED34FD"/>
    <w:rsid w:val="00EE5E18"/>
    <w:rsid w:val="00EF2A07"/>
    <w:rsid w:val="00EF41B1"/>
    <w:rsid w:val="00EF4B3A"/>
    <w:rsid w:val="00F04295"/>
    <w:rsid w:val="00F1353E"/>
    <w:rsid w:val="00F14D7F"/>
    <w:rsid w:val="00F1578E"/>
    <w:rsid w:val="00F17A3E"/>
    <w:rsid w:val="00F2059E"/>
    <w:rsid w:val="00F20AC8"/>
    <w:rsid w:val="00F22A67"/>
    <w:rsid w:val="00F2489A"/>
    <w:rsid w:val="00F24B80"/>
    <w:rsid w:val="00F27811"/>
    <w:rsid w:val="00F30351"/>
    <w:rsid w:val="00F34455"/>
    <w:rsid w:val="00F3454B"/>
    <w:rsid w:val="00F35CED"/>
    <w:rsid w:val="00F36A37"/>
    <w:rsid w:val="00F41836"/>
    <w:rsid w:val="00F522E3"/>
    <w:rsid w:val="00F54F06"/>
    <w:rsid w:val="00F561EA"/>
    <w:rsid w:val="00F620A7"/>
    <w:rsid w:val="00F62C9D"/>
    <w:rsid w:val="00F65B7F"/>
    <w:rsid w:val="00F65C9D"/>
    <w:rsid w:val="00F66145"/>
    <w:rsid w:val="00F67719"/>
    <w:rsid w:val="00F75503"/>
    <w:rsid w:val="00F814BD"/>
    <w:rsid w:val="00F81980"/>
    <w:rsid w:val="00F87A2B"/>
    <w:rsid w:val="00F9016A"/>
    <w:rsid w:val="00F92D2E"/>
    <w:rsid w:val="00F931FD"/>
    <w:rsid w:val="00F964C7"/>
    <w:rsid w:val="00FA3555"/>
    <w:rsid w:val="00FA449E"/>
    <w:rsid w:val="00FA6449"/>
    <w:rsid w:val="00FA70B5"/>
    <w:rsid w:val="00FC03AB"/>
    <w:rsid w:val="00FC0E4A"/>
    <w:rsid w:val="00FC388E"/>
    <w:rsid w:val="00FC3BCF"/>
    <w:rsid w:val="00FD0590"/>
    <w:rsid w:val="00FD0A93"/>
    <w:rsid w:val="00FD1DFD"/>
    <w:rsid w:val="00FE1779"/>
    <w:rsid w:val="00FE3192"/>
    <w:rsid w:val="00FE393D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9423A"/>
  <w15:chartTrackingRefBased/>
  <w15:docId w15:val="{013E59B7-9F24-46BA-AD57-53F7777F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uiPriority="10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8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A2FB6"/>
    <w:pPr>
      <w:suppressAutoHyphens/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qFormat/>
    <w:rsid w:val="004324BB"/>
    <w:pPr>
      <w:keepNext/>
      <w:keepLines/>
      <w:spacing w:before="800" w:after="0"/>
      <w:contextualSpacing/>
      <w:outlineLvl w:val="0"/>
    </w:pPr>
    <w:rPr>
      <w:rFonts w:eastAsiaTheme="majorEastAsia"/>
      <w:b/>
      <w:bCs/>
      <w:color w:val="441170"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3"/>
    <w:qFormat/>
    <w:rsid w:val="00A25FE0"/>
    <w:pPr>
      <w:keepNext/>
      <w:keepLines/>
      <w:spacing w:before="240" w:after="0" w:line="276" w:lineRule="auto"/>
      <w:outlineLvl w:val="1"/>
    </w:pPr>
    <w:rPr>
      <w:rFonts w:eastAsiaTheme="majorEastAsia"/>
      <w:b/>
      <w:bCs/>
      <w:color w:val="441170"/>
      <w:sz w:val="36"/>
      <w:szCs w:val="48"/>
    </w:rPr>
  </w:style>
  <w:style w:type="paragraph" w:styleId="Heading3">
    <w:name w:val="heading 3"/>
    <w:basedOn w:val="Normal"/>
    <w:next w:val="Normal"/>
    <w:link w:val="Heading3Char"/>
    <w:uiPriority w:val="4"/>
    <w:qFormat/>
    <w:rsid w:val="00983EF0"/>
    <w:pPr>
      <w:keepNext/>
      <w:spacing w:before="160" w:line="240" w:lineRule="auto"/>
      <w:outlineLvl w:val="2"/>
    </w:pPr>
    <w:rPr>
      <w:b/>
      <w:bCs/>
      <w:color w:val="441170"/>
      <w:sz w:val="32"/>
      <w:szCs w:val="40"/>
    </w:rPr>
  </w:style>
  <w:style w:type="paragraph" w:styleId="Heading4">
    <w:name w:val="heading 4"/>
    <w:basedOn w:val="Normal"/>
    <w:next w:val="Normal"/>
    <w:link w:val="Heading4Char"/>
    <w:uiPriority w:val="5"/>
    <w:qFormat/>
    <w:rsid w:val="00BD5A1B"/>
    <w:pPr>
      <w:keepNext/>
      <w:spacing w:before="280"/>
      <w:outlineLvl w:val="3"/>
    </w:pPr>
    <w:rPr>
      <w:b/>
      <w:bCs/>
      <w:color w:val="441170"/>
      <w:sz w:val="28"/>
      <w:szCs w:val="36"/>
    </w:rPr>
  </w:style>
  <w:style w:type="paragraph" w:styleId="Heading5">
    <w:name w:val="heading 5"/>
    <w:basedOn w:val="Normal"/>
    <w:next w:val="Normal"/>
    <w:link w:val="Heading5Char"/>
    <w:uiPriority w:val="6"/>
    <w:qFormat/>
    <w:rsid w:val="0057190C"/>
    <w:pPr>
      <w:keepNext/>
      <w:outlineLvl w:val="4"/>
    </w:pPr>
    <w:rPr>
      <w:b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5719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3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20"/>
    <w:qFormat/>
    <w:rsid w:val="0057190C"/>
    <w:pPr>
      <w:keepNext/>
      <w:spacing w:after="200" w:line="240" w:lineRule="auto"/>
    </w:pPr>
    <w:rPr>
      <w:iCs/>
      <w:color w:val="002664" w:themeColor="accent1"/>
      <w:sz w:val="18"/>
      <w:szCs w:val="18"/>
    </w:rPr>
  </w:style>
  <w:style w:type="table" w:customStyle="1" w:styleId="Purpletable01">
    <w:name w:val="Purple table 01"/>
    <w:basedOn w:val="TableNormal"/>
    <w:uiPriority w:val="99"/>
    <w:rsid w:val="00BD6C3A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8055F1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 w:val="0"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</w:style>
  <w:style w:type="table" w:styleId="TableGrid">
    <w:name w:val="Table Grid"/>
    <w:aliases w:val="Purple table 02,Purple table"/>
    <w:basedOn w:val="TableNormal"/>
    <w:uiPriority w:val="39"/>
    <w:rsid w:val="00D4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rial" w:hAnsi="Arial"/>
        <w:b/>
        <w:color w:val="FFFFFF" w:themeColor="background1"/>
        <w:sz w:val="24"/>
      </w:rPr>
      <w:tblPr/>
      <w:tcPr>
        <w:shd w:val="clear" w:color="auto" w:fill="8055F1"/>
      </w:tcPr>
    </w:tblStylePr>
  </w:style>
  <w:style w:type="paragraph" w:styleId="ListNumber">
    <w:name w:val="List Number"/>
    <w:basedOn w:val="Normal"/>
    <w:uiPriority w:val="7"/>
    <w:qFormat/>
    <w:rsid w:val="0057190C"/>
    <w:pPr>
      <w:numPr>
        <w:numId w:val="43"/>
      </w:numPr>
    </w:pPr>
  </w:style>
  <w:style w:type="paragraph" w:styleId="ListNumber2">
    <w:name w:val="List Number 2"/>
    <w:basedOn w:val="Normal"/>
    <w:uiPriority w:val="8"/>
    <w:qFormat/>
    <w:rsid w:val="0057190C"/>
    <w:pPr>
      <w:numPr>
        <w:numId w:val="45"/>
      </w:numPr>
    </w:pPr>
  </w:style>
  <w:style w:type="paragraph" w:styleId="ListBullet">
    <w:name w:val="List Bullet"/>
    <w:basedOn w:val="Normal"/>
    <w:uiPriority w:val="9"/>
    <w:qFormat/>
    <w:rsid w:val="0057190C"/>
    <w:pPr>
      <w:numPr>
        <w:numId w:val="40"/>
      </w:numPr>
    </w:pPr>
  </w:style>
  <w:style w:type="paragraph" w:styleId="ListBullet2">
    <w:name w:val="List Bullet 2"/>
    <w:basedOn w:val="Normal"/>
    <w:uiPriority w:val="10"/>
    <w:qFormat/>
    <w:rsid w:val="0057190C"/>
    <w:pPr>
      <w:numPr>
        <w:numId w:val="41"/>
      </w:numPr>
    </w:pPr>
  </w:style>
  <w:style w:type="paragraph" w:styleId="Subtitle">
    <w:name w:val="Subtitle"/>
    <w:basedOn w:val="Normal"/>
    <w:next w:val="BlockText"/>
    <w:link w:val="SubtitleChar"/>
    <w:uiPriority w:val="11"/>
    <w:semiHidden/>
    <w:qFormat/>
    <w:rsid w:val="002A31C7"/>
    <w:pPr>
      <w:suppressAutoHyphens w:val="0"/>
      <w:spacing w:before="360" w:after="160" w:line="259" w:lineRule="auto"/>
    </w:pPr>
    <w:rPr>
      <w:color w:val="002664" w:themeColor="accent1"/>
      <w:sz w:val="44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90C"/>
    <w:rPr>
      <w:rFonts w:ascii="Arial" w:hAnsi="Arial" w:cs="Arial"/>
      <w:color w:val="002664" w:themeColor="accent1"/>
      <w:sz w:val="44"/>
      <w:szCs w:val="48"/>
    </w:rPr>
  </w:style>
  <w:style w:type="character" w:styleId="Hyperlink">
    <w:name w:val="Hyperlink"/>
    <w:aliases w:val="ŠHyperlink"/>
    <w:basedOn w:val="DefaultParagraphFont"/>
    <w:uiPriority w:val="99"/>
    <w:unhideWhenUsed/>
    <w:rsid w:val="0057190C"/>
    <w:rPr>
      <w:color w:val="001C4A" w:themeColor="accent1" w:themeShade="BF"/>
      <w:u w:val="single"/>
    </w:rPr>
  </w:style>
  <w:style w:type="paragraph" w:styleId="TOC1">
    <w:name w:val="toc 1"/>
    <w:basedOn w:val="Normal"/>
    <w:next w:val="Normal"/>
    <w:uiPriority w:val="39"/>
    <w:unhideWhenUsed/>
    <w:rsid w:val="0057190C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rsid w:val="0057190C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basedOn w:val="Normal"/>
    <w:next w:val="Normal"/>
    <w:uiPriority w:val="39"/>
    <w:unhideWhenUsed/>
    <w:rsid w:val="0057190C"/>
    <w:pPr>
      <w:spacing w:before="0"/>
      <w:ind w:left="244"/>
    </w:pPr>
  </w:style>
  <w:style w:type="character" w:customStyle="1" w:styleId="Heading1Char">
    <w:name w:val="Heading 1 Char"/>
    <w:basedOn w:val="DefaultParagraphFont"/>
    <w:link w:val="Heading1"/>
    <w:uiPriority w:val="3"/>
    <w:rsid w:val="004324BB"/>
    <w:rPr>
      <w:rFonts w:ascii="Arial" w:eastAsiaTheme="majorEastAsia" w:hAnsi="Arial" w:cs="Arial"/>
      <w:b/>
      <w:bCs/>
      <w:color w:val="441170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3"/>
    <w:rsid w:val="00A25FE0"/>
    <w:rPr>
      <w:rFonts w:ascii="Arial" w:eastAsiaTheme="majorEastAsia" w:hAnsi="Arial" w:cs="Arial"/>
      <w:b/>
      <w:bCs/>
      <w:color w:val="441170"/>
      <w:sz w:val="36"/>
      <w:szCs w:val="48"/>
    </w:rPr>
  </w:style>
  <w:style w:type="paragraph" w:styleId="TOCHeading">
    <w:name w:val="TOC Heading"/>
    <w:basedOn w:val="Heading1"/>
    <w:next w:val="Normal"/>
    <w:uiPriority w:val="38"/>
    <w:qFormat/>
    <w:rsid w:val="0057190C"/>
    <w:pPr>
      <w:spacing w:after="240"/>
      <w:outlineLvl w:val="9"/>
    </w:pPr>
    <w:rPr>
      <w:szCs w:val="40"/>
    </w:rPr>
  </w:style>
  <w:style w:type="paragraph" w:styleId="Footer">
    <w:name w:val="footer"/>
    <w:basedOn w:val="Normal"/>
    <w:link w:val="FooterChar"/>
    <w:uiPriority w:val="19"/>
    <w:rsid w:val="00BD07C9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color w:val="002664" w:themeColor="accen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9"/>
    <w:rsid w:val="00BD07C9"/>
    <w:rPr>
      <w:rFonts w:ascii="Arial" w:hAnsi="Arial" w:cs="Arial"/>
      <w:color w:val="002664" w:themeColor="accent1"/>
      <w:sz w:val="18"/>
      <w:szCs w:val="18"/>
    </w:rPr>
  </w:style>
  <w:style w:type="paragraph" w:styleId="Header">
    <w:name w:val="header"/>
    <w:aliases w:val="Header w page"/>
    <w:basedOn w:val="Normal"/>
    <w:link w:val="HeaderChar"/>
    <w:uiPriority w:val="16"/>
    <w:rsid w:val="00407210"/>
    <w:pPr>
      <w:spacing w:after="360"/>
    </w:pPr>
    <w:rPr>
      <w:noProof/>
      <w:sz w:val="18"/>
      <w:szCs w:val="28"/>
    </w:rPr>
  </w:style>
  <w:style w:type="character" w:customStyle="1" w:styleId="HeaderChar">
    <w:name w:val="Header Char"/>
    <w:aliases w:val="Header w page Char"/>
    <w:basedOn w:val="DefaultParagraphFont"/>
    <w:link w:val="Header"/>
    <w:uiPriority w:val="16"/>
    <w:rsid w:val="00407210"/>
    <w:rPr>
      <w:rFonts w:ascii="Arial" w:hAnsi="Arial" w:cs="Arial"/>
      <w:noProof/>
      <w:sz w:val="18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rsid w:val="00983EF0"/>
    <w:rPr>
      <w:rFonts w:ascii="Arial" w:hAnsi="Arial" w:cs="Arial"/>
      <w:b/>
      <w:bCs/>
      <w:color w:val="441170"/>
      <w:sz w:val="32"/>
      <w:szCs w:val="40"/>
    </w:rPr>
  </w:style>
  <w:style w:type="character" w:customStyle="1" w:styleId="Heading4Char">
    <w:name w:val="Heading 4 Char"/>
    <w:basedOn w:val="DefaultParagraphFont"/>
    <w:link w:val="Heading4"/>
    <w:uiPriority w:val="5"/>
    <w:rsid w:val="00BD5A1B"/>
    <w:rPr>
      <w:rFonts w:ascii="Arial" w:hAnsi="Arial" w:cs="Arial"/>
      <w:b/>
      <w:bCs/>
      <w:color w:val="441170"/>
      <w:sz w:val="28"/>
      <w:szCs w:val="36"/>
    </w:rPr>
  </w:style>
  <w:style w:type="character" w:customStyle="1" w:styleId="Heading5Char">
    <w:name w:val="Heading 5 Char"/>
    <w:basedOn w:val="DefaultParagraphFont"/>
    <w:link w:val="Heading5"/>
    <w:uiPriority w:val="6"/>
    <w:rsid w:val="0057190C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7190C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57190C"/>
    <w:rPr>
      <w:i/>
      <w:iCs/>
      <w:color w:val="525D67" w:themeColor="text1" w:themeTint="BF"/>
    </w:rPr>
  </w:style>
  <w:style w:type="paragraph" w:styleId="TOC4">
    <w:name w:val="toc 4"/>
    <w:basedOn w:val="Normal"/>
    <w:next w:val="Normal"/>
    <w:autoRedefine/>
    <w:uiPriority w:val="39"/>
    <w:unhideWhenUsed/>
    <w:rsid w:val="0057190C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571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90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90C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Bold"/>
    <w:qFormat/>
    <w:rsid w:val="0057190C"/>
    <w:rPr>
      <w:b/>
      <w:bCs/>
    </w:rPr>
  </w:style>
  <w:style w:type="character" w:styleId="Emphasis">
    <w:name w:val="Emphasis"/>
    <w:aliases w:val="Italic"/>
    <w:qFormat/>
    <w:rsid w:val="0057190C"/>
    <w:rPr>
      <w:i/>
      <w:iCs/>
    </w:rPr>
  </w:style>
  <w:style w:type="paragraph" w:styleId="ListNumber3">
    <w:name w:val="List Number 3"/>
    <w:basedOn w:val="ListBullet3"/>
    <w:next w:val="ListBullet3"/>
    <w:uiPriority w:val="8"/>
    <w:rsid w:val="0057190C"/>
    <w:pPr>
      <w:numPr>
        <w:ilvl w:val="2"/>
        <w:numId w:val="45"/>
      </w:numPr>
    </w:pPr>
  </w:style>
  <w:style w:type="paragraph" w:styleId="ListBullet3">
    <w:name w:val="List Bullet 3"/>
    <w:basedOn w:val="Normal"/>
    <w:uiPriority w:val="10"/>
    <w:rsid w:val="0057190C"/>
    <w:pPr>
      <w:numPr>
        <w:numId w:val="42"/>
      </w:numPr>
    </w:pPr>
  </w:style>
  <w:style w:type="character" w:styleId="PlaceholderText">
    <w:name w:val="Placeholder Text"/>
    <w:basedOn w:val="DefaultParagraphFont"/>
    <w:uiPriority w:val="99"/>
    <w:semiHidden/>
    <w:rsid w:val="0057190C"/>
    <w:rPr>
      <w:color w:val="808080"/>
    </w:rPr>
  </w:style>
  <w:style w:type="paragraph" w:styleId="Revision">
    <w:name w:val="Revision"/>
    <w:hidden/>
    <w:uiPriority w:val="99"/>
    <w:semiHidden/>
    <w:rsid w:val="000769CC"/>
    <w:pPr>
      <w:spacing w:after="0" w:line="240" w:lineRule="auto"/>
    </w:pPr>
    <w:rPr>
      <w:rFonts w:ascii="Arial" w:hAnsi="Arial" w:cs="Arial"/>
      <w:szCs w:val="24"/>
    </w:rPr>
  </w:style>
  <w:style w:type="paragraph" w:styleId="ListParagraph">
    <w:name w:val="List Paragraph"/>
    <w:aliases w:val="ŠList Paragraph"/>
    <w:basedOn w:val="Normal"/>
    <w:uiPriority w:val="1"/>
    <w:unhideWhenUsed/>
    <w:qFormat/>
    <w:rsid w:val="0057190C"/>
    <w:pPr>
      <w:ind w:left="567"/>
    </w:pPr>
  </w:style>
  <w:style w:type="paragraph" w:styleId="BlockText">
    <w:name w:val="Block Text"/>
    <w:basedOn w:val="Normal"/>
    <w:uiPriority w:val="99"/>
    <w:semiHidden/>
    <w:unhideWhenUsed/>
    <w:rsid w:val="0057190C"/>
    <w:pPr>
      <w:pBdr>
        <w:top w:val="single" w:sz="2" w:space="10" w:color="002664" w:themeColor="accent1"/>
        <w:left w:val="single" w:sz="2" w:space="10" w:color="002664" w:themeColor="accent1"/>
        <w:bottom w:val="single" w:sz="2" w:space="10" w:color="002664" w:themeColor="accent1"/>
        <w:right w:val="single" w:sz="2" w:space="10" w:color="00266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266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57190C"/>
  </w:style>
  <w:style w:type="character" w:customStyle="1" w:styleId="BodyTextChar">
    <w:name w:val="Body Text Char"/>
    <w:basedOn w:val="DefaultParagraphFont"/>
    <w:link w:val="BodyText"/>
    <w:uiPriority w:val="99"/>
    <w:rsid w:val="0057190C"/>
    <w:rPr>
      <w:rFonts w:ascii="Arial" w:hAnsi="Arial" w:cs="Arial"/>
      <w:szCs w:val="24"/>
    </w:rPr>
  </w:style>
  <w:style w:type="character" w:customStyle="1" w:styleId="BoldItalic">
    <w:name w:val="Bold Italic"/>
    <w:basedOn w:val="DefaultParagraphFont"/>
    <w:uiPriority w:val="1"/>
    <w:qFormat/>
    <w:rsid w:val="0057190C"/>
    <w:rPr>
      <w:b/>
      <w:i/>
      <w:iCs/>
    </w:rPr>
  </w:style>
  <w:style w:type="paragraph" w:customStyle="1" w:styleId="Documentname">
    <w:name w:val="Document name"/>
    <w:basedOn w:val="Normal"/>
    <w:next w:val="Normal"/>
    <w:uiPriority w:val="17"/>
    <w:qFormat/>
    <w:rsid w:val="0057190C"/>
    <w:pPr>
      <w:pBdr>
        <w:bottom w:val="single" w:sz="8" w:space="10" w:color="D3D3D3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FeatureBox">
    <w:name w:val="Feature Box"/>
    <w:basedOn w:val="Normal"/>
    <w:next w:val="Normal"/>
    <w:uiPriority w:val="11"/>
    <w:qFormat/>
    <w:rsid w:val="0057190C"/>
    <w:pPr>
      <w:pBdr>
        <w:top w:val="single" w:sz="24" w:space="10" w:color="002664" w:themeColor="accent1"/>
        <w:left w:val="single" w:sz="24" w:space="10" w:color="002664" w:themeColor="accent1"/>
        <w:bottom w:val="single" w:sz="24" w:space="10" w:color="002664" w:themeColor="accent1"/>
        <w:right w:val="single" w:sz="24" w:space="10" w:color="002664" w:themeColor="accent1"/>
      </w:pBdr>
    </w:pPr>
  </w:style>
  <w:style w:type="paragraph" w:customStyle="1" w:styleId="FeatureBox2">
    <w:name w:val="Feature Box 2"/>
    <w:basedOn w:val="Normal"/>
    <w:next w:val="Normal"/>
    <w:uiPriority w:val="12"/>
    <w:rsid w:val="00BE1111"/>
    <w:pPr>
      <w:pBdr>
        <w:top w:val="single" w:sz="24" w:space="10" w:color="CBEDFD" w:themeColor="accent4"/>
        <w:left w:val="single" w:sz="24" w:space="10" w:color="CBEDFD" w:themeColor="accent4"/>
        <w:bottom w:val="single" w:sz="24" w:space="10" w:color="CBEDFD" w:themeColor="accent4"/>
        <w:right w:val="single" w:sz="24" w:space="10" w:color="CBEDFD" w:themeColor="accent4"/>
      </w:pBdr>
      <w:shd w:val="clear" w:color="auto" w:fill="CBEDFD" w:themeFill="accent4"/>
    </w:pPr>
  </w:style>
  <w:style w:type="paragraph" w:customStyle="1" w:styleId="FeatureBox3">
    <w:name w:val="Feature Box 3"/>
    <w:basedOn w:val="Normal"/>
    <w:next w:val="Normal"/>
    <w:uiPriority w:val="13"/>
    <w:rsid w:val="00BE1111"/>
    <w:pPr>
      <w:pBdr>
        <w:top w:val="single" w:sz="24" w:space="10" w:color="FFE6EA"/>
        <w:left w:val="single" w:sz="24" w:space="10" w:color="FFE6EA"/>
        <w:bottom w:val="single" w:sz="24" w:space="10" w:color="FFE6EA"/>
        <w:right w:val="single" w:sz="24" w:space="10" w:color="FFE6EA"/>
      </w:pBdr>
      <w:shd w:val="clear" w:color="auto" w:fill="FFE6EA"/>
    </w:pPr>
  </w:style>
  <w:style w:type="paragraph" w:customStyle="1" w:styleId="FeatureBox4">
    <w:name w:val="Feature Box 4"/>
    <w:basedOn w:val="FeatureBox2"/>
    <w:next w:val="Normal"/>
    <w:uiPriority w:val="14"/>
    <w:rsid w:val="0057190C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table" w:styleId="GridTable4-Accent1">
    <w:name w:val="Grid Table 4 Accent 1"/>
    <w:basedOn w:val="TableNormal"/>
    <w:uiPriority w:val="49"/>
    <w:rsid w:val="0057190C"/>
    <w:pPr>
      <w:spacing w:after="0" w:line="240" w:lineRule="auto"/>
    </w:p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nil"/>
          <w:insideV w:val="nil"/>
        </w:tcBorders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57190C"/>
    <w:rPr>
      <w:rFonts w:asciiTheme="majorHAnsi" w:eastAsiaTheme="majorEastAsia" w:hAnsiTheme="majorHAnsi" w:cstheme="majorBidi"/>
      <w:color w:val="001231" w:themeColor="accent1" w:themeShade="7F"/>
      <w:szCs w:val="24"/>
    </w:rPr>
  </w:style>
  <w:style w:type="paragraph" w:customStyle="1" w:styleId="Imageattributioncaption">
    <w:name w:val="Image attribution caption"/>
    <w:basedOn w:val="Normal"/>
    <w:next w:val="Normal"/>
    <w:uiPriority w:val="15"/>
    <w:qFormat/>
    <w:rsid w:val="0057190C"/>
    <w:pPr>
      <w:spacing w:after="0"/>
    </w:pPr>
    <w:rPr>
      <w:sz w:val="18"/>
      <w:szCs w:val="18"/>
    </w:rPr>
  </w:style>
  <w:style w:type="table" w:styleId="ListTable3-Accent1">
    <w:name w:val="List Table 3 Accent 1"/>
    <w:basedOn w:val="TableNormal"/>
    <w:uiPriority w:val="48"/>
    <w:rsid w:val="0057190C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character" w:customStyle="1" w:styleId="Logo">
    <w:name w:val="Logo"/>
    <w:basedOn w:val="DefaultParagraphFont"/>
    <w:uiPriority w:val="1"/>
    <w:rsid w:val="00402F46"/>
    <w:rPr>
      <w:noProof/>
      <w:position w:val="-116"/>
    </w:rPr>
  </w:style>
  <w:style w:type="paragraph" w:customStyle="1" w:styleId="Pulloutquote">
    <w:name w:val="Pull out quote"/>
    <w:basedOn w:val="Normal"/>
    <w:next w:val="Normal"/>
    <w:uiPriority w:val="20"/>
    <w:qFormat/>
    <w:rsid w:val="0057190C"/>
    <w:pPr>
      <w:keepNext/>
      <w:ind w:left="567" w:right="57"/>
    </w:pPr>
    <w:rPr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7190C"/>
    <w:pPr>
      <w:spacing w:after="100"/>
      <w:ind w:left="8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190C"/>
    <w:pPr>
      <w:spacing w:after="100"/>
      <w:ind w:left="1760"/>
    </w:pPr>
  </w:style>
  <w:style w:type="paragraph" w:customStyle="1" w:styleId="Descriptor">
    <w:name w:val="Descriptor"/>
    <w:next w:val="Title"/>
    <w:uiPriority w:val="1"/>
    <w:rsid w:val="00530A9F"/>
    <w:pPr>
      <w:tabs>
        <w:tab w:val="right" w:pos="10206"/>
      </w:tabs>
      <w:suppressAutoHyphens/>
      <w:spacing w:after="0" w:line="240" w:lineRule="auto"/>
      <w:contextualSpacing/>
    </w:pPr>
    <w:rPr>
      <w:rFonts w:ascii="Arial" w:eastAsiaTheme="minorEastAsia" w:hAnsi="Arial"/>
      <w:b/>
      <w:color w:val="002664" w:themeColor="accent1"/>
      <w:sz w:val="24"/>
      <w:lang w:eastAsia="zh-CN"/>
    </w:rPr>
  </w:style>
  <w:style w:type="paragraph" w:styleId="Title">
    <w:name w:val="Title"/>
    <w:basedOn w:val="Normal"/>
    <w:next w:val="Normal"/>
    <w:link w:val="TitleChar"/>
    <w:uiPriority w:val="1"/>
    <w:semiHidden/>
    <w:rsid w:val="005C2BD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semiHidden/>
    <w:rsid w:val="005C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Light">
    <w:name w:val="Grid Table Light"/>
    <w:aliases w:val="Checkbox table 01"/>
    <w:basedOn w:val="TableNormal"/>
    <w:uiPriority w:val="40"/>
    <w:rsid w:val="00971E43"/>
    <w:pPr>
      <w:spacing w:after="0" w:line="240" w:lineRule="auto"/>
    </w:pPr>
    <w:rPr>
      <w:rFonts w:ascii="Arial" w:hAnsi="Arial"/>
      <w:sz w:val="24"/>
    </w:rPr>
    <w:tblPr>
      <w:tblStyleColBandSize w:val="1"/>
    </w:tblPr>
    <w:tblStylePr w:type="firstCol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B9754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9754C"/>
    <w:rPr>
      <w:rFonts w:ascii="Arial" w:hAnsi="Arial" w:cs="Arial"/>
      <w:szCs w:val="24"/>
    </w:rPr>
  </w:style>
  <w:style w:type="paragraph" w:styleId="BodyText3">
    <w:name w:val="Body Text 3"/>
    <w:aliases w:val="Checkbox Body Text"/>
    <w:basedOn w:val="Normal"/>
    <w:link w:val="BodyText3Char"/>
    <w:uiPriority w:val="99"/>
    <w:unhideWhenUsed/>
    <w:rsid w:val="00B9754C"/>
    <w:pPr>
      <w:spacing w:before="0" w:after="0"/>
    </w:pPr>
    <w:rPr>
      <w:szCs w:val="16"/>
    </w:rPr>
  </w:style>
  <w:style w:type="character" w:customStyle="1" w:styleId="BodyText3Char">
    <w:name w:val="Body Text 3 Char"/>
    <w:aliases w:val="Checkbox Body Text Char"/>
    <w:basedOn w:val="DefaultParagraphFont"/>
    <w:link w:val="BodyText3"/>
    <w:uiPriority w:val="99"/>
    <w:rsid w:val="00B9754C"/>
    <w:rPr>
      <w:rFonts w:ascii="Arial" w:hAnsi="Arial" w:cs="Arial"/>
      <w:sz w:val="24"/>
      <w:szCs w:val="16"/>
    </w:rPr>
  </w:style>
  <w:style w:type="paragraph" w:styleId="NoSpacing">
    <w:name w:val="No Spacing"/>
    <w:uiPriority w:val="1"/>
    <w:unhideWhenUsed/>
    <w:qFormat/>
    <w:rsid w:val="00DA2FB6"/>
    <w:pPr>
      <w:suppressAutoHyphens/>
      <w:spacing w:after="0" w:line="240" w:lineRule="auto"/>
    </w:pPr>
    <w:rPr>
      <w:rFonts w:ascii="Arial" w:hAnsi="Arial" w:cs="Arial"/>
      <w:sz w:val="24"/>
      <w:szCs w:val="24"/>
    </w:rPr>
  </w:style>
  <w:style w:type="table" w:styleId="PlainTable1">
    <w:name w:val="Plain Table 1"/>
    <w:aliases w:val="Multiple checkbox table"/>
    <w:basedOn w:val="TableNormal"/>
    <w:uiPriority w:val="41"/>
    <w:rsid w:val="00DC5905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/>
        <w:bCs/>
        <w:sz w:val="24"/>
      </w:rPr>
      <w:tblPr/>
      <w:tcPr>
        <w:tcBorders>
          <w:top w:val="single" w:sz="6" w:space="0" w:color="22272B" w:themeColor="text1"/>
          <w:left w:val="single" w:sz="6" w:space="0" w:color="22272B" w:themeColor="text1"/>
          <w:bottom w:val="single" w:sz="6" w:space="0" w:color="22272B" w:themeColor="text1"/>
          <w:right w:val="single" w:sz="6" w:space="0" w:color="22272B" w:themeColor="text1"/>
          <w:insideH w:val="single" w:sz="6" w:space="0" w:color="22272B" w:themeColor="text1"/>
          <w:insideV w:val="single" w:sz="6" w:space="0" w:color="22272B" w:themeColor="text1"/>
        </w:tcBorders>
      </w:tcPr>
    </w:tblStylePr>
    <w:tblStylePr w:type="lastCol">
      <w:rPr>
        <w:rFonts w:ascii="Arial" w:hAnsi="Arial"/>
        <w:b/>
        <w:bCs/>
        <w:sz w:val="24"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</w:tcPr>
    </w:tblStylePr>
    <w:tblStylePr w:type="band1Vert">
      <w:rPr>
        <w:rFonts w:ascii="Arial" w:hAnsi="Arial"/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2Vert">
      <w:rPr>
        <w:rFonts w:ascii="Arial" w:hAnsi="Arial"/>
        <w:sz w:val="24"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PlainTable2">
    <w:name w:val="Plain Table 2"/>
    <w:basedOn w:val="TableNormal"/>
    <w:uiPriority w:val="42"/>
    <w:rsid w:val="00DC5905"/>
    <w:pPr>
      <w:spacing w:after="0" w:line="240" w:lineRule="auto"/>
    </w:pPr>
    <w:tblPr>
      <w:tblStyleRowBandSize w:val="1"/>
      <w:tblStyleColBandSize w:val="1"/>
      <w:tblBorders>
        <w:top w:val="single" w:sz="4" w:space="0" w:color="85939E" w:themeColor="text1" w:themeTint="80"/>
        <w:bottom w:val="single" w:sz="4" w:space="0" w:color="85939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939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939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939E" w:themeColor="text1" w:themeTint="80"/>
          <w:right w:val="single" w:sz="4" w:space="0" w:color="85939E" w:themeColor="text1" w:themeTint="80"/>
        </w:tcBorders>
      </w:tcPr>
    </w:tblStylePr>
    <w:tblStylePr w:type="band2Vert">
      <w:tblPr/>
      <w:tcPr>
        <w:tcBorders>
          <w:left w:val="single" w:sz="4" w:space="0" w:color="85939E" w:themeColor="text1" w:themeTint="80"/>
          <w:right w:val="single" w:sz="4" w:space="0" w:color="85939E" w:themeColor="text1" w:themeTint="80"/>
        </w:tcBorders>
      </w:tcPr>
    </w:tblStylePr>
    <w:tblStylePr w:type="band1Horz">
      <w:tblPr/>
      <w:tcPr>
        <w:tcBorders>
          <w:top w:val="single" w:sz="4" w:space="0" w:color="85939E" w:themeColor="text1" w:themeTint="80"/>
          <w:bottom w:val="single" w:sz="4" w:space="0" w:color="85939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59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5939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5939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07821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/>
        <w:bCs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auto"/>
      </w:tc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band2Vert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auto"/>
      </w:tcPr>
    </w:tblStylePr>
  </w:style>
  <w:style w:type="character" w:customStyle="1" w:styleId="eop">
    <w:name w:val="eop"/>
    <w:basedOn w:val="DefaultParagraphFont"/>
    <w:rsid w:val="00162987"/>
  </w:style>
  <w:style w:type="paragraph" w:customStyle="1" w:styleId="Purplefeaturebox">
    <w:name w:val="Purple feature box"/>
    <w:basedOn w:val="Normal"/>
    <w:next w:val="Normal"/>
    <w:qFormat/>
    <w:rsid w:val="005915BB"/>
    <w:pPr>
      <w:widowControl w:val="0"/>
      <w:pBdr>
        <w:top w:val="single" w:sz="24" w:space="12" w:color="CEBFFF"/>
        <w:left w:val="single" w:sz="24" w:space="10" w:color="CEBFFF"/>
        <w:bottom w:val="single" w:sz="24" w:space="10" w:color="CEBFFF"/>
        <w:right w:val="single" w:sz="24" w:space="10" w:color="CEBFFF"/>
      </w:pBdr>
      <w:shd w:val="clear" w:color="auto" w:fill="CEBFFF"/>
      <w:mirrorIndents/>
    </w:pPr>
    <w:rPr>
      <w:b/>
      <w:bCs/>
    </w:rPr>
  </w:style>
  <w:style w:type="character" w:styleId="Mention">
    <w:name w:val="Mention"/>
    <w:basedOn w:val="DefaultParagraphFont"/>
    <w:uiPriority w:val="99"/>
    <w:unhideWhenUsed/>
    <w:rsid w:val="0058370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A58"/>
    <w:rPr>
      <w:color w:val="22272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nsw.gov.au/policy-library/policies/pd-2002-0067-04" TargetMode="External"/><Relationship Id="rId18" Type="http://schemas.openxmlformats.org/officeDocument/2006/relationships/hyperlink" Target="https://education.nsw.gov.au/teaching-and-learning/aec/universal-resources---aboriginal-education/personalised-learning-pathway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education.nsw.gov.au/inside-the-department/health-and-safety/risk-management/student-safety/student-behaviou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ducation.nsw.gov.au/policy-library/policies/pd-2005-0243-02" TargetMode="External"/><Relationship Id="rId17" Type="http://schemas.openxmlformats.org/officeDocument/2006/relationships/hyperlink" Target="https://education.nsw.gov.au/policy-library/policies/pd-2005-0259-01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nsw.gov.au/content/dam/main-education/teaching-and-learning/curriculum/multicultural-education/supporting-refugee-students/A_guide_to_supporting_students_from_refugee_backgrounds.pdf" TargetMode="External"/><Relationship Id="rId20" Type="http://schemas.openxmlformats.org/officeDocument/2006/relationships/hyperlink" Target="https://education.nsw.gov.au/content/dam/main-education/inside-the-department/child-protection/media/documents/OOHC_PLaSP_Sept_2025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nsw.gov.au/inside-the-department/directory-a-z/student-planning-learning-support-health-templates/learning-support-template-guide-qrg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education.nsw.gov.au/policy-library/policies/pd-2006-0316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ducation.nsw.gov.au/inside-the-department/directory-a-z/student-planning-learning-support-health-templat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nsw.gov.au/policy-library/policies/pd-2004-0051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ian\OneDrive%20-%20NSW%20Department%20of%20Education\Desktop\Aully\Brand%20guidelines%20-%20NSW%20Department%20of%20Education\2025\DoE_Blank_Word_Template_-_Landscape.dotx" TargetMode="External"/></Relationships>
</file>

<file path=word/theme/theme1.xml><?xml version="1.0" encoding="utf-8"?>
<a:theme xmlns:a="http://schemas.openxmlformats.org/drawingml/2006/main" name="Department_2025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630019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3EDAC17983D4985176080E6432F43" ma:contentTypeVersion="9" ma:contentTypeDescription="Create a new document." ma:contentTypeScope="" ma:versionID="482587b9d30c8072283c984915b0c6af">
  <xsd:schema xmlns:xsd="http://www.w3.org/2001/XMLSchema" xmlns:xs="http://www.w3.org/2001/XMLSchema" xmlns:p="http://schemas.microsoft.com/office/2006/metadata/properties" xmlns:ns2="ac24ae67-da69-4911-98a5-46ee283fe5b9" targetNamespace="http://schemas.microsoft.com/office/2006/metadata/properties" ma:root="true" ma:fieldsID="93e89f38b4fa6a7594688d170117026f" ns2:_="">
    <xsd:import namespace="ac24ae67-da69-4911-98a5-46ee283fe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ae67-da69-4911-98a5-46ee283fe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4ae67-da69-4911-98a5-46ee283fe5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37D804-7179-4788-8315-B98E8CF21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4ae67-da69-4911-98a5-46ee283fe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D572E4-65A1-4DB9-A67E-69FD54E8763C}">
  <ds:schemaRefs>
    <ds:schemaRef ds:uri="http://schemas.microsoft.com/office/2006/metadata/properties"/>
    <ds:schemaRef ds:uri="http://schemas.microsoft.com/office/infopath/2007/PartnerControls"/>
    <ds:schemaRef ds:uri="ac24ae67-da69-4911-98a5-46ee283fe5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DoE_Blank_Word_Template_-_Landscape</Template>
  <TotalTime>2</TotalTime>
  <Pages>8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Support Plan</vt:lpstr>
    </vt:vector>
  </TitlesOfParts>
  <Manager/>
  <Company/>
  <LinksUpToDate>false</LinksUpToDate>
  <CharactersWithSpaces>7824</CharactersWithSpaces>
  <SharedDoc>false</SharedDoc>
  <HyperlinkBase/>
  <HLinks>
    <vt:vector size="54" baseType="variant">
      <vt:variant>
        <vt:i4>8323183</vt:i4>
      </vt:variant>
      <vt:variant>
        <vt:i4>24</vt:i4>
      </vt:variant>
      <vt:variant>
        <vt:i4>0</vt:i4>
      </vt:variant>
      <vt:variant>
        <vt:i4>5</vt:i4>
      </vt:variant>
      <vt:variant>
        <vt:lpwstr>https://aus01.safelinks.protection.outlook.com/?url=https%3A%2F%2Feducation.nsw.gov.au%2Finside-the-department%2Fhealth-and-safety%2Frisk-management%2Fstudent-safety%2Fstudent-behaviour&amp;data=05%7C02%7CEmie.Roy%40det.nsw.edu.au%7C1e0f054e90da4afcfe5a08dde070de08%7C05a0e69a418a47c19c259387261bf991%7C0%7C0%7C638913497551625315%7CUnknown%7CTWFpbGZsb3d8eyJFbXB0eU1hcGkiOnRydWUsIlYiOiIwLjAuMDAwMCIsIlAiOiJXaW4zMiIsIkFOIjoiTWFpbCIsIldUIjoyfQ%3D%3D%7C0%7C%7C%7C&amp;sdata=sT7o6d%2BtZy%2Fg7gWwZXzU2EONhuDsCF7bpuk%2F6mHcHlQ%3D&amp;reserved=0</vt:lpwstr>
      </vt:variant>
      <vt:variant>
        <vt:lpwstr/>
      </vt:variant>
      <vt:variant>
        <vt:i4>131152</vt:i4>
      </vt:variant>
      <vt:variant>
        <vt:i4>21</vt:i4>
      </vt:variant>
      <vt:variant>
        <vt:i4>0</vt:i4>
      </vt:variant>
      <vt:variant>
        <vt:i4>5</vt:i4>
      </vt:variant>
      <vt:variant>
        <vt:lpwstr>https://education.nsw.gov.au/policy-library/policies/pd-2002-0067-04</vt:lpwstr>
      </vt:variant>
      <vt:variant>
        <vt:lpwstr/>
      </vt:variant>
      <vt:variant>
        <vt:i4>196700</vt:i4>
      </vt:variant>
      <vt:variant>
        <vt:i4>18</vt:i4>
      </vt:variant>
      <vt:variant>
        <vt:i4>0</vt:i4>
      </vt:variant>
      <vt:variant>
        <vt:i4>5</vt:i4>
      </vt:variant>
      <vt:variant>
        <vt:lpwstr>https://education.nsw.gov.au/policy-library/policies/pd-2005-0259-01</vt:lpwstr>
      </vt:variant>
      <vt:variant>
        <vt:lpwstr/>
      </vt:variant>
      <vt:variant>
        <vt:i4>5505047</vt:i4>
      </vt:variant>
      <vt:variant>
        <vt:i4>15</vt:i4>
      </vt:variant>
      <vt:variant>
        <vt:i4>0</vt:i4>
      </vt:variant>
      <vt:variant>
        <vt:i4>5</vt:i4>
      </vt:variant>
      <vt:variant>
        <vt:lpwstr>https://schoolsnsw.sharepoint.com/:b:/r/sites/StudentHealthandWellbeing/Shared Documents/2. Projects and programs/Strengthening Student planning/04_Deliverables - Roundtable, One pager release, S%26R Teacher%27s voice workshop/01_Deliverable_Phase II_Consolidated plans/Phase II_Working group meetings/Info and Templates from teams/New Arrivals Program (NAP) Operational Guidelines.pdf?csf=1&amp;web=1&amp;e=CWldJY</vt:lpwstr>
      </vt:variant>
      <vt:variant>
        <vt:lpwstr/>
      </vt:variant>
      <vt:variant>
        <vt:i4>1769592</vt:i4>
      </vt:variant>
      <vt:variant>
        <vt:i4>12</vt:i4>
      </vt:variant>
      <vt:variant>
        <vt:i4>0</vt:i4>
      </vt:variant>
      <vt:variant>
        <vt:i4>5</vt:i4>
      </vt:variant>
      <vt:variant>
        <vt:lpwstr>https://education.nsw.gov.au/content/dam/main-education/teaching-and-learning/curriculum/multicultural-education/supporting-refugee-students/A_guide_to_supporting_students_from_refugee_backgrounds.pdf</vt:lpwstr>
      </vt:variant>
      <vt:variant>
        <vt:lpwstr/>
      </vt:variant>
      <vt:variant>
        <vt:i4>1572948</vt:i4>
      </vt:variant>
      <vt:variant>
        <vt:i4>9</vt:i4>
      </vt:variant>
      <vt:variant>
        <vt:i4>0</vt:i4>
      </vt:variant>
      <vt:variant>
        <vt:i4>5</vt:i4>
      </vt:variant>
      <vt:variant>
        <vt:lpwstr>https://education.nsw.gov.au/policy-library/policies/pd-2006-0316</vt:lpwstr>
      </vt:variant>
      <vt:variant>
        <vt:lpwstr/>
      </vt:variant>
      <vt:variant>
        <vt:i4>1966167</vt:i4>
      </vt:variant>
      <vt:variant>
        <vt:i4>6</vt:i4>
      </vt:variant>
      <vt:variant>
        <vt:i4>0</vt:i4>
      </vt:variant>
      <vt:variant>
        <vt:i4>5</vt:i4>
      </vt:variant>
      <vt:variant>
        <vt:lpwstr>https://education.nsw.gov.au/policy-library/policies/pd-2004-0051</vt:lpwstr>
      </vt:variant>
      <vt:variant>
        <vt:lpwstr/>
      </vt:variant>
      <vt:variant>
        <vt:i4>131152</vt:i4>
      </vt:variant>
      <vt:variant>
        <vt:i4>3</vt:i4>
      </vt:variant>
      <vt:variant>
        <vt:i4>0</vt:i4>
      </vt:variant>
      <vt:variant>
        <vt:i4>5</vt:i4>
      </vt:variant>
      <vt:variant>
        <vt:lpwstr>https://education.nsw.gov.au/policy-library/policies/pd-2002-0067-04</vt:lpwstr>
      </vt:variant>
      <vt:variant>
        <vt:lpwstr/>
      </vt:variant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https://education.nsw.gov.au/policy-library/policies/pd-2005-0243-02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Support Plan</dc:title>
  <dc:subject/>
  <dc:creator>NSW Department of Education</dc:creator>
  <cp:keywords/>
  <dc:description/>
  <cp:lastModifiedBy>Nicole Cordle</cp:lastModifiedBy>
  <cp:revision>2</cp:revision>
  <dcterms:created xsi:type="dcterms:W3CDTF">2026-03-10T04:54:00Z</dcterms:created>
  <dcterms:modified xsi:type="dcterms:W3CDTF">2026-03-10T04:54:00Z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0x0101006763EDAC17983D4985176080E6432F43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