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5E5A0" w14:textId="7AF97C88" w:rsidR="00546F02" w:rsidRDefault="00C60AFD" w:rsidP="00C60AFD">
      <w:pPr>
        <w:pStyle w:val="Title"/>
      </w:pPr>
      <w:r w:rsidRPr="00C60AFD">
        <w:t>Science and technology K-6 sample scope and sequence</w:t>
      </w:r>
    </w:p>
    <w:p w14:paraId="502B60DF" w14:textId="09A2D295" w:rsidR="00C22AEC" w:rsidRPr="00C22AEC" w:rsidRDefault="00C22AEC" w:rsidP="00B32CA4">
      <w:pPr>
        <w:pStyle w:val="Heading2"/>
        <w:numPr>
          <w:ilvl w:val="1"/>
          <w:numId w:val="23"/>
        </w:numPr>
        <w:ind w:left="0"/>
        <w:rPr>
          <w:lang w:eastAsia="zh-CN"/>
        </w:rPr>
      </w:pPr>
      <w:r>
        <w:rPr>
          <w:lang w:eastAsia="zh-CN"/>
        </w:rPr>
        <w:t>Year-level based</w:t>
      </w:r>
    </w:p>
    <w:p w14:paraId="686D7DE6" w14:textId="2291AA0F" w:rsidR="00C22AEC" w:rsidRDefault="00242211" w:rsidP="00C22AEC">
      <w:pPr>
        <w:pStyle w:val="Heading3"/>
        <w:rPr>
          <w:lang w:eastAsia="zh-CN"/>
        </w:rPr>
      </w:pPr>
      <w:r>
        <w:rPr>
          <w:lang w:eastAsia="zh-CN"/>
        </w:rPr>
        <w:t>Year 1 and Year 2</w:t>
      </w:r>
    </w:p>
    <w:p w14:paraId="0424FC6F" w14:textId="77777777" w:rsidR="00C22AEC" w:rsidRPr="00C22AEC" w:rsidRDefault="00C22AEC" w:rsidP="00C22AEC">
      <w:r>
        <w:rPr>
          <w:lang w:eastAsia="zh-CN"/>
        </w:rPr>
        <w:br w:type="page"/>
      </w:r>
    </w:p>
    <w:p w14:paraId="287052CD" w14:textId="4CEDAC77" w:rsidR="00C60AFD" w:rsidRDefault="00C60AFD" w:rsidP="00C22AEC">
      <w:pPr>
        <w:pStyle w:val="Heading4"/>
        <w:rPr>
          <w:lang w:eastAsia="zh-CN"/>
        </w:rPr>
      </w:pPr>
      <w:r w:rsidRPr="00C60AFD">
        <w:rPr>
          <w:lang w:eastAsia="zh-CN"/>
        </w:rPr>
        <w:lastRenderedPageBreak/>
        <w:t>Term 1 – material world</w:t>
      </w:r>
    </w:p>
    <w:tbl>
      <w:tblPr>
        <w:tblStyle w:val="Tableheader"/>
        <w:tblW w:w="14740" w:type="dxa"/>
        <w:tblLook w:val="04A0" w:firstRow="1" w:lastRow="0" w:firstColumn="1" w:lastColumn="0" w:noHBand="0" w:noVBand="1"/>
        <w:tblCaption w:val="Term 1 – material world"/>
      </w:tblPr>
      <w:tblGrid>
        <w:gridCol w:w="2268"/>
        <w:gridCol w:w="6236"/>
        <w:gridCol w:w="6236"/>
      </w:tblGrid>
      <w:tr w:rsidR="00C60AFD" w14:paraId="02C74E8A" w14:textId="77777777" w:rsidTr="00F3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E8E3172" w14:textId="5C3AE45D" w:rsidR="00C60AFD" w:rsidRPr="00F30D39" w:rsidRDefault="00C60AFD" w:rsidP="00C22AEC">
            <w:pPr>
              <w:rPr>
                <w:color w:val="1F3864" w:themeColor="accent1" w:themeShade="80"/>
                <w:lang w:eastAsia="zh-CN"/>
              </w:rPr>
            </w:pPr>
          </w:p>
        </w:tc>
        <w:tc>
          <w:tcPr>
            <w:tcW w:w="6236" w:type="dxa"/>
          </w:tcPr>
          <w:p w14:paraId="200B9E5C" w14:textId="46D9CB71" w:rsidR="00C60AFD" w:rsidRDefault="00C60AFD" w:rsidP="00C22AEC">
            <w:pPr>
              <w:cnfStyle w:val="100000000000" w:firstRow="1" w:lastRow="0" w:firstColumn="0" w:lastColumn="0" w:oddVBand="0" w:evenVBand="0" w:oddHBand="0" w:evenHBand="0" w:firstRowFirstColumn="0" w:firstRowLastColumn="0" w:lastRowFirstColumn="0" w:lastRowLastColumn="0"/>
              <w:rPr>
                <w:lang w:eastAsia="zh-CN"/>
              </w:rPr>
            </w:pPr>
            <w:r w:rsidRPr="00321FBC">
              <w:t>Year 1</w:t>
            </w:r>
          </w:p>
        </w:tc>
        <w:tc>
          <w:tcPr>
            <w:tcW w:w="6236" w:type="dxa"/>
          </w:tcPr>
          <w:p w14:paraId="78C6EEE2" w14:textId="390D3058" w:rsidR="00C60AFD" w:rsidRDefault="00C60AFD" w:rsidP="00C22AEC">
            <w:pPr>
              <w:cnfStyle w:val="100000000000" w:firstRow="1" w:lastRow="0" w:firstColumn="0" w:lastColumn="0" w:oddVBand="0" w:evenVBand="0" w:oddHBand="0" w:evenHBand="0" w:firstRowFirstColumn="0" w:firstRowLastColumn="0" w:lastRowFirstColumn="0" w:lastRowLastColumn="0"/>
              <w:rPr>
                <w:lang w:eastAsia="zh-CN"/>
              </w:rPr>
            </w:pPr>
            <w:r w:rsidRPr="00D31A52">
              <w:t>Year 2</w:t>
            </w:r>
          </w:p>
        </w:tc>
      </w:tr>
      <w:tr w:rsidR="00207113" w14:paraId="2465D5AB"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31CB01E" w14:textId="58BA01FE" w:rsidR="00207113" w:rsidRDefault="00207113" w:rsidP="00C22AEC">
            <w:pPr>
              <w:rPr>
                <w:lang w:eastAsia="zh-CN"/>
              </w:rPr>
            </w:pPr>
            <w:r w:rsidRPr="00D76C74">
              <w:t>Content focus</w:t>
            </w:r>
          </w:p>
        </w:tc>
        <w:tc>
          <w:tcPr>
            <w:tcW w:w="6236" w:type="dxa"/>
          </w:tcPr>
          <w:p w14:paraId="6E9D3A47" w14:textId="4263CECD"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sidRPr="002F2485">
              <w:t>Year 1 investigates how materials can be changed, manipulated and combined.</w:t>
            </w:r>
          </w:p>
        </w:tc>
        <w:tc>
          <w:tcPr>
            <w:tcW w:w="6236" w:type="dxa"/>
          </w:tcPr>
          <w:p w14:paraId="20D19C4C" w14:textId="0A01641F"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sidRPr="002F2485">
              <w:t>Year 2 develops a design solution demonstrating the suitability of materials for a purpose.</w:t>
            </w:r>
          </w:p>
        </w:tc>
      </w:tr>
      <w:tr w:rsidR="00207113" w14:paraId="3279F10B"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C2D497" w14:textId="72EB623C" w:rsidR="00207113" w:rsidRDefault="00207113" w:rsidP="00C22AEC">
            <w:pPr>
              <w:rPr>
                <w:lang w:eastAsia="zh-CN"/>
              </w:rPr>
            </w:pPr>
            <w:r w:rsidRPr="00D76C74">
              <w:t>Focus or inquiry questions</w:t>
            </w:r>
          </w:p>
        </w:tc>
        <w:tc>
          <w:tcPr>
            <w:tcW w:w="6236" w:type="dxa"/>
          </w:tcPr>
          <w:p w14:paraId="5A628C08" w14:textId="726A9DF9"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sidRPr="002F2485">
              <w:t>What changes occur when materials are combined?</w:t>
            </w:r>
          </w:p>
        </w:tc>
        <w:tc>
          <w:tcPr>
            <w:tcW w:w="6236" w:type="dxa"/>
          </w:tcPr>
          <w:p w14:paraId="11A2ED65" w14:textId="726CF721"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sidRPr="00207113">
              <w:rPr>
                <w:lang w:eastAsia="zh-CN"/>
              </w:rPr>
              <w:t>How do properties of materials determine their use?</w:t>
            </w:r>
          </w:p>
        </w:tc>
      </w:tr>
      <w:tr w:rsidR="00C60AFD" w14:paraId="0DAFE608"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20F310" w14:textId="4B248664" w:rsidR="00C60AFD" w:rsidRDefault="00C60AFD" w:rsidP="00C22AEC">
            <w:pPr>
              <w:rPr>
                <w:lang w:eastAsia="zh-CN"/>
              </w:rPr>
            </w:pPr>
            <w:r w:rsidRPr="00D76C74">
              <w:t>Skills outcomes</w:t>
            </w:r>
          </w:p>
        </w:tc>
        <w:tc>
          <w:tcPr>
            <w:tcW w:w="6236" w:type="dxa"/>
          </w:tcPr>
          <w:p w14:paraId="6F12547C" w14:textId="13F27F3F"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to com</w:t>
            </w:r>
            <w:r w:rsidR="00ED65F2">
              <w:rPr>
                <w:lang w:eastAsia="zh-CN"/>
              </w:rPr>
              <w:t>municate and compare ideas</w:t>
            </w:r>
          </w:p>
          <w:p w14:paraId="0A196BE8" w14:textId="7BDF73E1"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ST1-3DP-T – describes, follows and represents algorithms to solve problems</w:t>
            </w:r>
          </w:p>
        </w:tc>
        <w:tc>
          <w:tcPr>
            <w:tcW w:w="6236" w:type="dxa"/>
          </w:tcPr>
          <w:p w14:paraId="45877284" w14:textId="5158CB81"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w:t>
            </w:r>
            <w:r w:rsidR="00ED65F2">
              <w:rPr>
                <w:lang w:eastAsia="zh-CN"/>
              </w:rPr>
              <w:t>o communicate and compare ideas</w:t>
            </w:r>
          </w:p>
          <w:p w14:paraId="0C4D5483" w14:textId="028EF623"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ST1-2DP-T – uses materials, tools and equipment to develop solutions for a need or opportunity</w:t>
            </w:r>
          </w:p>
        </w:tc>
      </w:tr>
      <w:tr w:rsidR="00C60AFD" w14:paraId="4A8BE76A"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0187C7A" w14:textId="53448810" w:rsidR="00C60AFD" w:rsidRDefault="00C60AFD" w:rsidP="00C22AEC">
            <w:pPr>
              <w:rPr>
                <w:lang w:eastAsia="zh-CN"/>
              </w:rPr>
            </w:pPr>
            <w:r w:rsidRPr="00D76C74">
              <w:t>Knowledge and understanding outcomes</w:t>
            </w:r>
          </w:p>
        </w:tc>
        <w:tc>
          <w:tcPr>
            <w:tcW w:w="6236" w:type="dxa"/>
          </w:tcPr>
          <w:p w14:paraId="366C174F" w14:textId="1730E951"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sidRPr="00207113">
              <w:rPr>
                <w:lang w:eastAsia="zh-CN"/>
              </w:rPr>
              <w:t>Material world ST1-6MW-S – identifies that materials can be changed and combined</w:t>
            </w:r>
          </w:p>
        </w:tc>
        <w:tc>
          <w:tcPr>
            <w:tcW w:w="6236" w:type="dxa"/>
          </w:tcPr>
          <w:p w14:paraId="6BC6F402" w14:textId="153EDA78"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sidRPr="00207113">
              <w:rPr>
                <w:lang w:eastAsia="zh-CN"/>
              </w:rPr>
              <w:t>Material world ST1-7MW-T – describes how the properties of materials determine their use</w:t>
            </w:r>
          </w:p>
        </w:tc>
      </w:tr>
    </w:tbl>
    <w:p w14:paraId="5FE96DDC" w14:textId="77777777" w:rsidR="00C60AFD" w:rsidRDefault="00C60AFD" w:rsidP="00C22AEC">
      <w:pPr>
        <w:rPr>
          <w:lang w:eastAsia="zh-CN"/>
        </w:rPr>
      </w:pPr>
      <w:r>
        <w:rPr>
          <w:lang w:eastAsia="zh-CN"/>
        </w:rPr>
        <w:br w:type="page"/>
      </w:r>
      <w:bookmarkStart w:id="0" w:name="_GoBack"/>
      <w:bookmarkEnd w:id="0"/>
    </w:p>
    <w:p w14:paraId="54FE1E7B" w14:textId="20F33A11" w:rsidR="00C60AFD" w:rsidRDefault="00C60AFD" w:rsidP="00C22AEC">
      <w:pPr>
        <w:pStyle w:val="Heading4"/>
        <w:rPr>
          <w:lang w:eastAsia="zh-CN"/>
        </w:rPr>
      </w:pPr>
      <w:r w:rsidRPr="00C60AFD">
        <w:rPr>
          <w:lang w:eastAsia="zh-CN"/>
        </w:rPr>
        <w:lastRenderedPageBreak/>
        <w:t>Term 2 – living world and digital technologies</w:t>
      </w:r>
    </w:p>
    <w:tbl>
      <w:tblPr>
        <w:tblStyle w:val="Tableheader"/>
        <w:tblW w:w="14740" w:type="dxa"/>
        <w:tblLook w:val="04A0" w:firstRow="1" w:lastRow="0" w:firstColumn="1" w:lastColumn="0" w:noHBand="0" w:noVBand="1"/>
        <w:tblCaption w:val="Term 2 – living world and digital technologies"/>
      </w:tblPr>
      <w:tblGrid>
        <w:gridCol w:w="2268"/>
        <w:gridCol w:w="6236"/>
        <w:gridCol w:w="6236"/>
      </w:tblGrid>
      <w:tr w:rsidR="00C60AFD" w14:paraId="26D90443" w14:textId="77777777" w:rsidTr="00F3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90C6A4F" w14:textId="62EC3BD6" w:rsidR="00C60AFD" w:rsidRPr="00F30D39" w:rsidRDefault="00C60AFD" w:rsidP="00C22AEC">
            <w:pPr>
              <w:rPr>
                <w:color w:val="1F3864" w:themeColor="accent1" w:themeShade="80"/>
                <w:lang w:eastAsia="zh-CN"/>
              </w:rPr>
            </w:pPr>
          </w:p>
        </w:tc>
        <w:tc>
          <w:tcPr>
            <w:tcW w:w="6236" w:type="dxa"/>
          </w:tcPr>
          <w:p w14:paraId="2C572188" w14:textId="4924F87E" w:rsidR="00C60AFD" w:rsidRDefault="00C60AFD" w:rsidP="00C22AEC">
            <w:pPr>
              <w:cnfStyle w:val="100000000000" w:firstRow="1" w:lastRow="0" w:firstColumn="0" w:lastColumn="0" w:oddVBand="0" w:evenVBand="0" w:oddHBand="0" w:evenHBand="0" w:firstRowFirstColumn="0" w:firstRowLastColumn="0" w:lastRowFirstColumn="0" w:lastRowLastColumn="0"/>
              <w:rPr>
                <w:lang w:eastAsia="zh-CN"/>
              </w:rPr>
            </w:pPr>
            <w:r w:rsidRPr="0035641A">
              <w:t>Year 1</w:t>
            </w:r>
          </w:p>
        </w:tc>
        <w:tc>
          <w:tcPr>
            <w:tcW w:w="6236" w:type="dxa"/>
          </w:tcPr>
          <w:p w14:paraId="25AE32A1" w14:textId="7D964FC3" w:rsidR="00C60AFD" w:rsidRDefault="00C60AFD" w:rsidP="00C22AEC">
            <w:pPr>
              <w:cnfStyle w:val="100000000000" w:firstRow="1" w:lastRow="0" w:firstColumn="0" w:lastColumn="0" w:oddVBand="0" w:evenVBand="0" w:oddHBand="0" w:evenHBand="0" w:firstRowFirstColumn="0" w:firstRowLastColumn="0" w:lastRowFirstColumn="0" w:lastRowLastColumn="0"/>
              <w:rPr>
                <w:lang w:eastAsia="zh-CN"/>
              </w:rPr>
            </w:pPr>
            <w:r w:rsidRPr="00C474C4">
              <w:t>Year 2</w:t>
            </w:r>
          </w:p>
        </w:tc>
      </w:tr>
      <w:tr w:rsidR="00C60AFD" w14:paraId="34D39138"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853389" w14:textId="093009AE" w:rsidR="00C60AFD" w:rsidRDefault="00C60AFD" w:rsidP="00C22AEC">
            <w:pPr>
              <w:rPr>
                <w:lang w:eastAsia="zh-CN"/>
              </w:rPr>
            </w:pPr>
            <w:r w:rsidRPr="001442FE">
              <w:t>Content focus</w:t>
            </w:r>
          </w:p>
        </w:tc>
        <w:tc>
          <w:tcPr>
            <w:tcW w:w="6236" w:type="dxa"/>
          </w:tcPr>
          <w:p w14:paraId="07170DA0" w14:textId="3DC85A02"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sidRPr="00207113">
              <w:rPr>
                <w:lang w:eastAsia="zh-CN"/>
              </w:rPr>
              <w:t>The focus is on the features of living things, their environment and how they change and reproduce. Students investigate how digital systems display data and use a sequence of steps to solve problems.</w:t>
            </w:r>
          </w:p>
        </w:tc>
        <w:tc>
          <w:tcPr>
            <w:tcW w:w="6236" w:type="dxa"/>
          </w:tcPr>
          <w:p w14:paraId="1A727A89" w14:textId="117B8014"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sidRPr="00207113">
              <w:rPr>
                <w:lang w:eastAsia="zh-CN"/>
              </w:rPr>
              <w:t>Students investigate how plants and animals are used to satisfy our needs for food and fibre. They investigate how digital systems use algorithms to solve problems and communicate.</w:t>
            </w:r>
          </w:p>
        </w:tc>
      </w:tr>
      <w:tr w:rsidR="00C60AFD" w14:paraId="6D8B8EC3"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376D4B5" w14:textId="12EFFBCE" w:rsidR="00C60AFD" w:rsidRDefault="00C60AFD" w:rsidP="00C22AEC">
            <w:pPr>
              <w:rPr>
                <w:lang w:eastAsia="zh-CN"/>
              </w:rPr>
            </w:pPr>
            <w:r w:rsidRPr="001442FE">
              <w:t>Focus or inquiry questions</w:t>
            </w:r>
          </w:p>
        </w:tc>
        <w:tc>
          <w:tcPr>
            <w:tcW w:w="6236" w:type="dxa"/>
          </w:tcPr>
          <w:p w14:paraId="3710EBEF" w14:textId="77777777"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are the external features of living things?</w:t>
            </w:r>
          </w:p>
          <w:p w14:paraId="1F380638" w14:textId="77777777"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can we improve a local environment to encourage living things to thrive?</w:t>
            </w:r>
          </w:p>
          <w:p w14:paraId="43535661" w14:textId="77777777"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living things change as they grow?</w:t>
            </w:r>
          </w:p>
          <w:p w14:paraId="70CAE28B" w14:textId="6F259E61"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is data and how can we represent it?</w:t>
            </w:r>
          </w:p>
        </w:tc>
        <w:tc>
          <w:tcPr>
            <w:tcW w:w="6236" w:type="dxa"/>
          </w:tcPr>
          <w:p w14:paraId="544CEE82" w14:textId="77777777"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humans use plants and animals?</w:t>
            </w:r>
          </w:p>
          <w:p w14:paraId="3261D094" w14:textId="309638B7"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we record instructions for others to follow and understand?</w:t>
            </w:r>
          </w:p>
        </w:tc>
      </w:tr>
      <w:tr w:rsidR="00C60AFD" w14:paraId="74072BB2"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DF0B63E" w14:textId="1B9BCC07" w:rsidR="00C60AFD" w:rsidRDefault="00C60AFD" w:rsidP="00C22AEC">
            <w:pPr>
              <w:rPr>
                <w:lang w:eastAsia="zh-CN"/>
              </w:rPr>
            </w:pPr>
            <w:r w:rsidRPr="001442FE">
              <w:t>Skills outcomes</w:t>
            </w:r>
          </w:p>
        </w:tc>
        <w:tc>
          <w:tcPr>
            <w:tcW w:w="6236" w:type="dxa"/>
          </w:tcPr>
          <w:p w14:paraId="4BF0C704" w14:textId="33559644"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w:t>
            </w:r>
            <w:r w:rsidR="00ED65F2">
              <w:rPr>
                <w:lang w:eastAsia="zh-CN"/>
              </w:rPr>
              <w:t>o communicate and compare ideas</w:t>
            </w:r>
          </w:p>
          <w:p w14:paraId="368C357A" w14:textId="51D890BB"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ST1-2DP-T – uses materials, tools and equipment to develop solutions for a need or opportunity</w:t>
            </w:r>
          </w:p>
        </w:tc>
        <w:tc>
          <w:tcPr>
            <w:tcW w:w="6236" w:type="dxa"/>
          </w:tcPr>
          <w:p w14:paraId="492E3AE9" w14:textId="09F3278F"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to communicate and compare id</w:t>
            </w:r>
            <w:r w:rsidR="00ED65F2">
              <w:rPr>
                <w:lang w:eastAsia="zh-CN"/>
              </w:rPr>
              <w:t>eas</w:t>
            </w:r>
          </w:p>
          <w:p w14:paraId="0D96DC8E" w14:textId="249EB5F2"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ST1-2DP-T – uses materials, tools and equipment to develop solu</w:t>
            </w:r>
            <w:r w:rsidR="00ED65F2">
              <w:rPr>
                <w:lang w:eastAsia="zh-CN"/>
              </w:rPr>
              <w:t>tions for a need or opportunity</w:t>
            </w:r>
          </w:p>
          <w:p w14:paraId="3BEC51B4" w14:textId="1AB43CCB"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ST1-3DP-T – describes, follows and represents algorithms to solve problems</w:t>
            </w:r>
          </w:p>
        </w:tc>
      </w:tr>
      <w:tr w:rsidR="00C60AFD" w14:paraId="59D0F8C2"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2244C8A" w14:textId="42EEF93E" w:rsidR="00C60AFD" w:rsidRDefault="00C60AFD" w:rsidP="00C22AEC">
            <w:pPr>
              <w:rPr>
                <w:lang w:eastAsia="zh-CN"/>
              </w:rPr>
            </w:pPr>
            <w:r w:rsidRPr="001442FE">
              <w:t>Knowledge and understanding outcomes</w:t>
            </w:r>
          </w:p>
        </w:tc>
        <w:tc>
          <w:tcPr>
            <w:tcW w:w="6236" w:type="dxa"/>
          </w:tcPr>
          <w:p w14:paraId="52526177" w14:textId="036E94B9"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Living world ST1-4LW-S – describes observable features of living things an</w:t>
            </w:r>
            <w:r w:rsidR="00ED65F2">
              <w:rPr>
                <w:lang w:eastAsia="zh-CN"/>
              </w:rPr>
              <w:t>d their environments</w:t>
            </w:r>
          </w:p>
          <w:p w14:paraId="55993428" w14:textId="0B246AF9"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ST1-11DI-T – identifies the components of digital systems and explores how data is represented</w:t>
            </w:r>
          </w:p>
        </w:tc>
        <w:tc>
          <w:tcPr>
            <w:tcW w:w="6236" w:type="dxa"/>
          </w:tcPr>
          <w:p w14:paraId="1DDDBFD8" w14:textId="298B429B"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Living world ST1-4LW-S – describes observable features of livin</w:t>
            </w:r>
            <w:r w:rsidR="00ED65F2">
              <w:rPr>
                <w:lang w:eastAsia="zh-CN"/>
              </w:rPr>
              <w:t>g things and their environments</w:t>
            </w:r>
          </w:p>
          <w:p w14:paraId="5F157432" w14:textId="38147B74"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Living world ST1-5LW-T – identifies how plants and animals are u</w:t>
            </w:r>
            <w:r w:rsidR="00ED65F2">
              <w:rPr>
                <w:lang w:eastAsia="zh-CN"/>
              </w:rPr>
              <w:t>sed for food and fibre products</w:t>
            </w:r>
          </w:p>
          <w:p w14:paraId="7172BD31" w14:textId="612398E4"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ST1-11DI-T – identifies the components of digital systems and explores how data is represented</w:t>
            </w:r>
          </w:p>
        </w:tc>
      </w:tr>
    </w:tbl>
    <w:p w14:paraId="58DC1E16" w14:textId="77777777" w:rsidR="00C60AFD" w:rsidRDefault="00C60AFD" w:rsidP="00C22AEC">
      <w:pPr>
        <w:rPr>
          <w:lang w:eastAsia="zh-CN"/>
        </w:rPr>
      </w:pPr>
      <w:r>
        <w:rPr>
          <w:lang w:eastAsia="zh-CN"/>
        </w:rPr>
        <w:br w:type="page"/>
      </w:r>
    </w:p>
    <w:p w14:paraId="2E075300" w14:textId="68C4D2A7" w:rsidR="00C60AFD" w:rsidRDefault="00C60AFD" w:rsidP="00C22AEC">
      <w:pPr>
        <w:pStyle w:val="Heading4"/>
        <w:rPr>
          <w:lang w:eastAsia="zh-CN"/>
        </w:rPr>
      </w:pPr>
      <w:r w:rsidRPr="00C60AFD">
        <w:rPr>
          <w:lang w:eastAsia="zh-CN"/>
        </w:rPr>
        <w:lastRenderedPageBreak/>
        <w:t>Term 3 – physical world and digital technologies</w:t>
      </w:r>
    </w:p>
    <w:tbl>
      <w:tblPr>
        <w:tblStyle w:val="Tableheader"/>
        <w:tblW w:w="14740" w:type="dxa"/>
        <w:tblLook w:val="04A0" w:firstRow="1" w:lastRow="0" w:firstColumn="1" w:lastColumn="0" w:noHBand="0" w:noVBand="1"/>
        <w:tblCaption w:val="Term 3 – physical world and digital technologies"/>
      </w:tblPr>
      <w:tblGrid>
        <w:gridCol w:w="2268"/>
        <w:gridCol w:w="6236"/>
        <w:gridCol w:w="6236"/>
      </w:tblGrid>
      <w:tr w:rsidR="00C60AFD" w14:paraId="269F25BB" w14:textId="77777777" w:rsidTr="00F3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F76D3AD" w14:textId="3AFA998C" w:rsidR="00C60AFD" w:rsidRPr="00F30D39" w:rsidRDefault="00C60AFD" w:rsidP="00C22AEC">
            <w:pPr>
              <w:rPr>
                <w:color w:val="1F3864" w:themeColor="accent1" w:themeShade="80"/>
                <w:lang w:eastAsia="zh-CN"/>
              </w:rPr>
            </w:pPr>
          </w:p>
        </w:tc>
        <w:tc>
          <w:tcPr>
            <w:tcW w:w="6236" w:type="dxa"/>
          </w:tcPr>
          <w:p w14:paraId="3CA38A9C" w14:textId="51D4FE38" w:rsidR="00C60AFD" w:rsidRDefault="00C60AFD" w:rsidP="00C22AEC">
            <w:pPr>
              <w:cnfStyle w:val="100000000000" w:firstRow="1" w:lastRow="0" w:firstColumn="0" w:lastColumn="0" w:oddVBand="0" w:evenVBand="0" w:oddHBand="0" w:evenHBand="0" w:firstRowFirstColumn="0" w:firstRowLastColumn="0" w:lastRowFirstColumn="0" w:lastRowLastColumn="0"/>
              <w:rPr>
                <w:lang w:eastAsia="zh-CN"/>
              </w:rPr>
            </w:pPr>
            <w:r w:rsidRPr="005E3C21">
              <w:t>Year 1</w:t>
            </w:r>
          </w:p>
        </w:tc>
        <w:tc>
          <w:tcPr>
            <w:tcW w:w="6236" w:type="dxa"/>
          </w:tcPr>
          <w:p w14:paraId="690958C3" w14:textId="71E8C672" w:rsidR="00C60AFD" w:rsidRDefault="00C60AFD" w:rsidP="00C22AEC">
            <w:pPr>
              <w:cnfStyle w:val="100000000000" w:firstRow="1" w:lastRow="0" w:firstColumn="0" w:lastColumn="0" w:oddVBand="0" w:evenVBand="0" w:oddHBand="0" w:evenHBand="0" w:firstRowFirstColumn="0" w:firstRowLastColumn="0" w:lastRowFirstColumn="0" w:lastRowLastColumn="0"/>
              <w:rPr>
                <w:lang w:eastAsia="zh-CN"/>
              </w:rPr>
            </w:pPr>
            <w:r w:rsidRPr="0080386D">
              <w:t>Year 2</w:t>
            </w:r>
          </w:p>
        </w:tc>
      </w:tr>
      <w:tr w:rsidR="00207113" w14:paraId="7B07BD08"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773832" w14:textId="64833A88" w:rsidR="00207113" w:rsidRDefault="00207113" w:rsidP="00C22AEC">
            <w:pPr>
              <w:rPr>
                <w:lang w:eastAsia="zh-CN"/>
              </w:rPr>
            </w:pPr>
            <w:r w:rsidRPr="00A54CA5">
              <w:t>Content focus</w:t>
            </w:r>
          </w:p>
        </w:tc>
        <w:tc>
          <w:tcPr>
            <w:tcW w:w="6236" w:type="dxa"/>
          </w:tcPr>
          <w:p w14:paraId="72B3B805" w14:textId="46E9CA2F"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sidRPr="0067656A">
              <w:t>Year 1 focuses on the identification of light, sound and heat energy, and how they are sensed and produced. They explore what data is and how it is stored and represented.</w:t>
            </w:r>
          </w:p>
        </w:tc>
        <w:tc>
          <w:tcPr>
            <w:tcW w:w="6236" w:type="dxa"/>
          </w:tcPr>
          <w:p w14:paraId="73A77A32" w14:textId="11FE3562"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sidRPr="0067656A">
              <w:t>Year 2 students further develop their understanding of forces and energy and how these can be used for specific purposes in products. They follow and represent steps and decisions (algorithms) to solve problems.</w:t>
            </w:r>
          </w:p>
        </w:tc>
      </w:tr>
      <w:tr w:rsidR="00207113" w14:paraId="04C7CA35"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2EBD942" w14:textId="19696A9F" w:rsidR="00207113" w:rsidRDefault="00207113" w:rsidP="00C22AEC">
            <w:pPr>
              <w:rPr>
                <w:lang w:eastAsia="zh-CN"/>
              </w:rPr>
            </w:pPr>
            <w:r w:rsidRPr="00A54CA5">
              <w:t>Focus or inquiry questions</w:t>
            </w:r>
          </w:p>
        </w:tc>
        <w:tc>
          <w:tcPr>
            <w:tcW w:w="6236" w:type="dxa"/>
          </w:tcPr>
          <w:p w14:paraId="4E6FF397" w14:textId="77777777" w:rsidR="00207113" w:rsidRDefault="00207113" w:rsidP="00C22AEC">
            <w:pPr>
              <w:cnfStyle w:val="000000010000" w:firstRow="0" w:lastRow="0" w:firstColumn="0" w:lastColumn="0" w:oddVBand="0" w:evenVBand="0" w:oddHBand="0" w:evenHBand="1" w:firstRowFirstColumn="0" w:firstRowLastColumn="0" w:lastRowFirstColumn="0" w:lastRowLastColumn="0"/>
            </w:pPr>
            <w:r>
              <w:t>What are the different forms of energy around us and how can we detect them?</w:t>
            </w:r>
          </w:p>
          <w:p w14:paraId="5CFAB4D5" w14:textId="37E0CAB0"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t>What components might make up a digital system?</w:t>
            </w:r>
          </w:p>
        </w:tc>
        <w:tc>
          <w:tcPr>
            <w:tcW w:w="6236" w:type="dxa"/>
          </w:tcPr>
          <w:p w14:paraId="2ECDB32B" w14:textId="77777777"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are forces used for a purpose?</w:t>
            </w:r>
          </w:p>
          <w:p w14:paraId="18F832F6" w14:textId="245F3B89"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can we record instructions for others to follow and understand?</w:t>
            </w:r>
          </w:p>
        </w:tc>
      </w:tr>
      <w:tr w:rsidR="00C60AFD" w14:paraId="3962F781"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FA507A0" w14:textId="7C2C08DC" w:rsidR="00C60AFD" w:rsidRDefault="00C60AFD" w:rsidP="00C22AEC">
            <w:pPr>
              <w:rPr>
                <w:lang w:eastAsia="zh-CN"/>
              </w:rPr>
            </w:pPr>
            <w:r w:rsidRPr="00A54CA5">
              <w:t>Skills outcomes</w:t>
            </w:r>
          </w:p>
        </w:tc>
        <w:tc>
          <w:tcPr>
            <w:tcW w:w="6236" w:type="dxa"/>
          </w:tcPr>
          <w:p w14:paraId="3E197D74" w14:textId="497A5B01"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to communicate</w:t>
            </w:r>
            <w:r w:rsidR="00ED65F2">
              <w:rPr>
                <w:lang w:eastAsia="zh-CN"/>
              </w:rPr>
              <w:t xml:space="preserve"> and compare ideas</w:t>
            </w:r>
          </w:p>
          <w:p w14:paraId="72EEB131" w14:textId="77777777"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ST1-2DP-T – uses materials, tools and equipment to develop solutions for a need or opportunity</w:t>
            </w:r>
          </w:p>
          <w:p w14:paraId="7922840D" w14:textId="6BB2DA92"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ST1-3DP-T – describes, follows and represents algorithms to solve problems</w:t>
            </w:r>
          </w:p>
        </w:tc>
        <w:tc>
          <w:tcPr>
            <w:tcW w:w="6236" w:type="dxa"/>
          </w:tcPr>
          <w:p w14:paraId="672158A2" w14:textId="55CC8328"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w:t>
            </w:r>
            <w:r w:rsidR="00ED65F2">
              <w:rPr>
                <w:lang w:eastAsia="zh-CN"/>
              </w:rPr>
              <w:t>o communicate and compare ideas</w:t>
            </w:r>
          </w:p>
          <w:p w14:paraId="05522C7A" w14:textId="77777777" w:rsidR="00207113"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ST1-2DP-T – uses materials, tools and equipment to develop solutions for a need or opportunity</w:t>
            </w:r>
          </w:p>
          <w:p w14:paraId="3C30DB89" w14:textId="15F7E489" w:rsidR="00C60AFD" w:rsidRDefault="00207113" w:rsidP="00C22AE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ST1-3DP-T – describes, follows and represents algorithms to solve problems</w:t>
            </w:r>
          </w:p>
        </w:tc>
      </w:tr>
      <w:tr w:rsidR="00C60AFD" w14:paraId="2C36E802"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4BDD673" w14:textId="405CDB7B" w:rsidR="00C60AFD" w:rsidRDefault="00C60AFD" w:rsidP="00C22AEC">
            <w:pPr>
              <w:rPr>
                <w:lang w:eastAsia="zh-CN"/>
              </w:rPr>
            </w:pPr>
            <w:r w:rsidRPr="00A54CA5">
              <w:t>Knowledge and understanding outcomes</w:t>
            </w:r>
          </w:p>
        </w:tc>
        <w:tc>
          <w:tcPr>
            <w:tcW w:w="6236" w:type="dxa"/>
          </w:tcPr>
          <w:p w14:paraId="46054DF6" w14:textId="27874DEF"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Physical world ST1-8PW-S – describes common forms of energy and explores some characteristics </w:t>
            </w:r>
            <w:r w:rsidR="00ED65F2">
              <w:rPr>
                <w:lang w:eastAsia="zh-CN"/>
              </w:rPr>
              <w:t>of sound energy</w:t>
            </w:r>
          </w:p>
          <w:p w14:paraId="21D8B14D" w14:textId="76F0F1F7"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ST1-11DI-T – identifies the components of digital systems and explores how data is represented</w:t>
            </w:r>
          </w:p>
        </w:tc>
        <w:tc>
          <w:tcPr>
            <w:tcW w:w="6236" w:type="dxa"/>
          </w:tcPr>
          <w:p w14:paraId="74ADBD6B" w14:textId="1909C3D0" w:rsidR="00207113"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Physical world ST1-9PW-ST – investigates how forces </w:t>
            </w:r>
            <w:r w:rsidR="00ED65F2">
              <w:rPr>
                <w:lang w:eastAsia="zh-CN"/>
              </w:rPr>
              <w:t>and energy are used in products</w:t>
            </w:r>
          </w:p>
          <w:p w14:paraId="1116A14E" w14:textId="6E94E1B4" w:rsidR="00C60AFD" w:rsidRDefault="00207113" w:rsidP="00C22AE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ST1-11DI-T – identifies the components of digital systems and explores how data is represented</w:t>
            </w:r>
          </w:p>
        </w:tc>
      </w:tr>
    </w:tbl>
    <w:p w14:paraId="282D70F2" w14:textId="77777777" w:rsidR="00C60AFD" w:rsidRDefault="00C60AFD" w:rsidP="00C22AEC">
      <w:pPr>
        <w:rPr>
          <w:lang w:eastAsia="zh-CN"/>
        </w:rPr>
      </w:pPr>
      <w:r>
        <w:rPr>
          <w:lang w:eastAsia="zh-CN"/>
        </w:rPr>
        <w:br w:type="page"/>
      </w:r>
    </w:p>
    <w:p w14:paraId="61D247E1" w14:textId="2088EF73" w:rsidR="00C60AFD" w:rsidRDefault="00C60AFD" w:rsidP="00C22AEC">
      <w:pPr>
        <w:pStyle w:val="Heading4"/>
        <w:rPr>
          <w:lang w:eastAsia="zh-CN"/>
        </w:rPr>
      </w:pPr>
      <w:r w:rsidRPr="00C60AFD">
        <w:rPr>
          <w:lang w:eastAsia="zh-CN"/>
        </w:rPr>
        <w:lastRenderedPageBreak/>
        <w:t>Term 4 – Earth and space and digital technologies</w:t>
      </w:r>
    </w:p>
    <w:tbl>
      <w:tblPr>
        <w:tblStyle w:val="Tableheader"/>
        <w:tblW w:w="14740" w:type="dxa"/>
        <w:tblLook w:val="04A0" w:firstRow="1" w:lastRow="0" w:firstColumn="1" w:lastColumn="0" w:noHBand="0" w:noVBand="1"/>
        <w:tblCaption w:val="Term 4 – Earth and space and digital technologies"/>
      </w:tblPr>
      <w:tblGrid>
        <w:gridCol w:w="2268"/>
        <w:gridCol w:w="6236"/>
        <w:gridCol w:w="6236"/>
      </w:tblGrid>
      <w:tr w:rsidR="0019239C" w14:paraId="58744B6E" w14:textId="77777777" w:rsidTr="00F3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B3830C8" w14:textId="63513CF8" w:rsidR="0019239C" w:rsidRPr="00F30D39" w:rsidRDefault="0019239C" w:rsidP="0019239C">
            <w:pPr>
              <w:rPr>
                <w:color w:val="1F3864" w:themeColor="accent1" w:themeShade="80"/>
                <w:lang w:eastAsia="zh-CN"/>
              </w:rPr>
            </w:pPr>
          </w:p>
        </w:tc>
        <w:tc>
          <w:tcPr>
            <w:tcW w:w="6236" w:type="dxa"/>
          </w:tcPr>
          <w:p w14:paraId="25B43BC1" w14:textId="34B51331" w:rsidR="0019239C" w:rsidRDefault="0019239C" w:rsidP="0019239C">
            <w:pPr>
              <w:cnfStyle w:val="100000000000" w:firstRow="1" w:lastRow="0" w:firstColumn="0" w:lastColumn="0" w:oddVBand="0" w:evenVBand="0" w:oddHBand="0" w:evenHBand="0" w:firstRowFirstColumn="0" w:firstRowLastColumn="0" w:lastRowFirstColumn="0" w:lastRowLastColumn="0"/>
              <w:rPr>
                <w:lang w:eastAsia="zh-CN"/>
              </w:rPr>
            </w:pPr>
            <w:r w:rsidRPr="009568FC">
              <w:t>Year 1</w:t>
            </w:r>
          </w:p>
        </w:tc>
        <w:tc>
          <w:tcPr>
            <w:tcW w:w="6236" w:type="dxa"/>
          </w:tcPr>
          <w:p w14:paraId="0E651F74" w14:textId="6941287E" w:rsidR="0019239C" w:rsidRDefault="0019239C" w:rsidP="0019239C">
            <w:pPr>
              <w:cnfStyle w:val="100000000000" w:firstRow="1" w:lastRow="0" w:firstColumn="0" w:lastColumn="0" w:oddVBand="0" w:evenVBand="0" w:oddHBand="0" w:evenHBand="0" w:firstRowFirstColumn="0" w:firstRowLastColumn="0" w:lastRowFirstColumn="0" w:lastRowLastColumn="0"/>
              <w:rPr>
                <w:lang w:eastAsia="zh-CN"/>
              </w:rPr>
            </w:pPr>
            <w:r w:rsidRPr="001D74F4">
              <w:t>Year 2</w:t>
            </w:r>
          </w:p>
        </w:tc>
      </w:tr>
      <w:tr w:rsidR="00207113" w14:paraId="4B24343F"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7E8DD6" w14:textId="1B29B52E" w:rsidR="00207113" w:rsidRDefault="00207113" w:rsidP="00207113">
            <w:pPr>
              <w:rPr>
                <w:lang w:eastAsia="zh-CN"/>
              </w:rPr>
            </w:pPr>
            <w:r w:rsidRPr="003E4430">
              <w:t>Content focus</w:t>
            </w:r>
          </w:p>
        </w:tc>
        <w:tc>
          <w:tcPr>
            <w:tcW w:w="6236" w:type="dxa"/>
          </w:tcPr>
          <w:p w14:paraId="1213FA2D" w14:textId="35F55CFD" w:rsidR="00207113" w:rsidRDefault="00207113" w:rsidP="00207113">
            <w:pPr>
              <w:cnfStyle w:val="000000100000" w:firstRow="0" w:lastRow="0" w:firstColumn="0" w:lastColumn="0" w:oddVBand="0" w:evenVBand="0" w:oddHBand="1" w:evenHBand="0" w:firstRowFirstColumn="0" w:firstRowLastColumn="0" w:lastRowFirstColumn="0" w:lastRowLastColumn="0"/>
              <w:rPr>
                <w:lang w:eastAsia="zh-CN"/>
              </w:rPr>
            </w:pPr>
            <w:r w:rsidRPr="00105460">
              <w:t>Year 1 focuses on the observable changes that occur in the sky and landscape. Students are introduced to regular atmospheric and astronomical events.</w:t>
            </w:r>
          </w:p>
        </w:tc>
        <w:tc>
          <w:tcPr>
            <w:tcW w:w="6236" w:type="dxa"/>
          </w:tcPr>
          <w:p w14:paraId="23714301" w14:textId="20FD385E" w:rsidR="00207113" w:rsidRDefault="00207113" w:rsidP="00207113">
            <w:pPr>
              <w:cnfStyle w:val="000000100000" w:firstRow="0" w:lastRow="0" w:firstColumn="0" w:lastColumn="0" w:oddVBand="0" w:evenVBand="0" w:oddHBand="1" w:evenHBand="0" w:firstRowFirstColumn="0" w:firstRowLastColumn="0" w:lastRowFirstColumn="0" w:lastRowLastColumn="0"/>
              <w:rPr>
                <w:lang w:eastAsia="zh-CN"/>
              </w:rPr>
            </w:pPr>
            <w:r w:rsidRPr="00105460">
              <w:t>Year 2 explores how the Earth’s resources are used and investigate their conservation.</w:t>
            </w:r>
          </w:p>
        </w:tc>
      </w:tr>
      <w:tr w:rsidR="0019239C" w14:paraId="2D59C192"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F543E5" w14:textId="2A18597D" w:rsidR="0019239C" w:rsidRDefault="0019239C" w:rsidP="0019239C">
            <w:pPr>
              <w:rPr>
                <w:lang w:eastAsia="zh-CN"/>
              </w:rPr>
            </w:pPr>
            <w:r w:rsidRPr="003E4430">
              <w:t>Focus or inquiry questions</w:t>
            </w:r>
          </w:p>
        </w:tc>
        <w:tc>
          <w:tcPr>
            <w:tcW w:w="6236" w:type="dxa"/>
          </w:tcPr>
          <w:p w14:paraId="4084A29A" w14:textId="77777777" w:rsidR="00207113"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can we investigate the observable changes that occur in the sky and the land?</w:t>
            </w:r>
          </w:p>
          <w:p w14:paraId="4A3A72AB" w14:textId="3B5EB966" w:rsidR="0019239C"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components might make up a digital system?</w:t>
            </w:r>
          </w:p>
        </w:tc>
        <w:tc>
          <w:tcPr>
            <w:tcW w:w="6236" w:type="dxa"/>
          </w:tcPr>
          <w:p w14:paraId="3F8285C9" w14:textId="77777777" w:rsidR="00207113"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are Earth’s resources and how do we use and care for them?</w:t>
            </w:r>
          </w:p>
          <w:p w14:paraId="3F4DF917" w14:textId="0D5346F1" w:rsidR="0019239C"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is data and how can we store and represent it?</w:t>
            </w:r>
          </w:p>
        </w:tc>
      </w:tr>
      <w:tr w:rsidR="0019239C" w14:paraId="53BA5B70" w14:textId="77777777" w:rsidTr="00F30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763CC30" w14:textId="032DD799" w:rsidR="0019239C" w:rsidRDefault="0019239C" w:rsidP="0019239C">
            <w:pPr>
              <w:rPr>
                <w:lang w:eastAsia="zh-CN"/>
              </w:rPr>
            </w:pPr>
            <w:r w:rsidRPr="003E4430">
              <w:t>Skills outcomes</w:t>
            </w:r>
          </w:p>
        </w:tc>
        <w:tc>
          <w:tcPr>
            <w:tcW w:w="6236" w:type="dxa"/>
          </w:tcPr>
          <w:p w14:paraId="7C524DAF" w14:textId="76444CF9" w:rsidR="00207113" w:rsidRDefault="00207113" w:rsidP="0020711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w:t>
            </w:r>
            <w:r w:rsidR="00ED65F2">
              <w:rPr>
                <w:lang w:eastAsia="zh-CN"/>
              </w:rPr>
              <w:t>o communicate and compare ideas</w:t>
            </w:r>
          </w:p>
          <w:p w14:paraId="7A9D3895" w14:textId="138CDB48" w:rsidR="0019239C" w:rsidRDefault="00207113" w:rsidP="0020711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ST1-3DP-T – describes, follows and represents algorithms to solve problems</w:t>
            </w:r>
          </w:p>
        </w:tc>
        <w:tc>
          <w:tcPr>
            <w:tcW w:w="6236" w:type="dxa"/>
          </w:tcPr>
          <w:p w14:paraId="5BCD0828" w14:textId="31E6B9B0" w:rsidR="00207113" w:rsidRDefault="00207113" w:rsidP="0020711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ST1-1WS-S – observes, questions and collects data t</w:t>
            </w:r>
            <w:r w:rsidR="00ED65F2">
              <w:rPr>
                <w:lang w:eastAsia="zh-CN"/>
              </w:rPr>
              <w:t>o communicate and compare ideas</w:t>
            </w:r>
          </w:p>
          <w:p w14:paraId="7C90A296" w14:textId="527582F3" w:rsidR="0019239C" w:rsidRDefault="00207113" w:rsidP="0020711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ST1-2DP-T – uses materials, tools and equipment to develop solutions for a need or opportunity</w:t>
            </w:r>
          </w:p>
        </w:tc>
      </w:tr>
      <w:tr w:rsidR="0019239C" w14:paraId="6A9F196E" w14:textId="77777777" w:rsidTr="00F30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52B6C6" w14:textId="10B4AB21" w:rsidR="0019239C" w:rsidRDefault="0019239C" w:rsidP="0019239C">
            <w:pPr>
              <w:rPr>
                <w:lang w:eastAsia="zh-CN"/>
              </w:rPr>
            </w:pPr>
            <w:r w:rsidRPr="003E4430">
              <w:t>Knowledge and understanding outcomes</w:t>
            </w:r>
          </w:p>
        </w:tc>
        <w:tc>
          <w:tcPr>
            <w:tcW w:w="6236" w:type="dxa"/>
          </w:tcPr>
          <w:p w14:paraId="614C2B66" w14:textId="204973B0" w:rsidR="00207113"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Earth and space ST1-10ES-S – recognises observable changes occurring in the sky and on the land and identifies E</w:t>
            </w:r>
            <w:r w:rsidR="00ED65F2">
              <w:rPr>
                <w:lang w:eastAsia="zh-CN"/>
              </w:rPr>
              <w:t>arth’s resources</w:t>
            </w:r>
          </w:p>
          <w:p w14:paraId="133A90AA" w14:textId="028344F2" w:rsidR="0019239C"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ST1-11DI-T – identifies the components of digital systems and explores how data is represented</w:t>
            </w:r>
          </w:p>
        </w:tc>
        <w:tc>
          <w:tcPr>
            <w:tcW w:w="6236" w:type="dxa"/>
          </w:tcPr>
          <w:p w14:paraId="115D89B3" w14:textId="46C1A8D8" w:rsidR="00207113"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Earth and space ST1-10ES-S – recognises observable changes occurring in the sky and on the land and identifies Earth’s re</w:t>
            </w:r>
            <w:r w:rsidR="00ED65F2">
              <w:rPr>
                <w:lang w:eastAsia="zh-CN"/>
              </w:rPr>
              <w:t>sources</w:t>
            </w:r>
          </w:p>
          <w:p w14:paraId="48CC8F37" w14:textId="579CFD2B" w:rsidR="0019239C" w:rsidRDefault="00207113" w:rsidP="0020711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ST1-11DI-T – identifies the components of digital systems and explores how data is represented</w:t>
            </w:r>
          </w:p>
        </w:tc>
      </w:tr>
    </w:tbl>
    <w:p w14:paraId="4056D882" w14:textId="1DA5A87D" w:rsidR="00C60AFD" w:rsidRPr="0019239C" w:rsidRDefault="00C401B1" w:rsidP="00C60AFD">
      <w:pPr>
        <w:rPr>
          <w:rStyle w:val="SubtleReference"/>
          <w:lang w:eastAsia="zh-CN"/>
        </w:rPr>
      </w:pPr>
      <w:hyperlink r:id="rId11" w:history="1">
        <w:r w:rsidR="0019239C" w:rsidRPr="0019239C">
          <w:rPr>
            <w:rStyle w:val="Hyperlink"/>
            <w:sz w:val="22"/>
            <w:lang w:eastAsia="zh-CN"/>
          </w:rPr>
          <w:t>Science and Technology K-6 Syllabus (2017)</w:t>
        </w:r>
      </w:hyperlink>
      <w:r w:rsidR="0019239C" w:rsidRPr="0019239C">
        <w:rPr>
          <w:rStyle w:val="SubtleReference"/>
          <w:lang w:eastAsia="zh-CN"/>
        </w:rPr>
        <w:t xml:space="preserve"> © NSW Education Standards Authority (NESA) for and on behalf of the Crown in right of the State of New South Wales</w:t>
      </w:r>
    </w:p>
    <w:sectPr w:rsidR="00C60AFD" w:rsidRPr="0019239C"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F950" w14:textId="77777777" w:rsidR="00C401B1" w:rsidRDefault="00C401B1" w:rsidP="00191F45">
      <w:r>
        <w:separator/>
      </w:r>
    </w:p>
    <w:p w14:paraId="403B45E8" w14:textId="77777777" w:rsidR="00C401B1" w:rsidRDefault="00C401B1"/>
    <w:p w14:paraId="3CF5B8F0" w14:textId="77777777" w:rsidR="00C401B1" w:rsidRDefault="00C401B1"/>
    <w:p w14:paraId="39C498FE" w14:textId="77777777" w:rsidR="00C401B1" w:rsidRDefault="00C401B1"/>
  </w:endnote>
  <w:endnote w:type="continuationSeparator" w:id="0">
    <w:p w14:paraId="7263E9C4" w14:textId="77777777" w:rsidR="00C401B1" w:rsidRDefault="00C401B1" w:rsidP="00191F45">
      <w:r>
        <w:continuationSeparator/>
      </w:r>
    </w:p>
    <w:p w14:paraId="7E0BF557" w14:textId="77777777" w:rsidR="00C401B1" w:rsidRDefault="00C401B1"/>
    <w:p w14:paraId="2BD01599" w14:textId="77777777" w:rsidR="00C401B1" w:rsidRDefault="00C401B1"/>
    <w:p w14:paraId="68D96652" w14:textId="77777777" w:rsidR="00C401B1" w:rsidRDefault="00C40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56ECFB31"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204BBA">
      <w:rPr>
        <w:noProof/>
      </w:rPr>
      <w:t>2</w:t>
    </w:r>
    <w:r w:rsidRPr="002810D3">
      <w:fldChar w:fldCharType="end"/>
    </w:r>
    <w:r w:rsidRPr="002810D3">
      <w:tab/>
    </w:r>
    <w:sdt>
      <w:sdtPr>
        <w:rPr>
          <w:noProof/>
        </w:rPr>
        <w:alias w:val="Title"/>
        <w:tag w:val=""/>
        <w:id w:val="84734514"/>
        <w:placeholder>
          <w:docPart w:val="AB4B3694B54644249552CF07214851C5"/>
        </w:placeholder>
        <w:dataBinding w:prefixMappings="xmlns:ns0='http://purl.org/dc/elements/1.1/' xmlns:ns1='http://schemas.openxmlformats.org/package/2006/metadata/core-properties' " w:xpath="/ns1:coreProperties[1]/ns0:title[1]" w:storeItemID="{6C3C8BC8-F283-45AE-878A-BAB7291924A1}"/>
        <w:text/>
      </w:sdtPr>
      <w:sdtContent>
        <w:r w:rsidR="00204BBA">
          <w:rPr>
            <w:noProof/>
          </w:rPr>
          <w:t>Year 1 and Yea</w:t>
        </w:r>
        <w:r w:rsidR="00204BBA">
          <w:rPr>
            <w:noProof/>
          </w:rPr>
          <w:t xml:space="preserve">r 2 sample scope and sequence – </w:t>
        </w:r>
        <w:r w:rsidR="00204BBA">
          <w:rPr>
            <w:noProof/>
          </w:rPr>
          <w:t>year-level based</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06865B0E"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204BBA">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204BBA">
      <w:rPr>
        <w:noProof/>
      </w:rPr>
      <w:t>1</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01435" w14:textId="77777777" w:rsidR="00C401B1" w:rsidRDefault="00C401B1" w:rsidP="00191F45">
      <w:r>
        <w:separator/>
      </w:r>
    </w:p>
    <w:p w14:paraId="1503E464" w14:textId="77777777" w:rsidR="00C401B1" w:rsidRDefault="00C401B1"/>
    <w:p w14:paraId="515D7E19" w14:textId="77777777" w:rsidR="00C401B1" w:rsidRDefault="00C401B1"/>
    <w:p w14:paraId="0ABB755E" w14:textId="77777777" w:rsidR="00C401B1" w:rsidRDefault="00C401B1"/>
  </w:footnote>
  <w:footnote w:type="continuationSeparator" w:id="0">
    <w:p w14:paraId="097CA25D" w14:textId="77777777" w:rsidR="00C401B1" w:rsidRDefault="00C401B1" w:rsidP="00191F45">
      <w:r>
        <w:continuationSeparator/>
      </w:r>
    </w:p>
    <w:p w14:paraId="0D6D7FE3" w14:textId="77777777" w:rsidR="00C401B1" w:rsidRDefault="00C401B1"/>
    <w:p w14:paraId="3CCFE07C" w14:textId="77777777" w:rsidR="00C401B1" w:rsidRDefault="00C401B1"/>
    <w:p w14:paraId="0DE3D7A8" w14:textId="77777777" w:rsidR="00C401B1" w:rsidRDefault="00C401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468A6"/>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239C"/>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4BBA"/>
    <w:rsid w:val="002054D0"/>
    <w:rsid w:val="00206EFD"/>
    <w:rsid w:val="00207113"/>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554F"/>
    <w:rsid w:val="002368C7"/>
    <w:rsid w:val="0023726F"/>
    <w:rsid w:val="002410C8"/>
    <w:rsid w:val="00241C93"/>
    <w:rsid w:val="0024214A"/>
    <w:rsid w:val="00242211"/>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C572D"/>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82"/>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948"/>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AEC"/>
    <w:rsid w:val="00C22FB5"/>
    <w:rsid w:val="00C24236"/>
    <w:rsid w:val="00C24CBF"/>
    <w:rsid w:val="00C25C66"/>
    <w:rsid w:val="00C2710B"/>
    <w:rsid w:val="00C279C2"/>
    <w:rsid w:val="00C3183E"/>
    <w:rsid w:val="00C33531"/>
    <w:rsid w:val="00C33B9E"/>
    <w:rsid w:val="00C34194"/>
    <w:rsid w:val="00C35EF7"/>
    <w:rsid w:val="00C37BAE"/>
    <w:rsid w:val="00C401B1"/>
    <w:rsid w:val="00C4043D"/>
    <w:rsid w:val="00C40DAA"/>
    <w:rsid w:val="00C41F7E"/>
    <w:rsid w:val="00C42A1B"/>
    <w:rsid w:val="00C42C1F"/>
    <w:rsid w:val="00C44A8D"/>
    <w:rsid w:val="00C44CF8"/>
    <w:rsid w:val="00C45B91"/>
    <w:rsid w:val="00C460A1"/>
    <w:rsid w:val="00C4789C"/>
    <w:rsid w:val="00C52C02"/>
    <w:rsid w:val="00C52DCB"/>
    <w:rsid w:val="00C57EE8"/>
    <w:rsid w:val="00C60AFD"/>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71EF"/>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415A"/>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97F8A"/>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5F2"/>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06"/>
    <w:rsid w:val="00F22775"/>
    <w:rsid w:val="00F228A5"/>
    <w:rsid w:val="00F246D4"/>
    <w:rsid w:val="00F269DC"/>
    <w:rsid w:val="00F309E2"/>
    <w:rsid w:val="00F30C2D"/>
    <w:rsid w:val="00F30D39"/>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C7832"/>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5BBF2112-E84E-4BDA-91E0-9F780732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character" w:styleId="PlaceholderText">
    <w:name w:val="Placeholder Text"/>
    <w:basedOn w:val="DefaultParagraphFont"/>
    <w:uiPriority w:val="99"/>
    <w:semiHidden/>
    <w:rsid w:val="000468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7775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4B3694B54644249552CF07214851C5"/>
        <w:category>
          <w:name w:val="General"/>
          <w:gallery w:val="placeholder"/>
        </w:category>
        <w:types>
          <w:type w:val="bbPlcHdr"/>
        </w:types>
        <w:behaviors>
          <w:behavior w:val="content"/>
        </w:behaviors>
        <w:guid w:val="{B01C47E1-1FF5-44B3-B5E7-461ED12EFA0B}"/>
      </w:docPartPr>
      <w:docPartBody>
        <w:p w:rsidR="008D71BA" w:rsidRDefault="00EE1462">
          <w:r w:rsidRPr="00BD5B6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62"/>
    <w:rsid w:val="00361F7F"/>
    <w:rsid w:val="00387C72"/>
    <w:rsid w:val="00605F8A"/>
    <w:rsid w:val="006B75D1"/>
    <w:rsid w:val="008D71BA"/>
    <w:rsid w:val="00EE1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6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4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4.xml><?xml version="1.0" encoding="utf-8"?>
<ds:datastoreItem xmlns:ds="http://schemas.openxmlformats.org/officeDocument/2006/customXml" ds:itemID="{E1D4D71A-D455-49D4-9B5E-B56C1729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32</TotalTime>
  <Pages>5</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Stage 1 sample scope and sequence – year-level based</vt:lpstr>
    </vt:vector>
  </TitlesOfParts>
  <Manager/>
  <Company>NSW Department of Education</Company>
  <LinksUpToDate>false</LinksUpToDate>
  <CharactersWithSpaces>6704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 and Year 2 sample scope and sequence – year-level based</dc:title>
  <dc:subject/>
  <dc:creator>NSW Department of Education</dc:creator>
  <cp:keywords/>
  <dc:description/>
  <cp:lastModifiedBy>Isaac Graham</cp:lastModifiedBy>
  <cp:revision>11</cp:revision>
  <cp:lastPrinted>2019-07-18T06:52:00Z</cp:lastPrinted>
  <dcterms:created xsi:type="dcterms:W3CDTF">2019-10-20T21:24:00Z</dcterms:created>
  <dcterms:modified xsi:type="dcterms:W3CDTF">2019-10-28T04:34:00Z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