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75240" w14:textId="77777777" w:rsidR="0007030D" w:rsidRDefault="00642B9E" w:rsidP="0007030D">
      <w:pPr>
        <w:pStyle w:val="Title"/>
      </w:pPr>
      <w:r>
        <w:t>Science and technology K-6 sample scope and sequence</w:t>
      </w:r>
    </w:p>
    <w:p w14:paraId="5ADA7D5B" w14:textId="38A321D9" w:rsidR="0007030D" w:rsidRDefault="0007030D" w:rsidP="0007030D">
      <w:pPr>
        <w:pStyle w:val="Heading2"/>
      </w:pPr>
      <w:r w:rsidRPr="0007030D">
        <w:t>Learning overview</w:t>
      </w:r>
    </w:p>
    <w:p w14:paraId="65566616" w14:textId="77777777" w:rsidR="0007030D" w:rsidRPr="0007030D" w:rsidRDefault="0007030D" w:rsidP="0007030D">
      <w:r>
        <w:br w:type="page"/>
      </w:r>
    </w:p>
    <w:p w14:paraId="772E61DC" w14:textId="70CD2696" w:rsidR="00030F80" w:rsidRDefault="00642B9E" w:rsidP="0007030D">
      <w:pPr>
        <w:pStyle w:val="Heading3"/>
      </w:pPr>
      <w:r>
        <w:lastRenderedPageBreak/>
        <w:t>Stage 1 – odd year</w:t>
      </w:r>
    </w:p>
    <w:tbl>
      <w:tblPr>
        <w:tblStyle w:val="Tableheader"/>
        <w:tblW w:w="14457" w:type="dxa"/>
        <w:tblInd w:w="-30" w:type="dxa"/>
        <w:tblLook w:val="04A0" w:firstRow="1" w:lastRow="0" w:firstColumn="1" w:lastColumn="0" w:noHBand="0" w:noVBand="1"/>
        <w:tblCaption w:val="Stage 1 – odd year"/>
      </w:tblPr>
      <w:tblGrid>
        <w:gridCol w:w="1134"/>
        <w:gridCol w:w="3969"/>
        <w:gridCol w:w="9354"/>
      </w:tblGrid>
      <w:tr w:rsidR="00642B9E" w14:paraId="63202C5F" w14:textId="77777777" w:rsidTr="0089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B4273E9" w14:textId="77777777" w:rsidR="00642B9E" w:rsidRDefault="00642B9E" w:rsidP="00893366"/>
        </w:tc>
        <w:tc>
          <w:tcPr>
            <w:tcW w:w="3969" w:type="dxa"/>
          </w:tcPr>
          <w:p w14:paraId="4F6587F6"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Outcomes</w:t>
            </w:r>
          </w:p>
        </w:tc>
        <w:tc>
          <w:tcPr>
            <w:tcW w:w="9354" w:type="dxa"/>
          </w:tcPr>
          <w:p w14:paraId="051DCBCD"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Learning overview</w:t>
            </w:r>
          </w:p>
        </w:tc>
      </w:tr>
      <w:tr w:rsidR="00642B9E" w14:paraId="3C0B59A9"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4531B7D" w14:textId="77777777" w:rsidR="00642B9E" w:rsidRDefault="00642B9E" w:rsidP="00893366">
            <w:r w:rsidRPr="00C3206C">
              <w:t>Term 1</w:t>
            </w:r>
          </w:p>
        </w:tc>
        <w:tc>
          <w:tcPr>
            <w:tcW w:w="3969" w:type="dxa"/>
          </w:tcPr>
          <w:p w14:paraId="460A0161" w14:textId="77777777" w:rsidR="00642B9E" w:rsidRDefault="00642B9E" w:rsidP="00642B9E">
            <w:pPr>
              <w:cnfStyle w:val="000000100000" w:firstRow="0" w:lastRow="0" w:firstColumn="0" w:lastColumn="0" w:oddVBand="0" w:evenVBand="0" w:oddHBand="1" w:evenHBand="0" w:firstRowFirstColumn="0" w:firstRowLastColumn="0" w:lastRowFirstColumn="0" w:lastRowLastColumn="0"/>
            </w:pPr>
            <w:r>
              <w:t>Design and production: ST1-3DP-T</w:t>
            </w:r>
          </w:p>
          <w:p w14:paraId="1CAF2019" w14:textId="08E3D1C4" w:rsidR="00642B9E" w:rsidRDefault="00642B9E" w:rsidP="00642B9E">
            <w:pPr>
              <w:cnfStyle w:val="000000100000" w:firstRow="0" w:lastRow="0" w:firstColumn="0" w:lastColumn="0" w:oddVBand="0" w:evenVBand="0" w:oddHBand="1" w:evenHBand="0" w:firstRowFirstColumn="0" w:firstRowLastColumn="0" w:lastRowFirstColumn="0" w:lastRowLastColumn="0"/>
            </w:pPr>
            <w:r>
              <w:t>Digital technologies: ST1-11DI-T</w:t>
            </w:r>
          </w:p>
        </w:tc>
        <w:tc>
          <w:tcPr>
            <w:tcW w:w="9354" w:type="dxa"/>
          </w:tcPr>
          <w:p w14:paraId="637324B3" w14:textId="77777777" w:rsidR="00642B9E" w:rsidRDefault="00642B9E" w:rsidP="00642B9E">
            <w:pPr>
              <w:pStyle w:val="TableBold"/>
              <w:cnfStyle w:val="000000100000" w:firstRow="0" w:lastRow="0" w:firstColumn="0" w:lastColumn="0" w:oddVBand="0" w:evenVBand="0" w:oddHBand="1" w:evenHBand="0" w:firstRowFirstColumn="0" w:firstRowLastColumn="0" w:lastRowFirstColumn="0" w:lastRowLastColumn="0"/>
            </w:pPr>
            <w:r>
              <w:t>Focus – digital technologies</w:t>
            </w:r>
          </w:p>
          <w:p w14:paraId="13ABACA8" w14:textId="5353CFB4" w:rsidR="00642B9E" w:rsidRDefault="00642B9E" w:rsidP="00642B9E">
            <w:pPr>
              <w:cnfStyle w:val="000000100000" w:firstRow="0" w:lastRow="0" w:firstColumn="0" w:lastColumn="0" w:oddVBand="0" w:evenVBand="0" w:oddHBand="1" w:evenHBand="0" w:firstRowFirstColumn="0" w:firstRowLastColumn="0" w:lastRowFirstColumn="0" w:lastRowLastColumn="0"/>
            </w:pPr>
            <w:r>
              <w:t>Students explore digital systems and their components. They use design and production skills to develop sequences of steps and instructions/decisions (algorithms) to solve problems. There are opportunities to integrate with mathematics (position) or English (writing and reading procedures and instructions).</w:t>
            </w:r>
          </w:p>
        </w:tc>
      </w:tr>
      <w:tr w:rsidR="00642B9E" w14:paraId="10A865BD"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A7B7DD1" w14:textId="77777777" w:rsidR="00642B9E" w:rsidRDefault="00642B9E" w:rsidP="00893366">
            <w:r w:rsidRPr="00C3206C">
              <w:t>Term 2</w:t>
            </w:r>
          </w:p>
        </w:tc>
        <w:tc>
          <w:tcPr>
            <w:tcW w:w="3969" w:type="dxa"/>
          </w:tcPr>
          <w:p w14:paraId="484B0A5A"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Working scientifically: ST1-1WS-S</w:t>
            </w:r>
          </w:p>
          <w:p w14:paraId="01D8ECC7"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Design and production: ST1-2DP-T</w:t>
            </w:r>
          </w:p>
          <w:p w14:paraId="7A003135"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Earth and space: ST1-10ES-S</w:t>
            </w:r>
          </w:p>
          <w:p w14:paraId="6EFE22E9" w14:textId="746CB0D2" w:rsidR="00642B9E" w:rsidRDefault="00642B9E" w:rsidP="00642B9E">
            <w:pPr>
              <w:cnfStyle w:val="000000010000" w:firstRow="0" w:lastRow="0" w:firstColumn="0" w:lastColumn="0" w:oddVBand="0" w:evenVBand="0" w:oddHBand="0" w:evenHBand="1" w:firstRowFirstColumn="0" w:firstRowLastColumn="0" w:lastRowFirstColumn="0" w:lastRowLastColumn="0"/>
            </w:pPr>
            <w:r>
              <w:t>Digital technologies: ST1-11DI-T</w:t>
            </w:r>
          </w:p>
        </w:tc>
        <w:tc>
          <w:tcPr>
            <w:tcW w:w="9354" w:type="dxa"/>
          </w:tcPr>
          <w:p w14:paraId="0A2BC944" w14:textId="77777777" w:rsidR="00642B9E" w:rsidRDefault="00642B9E" w:rsidP="00642B9E">
            <w:pPr>
              <w:pStyle w:val="TableBold"/>
              <w:cnfStyle w:val="000000010000" w:firstRow="0" w:lastRow="0" w:firstColumn="0" w:lastColumn="0" w:oddVBand="0" w:evenVBand="0" w:oddHBand="0" w:evenHBand="1" w:firstRowFirstColumn="0" w:firstRowLastColumn="0" w:lastRowFirstColumn="0" w:lastRowLastColumn="0"/>
            </w:pPr>
            <w:r>
              <w:t>Focus – Earth and space and digital technologies</w:t>
            </w:r>
          </w:p>
          <w:p w14:paraId="37173711" w14:textId="4CD4D938" w:rsidR="00642B9E" w:rsidRDefault="00642B9E" w:rsidP="00642B9E">
            <w:pPr>
              <w:cnfStyle w:val="000000010000" w:firstRow="0" w:lastRow="0" w:firstColumn="0" w:lastColumn="0" w:oddVBand="0" w:evenVBand="0" w:oddHBand="0" w:evenHBand="1" w:firstRowFirstColumn="0" w:firstRowLastColumn="0" w:lastRowFirstColumn="0" w:lastRowLastColumn="0"/>
            </w:pPr>
            <w:r>
              <w:t>Students work scientifically to investigate the observable changes that occur in the sky and landscape. They use digital technologies to represent and analyse data and communicate their findings using digital systems. There are opportunities to integrate with mathematics (chance and data) and geography (features of places).</w:t>
            </w:r>
          </w:p>
        </w:tc>
      </w:tr>
      <w:tr w:rsidR="00642B9E" w14:paraId="2F0BB548"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753BFFB" w14:textId="77777777" w:rsidR="00642B9E" w:rsidRDefault="00642B9E" w:rsidP="00893366">
            <w:r w:rsidRPr="00C3206C">
              <w:t>Term 3</w:t>
            </w:r>
          </w:p>
        </w:tc>
        <w:tc>
          <w:tcPr>
            <w:tcW w:w="3969" w:type="dxa"/>
          </w:tcPr>
          <w:p w14:paraId="05394398" w14:textId="77777777" w:rsidR="00642B9E" w:rsidRDefault="00642B9E" w:rsidP="00642B9E">
            <w:pPr>
              <w:cnfStyle w:val="000000100000" w:firstRow="0" w:lastRow="0" w:firstColumn="0" w:lastColumn="0" w:oddVBand="0" w:evenVBand="0" w:oddHBand="1" w:evenHBand="0" w:firstRowFirstColumn="0" w:firstRowLastColumn="0" w:lastRowFirstColumn="0" w:lastRowLastColumn="0"/>
            </w:pPr>
            <w:r>
              <w:t>Working scientifically: ST1-1WS-S</w:t>
            </w:r>
          </w:p>
          <w:p w14:paraId="00E2E0AF" w14:textId="77777777" w:rsidR="00642B9E" w:rsidRDefault="00642B9E" w:rsidP="00642B9E">
            <w:pPr>
              <w:cnfStyle w:val="000000100000" w:firstRow="0" w:lastRow="0" w:firstColumn="0" w:lastColumn="0" w:oddVBand="0" w:evenVBand="0" w:oddHBand="1" w:evenHBand="0" w:firstRowFirstColumn="0" w:firstRowLastColumn="0" w:lastRowFirstColumn="0" w:lastRowLastColumn="0"/>
            </w:pPr>
            <w:r>
              <w:t>Living world: ST1-4LW-S</w:t>
            </w:r>
          </w:p>
          <w:p w14:paraId="365F2CD0" w14:textId="1AD25179" w:rsidR="00642B9E" w:rsidRDefault="00642B9E" w:rsidP="00642B9E">
            <w:pPr>
              <w:cnfStyle w:val="000000100000" w:firstRow="0" w:lastRow="0" w:firstColumn="0" w:lastColumn="0" w:oddVBand="0" w:evenVBand="0" w:oddHBand="1" w:evenHBand="0" w:firstRowFirstColumn="0" w:firstRowLastColumn="0" w:lastRowFirstColumn="0" w:lastRowLastColumn="0"/>
            </w:pPr>
            <w:r>
              <w:t>Digital technologies: ST1-11DI-T</w:t>
            </w:r>
          </w:p>
        </w:tc>
        <w:tc>
          <w:tcPr>
            <w:tcW w:w="9354" w:type="dxa"/>
          </w:tcPr>
          <w:p w14:paraId="544F2C44" w14:textId="77777777" w:rsidR="00642B9E" w:rsidRDefault="00642B9E" w:rsidP="00642B9E">
            <w:pPr>
              <w:pStyle w:val="TableBold"/>
              <w:cnfStyle w:val="000000100000" w:firstRow="0" w:lastRow="0" w:firstColumn="0" w:lastColumn="0" w:oddVBand="0" w:evenVBand="0" w:oddHBand="1" w:evenHBand="0" w:firstRowFirstColumn="0" w:firstRowLastColumn="0" w:lastRowFirstColumn="0" w:lastRowLastColumn="0"/>
            </w:pPr>
            <w:r>
              <w:t>Focus – living world and digital technologies</w:t>
            </w:r>
          </w:p>
          <w:p w14:paraId="4C8BECE4" w14:textId="7C62135A" w:rsidR="00642B9E" w:rsidRDefault="00642B9E" w:rsidP="00642B9E">
            <w:pPr>
              <w:cnfStyle w:val="000000100000" w:firstRow="0" w:lastRow="0" w:firstColumn="0" w:lastColumn="0" w:oddVBand="0" w:evenVBand="0" w:oddHBand="1" w:evenHBand="0" w:firstRowFirstColumn="0" w:firstRowLastColumn="0" w:lastRowFirstColumn="0" w:lastRowLastColumn="0"/>
            </w:pPr>
            <w:r>
              <w:t>Students work scientifically to investigate the features of living things, their environment and how they change and reproduce. They use digital technologies to represent and analyse data.</w:t>
            </w:r>
          </w:p>
        </w:tc>
      </w:tr>
      <w:tr w:rsidR="00642B9E" w14:paraId="70B0099A"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F364573" w14:textId="77777777" w:rsidR="00642B9E" w:rsidRDefault="00642B9E" w:rsidP="00893366">
            <w:r w:rsidRPr="00C3206C">
              <w:t>Term 4</w:t>
            </w:r>
          </w:p>
        </w:tc>
        <w:tc>
          <w:tcPr>
            <w:tcW w:w="3969" w:type="dxa"/>
          </w:tcPr>
          <w:p w14:paraId="1D02AEA2"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Working scientifically: ST1-1WS-S</w:t>
            </w:r>
          </w:p>
          <w:p w14:paraId="0AF23B1F"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Design and production: ST1-2DP-T</w:t>
            </w:r>
          </w:p>
          <w:p w14:paraId="09D2C591"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Material world: ST1-7MW-T</w:t>
            </w:r>
          </w:p>
          <w:p w14:paraId="5D83976C" w14:textId="75F21314" w:rsidR="00642B9E" w:rsidRDefault="00642B9E" w:rsidP="00642B9E">
            <w:pPr>
              <w:cnfStyle w:val="000000010000" w:firstRow="0" w:lastRow="0" w:firstColumn="0" w:lastColumn="0" w:oddVBand="0" w:evenVBand="0" w:oddHBand="0" w:evenHBand="1" w:firstRowFirstColumn="0" w:firstRowLastColumn="0" w:lastRowFirstColumn="0" w:lastRowLastColumn="0"/>
            </w:pPr>
            <w:r>
              <w:t>Physical world: ST1-8PW-S</w:t>
            </w:r>
          </w:p>
        </w:tc>
        <w:tc>
          <w:tcPr>
            <w:tcW w:w="9354" w:type="dxa"/>
          </w:tcPr>
          <w:p w14:paraId="3369F23D" w14:textId="77777777" w:rsidR="00642B9E" w:rsidRDefault="00642B9E" w:rsidP="00642B9E">
            <w:pPr>
              <w:pStyle w:val="TableBold"/>
              <w:cnfStyle w:val="000000010000" w:firstRow="0" w:lastRow="0" w:firstColumn="0" w:lastColumn="0" w:oddVBand="0" w:evenVBand="0" w:oddHBand="0" w:evenHBand="1" w:firstRowFirstColumn="0" w:firstRowLastColumn="0" w:lastRowFirstColumn="0" w:lastRowLastColumn="0"/>
            </w:pPr>
            <w:r>
              <w:t>Focus – material world and physical world</w:t>
            </w:r>
          </w:p>
          <w:p w14:paraId="042DEB7F" w14:textId="027EE1B6" w:rsidR="00642B9E" w:rsidRDefault="00642B9E" w:rsidP="00642B9E">
            <w:pPr>
              <w:cnfStyle w:val="000000010000" w:firstRow="0" w:lastRow="0" w:firstColumn="0" w:lastColumn="0" w:oddVBand="0" w:evenVBand="0" w:oddHBand="0" w:evenHBand="1" w:firstRowFirstColumn="0" w:firstRowLastColumn="0" w:lastRowFirstColumn="0" w:lastRowLastColumn="0"/>
            </w:pPr>
            <w:r>
              <w:t xml:space="preserve">Students work scientifically to investigate the identification of light and heat energy, and how they are sensed and produced. They apply their design and production skills to develop a design solution demonstrating the suitability of materials for a purpose. There are opportunities to integrate with PDHPE (healthy, safe and active lifestyles - sun safety).  </w:t>
            </w:r>
          </w:p>
        </w:tc>
      </w:tr>
    </w:tbl>
    <w:p w14:paraId="343F16DD" w14:textId="77777777" w:rsidR="00642B9E" w:rsidRDefault="00642B9E">
      <w:r>
        <w:br w:type="page"/>
      </w:r>
    </w:p>
    <w:p w14:paraId="4DEC76E4" w14:textId="1BBE5E92" w:rsidR="00642B9E" w:rsidRDefault="00642B9E" w:rsidP="0007030D">
      <w:pPr>
        <w:pStyle w:val="Heading3"/>
      </w:pPr>
      <w:r>
        <w:lastRenderedPageBreak/>
        <w:t>Stage 1 – even year</w:t>
      </w:r>
    </w:p>
    <w:tbl>
      <w:tblPr>
        <w:tblStyle w:val="Tableheader"/>
        <w:tblW w:w="14457" w:type="dxa"/>
        <w:tblInd w:w="-30" w:type="dxa"/>
        <w:tblLook w:val="04A0" w:firstRow="1" w:lastRow="0" w:firstColumn="1" w:lastColumn="0" w:noHBand="0" w:noVBand="1"/>
        <w:tblCaption w:val="Stage 1 – even year"/>
      </w:tblPr>
      <w:tblGrid>
        <w:gridCol w:w="1134"/>
        <w:gridCol w:w="3969"/>
        <w:gridCol w:w="9354"/>
      </w:tblGrid>
      <w:tr w:rsidR="00642B9E" w14:paraId="43703DB2" w14:textId="77777777" w:rsidTr="00893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399E179" w14:textId="77777777" w:rsidR="00642B9E" w:rsidRDefault="00642B9E" w:rsidP="00893366"/>
        </w:tc>
        <w:tc>
          <w:tcPr>
            <w:tcW w:w="3969" w:type="dxa"/>
          </w:tcPr>
          <w:p w14:paraId="416B8DDD"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Outcomes</w:t>
            </w:r>
          </w:p>
        </w:tc>
        <w:tc>
          <w:tcPr>
            <w:tcW w:w="9354" w:type="dxa"/>
          </w:tcPr>
          <w:p w14:paraId="562E25E2" w14:textId="77777777" w:rsidR="00642B9E" w:rsidRDefault="00642B9E" w:rsidP="00893366">
            <w:pPr>
              <w:cnfStyle w:val="100000000000" w:firstRow="1" w:lastRow="0" w:firstColumn="0" w:lastColumn="0" w:oddVBand="0" w:evenVBand="0" w:oddHBand="0" w:evenHBand="0" w:firstRowFirstColumn="0" w:firstRowLastColumn="0" w:lastRowFirstColumn="0" w:lastRowLastColumn="0"/>
            </w:pPr>
            <w:r w:rsidRPr="00255A3A">
              <w:t>Learning overview</w:t>
            </w:r>
          </w:p>
        </w:tc>
      </w:tr>
      <w:tr w:rsidR="00642B9E" w14:paraId="483C03E0"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3FBB366" w14:textId="77777777" w:rsidR="00642B9E" w:rsidRDefault="00642B9E" w:rsidP="00893366">
            <w:r w:rsidRPr="00C3206C">
              <w:t>Term 1</w:t>
            </w:r>
          </w:p>
        </w:tc>
        <w:tc>
          <w:tcPr>
            <w:tcW w:w="3969" w:type="dxa"/>
          </w:tcPr>
          <w:p w14:paraId="08F7C31E" w14:textId="77777777" w:rsidR="00642B9E" w:rsidRDefault="00642B9E" w:rsidP="00642B9E">
            <w:pPr>
              <w:cnfStyle w:val="000000100000" w:firstRow="0" w:lastRow="0" w:firstColumn="0" w:lastColumn="0" w:oddVBand="0" w:evenVBand="0" w:oddHBand="1" w:evenHBand="0" w:firstRowFirstColumn="0" w:firstRowLastColumn="0" w:lastRowFirstColumn="0" w:lastRowLastColumn="0"/>
            </w:pPr>
            <w:r>
              <w:t>Design and production: ST1-3DP-T</w:t>
            </w:r>
          </w:p>
          <w:p w14:paraId="2A07BBAA" w14:textId="2405093A" w:rsidR="00642B9E" w:rsidRDefault="00642B9E" w:rsidP="00642B9E">
            <w:pPr>
              <w:cnfStyle w:val="000000100000" w:firstRow="0" w:lastRow="0" w:firstColumn="0" w:lastColumn="0" w:oddVBand="0" w:evenVBand="0" w:oddHBand="1" w:evenHBand="0" w:firstRowFirstColumn="0" w:firstRowLastColumn="0" w:lastRowFirstColumn="0" w:lastRowLastColumn="0"/>
            </w:pPr>
            <w:r>
              <w:t>Digital technologies: ST1-11DI-T</w:t>
            </w:r>
          </w:p>
        </w:tc>
        <w:tc>
          <w:tcPr>
            <w:tcW w:w="9354" w:type="dxa"/>
          </w:tcPr>
          <w:p w14:paraId="40CC455E" w14:textId="77777777" w:rsidR="00642B9E" w:rsidRDefault="00642B9E" w:rsidP="00642B9E">
            <w:pPr>
              <w:pStyle w:val="TableBold"/>
              <w:cnfStyle w:val="000000100000" w:firstRow="0" w:lastRow="0" w:firstColumn="0" w:lastColumn="0" w:oddVBand="0" w:evenVBand="0" w:oddHBand="1" w:evenHBand="0" w:firstRowFirstColumn="0" w:firstRowLastColumn="0" w:lastRowFirstColumn="0" w:lastRowLastColumn="0"/>
            </w:pPr>
            <w:r>
              <w:t>Focus – digital technologies</w:t>
            </w:r>
          </w:p>
          <w:p w14:paraId="61B3C290" w14:textId="778DFBD0" w:rsidR="00642B9E" w:rsidRDefault="00642B9E" w:rsidP="00642B9E">
            <w:pPr>
              <w:cnfStyle w:val="000000100000" w:firstRow="0" w:lastRow="0" w:firstColumn="0" w:lastColumn="0" w:oddVBand="0" w:evenVBand="0" w:oddHBand="1" w:evenHBand="0" w:firstRowFirstColumn="0" w:firstRowLastColumn="0" w:lastRowFirstColumn="0" w:lastRowLastColumn="0"/>
            </w:pPr>
            <w:r>
              <w:t>Students explore digital systems and their components. They use design and production skills to write and record sequences of steps and instructions/decisions (algorithms) to solve problems. There are opportunities to integrate with mathematics (position) or English (writing and reading procedures and instructions).</w:t>
            </w:r>
          </w:p>
        </w:tc>
      </w:tr>
      <w:tr w:rsidR="00642B9E" w14:paraId="0FB81E6E"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16D81FD" w14:textId="77777777" w:rsidR="00642B9E" w:rsidRDefault="00642B9E" w:rsidP="00893366">
            <w:r w:rsidRPr="00C3206C">
              <w:t>Term 2</w:t>
            </w:r>
          </w:p>
        </w:tc>
        <w:tc>
          <w:tcPr>
            <w:tcW w:w="3969" w:type="dxa"/>
          </w:tcPr>
          <w:p w14:paraId="210B7D37"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Working scientifically: ST1-1WS-S</w:t>
            </w:r>
          </w:p>
          <w:p w14:paraId="50CF73EE"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Earth and space: ST1-10ES-S</w:t>
            </w:r>
          </w:p>
          <w:p w14:paraId="109D3892" w14:textId="419F6035" w:rsidR="00642B9E" w:rsidRDefault="00642B9E" w:rsidP="00642B9E">
            <w:pPr>
              <w:cnfStyle w:val="000000010000" w:firstRow="0" w:lastRow="0" w:firstColumn="0" w:lastColumn="0" w:oddVBand="0" w:evenVBand="0" w:oddHBand="0" w:evenHBand="1" w:firstRowFirstColumn="0" w:firstRowLastColumn="0" w:lastRowFirstColumn="0" w:lastRowLastColumn="0"/>
            </w:pPr>
            <w:r>
              <w:t>Living world: ST1-5LW-T</w:t>
            </w:r>
          </w:p>
        </w:tc>
        <w:tc>
          <w:tcPr>
            <w:tcW w:w="9354" w:type="dxa"/>
          </w:tcPr>
          <w:p w14:paraId="7777463D" w14:textId="77777777" w:rsidR="00642B9E" w:rsidRDefault="00642B9E" w:rsidP="00642B9E">
            <w:pPr>
              <w:pStyle w:val="TableBold"/>
              <w:cnfStyle w:val="000000010000" w:firstRow="0" w:lastRow="0" w:firstColumn="0" w:lastColumn="0" w:oddVBand="0" w:evenVBand="0" w:oddHBand="0" w:evenHBand="1" w:firstRowFirstColumn="0" w:firstRowLastColumn="0" w:lastRowFirstColumn="0" w:lastRowLastColumn="0"/>
            </w:pPr>
            <w:r>
              <w:t>Focus – Earth and space and living world</w:t>
            </w:r>
          </w:p>
          <w:p w14:paraId="00EC990C" w14:textId="35CE8E9E" w:rsidR="00642B9E" w:rsidRDefault="00642B9E" w:rsidP="00642B9E">
            <w:pPr>
              <w:cnfStyle w:val="000000010000" w:firstRow="0" w:lastRow="0" w:firstColumn="0" w:lastColumn="0" w:oddVBand="0" w:evenVBand="0" w:oddHBand="0" w:evenHBand="1" w:firstRowFirstColumn="0" w:firstRowLastColumn="0" w:lastRowFirstColumn="0" w:lastRowLastColumn="0"/>
            </w:pPr>
            <w:r>
              <w:t>Students explore how the Earth’s resources are used and investigate their conservation. They investigate how plants and animals are used to satisfy our needs for food and fibre.</w:t>
            </w:r>
          </w:p>
        </w:tc>
      </w:tr>
      <w:tr w:rsidR="00642B9E" w14:paraId="497EF887" w14:textId="77777777" w:rsidTr="00893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57416DD" w14:textId="77777777" w:rsidR="00642B9E" w:rsidRDefault="00642B9E" w:rsidP="00893366">
            <w:r w:rsidRPr="00C3206C">
              <w:t>Term 3</w:t>
            </w:r>
          </w:p>
        </w:tc>
        <w:tc>
          <w:tcPr>
            <w:tcW w:w="3969" w:type="dxa"/>
          </w:tcPr>
          <w:p w14:paraId="103488D3" w14:textId="77777777" w:rsidR="00642B9E" w:rsidRDefault="00642B9E" w:rsidP="00642B9E">
            <w:pPr>
              <w:cnfStyle w:val="000000100000" w:firstRow="0" w:lastRow="0" w:firstColumn="0" w:lastColumn="0" w:oddVBand="0" w:evenVBand="0" w:oddHBand="1" w:evenHBand="0" w:firstRowFirstColumn="0" w:firstRowLastColumn="0" w:lastRowFirstColumn="0" w:lastRowLastColumn="0"/>
            </w:pPr>
            <w:r>
              <w:t>Design and production: ST1-2DP-T</w:t>
            </w:r>
          </w:p>
          <w:p w14:paraId="4A71B6FB" w14:textId="77777777" w:rsidR="00642B9E" w:rsidRDefault="00642B9E" w:rsidP="00642B9E">
            <w:pPr>
              <w:cnfStyle w:val="000000100000" w:firstRow="0" w:lastRow="0" w:firstColumn="0" w:lastColumn="0" w:oddVBand="0" w:evenVBand="0" w:oddHBand="1" w:evenHBand="0" w:firstRowFirstColumn="0" w:firstRowLastColumn="0" w:lastRowFirstColumn="0" w:lastRowLastColumn="0"/>
            </w:pPr>
            <w:r>
              <w:t>Design and production: ST1-3DP-T</w:t>
            </w:r>
          </w:p>
          <w:p w14:paraId="06ED6236" w14:textId="07859B18" w:rsidR="00642B9E" w:rsidRDefault="00642B9E" w:rsidP="00642B9E">
            <w:pPr>
              <w:cnfStyle w:val="000000100000" w:firstRow="0" w:lastRow="0" w:firstColumn="0" w:lastColumn="0" w:oddVBand="0" w:evenVBand="0" w:oddHBand="1" w:evenHBand="0" w:firstRowFirstColumn="0" w:firstRowLastColumn="0" w:lastRowFirstColumn="0" w:lastRowLastColumn="0"/>
            </w:pPr>
            <w:r>
              <w:t>Material world: ST1-6MW-S, ST1-7MW-T</w:t>
            </w:r>
          </w:p>
        </w:tc>
        <w:tc>
          <w:tcPr>
            <w:tcW w:w="9354" w:type="dxa"/>
          </w:tcPr>
          <w:p w14:paraId="0222EFAE" w14:textId="77777777" w:rsidR="00642B9E" w:rsidRDefault="00642B9E" w:rsidP="00642B9E">
            <w:pPr>
              <w:pStyle w:val="TableBold"/>
              <w:cnfStyle w:val="000000100000" w:firstRow="0" w:lastRow="0" w:firstColumn="0" w:lastColumn="0" w:oddVBand="0" w:evenVBand="0" w:oddHBand="1" w:evenHBand="0" w:firstRowFirstColumn="0" w:firstRowLastColumn="0" w:lastRowFirstColumn="0" w:lastRowLastColumn="0"/>
            </w:pPr>
            <w:r>
              <w:t>Focus – material world</w:t>
            </w:r>
          </w:p>
          <w:p w14:paraId="5645A95B" w14:textId="11518DDA" w:rsidR="00642B9E" w:rsidRDefault="00642B9E" w:rsidP="00642B9E">
            <w:pPr>
              <w:cnfStyle w:val="000000100000" w:firstRow="0" w:lastRow="0" w:firstColumn="0" w:lastColumn="0" w:oddVBand="0" w:evenVBand="0" w:oddHBand="1" w:evenHBand="0" w:firstRowFirstColumn="0" w:firstRowLastColumn="0" w:lastRowFirstColumn="0" w:lastRowLastColumn="0"/>
            </w:pPr>
            <w:r>
              <w:t>Students examine how materials can be changed, manipulated and combined. They develop a design solution demonstrating the suitability of materials for a purpose and write and record sequences and instructions. There is scope to build on Term 2 knowledge around resources, food and fibre, There are opportunities for integration with PDHPE (healthy, safe and active lifestyles - healthy foods) and English (writing and reading procedures and instructions).</w:t>
            </w:r>
          </w:p>
        </w:tc>
      </w:tr>
      <w:tr w:rsidR="00642B9E" w14:paraId="5600DCE3" w14:textId="77777777" w:rsidTr="008933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7111F2C" w14:textId="77777777" w:rsidR="00642B9E" w:rsidRDefault="00642B9E" w:rsidP="00893366">
            <w:r w:rsidRPr="00C3206C">
              <w:t>Term 4</w:t>
            </w:r>
          </w:p>
        </w:tc>
        <w:tc>
          <w:tcPr>
            <w:tcW w:w="3969" w:type="dxa"/>
          </w:tcPr>
          <w:p w14:paraId="4866BD10"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Working scientifically: ST1-1WS-S</w:t>
            </w:r>
          </w:p>
          <w:p w14:paraId="286FEDC0"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Design and production: ST1-2DP-T</w:t>
            </w:r>
          </w:p>
          <w:p w14:paraId="6900A5EE"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Physical world: ST1-8PW-S</w:t>
            </w:r>
          </w:p>
          <w:p w14:paraId="58EA8ABA"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Physical world: ST1-9PW-ST</w:t>
            </w:r>
          </w:p>
          <w:p w14:paraId="38D8F7A8" w14:textId="77777777" w:rsidR="00642B9E" w:rsidRDefault="00642B9E" w:rsidP="00642B9E">
            <w:pPr>
              <w:cnfStyle w:val="000000010000" w:firstRow="0" w:lastRow="0" w:firstColumn="0" w:lastColumn="0" w:oddVBand="0" w:evenVBand="0" w:oddHBand="0" w:evenHBand="1" w:firstRowFirstColumn="0" w:firstRowLastColumn="0" w:lastRowFirstColumn="0" w:lastRowLastColumn="0"/>
            </w:pPr>
            <w:r>
              <w:t>Material world: ST1-7MW-T</w:t>
            </w:r>
          </w:p>
          <w:p w14:paraId="6EAEECAD" w14:textId="76A1CC0F" w:rsidR="00642B9E" w:rsidRDefault="00642B9E" w:rsidP="00642B9E">
            <w:pPr>
              <w:cnfStyle w:val="000000010000" w:firstRow="0" w:lastRow="0" w:firstColumn="0" w:lastColumn="0" w:oddVBand="0" w:evenVBand="0" w:oddHBand="0" w:evenHBand="1" w:firstRowFirstColumn="0" w:firstRowLastColumn="0" w:lastRowFirstColumn="0" w:lastRowLastColumn="0"/>
            </w:pPr>
            <w:r>
              <w:t>Digital technologies: ST1-11DI-T</w:t>
            </w:r>
          </w:p>
        </w:tc>
        <w:tc>
          <w:tcPr>
            <w:tcW w:w="9354" w:type="dxa"/>
          </w:tcPr>
          <w:p w14:paraId="22096ED4" w14:textId="77777777" w:rsidR="00642B9E" w:rsidRDefault="00642B9E" w:rsidP="00642B9E">
            <w:pPr>
              <w:pStyle w:val="TableBold"/>
              <w:cnfStyle w:val="000000010000" w:firstRow="0" w:lastRow="0" w:firstColumn="0" w:lastColumn="0" w:oddVBand="0" w:evenVBand="0" w:oddHBand="0" w:evenHBand="1" w:firstRowFirstColumn="0" w:firstRowLastColumn="0" w:lastRowFirstColumn="0" w:lastRowLastColumn="0"/>
            </w:pPr>
            <w:r>
              <w:t>Focus – physical world and material world</w:t>
            </w:r>
          </w:p>
          <w:p w14:paraId="5E8CAE20" w14:textId="5EED8C63" w:rsidR="00642B9E" w:rsidRDefault="00642B9E" w:rsidP="00642B9E">
            <w:pPr>
              <w:cnfStyle w:val="000000010000" w:firstRow="0" w:lastRow="0" w:firstColumn="0" w:lastColumn="0" w:oddVBand="0" w:evenVBand="0" w:oddHBand="0" w:evenHBand="1" w:firstRowFirstColumn="0" w:firstRowLastColumn="0" w:lastRowFirstColumn="0" w:lastRowLastColumn="0"/>
            </w:pPr>
            <w:r>
              <w:t>Students work scientifically to explore sound energy, and how it is sensed and produced. They investigate products that utilise sound energy (e.g. musical instruments) as well as how sound energy is recorded and represented by digital systems. They engage in a design and production task to develop a solution that uses forces and sound energy. There are opportunities to integrate with creative arts (music).</w:t>
            </w:r>
          </w:p>
        </w:tc>
      </w:tr>
    </w:tbl>
    <w:p w14:paraId="094E422E" w14:textId="2E4CD59F" w:rsidR="00642B9E" w:rsidRPr="00642B9E" w:rsidRDefault="004C3E1F" w:rsidP="00642B9E">
      <w:pPr>
        <w:rPr>
          <w:rStyle w:val="SubtleReference"/>
        </w:rPr>
      </w:pPr>
      <w:hyperlink r:id="rId11" w:history="1">
        <w:r w:rsidR="00642B9E" w:rsidRPr="00642B9E">
          <w:rPr>
            <w:rStyle w:val="Hyperlink"/>
            <w:sz w:val="22"/>
          </w:rPr>
          <w:t>Science and Technology K-6 Syllabus (2017)</w:t>
        </w:r>
      </w:hyperlink>
      <w:r w:rsidR="00642B9E" w:rsidRPr="00642B9E">
        <w:rPr>
          <w:rStyle w:val="SubtleReference"/>
        </w:rPr>
        <w:t xml:space="preserve"> © NSW Education Stan</w:t>
      </w:r>
      <w:bookmarkStart w:id="0" w:name="_GoBack"/>
      <w:bookmarkEnd w:id="0"/>
      <w:r w:rsidR="00642B9E" w:rsidRPr="00642B9E">
        <w:rPr>
          <w:rStyle w:val="SubtleReference"/>
        </w:rPr>
        <w:t>dards Authority (NESA) for and on behalf of the Crown in right of the State of New South Wales.</w:t>
      </w:r>
    </w:p>
    <w:sectPr w:rsidR="00642B9E" w:rsidRPr="00642B9E"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D423F" w14:textId="77777777" w:rsidR="004C3E1F" w:rsidRDefault="004C3E1F" w:rsidP="00191F45">
      <w:r>
        <w:separator/>
      </w:r>
    </w:p>
    <w:p w14:paraId="28733F42" w14:textId="77777777" w:rsidR="004C3E1F" w:rsidRDefault="004C3E1F"/>
    <w:p w14:paraId="684E8EAE" w14:textId="77777777" w:rsidR="004C3E1F" w:rsidRDefault="004C3E1F"/>
    <w:p w14:paraId="28C4A2E5" w14:textId="77777777" w:rsidR="004C3E1F" w:rsidRDefault="004C3E1F"/>
  </w:endnote>
  <w:endnote w:type="continuationSeparator" w:id="0">
    <w:p w14:paraId="0778D69E" w14:textId="77777777" w:rsidR="004C3E1F" w:rsidRDefault="004C3E1F" w:rsidP="00191F45">
      <w:r>
        <w:continuationSeparator/>
      </w:r>
    </w:p>
    <w:p w14:paraId="41CE1908" w14:textId="77777777" w:rsidR="004C3E1F" w:rsidRDefault="004C3E1F"/>
    <w:p w14:paraId="1AA31323" w14:textId="77777777" w:rsidR="004C3E1F" w:rsidRDefault="004C3E1F"/>
    <w:p w14:paraId="7D21E746" w14:textId="77777777" w:rsidR="004C3E1F" w:rsidRDefault="004C3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6578DDD0"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9352C7">
      <w:rPr>
        <w:noProof/>
      </w:rPr>
      <w:t>2</w:t>
    </w:r>
    <w:r w:rsidRPr="002810D3">
      <w:fldChar w:fldCharType="end"/>
    </w:r>
    <w:r w:rsidRPr="002810D3">
      <w:tab/>
    </w:r>
    <w:sdt>
      <w:sdtPr>
        <w:rPr>
          <w:rFonts w:eastAsia="Arial" w:cs="Arial"/>
          <w:color w:val="000000"/>
          <w:szCs w:val="18"/>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7875E0" w:rsidRPr="007875E0">
          <w:rPr>
            <w:rFonts w:eastAsia="Arial" w:cs="Arial"/>
            <w:color w:val="000000"/>
            <w:szCs w:val="18"/>
          </w:rPr>
          <w:t>Stage 1 sample scope and sequence – learning overview</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5648EBE9"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07030D">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9352C7">
      <w:rPr>
        <w:noProof/>
      </w:rPr>
      <w:t>3</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6E1FD" w14:textId="77777777" w:rsidR="004C3E1F" w:rsidRDefault="004C3E1F" w:rsidP="00191F45">
      <w:r>
        <w:separator/>
      </w:r>
    </w:p>
    <w:p w14:paraId="114888EB" w14:textId="77777777" w:rsidR="004C3E1F" w:rsidRDefault="004C3E1F"/>
    <w:p w14:paraId="26B96954" w14:textId="77777777" w:rsidR="004C3E1F" w:rsidRDefault="004C3E1F"/>
    <w:p w14:paraId="320A79B5" w14:textId="77777777" w:rsidR="004C3E1F" w:rsidRDefault="004C3E1F"/>
  </w:footnote>
  <w:footnote w:type="continuationSeparator" w:id="0">
    <w:p w14:paraId="32CE5EAB" w14:textId="77777777" w:rsidR="004C3E1F" w:rsidRDefault="004C3E1F" w:rsidP="00191F45">
      <w:r>
        <w:continuationSeparator/>
      </w:r>
    </w:p>
    <w:p w14:paraId="3212A38F" w14:textId="77777777" w:rsidR="004C3E1F" w:rsidRDefault="004C3E1F"/>
    <w:p w14:paraId="10196BD6" w14:textId="77777777" w:rsidR="004C3E1F" w:rsidRDefault="004C3E1F"/>
    <w:p w14:paraId="3A4A9DC6" w14:textId="77777777" w:rsidR="004C3E1F" w:rsidRDefault="004C3E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030D"/>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3E1F"/>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2B9E"/>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75E0"/>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2C7"/>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13065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B20F05"/>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2.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C25BC0-2CD0-4BB1-BE2C-7CE7C930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118</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Stage 1 sample scope and sequence – learning overview</vt:lpstr>
    </vt:vector>
  </TitlesOfParts>
  <Manager/>
  <Company>NSW Department of Education</Company>
  <LinksUpToDate>false</LinksUpToDate>
  <CharactersWithSpaces>4212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sample scope and sequence – learning overview</dc:title>
  <dc:subject/>
  <dc:creator>NSW Department of Education</dc:creator>
  <cp:keywords/>
  <dc:description/>
  <cp:lastModifiedBy>Isaac Graham</cp:lastModifiedBy>
  <cp:revision>10</cp:revision>
  <cp:lastPrinted>2019-07-18T06:52:00Z</cp:lastPrinted>
  <dcterms:created xsi:type="dcterms:W3CDTF">2019-10-21T00:49:00Z</dcterms:created>
  <dcterms:modified xsi:type="dcterms:W3CDTF">2019-10-25T03:37:00Z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