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412CE" w14:textId="4EA4E9FD" w:rsidR="00F4337A" w:rsidRDefault="00F4337A" w:rsidP="00F4337A">
      <w:pPr>
        <w:pStyle w:val="Title"/>
      </w:pPr>
      <w:r>
        <w:t>Personalities in their time evidence charts</w:t>
      </w:r>
    </w:p>
    <w:p w14:paraId="1B82381D" w14:textId="41D32E2F" w:rsidR="00F4337A" w:rsidRDefault="00F4337A" w:rsidP="00F4337A">
      <w:pPr>
        <w:rPr>
          <w:lang w:eastAsia="zh-CN"/>
        </w:rPr>
      </w:pPr>
      <w:r>
        <w:rPr>
          <w:lang w:eastAsia="zh-CN"/>
        </w:rPr>
        <w:t xml:space="preserve">Students develop an understanding of </w:t>
      </w:r>
      <w:r w:rsidR="008F0F34">
        <w:rPr>
          <w:lang w:eastAsia="zh-CN"/>
        </w:rPr>
        <w:t>one</w:t>
      </w:r>
      <w:r>
        <w:rPr>
          <w:lang w:eastAsia="zh-CN"/>
        </w:rPr>
        <w:t xml:space="preserve"> ancient personality in the context of their time, through a range of archaeological and written sources and relevant historiographical issues.</w:t>
      </w:r>
    </w:p>
    <w:p w14:paraId="5D9F869B" w14:textId="26E1DF3E" w:rsidR="008C5917" w:rsidRDefault="008C5917" w:rsidP="00F4337A">
      <w:pPr>
        <w:rPr>
          <w:lang w:eastAsia="zh-CN"/>
        </w:rPr>
      </w:pPr>
      <w:r>
        <w:t xml:space="preserve">To find out more about the HSC exam for ancient history, students can access </w:t>
      </w:r>
      <w:hyperlink r:id="rId11" w:history="1">
        <w:r w:rsidRPr="002C76F4">
          <w:rPr>
            <w:rStyle w:val="Hyperlink"/>
          </w:rPr>
          <w:t>Assessment and reporting in ancient history stage 6</w:t>
        </w:r>
      </w:hyperlink>
      <w:r>
        <w:rPr>
          <w:rStyle w:val="Hyperlink"/>
        </w:rPr>
        <w:t>.</w:t>
      </w:r>
    </w:p>
    <w:p w14:paraId="6DAF6AC1" w14:textId="77777777" w:rsidR="00F4337A" w:rsidRPr="005E20D2" w:rsidRDefault="00F4337A" w:rsidP="00F4337A">
      <w:r w:rsidRPr="005E20D2">
        <w:rPr>
          <w:rStyle w:val="SubtleReference"/>
          <w:sz w:val="24"/>
        </w:rPr>
        <w:t xml:space="preserve">Outcomes and other elements of syllabus references in this document are from </w:t>
      </w:r>
      <w:hyperlink r:id="rId12" w:history="1">
        <w:r w:rsidRPr="005E20D2">
          <w:rPr>
            <w:rStyle w:val="SubtleReference"/>
            <w:sz w:val="24"/>
          </w:rPr>
          <w:t xml:space="preserve">the </w:t>
        </w:r>
        <w:hyperlink r:id="rId13" w:history="1">
          <w:r w:rsidRPr="005E20D2">
            <w:rPr>
              <w:rStyle w:val="Hyperlink"/>
              <w:lang w:eastAsia="zh-CN"/>
            </w:rPr>
            <w:t>Ancient history stage 6 syllabus (2017)</w:t>
          </w:r>
        </w:hyperlink>
      </w:hyperlink>
      <w:r w:rsidRPr="005E20D2">
        <w:rPr>
          <w:rStyle w:val="SubtleReference"/>
          <w:sz w:val="24"/>
        </w:rPr>
        <w:t xml:space="preserve"> © NSW Education Standards Authority (NESA) for and on behalf of the Crown in right of the State of New South Wales, 2020.</w:t>
      </w:r>
    </w:p>
    <w:p w14:paraId="684FA183" w14:textId="1B473687" w:rsidR="00F4337A" w:rsidRPr="00F4337A" w:rsidRDefault="00F4337A" w:rsidP="00F4337A">
      <w:pPr>
        <w:pStyle w:val="FeatureBox2"/>
      </w:pPr>
      <w:r>
        <w:t>Please note that all personalities in their time options have been included in this one document. Please ensure students are provided only with the option they are studying.</w:t>
      </w:r>
    </w:p>
    <w:p w14:paraId="7AC5CE04" w14:textId="77777777" w:rsidR="00F4337A" w:rsidRDefault="00F4337A">
      <w:pPr>
        <w:rPr>
          <w:rFonts w:eastAsia="SimSun" w:cs="Times New Roman"/>
          <w:b/>
          <w:color w:val="002060"/>
          <w:sz w:val="56"/>
          <w:szCs w:val="22"/>
          <w:lang w:eastAsia="zh-CN"/>
        </w:rPr>
      </w:pPr>
      <w:r>
        <w:br w:type="page"/>
      </w:r>
    </w:p>
    <w:p w14:paraId="2CB14214" w14:textId="2B3718C5" w:rsidR="00086656" w:rsidRDefault="00F4337A" w:rsidP="00A14E86">
      <w:pPr>
        <w:pStyle w:val="Heading1"/>
      </w:pPr>
      <w:r>
        <w:lastRenderedPageBreak/>
        <w:t>Option A: Egypt – H</w:t>
      </w:r>
      <w:r w:rsidR="003D5B84">
        <w:t>atshepsut evidence chart</w:t>
      </w:r>
    </w:p>
    <w:p w14:paraId="607D43D7" w14:textId="77777777" w:rsidR="006B34B6" w:rsidRPr="00CC42B0" w:rsidRDefault="006B34B6" w:rsidP="006B34B6">
      <w:pPr>
        <w:rPr>
          <w:lang w:eastAsia="zh-CN"/>
        </w:rPr>
      </w:pPr>
      <w:r>
        <w:rPr>
          <w:lang w:eastAsia="zh-CN"/>
        </w:rPr>
        <w:t>Students should be familiar with and be able to integrate a variety of primary and secondary sources into their written responses. Complete this chart and use it as a summary of some sources available in the study of this topic.</w:t>
      </w:r>
    </w:p>
    <w:tbl>
      <w:tblPr>
        <w:tblStyle w:val="Tableheader"/>
        <w:tblW w:w="0" w:type="auto"/>
        <w:tblLook w:val="04A0" w:firstRow="1" w:lastRow="0" w:firstColumn="1" w:lastColumn="0" w:noHBand="0" w:noVBand="1"/>
      </w:tblPr>
      <w:tblGrid>
        <w:gridCol w:w="4839"/>
        <w:gridCol w:w="4836"/>
        <w:gridCol w:w="4837"/>
      </w:tblGrid>
      <w:tr w:rsidR="003D5B84" w14:paraId="65373D40" w14:textId="77777777" w:rsidTr="00180E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54" w:type="dxa"/>
          </w:tcPr>
          <w:p w14:paraId="20868C02" w14:textId="758479E6" w:rsidR="003D5B84" w:rsidRDefault="008A1BA8" w:rsidP="003D5B84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Content</w:t>
            </w:r>
          </w:p>
        </w:tc>
        <w:tc>
          <w:tcPr>
            <w:tcW w:w="4854" w:type="dxa"/>
          </w:tcPr>
          <w:p w14:paraId="64B5E09F" w14:textId="7B2B83EC" w:rsidR="003D5B84" w:rsidRDefault="008A1BA8" w:rsidP="003D5B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Primary sources</w:t>
            </w:r>
          </w:p>
        </w:tc>
        <w:tc>
          <w:tcPr>
            <w:tcW w:w="4854" w:type="dxa"/>
          </w:tcPr>
          <w:p w14:paraId="307720EF" w14:textId="182077E0" w:rsidR="003D5B84" w:rsidRDefault="008A1BA8" w:rsidP="003D5B8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Secondary sources</w:t>
            </w:r>
          </w:p>
        </w:tc>
      </w:tr>
      <w:tr w:rsidR="003D5B84" w14:paraId="794C126F" w14:textId="77777777" w:rsidTr="00180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4" w:type="dxa"/>
          </w:tcPr>
          <w:p w14:paraId="6C5335D7" w14:textId="77777777" w:rsidR="003D5B84" w:rsidRDefault="00EC33F3" w:rsidP="003D5B84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Survey</w:t>
            </w:r>
          </w:p>
          <w:p w14:paraId="1335A495" w14:textId="5AE75289" w:rsidR="00C4076E" w:rsidRDefault="00C4076E" w:rsidP="003D5B84">
            <w:pPr>
              <w:rPr>
                <w:lang w:eastAsia="zh-CN"/>
              </w:rPr>
            </w:pPr>
            <w:r>
              <w:rPr>
                <w:lang w:eastAsia="zh-CN"/>
              </w:rPr>
              <w:t>The historical context</w:t>
            </w:r>
            <w:r w:rsidR="00741C89">
              <w:rPr>
                <w:lang w:eastAsia="zh-CN"/>
              </w:rPr>
              <w:t>, including:</w:t>
            </w:r>
          </w:p>
        </w:tc>
        <w:tc>
          <w:tcPr>
            <w:tcW w:w="4854" w:type="dxa"/>
          </w:tcPr>
          <w:p w14:paraId="0BF7A3ED" w14:textId="77777777" w:rsidR="003D5B84" w:rsidRDefault="003D5B84" w:rsidP="003D5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54" w:type="dxa"/>
          </w:tcPr>
          <w:p w14:paraId="36586CA0" w14:textId="77777777" w:rsidR="003D5B84" w:rsidRDefault="003D5B84" w:rsidP="003D5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3D5B84" w14:paraId="2D3EC54A" w14:textId="77777777" w:rsidTr="00180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4" w:type="dxa"/>
          </w:tcPr>
          <w:p w14:paraId="766C2422" w14:textId="3048BD75" w:rsidR="003D5B84" w:rsidRPr="003F244F" w:rsidRDefault="003F244F" w:rsidP="003D5B84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g</w:t>
            </w:r>
            <w:r w:rsidRPr="003F244F">
              <w:rPr>
                <w:b w:val="0"/>
                <w:bCs/>
                <w:lang w:eastAsia="zh-CN"/>
              </w:rPr>
              <w:t>eography, topography and resources of Egypt and its neighbours</w:t>
            </w:r>
          </w:p>
        </w:tc>
        <w:tc>
          <w:tcPr>
            <w:tcW w:w="4854" w:type="dxa"/>
          </w:tcPr>
          <w:p w14:paraId="2DB31747" w14:textId="77777777" w:rsidR="003D5B84" w:rsidRDefault="003D5B84" w:rsidP="003D5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54" w:type="dxa"/>
          </w:tcPr>
          <w:p w14:paraId="4A90BA10" w14:textId="77777777" w:rsidR="003D5B84" w:rsidRDefault="003D5B84" w:rsidP="003D5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3D5B84" w14:paraId="41ACD927" w14:textId="77777777" w:rsidTr="00180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4" w:type="dxa"/>
          </w:tcPr>
          <w:p w14:paraId="5C237AAD" w14:textId="6B8752B2" w:rsidR="003D5B84" w:rsidRPr="003F244F" w:rsidRDefault="003F244F" w:rsidP="003D5B84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an overview of the early Eig</w:t>
            </w:r>
            <w:r w:rsidR="005C5D52">
              <w:rPr>
                <w:b w:val="0"/>
                <w:bCs/>
                <w:lang w:eastAsia="zh-CN"/>
              </w:rPr>
              <w:t>hteenth Dynasty</w:t>
            </w:r>
          </w:p>
        </w:tc>
        <w:tc>
          <w:tcPr>
            <w:tcW w:w="4854" w:type="dxa"/>
          </w:tcPr>
          <w:p w14:paraId="58263409" w14:textId="77777777" w:rsidR="003D5B84" w:rsidRDefault="003D5B84" w:rsidP="003D5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54" w:type="dxa"/>
          </w:tcPr>
          <w:p w14:paraId="4CA71A68" w14:textId="77777777" w:rsidR="003D5B84" w:rsidRDefault="003D5B84" w:rsidP="003D5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3D5B84" w14:paraId="4BA069CF" w14:textId="77777777" w:rsidTr="00180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4" w:type="dxa"/>
          </w:tcPr>
          <w:p w14:paraId="1F13910D" w14:textId="5C8DD692" w:rsidR="003D5B84" w:rsidRPr="003F244F" w:rsidRDefault="005C5D52" w:rsidP="003D5B84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an overview </w:t>
            </w:r>
            <w:r w:rsidR="001074B6">
              <w:rPr>
                <w:b w:val="0"/>
                <w:bCs/>
                <w:lang w:eastAsia="zh-CN"/>
              </w:rPr>
              <w:t xml:space="preserve">of the social, political, military and economic </w:t>
            </w:r>
            <w:r w:rsidR="00762645">
              <w:rPr>
                <w:b w:val="0"/>
                <w:bCs/>
                <w:lang w:eastAsia="zh-CN"/>
              </w:rPr>
              <w:t xml:space="preserve">structures </w:t>
            </w:r>
            <w:r w:rsidR="003425F3">
              <w:rPr>
                <w:b w:val="0"/>
                <w:bCs/>
                <w:lang w:eastAsia="zh-CN"/>
              </w:rPr>
              <w:t>of the early New Kingdom period</w:t>
            </w:r>
          </w:p>
        </w:tc>
        <w:tc>
          <w:tcPr>
            <w:tcW w:w="4854" w:type="dxa"/>
          </w:tcPr>
          <w:p w14:paraId="4CB05811" w14:textId="77777777" w:rsidR="003D5B84" w:rsidRDefault="003D5B84" w:rsidP="003D5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54" w:type="dxa"/>
          </w:tcPr>
          <w:p w14:paraId="242F74CC" w14:textId="77777777" w:rsidR="003D5B84" w:rsidRDefault="003D5B84" w:rsidP="003D5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3D5B84" w14:paraId="0A686245" w14:textId="77777777" w:rsidTr="00180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4" w:type="dxa"/>
          </w:tcPr>
          <w:p w14:paraId="640810C6" w14:textId="00525E4A" w:rsidR="003D5B84" w:rsidRPr="003F244F" w:rsidRDefault="003425F3" w:rsidP="003D5B84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relationship of the king to Amun</w:t>
            </w:r>
          </w:p>
        </w:tc>
        <w:tc>
          <w:tcPr>
            <w:tcW w:w="4854" w:type="dxa"/>
          </w:tcPr>
          <w:p w14:paraId="24786F52" w14:textId="77777777" w:rsidR="003D5B84" w:rsidRDefault="003D5B84" w:rsidP="003D5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54" w:type="dxa"/>
          </w:tcPr>
          <w:p w14:paraId="3B536C24" w14:textId="77777777" w:rsidR="003D5B84" w:rsidRDefault="003D5B84" w:rsidP="003D5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3D5B84" w14:paraId="7F406D26" w14:textId="77777777" w:rsidTr="00180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4" w:type="dxa"/>
          </w:tcPr>
          <w:p w14:paraId="618EA597" w14:textId="6F36CAC7" w:rsidR="003D5B84" w:rsidRPr="003F244F" w:rsidRDefault="001D112A" w:rsidP="003D5B84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an overview of religious beliefs and practices of the early New Kingdom period</w:t>
            </w:r>
          </w:p>
        </w:tc>
        <w:tc>
          <w:tcPr>
            <w:tcW w:w="4854" w:type="dxa"/>
          </w:tcPr>
          <w:p w14:paraId="3873785C" w14:textId="77777777" w:rsidR="003D5B84" w:rsidRDefault="003D5B84" w:rsidP="003D5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54" w:type="dxa"/>
          </w:tcPr>
          <w:p w14:paraId="40DD277B" w14:textId="77777777" w:rsidR="003D5B84" w:rsidRDefault="003D5B84" w:rsidP="003D5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3D5B84" w14:paraId="710C709F" w14:textId="77777777" w:rsidTr="00180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4" w:type="dxa"/>
          </w:tcPr>
          <w:p w14:paraId="1BBD9526" w14:textId="77777777" w:rsidR="003D5B84" w:rsidRPr="00776DF0" w:rsidRDefault="00741C89" w:rsidP="003D5B84">
            <w:pPr>
              <w:rPr>
                <w:lang w:eastAsia="zh-CN"/>
              </w:rPr>
            </w:pPr>
            <w:r w:rsidRPr="00776DF0">
              <w:rPr>
                <w:lang w:eastAsia="zh-CN"/>
              </w:rPr>
              <w:t>Focus of study</w:t>
            </w:r>
          </w:p>
          <w:p w14:paraId="65A85858" w14:textId="0DD634C4" w:rsidR="00776DF0" w:rsidRPr="003F244F" w:rsidRDefault="00776DF0" w:rsidP="003D5B84">
            <w:pPr>
              <w:rPr>
                <w:b w:val="0"/>
                <w:bCs/>
                <w:lang w:eastAsia="zh-CN"/>
              </w:rPr>
            </w:pPr>
            <w:r w:rsidRPr="00776DF0">
              <w:rPr>
                <w:lang w:eastAsia="zh-CN"/>
              </w:rPr>
              <w:t>Background and rise to prominence, including:</w:t>
            </w:r>
          </w:p>
        </w:tc>
        <w:tc>
          <w:tcPr>
            <w:tcW w:w="4854" w:type="dxa"/>
          </w:tcPr>
          <w:p w14:paraId="06520675" w14:textId="77777777" w:rsidR="003D5B84" w:rsidRDefault="003D5B84" w:rsidP="003D5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54" w:type="dxa"/>
          </w:tcPr>
          <w:p w14:paraId="13CE6BDB" w14:textId="77777777" w:rsidR="003D5B84" w:rsidRDefault="003D5B84" w:rsidP="003D5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1526B9" w14:paraId="1A251098" w14:textId="77777777" w:rsidTr="00180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4" w:type="dxa"/>
          </w:tcPr>
          <w:p w14:paraId="3ED6B067" w14:textId="22115A0A" w:rsidR="001526B9" w:rsidRPr="003F244F" w:rsidRDefault="00776DF0" w:rsidP="003D5B84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family background</w:t>
            </w:r>
          </w:p>
        </w:tc>
        <w:tc>
          <w:tcPr>
            <w:tcW w:w="4854" w:type="dxa"/>
          </w:tcPr>
          <w:p w14:paraId="4D3A47B8" w14:textId="77777777" w:rsidR="001526B9" w:rsidRDefault="001526B9" w:rsidP="003D5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54" w:type="dxa"/>
          </w:tcPr>
          <w:p w14:paraId="4FDE31B0" w14:textId="77777777" w:rsidR="001526B9" w:rsidRDefault="001526B9" w:rsidP="003D5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1526B9" w14:paraId="1796A1A9" w14:textId="77777777" w:rsidTr="00180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4" w:type="dxa"/>
          </w:tcPr>
          <w:p w14:paraId="26F71D81" w14:textId="437C1C24" w:rsidR="001526B9" w:rsidRPr="003F244F" w:rsidRDefault="002E10AD" w:rsidP="003D5B84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c</w:t>
            </w:r>
            <w:r w:rsidR="00776DF0">
              <w:rPr>
                <w:b w:val="0"/>
                <w:bCs/>
                <w:lang w:eastAsia="zh-CN"/>
              </w:rPr>
              <w:t>laim to the throne and succession: Divine Birth and Coronation reliefs</w:t>
            </w:r>
          </w:p>
        </w:tc>
        <w:tc>
          <w:tcPr>
            <w:tcW w:w="4854" w:type="dxa"/>
          </w:tcPr>
          <w:p w14:paraId="71339BFA" w14:textId="77777777" w:rsidR="001526B9" w:rsidRDefault="001526B9" w:rsidP="003D5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54" w:type="dxa"/>
          </w:tcPr>
          <w:p w14:paraId="63F3B5E9" w14:textId="77777777" w:rsidR="001526B9" w:rsidRDefault="001526B9" w:rsidP="003D5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1526B9" w14:paraId="15805FAB" w14:textId="77777777" w:rsidTr="00180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4" w:type="dxa"/>
          </w:tcPr>
          <w:p w14:paraId="3BA87FAD" w14:textId="257EDDED" w:rsidR="001526B9" w:rsidRPr="003F244F" w:rsidRDefault="002E10AD" w:rsidP="003D5B84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p</w:t>
            </w:r>
            <w:r w:rsidR="002B61FA">
              <w:rPr>
                <w:b w:val="0"/>
                <w:bCs/>
                <w:lang w:eastAsia="zh-CN"/>
              </w:rPr>
              <w:t>olitical and religious</w:t>
            </w:r>
            <w:r w:rsidR="003C68B7">
              <w:rPr>
                <w:b w:val="0"/>
                <w:bCs/>
                <w:lang w:eastAsia="zh-CN"/>
              </w:rPr>
              <w:t xml:space="preserve"> roles of the king and queen</w:t>
            </w:r>
            <w:r w:rsidR="004D318D">
              <w:rPr>
                <w:b w:val="0"/>
                <w:bCs/>
                <w:lang w:eastAsia="zh-CN"/>
              </w:rPr>
              <w:t xml:space="preserve"> in the Seventeenth Dynasty and </w:t>
            </w:r>
            <w:r w:rsidR="008C0709">
              <w:rPr>
                <w:b w:val="0"/>
                <w:bCs/>
                <w:lang w:eastAsia="zh-CN"/>
              </w:rPr>
              <w:t>early Eighteenth Dynasty</w:t>
            </w:r>
          </w:p>
        </w:tc>
        <w:tc>
          <w:tcPr>
            <w:tcW w:w="4854" w:type="dxa"/>
          </w:tcPr>
          <w:p w14:paraId="4A36DD9F" w14:textId="77777777" w:rsidR="001526B9" w:rsidRDefault="001526B9" w:rsidP="003D5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54" w:type="dxa"/>
          </w:tcPr>
          <w:p w14:paraId="35E10B6F" w14:textId="77777777" w:rsidR="001526B9" w:rsidRDefault="001526B9" w:rsidP="003D5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1526B9" w14:paraId="044505D0" w14:textId="77777777" w:rsidTr="00180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4" w:type="dxa"/>
          </w:tcPr>
          <w:p w14:paraId="4977C14E" w14:textId="24722C97" w:rsidR="001526B9" w:rsidRPr="003F244F" w:rsidRDefault="002E10AD" w:rsidP="003D5B84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lastRenderedPageBreak/>
              <w:t>m</w:t>
            </w:r>
            <w:r w:rsidR="008C0709">
              <w:rPr>
                <w:b w:val="0"/>
                <w:bCs/>
                <w:lang w:eastAsia="zh-CN"/>
              </w:rPr>
              <w:t>arriage to Thutmose II</w:t>
            </w:r>
          </w:p>
        </w:tc>
        <w:tc>
          <w:tcPr>
            <w:tcW w:w="4854" w:type="dxa"/>
          </w:tcPr>
          <w:p w14:paraId="123FBC02" w14:textId="77777777" w:rsidR="001526B9" w:rsidRDefault="001526B9" w:rsidP="003D5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54" w:type="dxa"/>
          </w:tcPr>
          <w:p w14:paraId="321C5711" w14:textId="77777777" w:rsidR="001526B9" w:rsidRDefault="001526B9" w:rsidP="003D5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1526B9" w14:paraId="68D4B9CF" w14:textId="77777777" w:rsidTr="00180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4" w:type="dxa"/>
          </w:tcPr>
          <w:p w14:paraId="4D1B9A51" w14:textId="77777777" w:rsidR="001526B9" w:rsidRDefault="008C0709" w:rsidP="003D5B84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Focus of study</w:t>
            </w:r>
          </w:p>
          <w:p w14:paraId="0AC89695" w14:textId="1A4CA460" w:rsidR="008C0709" w:rsidRPr="008C0709" w:rsidRDefault="008C0709" w:rsidP="003D5B84">
            <w:pPr>
              <w:rPr>
                <w:lang w:eastAsia="zh-CN"/>
              </w:rPr>
            </w:pPr>
            <w:r>
              <w:rPr>
                <w:lang w:eastAsia="zh-CN"/>
              </w:rPr>
              <w:t>Key features and developments, including:</w:t>
            </w:r>
          </w:p>
        </w:tc>
        <w:tc>
          <w:tcPr>
            <w:tcW w:w="4854" w:type="dxa"/>
          </w:tcPr>
          <w:p w14:paraId="4C458FB8" w14:textId="77777777" w:rsidR="001526B9" w:rsidRDefault="001526B9" w:rsidP="003D5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54" w:type="dxa"/>
          </w:tcPr>
          <w:p w14:paraId="23A76B86" w14:textId="77777777" w:rsidR="001526B9" w:rsidRDefault="001526B9" w:rsidP="003D5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1526B9" w14:paraId="11394D6A" w14:textId="77777777" w:rsidTr="00180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4" w:type="dxa"/>
          </w:tcPr>
          <w:p w14:paraId="70A3593B" w14:textId="71BB5C38" w:rsidR="001526B9" w:rsidRPr="003F244F" w:rsidRDefault="002E10AD" w:rsidP="003D5B84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t</w:t>
            </w:r>
            <w:r w:rsidR="00456111">
              <w:rPr>
                <w:b w:val="0"/>
                <w:bCs/>
                <w:lang w:eastAsia="zh-CN"/>
              </w:rPr>
              <w:t>itles and changes to her royal image over time</w:t>
            </w:r>
          </w:p>
        </w:tc>
        <w:tc>
          <w:tcPr>
            <w:tcW w:w="4854" w:type="dxa"/>
          </w:tcPr>
          <w:p w14:paraId="45A328BD" w14:textId="77777777" w:rsidR="001526B9" w:rsidRDefault="001526B9" w:rsidP="003D5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54" w:type="dxa"/>
          </w:tcPr>
          <w:p w14:paraId="1F5EC1B0" w14:textId="77777777" w:rsidR="001526B9" w:rsidRDefault="001526B9" w:rsidP="003D5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1526B9" w14:paraId="1490958C" w14:textId="77777777" w:rsidTr="00180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4" w:type="dxa"/>
          </w:tcPr>
          <w:p w14:paraId="69E50F1C" w14:textId="6216D8FC" w:rsidR="001526B9" w:rsidRPr="00456111" w:rsidRDefault="002E10AD" w:rsidP="003D5B84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f</w:t>
            </w:r>
            <w:r w:rsidR="00456111" w:rsidRPr="00456111">
              <w:rPr>
                <w:b w:val="0"/>
                <w:bCs/>
                <w:lang w:eastAsia="zh-CN"/>
              </w:rPr>
              <w:t>oreign policy</w:t>
            </w:r>
            <w:r w:rsidR="000B179F">
              <w:rPr>
                <w:b w:val="0"/>
                <w:bCs/>
                <w:lang w:eastAsia="zh-CN"/>
              </w:rPr>
              <w:t>: military campaigns and expedition to Punt</w:t>
            </w:r>
          </w:p>
        </w:tc>
        <w:tc>
          <w:tcPr>
            <w:tcW w:w="4854" w:type="dxa"/>
          </w:tcPr>
          <w:p w14:paraId="1381A3CE" w14:textId="77777777" w:rsidR="001526B9" w:rsidRDefault="001526B9" w:rsidP="003D5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54" w:type="dxa"/>
          </w:tcPr>
          <w:p w14:paraId="6F75C843" w14:textId="77777777" w:rsidR="001526B9" w:rsidRDefault="001526B9" w:rsidP="003D5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1526B9" w14:paraId="40B54E91" w14:textId="77777777" w:rsidTr="00180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4" w:type="dxa"/>
          </w:tcPr>
          <w:p w14:paraId="3C066B61" w14:textId="0A22DDE8" w:rsidR="001526B9" w:rsidRPr="000B179F" w:rsidRDefault="002E10AD" w:rsidP="003D5B84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b</w:t>
            </w:r>
            <w:r w:rsidR="000B179F" w:rsidRPr="000B179F">
              <w:rPr>
                <w:b w:val="0"/>
                <w:bCs/>
                <w:lang w:eastAsia="zh-CN"/>
              </w:rPr>
              <w:t xml:space="preserve">uilding program: Deir-el Bahri, Karnak, Beni Hasan (Speos </w:t>
            </w:r>
            <w:proofErr w:type="spellStart"/>
            <w:r w:rsidR="000B179F" w:rsidRPr="000B179F">
              <w:rPr>
                <w:b w:val="0"/>
                <w:bCs/>
                <w:lang w:eastAsia="zh-CN"/>
              </w:rPr>
              <w:t>Artemidos</w:t>
            </w:r>
            <w:proofErr w:type="spellEnd"/>
            <w:r w:rsidR="000B179F" w:rsidRPr="000B179F">
              <w:rPr>
                <w:b w:val="0"/>
                <w:bCs/>
                <w:lang w:eastAsia="zh-CN"/>
              </w:rPr>
              <w:t>) and her tombs</w:t>
            </w:r>
          </w:p>
        </w:tc>
        <w:tc>
          <w:tcPr>
            <w:tcW w:w="4854" w:type="dxa"/>
          </w:tcPr>
          <w:p w14:paraId="5D522EE5" w14:textId="77777777" w:rsidR="001526B9" w:rsidRDefault="001526B9" w:rsidP="003D5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54" w:type="dxa"/>
          </w:tcPr>
          <w:p w14:paraId="34DDEC0C" w14:textId="77777777" w:rsidR="001526B9" w:rsidRDefault="001526B9" w:rsidP="003D5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1526B9" w14:paraId="1B2C9F25" w14:textId="77777777" w:rsidTr="00180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4" w:type="dxa"/>
          </w:tcPr>
          <w:p w14:paraId="4E2F94CF" w14:textId="35A8FA0C" w:rsidR="001526B9" w:rsidRPr="002E10AD" w:rsidRDefault="00AD15B0" w:rsidP="003D5B84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r</w:t>
            </w:r>
            <w:r w:rsidR="002E10AD">
              <w:rPr>
                <w:b w:val="0"/>
                <w:bCs/>
                <w:lang w:eastAsia="zh-CN"/>
              </w:rPr>
              <w:t>eligious policy: devotion to Amun and promotion of other cults</w:t>
            </w:r>
          </w:p>
        </w:tc>
        <w:tc>
          <w:tcPr>
            <w:tcW w:w="4854" w:type="dxa"/>
          </w:tcPr>
          <w:p w14:paraId="126C987A" w14:textId="77777777" w:rsidR="001526B9" w:rsidRDefault="001526B9" w:rsidP="003D5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54" w:type="dxa"/>
          </w:tcPr>
          <w:p w14:paraId="6B223A8A" w14:textId="77777777" w:rsidR="001526B9" w:rsidRDefault="001526B9" w:rsidP="003D5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1526B9" w14:paraId="70D64186" w14:textId="77777777" w:rsidTr="00180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4" w:type="dxa"/>
          </w:tcPr>
          <w:p w14:paraId="1EAB3E72" w14:textId="6CAF4533" w:rsidR="001526B9" w:rsidRPr="002E10AD" w:rsidRDefault="00AD15B0" w:rsidP="003D5B84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r</w:t>
            </w:r>
            <w:r w:rsidR="002E10AD" w:rsidRPr="002E10AD">
              <w:rPr>
                <w:b w:val="0"/>
                <w:bCs/>
                <w:lang w:eastAsia="zh-CN"/>
              </w:rPr>
              <w:t>elationship with the Amun priesthood, officials and nobles including Senenmut</w:t>
            </w:r>
          </w:p>
        </w:tc>
        <w:tc>
          <w:tcPr>
            <w:tcW w:w="4854" w:type="dxa"/>
          </w:tcPr>
          <w:p w14:paraId="2A876512" w14:textId="77777777" w:rsidR="001526B9" w:rsidRDefault="001526B9" w:rsidP="003D5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54" w:type="dxa"/>
          </w:tcPr>
          <w:p w14:paraId="273D2C39" w14:textId="77777777" w:rsidR="001526B9" w:rsidRDefault="001526B9" w:rsidP="003D5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1526B9" w14:paraId="11F7A6BB" w14:textId="77777777" w:rsidTr="00180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4" w:type="dxa"/>
          </w:tcPr>
          <w:p w14:paraId="3F952A3B" w14:textId="23C8A522" w:rsidR="001526B9" w:rsidRPr="00AD15B0" w:rsidRDefault="00AD15B0" w:rsidP="003D5B84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r</w:t>
            </w:r>
            <w:r w:rsidRPr="00AD15B0">
              <w:rPr>
                <w:b w:val="0"/>
                <w:bCs/>
                <w:lang w:eastAsia="zh-CN"/>
              </w:rPr>
              <w:t>elationship with Thutmose III; co-regency and later defacement of her monuments</w:t>
            </w:r>
          </w:p>
        </w:tc>
        <w:tc>
          <w:tcPr>
            <w:tcW w:w="4854" w:type="dxa"/>
          </w:tcPr>
          <w:p w14:paraId="5881F359" w14:textId="77777777" w:rsidR="001526B9" w:rsidRDefault="001526B9" w:rsidP="003D5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54" w:type="dxa"/>
          </w:tcPr>
          <w:p w14:paraId="0C6175FA" w14:textId="77777777" w:rsidR="001526B9" w:rsidRDefault="001526B9" w:rsidP="003D5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AD15B0" w14:paraId="6203EC30" w14:textId="77777777" w:rsidTr="00180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4" w:type="dxa"/>
          </w:tcPr>
          <w:p w14:paraId="3AF6E3EE" w14:textId="77777777" w:rsidR="00AD15B0" w:rsidRPr="00261286" w:rsidRDefault="00F87374" w:rsidP="003D5B84">
            <w:pPr>
              <w:rPr>
                <w:lang w:eastAsia="zh-CN"/>
              </w:rPr>
            </w:pPr>
            <w:r w:rsidRPr="00261286">
              <w:rPr>
                <w:lang w:eastAsia="zh-CN"/>
              </w:rPr>
              <w:t>Focus of study</w:t>
            </w:r>
          </w:p>
          <w:p w14:paraId="784AF0A1" w14:textId="449E0DE1" w:rsidR="00F87374" w:rsidRDefault="00F87374" w:rsidP="003D5B84">
            <w:pPr>
              <w:rPr>
                <w:b w:val="0"/>
                <w:bCs/>
                <w:lang w:eastAsia="zh-CN"/>
              </w:rPr>
            </w:pPr>
            <w:r w:rsidRPr="00261286">
              <w:rPr>
                <w:lang w:eastAsia="zh-CN"/>
              </w:rPr>
              <w:t>Evaluation, including:</w:t>
            </w:r>
          </w:p>
        </w:tc>
        <w:tc>
          <w:tcPr>
            <w:tcW w:w="4854" w:type="dxa"/>
          </w:tcPr>
          <w:p w14:paraId="6DFE5290" w14:textId="77777777" w:rsidR="00AD15B0" w:rsidRDefault="00AD15B0" w:rsidP="003D5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54" w:type="dxa"/>
          </w:tcPr>
          <w:p w14:paraId="50B244BD" w14:textId="77777777" w:rsidR="00AD15B0" w:rsidRDefault="00AD15B0" w:rsidP="003D5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87374" w14:paraId="68FD220B" w14:textId="77777777" w:rsidTr="00180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4" w:type="dxa"/>
          </w:tcPr>
          <w:p w14:paraId="6873F874" w14:textId="61BD1F90" w:rsidR="00F87374" w:rsidRDefault="00261286" w:rsidP="003D5B84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i</w:t>
            </w:r>
            <w:r w:rsidR="00F87374">
              <w:rPr>
                <w:b w:val="0"/>
                <w:bCs/>
                <w:lang w:eastAsia="zh-CN"/>
              </w:rPr>
              <w:t>mpact and influence on her time</w:t>
            </w:r>
          </w:p>
        </w:tc>
        <w:tc>
          <w:tcPr>
            <w:tcW w:w="4854" w:type="dxa"/>
          </w:tcPr>
          <w:p w14:paraId="440F5807" w14:textId="77777777" w:rsidR="00F87374" w:rsidRDefault="00F87374" w:rsidP="003D5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54" w:type="dxa"/>
          </w:tcPr>
          <w:p w14:paraId="1BB0CEE0" w14:textId="77777777" w:rsidR="00F87374" w:rsidRDefault="00F87374" w:rsidP="003D5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87374" w14:paraId="0571E559" w14:textId="77777777" w:rsidTr="00180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4" w:type="dxa"/>
          </w:tcPr>
          <w:p w14:paraId="3828A4D3" w14:textId="1A7AEAED" w:rsidR="00F87374" w:rsidRDefault="00261286" w:rsidP="003D5B84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</w:t>
            </w:r>
            <w:r w:rsidR="00F87374">
              <w:rPr>
                <w:b w:val="0"/>
                <w:bCs/>
                <w:lang w:eastAsia="zh-CN"/>
              </w:rPr>
              <w:t>ssessment of her life and reign</w:t>
            </w:r>
          </w:p>
        </w:tc>
        <w:tc>
          <w:tcPr>
            <w:tcW w:w="4854" w:type="dxa"/>
          </w:tcPr>
          <w:p w14:paraId="0A47FDBC" w14:textId="77777777" w:rsidR="00F87374" w:rsidRDefault="00F87374" w:rsidP="003D5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54" w:type="dxa"/>
          </w:tcPr>
          <w:p w14:paraId="06DDC8ED" w14:textId="77777777" w:rsidR="00F87374" w:rsidRDefault="00F87374" w:rsidP="003D5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87374" w14:paraId="46BCFE67" w14:textId="77777777" w:rsidTr="00180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4" w:type="dxa"/>
          </w:tcPr>
          <w:p w14:paraId="778E6C24" w14:textId="02F0A3A5" w:rsidR="00F87374" w:rsidRDefault="00261286" w:rsidP="003D5B84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l</w:t>
            </w:r>
            <w:r w:rsidR="00F87374">
              <w:rPr>
                <w:b w:val="0"/>
                <w:bCs/>
                <w:lang w:eastAsia="zh-CN"/>
              </w:rPr>
              <w:t>egacy</w:t>
            </w:r>
          </w:p>
        </w:tc>
        <w:tc>
          <w:tcPr>
            <w:tcW w:w="4854" w:type="dxa"/>
          </w:tcPr>
          <w:p w14:paraId="2DD7A6AD" w14:textId="77777777" w:rsidR="00F87374" w:rsidRDefault="00F87374" w:rsidP="003D5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54" w:type="dxa"/>
          </w:tcPr>
          <w:p w14:paraId="45220F97" w14:textId="77777777" w:rsidR="00F87374" w:rsidRDefault="00F87374" w:rsidP="003D5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87374" w14:paraId="0152837A" w14:textId="77777777" w:rsidTr="00180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4" w:type="dxa"/>
          </w:tcPr>
          <w:p w14:paraId="1A385324" w14:textId="218E773D" w:rsidR="00F87374" w:rsidRDefault="00261286" w:rsidP="003D5B84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</w:t>
            </w:r>
            <w:r w:rsidR="001C6F97">
              <w:rPr>
                <w:b w:val="0"/>
                <w:bCs/>
                <w:lang w:eastAsia="zh-CN"/>
              </w:rPr>
              <w:t>ncient and modern images, and interpretations of Hatshepsut</w:t>
            </w:r>
          </w:p>
        </w:tc>
        <w:tc>
          <w:tcPr>
            <w:tcW w:w="4854" w:type="dxa"/>
          </w:tcPr>
          <w:p w14:paraId="7DDA56C7" w14:textId="77777777" w:rsidR="00F87374" w:rsidRDefault="00F87374" w:rsidP="003D5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54" w:type="dxa"/>
          </w:tcPr>
          <w:p w14:paraId="3C40142B" w14:textId="77777777" w:rsidR="00F87374" w:rsidRDefault="00F87374" w:rsidP="003D5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1C6F97" w14:paraId="42DC9B2B" w14:textId="77777777" w:rsidTr="00180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4" w:type="dxa"/>
          </w:tcPr>
          <w:p w14:paraId="34052DC3" w14:textId="77777777" w:rsidR="001C6F97" w:rsidRPr="00261286" w:rsidRDefault="001C6F97" w:rsidP="003D5B84">
            <w:pPr>
              <w:rPr>
                <w:lang w:eastAsia="zh-CN"/>
              </w:rPr>
            </w:pPr>
            <w:r w:rsidRPr="00261286">
              <w:rPr>
                <w:lang w:eastAsia="zh-CN"/>
              </w:rPr>
              <w:t>Focus of study</w:t>
            </w:r>
          </w:p>
          <w:p w14:paraId="4D64B721" w14:textId="190B4003" w:rsidR="001C6F97" w:rsidRDefault="001C6F97" w:rsidP="003D5B84">
            <w:pPr>
              <w:rPr>
                <w:b w:val="0"/>
                <w:bCs/>
                <w:lang w:eastAsia="zh-CN"/>
              </w:rPr>
            </w:pPr>
            <w:r w:rsidRPr="00261286">
              <w:rPr>
                <w:lang w:eastAsia="zh-CN"/>
              </w:rPr>
              <w:t>ONE particular source or type of source (</w:t>
            </w:r>
            <w:proofErr w:type="spellStart"/>
            <w:r w:rsidRPr="00261286">
              <w:rPr>
                <w:lang w:eastAsia="zh-CN"/>
              </w:rPr>
              <w:t>eg</w:t>
            </w:r>
            <w:proofErr w:type="spellEnd"/>
            <w:r w:rsidRPr="00261286">
              <w:rPr>
                <w:lang w:eastAsia="zh-CN"/>
              </w:rPr>
              <w:t xml:space="preserve"> the Divine Birth and Coronation </w:t>
            </w:r>
            <w:r w:rsidRPr="00261286">
              <w:rPr>
                <w:lang w:eastAsia="zh-CN"/>
              </w:rPr>
              <w:lastRenderedPageBreak/>
              <w:t>Inscriptions; Deir-el Bahri) for Hatshepsut, including:</w:t>
            </w:r>
          </w:p>
        </w:tc>
        <w:tc>
          <w:tcPr>
            <w:tcW w:w="4854" w:type="dxa"/>
          </w:tcPr>
          <w:p w14:paraId="2BD241A9" w14:textId="77777777" w:rsidR="001C6F97" w:rsidRDefault="001C6F97" w:rsidP="003D5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54" w:type="dxa"/>
          </w:tcPr>
          <w:p w14:paraId="3C2DC49D" w14:textId="77777777" w:rsidR="001C6F97" w:rsidRDefault="001C6F97" w:rsidP="003D5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1C6F97" w14:paraId="5D08D77E" w14:textId="77777777" w:rsidTr="00180E9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4" w:type="dxa"/>
          </w:tcPr>
          <w:p w14:paraId="42868D2D" w14:textId="03C3462B" w:rsidR="001C6F97" w:rsidRDefault="00261286" w:rsidP="003D5B84">
            <w:pPr>
              <w:rPr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the value and limitations of the source</w:t>
            </w:r>
          </w:p>
          <w:p w14:paraId="78B0C12B" w14:textId="5549D708" w:rsidR="00261286" w:rsidRDefault="00261286" w:rsidP="003D5B84">
            <w:pPr>
              <w:rPr>
                <w:b w:val="0"/>
                <w:bCs/>
                <w:lang w:eastAsia="zh-CN"/>
              </w:rPr>
            </w:pPr>
          </w:p>
        </w:tc>
        <w:tc>
          <w:tcPr>
            <w:tcW w:w="4854" w:type="dxa"/>
          </w:tcPr>
          <w:p w14:paraId="2FEF7619" w14:textId="77777777" w:rsidR="001C6F97" w:rsidRDefault="001C6F97" w:rsidP="003D5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54" w:type="dxa"/>
          </w:tcPr>
          <w:p w14:paraId="10927114" w14:textId="77777777" w:rsidR="001C6F97" w:rsidRDefault="001C6F97" w:rsidP="003D5B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261286" w14:paraId="6700C6B9" w14:textId="77777777" w:rsidTr="00180E9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54" w:type="dxa"/>
          </w:tcPr>
          <w:p w14:paraId="42492E2F" w14:textId="1AB2B9D4" w:rsidR="00261286" w:rsidRDefault="00261286" w:rsidP="003D5B84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an evaluation of the source in the context of other available sources, including problems of evidence</w:t>
            </w:r>
          </w:p>
        </w:tc>
        <w:tc>
          <w:tcPr>
            <w:tcW w:w="4854" w:type="dxa"/>
          </w:tcPr>
          <w:p w14:paraId="0C7D96B9" w14:textId="77777777" w:rsidR="00261286" w:rsidRDefault="00261286" w:rsidP="003D5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54" w:type="dxa"/>
          </w:tcPr>
          <w:p w14:paraId="490BDBEC" w14:textId="77777777" w:rsidR="00261286" w:rsidRDefault="00261286" w:rsidP="003D5B8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14773E72" w14:textId="77777777" w:rsidR="00F4337A" w:rsidRDefault="00F4337A">
      <w:pPr>
        <w:rPr>
          <w:lang w:eastAsia="zh-CN"/>
        </w:rPr>
      </w:pPr>
      <w:r>
        <w:rPr>
          <w:lang w:eastAsia="zh-CN"/>
        </w:rPr>
        <w:br w:type="page"/>
      </w:r>
    </w:p>
    <w:p w14:paraId="3DA36418" w14:textId="68557BAA" w:rsidR="00F4337A" w:rsidRDefault="0062505F" w:rsidP="00A14E86">
      <w:pPr>
        <w:pStyle w:val="Heading1"/>
      </w:pPr>
      <w:r>
        <w:lastRenderedPageBreak/>
        <w:t xml:space="preserve">Option B: </w:t>
      </w:r>
      <w:r w:rsidR="00F4337A">
        <w:t>Egypt – Akhenaten evidence chart</w:t>
      </w:r>
    </w:p>
    <w:p w14:paraId="5D6904D7" w14:textId="77777777" w:rsidR="006B34B6" w:rsidRPr="00CC42B0" w:rsidRDefault="006B34B6" w:rsidP="006B34B6">
      <w:pPr>
        <w:rPr>
          <w:lang w:eastAsia="zh-CN"/>
        </w:rPr>
      </w:pPr>
      <w:r>
        <w:rPr>
          <w:lang w:eastAsia="zh-CN"/>
        </w:rPr>
        <w:t>Students should be familiar with and be able to integrate a variety of primary and secondary sources into their written responses. Complete this chart and use it as a summary of some sources available in the study of this topic.</w:t>
      </w:r>
    </w:p>
    <w:tbl>
      <w:tblPr>
        <w:tblStyle w:val="Tableheader"/>
        <w:tblW w:w="0" w:type="auto"/>
        <w:tblLook w:val="04A0" w:firstRow="1" w:lastRow="0" w:firstColumn="1" w:lastColumn="0" w:noHBand="0" w:noVBand="1"/>
      </w:tblPr>
      <w:tblGrid>
        <w:gridCol w:w="4839"/>
        <w:gridCol w:w="4836"/>
        <w:gridCol w:w="4837"/>
      </w:tblGrid>
      <w:tr w:rsidR="00F4337A" w14:paraId="1D4927F7" w14:textId="77777777" w:rsidTr="00F433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39" w:type="dxa"/>
          </w:tcPr>
          <w:p w14:paraId="7B488F6F" w14:textId="77777777" w:rsidR="00F4337A" w:rsidRDefault="00F4337A" w:rsidP="00F4337A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Content</w:t>
            </w:r>
          </w:p>
        </w:tc>
        <w:tc>
          <w:tcPr>
            <w:tcW w:w="4836" w:type="dxa"/>
          </w:tcPr>
          <w:p w14:paraId="29B38844" w14:textId="77777777" w:rsidR="00F4337A" w:rsidRDefault="00F4337A" w:rsidP="00F433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Primary sources</w:t>
            </w:r>
          </w:p>
        </w:tc>
        <w:tc>
          <w:tcPr>
            <w:tcW w:w="4837" w:type="dxa"/>
          </w:tcPr>
          <w:p w14:paraId="677F64C1" w14:textId="77777777" w:rsidR="00F4337A" w:rsidRDefault="00F4337A" w:rsidP="00F433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Secondary sources</w:t>
            </w:r>
          </w:p>
        </w:tc>
      </w:tr>
      <w:tr w:rsidR="00F4337A" w14:paraId="23A5EB46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A8EFF22" w14:textId="77777777" w:rsidR="00F4337A" w:rsidRDefault="00F4337A" w:rsidP="00F4337A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Survey</w:t>
            </w:r>
          </w:p>
          <w:p w14:paraId="7ADE6B01" w14:textId="77777777" w:rsidR="00F4337A" w:rsidRDefault="00F4337A" w:rsidP="00F4337A">
            <w:pPr>
              <w:rPr>
                <w:lang w:eastAsia="zh-CN"/>
              </w:rPr>
            </w:pPr>
            <w:r>
              <w:rPr>
                <w:lang w:eastAsia="zh-CN"/>
              </w:rPr>
              <w:t>The historical context, including:</w:t>
            </w:r>
          </w:p>
        </w:tc>
        <w:tc>
          <w:tcPr>
            <w:tcW w:w="4836" w:type="dxa"/>
          </w:tcPr>
          <w:p w14:paraId="41BBF349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6270FCFA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44A980A0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F3F97D9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g</w:t>
            </w:r>
            <w:r w:rsidRPr="003F244F">
              <w:rPr>
                <w:b w:val="0"/>
                <w:bCs/>
                <w:lang w:eastAsia="zh-CN"/>
              </w:rPr>
              <w:t>eography, topography and resources of Egypt and its neighbours</w:t>
            </w:r>
          </w:p>
        </w:tc>
        <w:tc>
          <w:tcPr>
            <w:tcW w:w="4836" w:type="dxa"/>
          </w:tcPr>
          <w:p w14:paraId="35B13B3F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6B3AAA70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0EA5CDC5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35B8505E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an overview of the Eighteenth Dynasty</w:t>
            </w:r>
          </w:p>
        </w:tc>
        <w:tc>
          <w:tcPr>
            <w:tcW w:w="4836" w:type="dxa"/>
          </w:tcPr>
          <w:p w14:paraId="7AF0029B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64A0FA0E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2228B4BB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9D3BA83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an overview of the social, political, military and economic structures of the Eighteenth Dynasty</w:t>
            </w:r>
          </w:p>
        </w:tc>
        <w:tc>
          <w:tcPr>
            <w:tcW w:w="4836" w:type="dxa"/>
          </w:tcPr>
          <w:p w14:paraId="1AA6F30F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11C73429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66AA819E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EAA2761" w14:textId="77777777" w:rsidR="00F4337A" w:rsidRPr="00676632" w:rsidRDefault="00F4337A" w:rsidP="00F4337A">
            <w:pPr>
              <w:rPr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role of Amun and Amun priesthood</w:t>
            </w:r>
          </w:p>
        </w:tc>
        <w:tc>
          <w:tcPr>
            <w:tcW w:w="4836" w:type="dxa"/>
          </w:tcPr>
          <w:p w14:paraId="30B5659E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3A082CC6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119CD4CC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363B747F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roles of the king and relationship to the gods, including Amun</w:t>
            </w:r>
          </w:p>
        </w:tc>
        <w:tc>
          <w:tcPr>
            <w:tcW w:w="4836" w:type="dxa"/>
          </w:tcPr>
          <w:p w14:paraId="21F10DC5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37AA0C0B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2487CDBA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89C3E92" w14:textId="3276115C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an overview of religious beliefs and practices of the Eighteenth Dynasty</w:t>
            </w:r>
          </w:p>
        </w:tc>
        <w:tc>
          <w:tcPr>
            <w:tcW w:w="4836" w:type="dxa"/>
          </w:tcPr>
          <w:p w14:paraId="2D19442D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3D5943B8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3839A77B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8EC10EC" w14:textId="77777777" w:rsidR="00F4337A" w:rsidRPr="00776DF0" w:rsidRDefault="00F4337A" w:rsidP="00F4337A">
            <w:pPr>
              <w:rPr>
                <w:lang w:eastAsia="zh-CN"/>
              </w:rPr>
            </w:pPr>
            <w:r w:rsidRPr="00776DF0">
              <w:rPr>
                <w:lang w:eastAsia="zh-CN"/>
              </w:rPr>
              <w:t>Focus of study</w:t>
            </w:r>
          </w:p>
          <w:p w14:paraId="6351D1A0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 w:rsidRPr="00776DF0">
              <w:rPr>
                <w:lang w:eastAsia="zh-CN"/>
              </w:rPr>
              <w:t>Background and rise to prominence, including:</w:t>
            </w:r>
          </w:p>
        </w:tc>
        <w:tc>
          <w:tcPr>
            <w:tcW w:w="4836" w:type="dxa"/>
          </w:tcPr>
          <w:p w14:paraId="54E3C130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40773504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086AD0D5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6DAE909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family background and evidence for early years</w:t>
            </w:r>
          </w:p>
        </w:tc>
        <w:tc>
          <w:tcPr>
            <w:tcW w:w="4836" w:type="dxa"/>
          </w:tcPr>
          <w:p w14:paraId="672ABF75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6DFFC664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7779F029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4DA4171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marriage: queens and consorts</w:t>
            </w:r>
          </w:p>
        </w:tc>
        <w:tc>
          <w:tcPr>
            <w:tcW w:w="4836" w:type="dxa"/>
          </w:tcPr>
          <w:p w14:paraId="440D3928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4A569AB5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7F38F238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BFF5001" w14:textId="77777777" w:rsidR="00F4337A" w:rsidRDefault="00F4337A" w:rsidP="00F4337A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Focus of study</w:t>
            </w:r>
          </w:p>
          <w:p w14:paraId="2CACFAA0" w14:textId="77777777" w:rsidR="00F4337A" w:rsidRPr="008C0709" w:rsidRDefault="00F4337A" w:rsidP="00F4337A">
            <w:pPr>
              <w:rPr>
                <w:lang w:eastAsia="zh-CN"/>
              </w:rPr>
            </w:pPr>
            <w:r>
              <w:rPr>
                <w:lang w:eastAsia="zh-CN"/>
              </w:rPr>
              <w:t>Key features and developments, including:</w:t>
            </w:r>
          </w:p>
        </w:tc>
        <w:tc>
          <w:tcPr>
            <w:tcW w:w="4836" w:type="dxa"/>
          </w:tcPr>
          <w:p w14:paraId="031791D0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3A418931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399105D9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6B141E2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lastRenderedPageBreak/>
              <w:t>titles and changes to his royal image over time</w:t>
            </w:r>
          </w:p>
        </w:tc>
        <w:tc>
          <w:tcPr>
            <w:tcW w:w="4836" w:type="dxa"/>
          </w:tcPr>
          <w:p w14:paraId="1939588A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48066D04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78892B31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B9A360B" w14:textId="77777777" w:rsidR="00F4337A" w:rsidRPr="00456111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early b</w:t>
            </w:r>
            <w:r w:rsidRPr="000B179F">
              <w:rPr>
                <w:b w:val="0"/>
                <w:bCs/>
                <w:lang w:eastAsia="zh-CN"/>
              </w:rPr>
              <w:t>uilding program</w:t>
            </w:r>
            <w:r>
              <w:rPr>
                <w:b w:val="0"/>
                <w:bCs/>
                <w:lang w:eastAsia="zh-CN"/>
              </w:rPr>
              <w:t>, including East Karnak</w:t>
            </w:r>
          </w:p>
        </w:tc>
        <w:tc>
          <w:tcPr>
            <w:tcW w:w="4836" w:type="dxa"/>
          </w:tcPr>
          <w:p w14:paraId="3618002A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51CB1FA0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30809521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14AF07C" w14:textId="77777777" w:rsidR="00F4337A" w:rsidRPr="000B179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transfer of capital to </w:t>
            </w:r>
            <w:proofErr w:type="spellStart"/>
            <w:r>
              <w:rPr>
                <w:b w:val="0"/>
                <w:bCs/>
                <w:lang w:eastAsia="zh-CN"/>
              </w:rPr>
              <w:t>Akhetaten</w:t>
            </w:r>
            <w:proofErr w:type="spellEnd"/>
            <w:r>
              <w:rPr>
                <w:b w:val="0"/>
                <w:bCs/>
                <w:lang w:eastAsia="zh-CN"/>
              </w:rPr>
              <w:t>: political and religious motives</w:t>
            </w:r>
          </w:p>
        </w:tc>
        <w:tc>
          <w:tcPr>
            <w:tcW w:w="4836" w:type="dxa"/>
          </w:tcPr>
          <w:p w14:paraId="72F89E49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46DD3D2C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0BBDA9EB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FE5EC27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proofErr w:type="spellStart"/>
            <w:r>
              <w:rPr>
                <w:b w:val="0"/>
                <w:bCs/>
                <w:lang w:eastAsia="zh-CN"/>
              </w:rPr>
              <w:t>Akhetaten</w:t>
            </w:r>
            <w:proofErr w:type="spellEnd"/>
            <w:r>
              <w:rPr>
                <w:b w:val="0"/>
                <w:bCs/>
                <w:lang w:eastAsia="zh-CN"/>
              </w:rPr>
              <w:t>: function and layout of the city</w:t>
            </w:r>
          </w:p>
        </w:tc>
        <w:tc>
          <w:tcPr>
            <w:tcW w:w="4836" w:type="dxa"/>
          </w:tcPr>
          <w:p w14:paraId="42A173DA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46E64A50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1654F27E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62C6175" w14:textId="77777777" w:rsidR="00F4337A" w:rsidRPr="002E10AD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religious policy: reforms, nature, importance and impact of Aten worship</w:t>
            </w:r>
          </w:p>
        </w:tc>
        <w:tc>
          <w:tcPr>
            <w:tcW w:w="4836" w:type="dxa"/>
          </w:tcPr>
          <w:p w14:paraId="6FA38B1C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701CA78E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2066BE6A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53E781A5" w14:textId="77777777" w:rsidR="00F4337A" w:rsidRPr="002E10AD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artistic innovations and development: representations of the Aten, Akhenaten and the royal family, the natural world </w:t>
            </w:r>
          </w:p>
        </w:tc>
        <w:tc>
          <w:tcPr>
            <w:tcW w:w="4836" w:type="dxa"/>
          </w:tcPr>
          <w:p w14:paraId="736587C8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1916F2A1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74C8D290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0A3BDA1" w14:textId="77777777" w:rsidR="00F4337A" w:rsidRPr="00AD15B0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foreign policy: Syria-Palestine, Nubia</w:t>
            </w:r>
          </w:p>
        </w:tc>
        <w:tc>
          <w:tcPr>
            <w:tcW w:w="4836" w:type="dxa"/>
          </w:tcPr>
          <w:p w14:paraId="44AE8A27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76F6CAA3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768FC1A4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5742C82F" w14:textId="77777777" w:rsidR="00F4337A" w:rsidRPr="00AD15B0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changes to afterlife beliefs and funerary customs: royal and non-royal tombs</w:t>
            </w:r>
          </w:p>
        </w:tc>
        <w:tc>
          <w:tcPr>
            <w:tcW w:w="4836" w:type="dxa"/>
          </w:tcPr>
          <w:p w14:paraId="3806A63D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722452F7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177F5966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404B0C9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role of Nefertiti and the issue of the co-regency</w:t>
            </w:r>
          </w:p>
        </w:tc>
        <w:tc>
          <w:tcPr>
            <w:tcW w:w="4836" w:type="dxa"/>
          </w:tcPr>
          <w:p w14:paraId="42FEBA67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4141E1C7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07F5261F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B956A2F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role of the royal family</w:t>
            </w:r>
          </w:p>
        </w:tc>
        <w:tc>
          <w:tcPr>
            <w:tcW w:w="4836" w:type="dxa"/>
          </w:tcPr>
          <w:p w14:paraId="7E175587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60390EAE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6435A441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2C41EDE" w14:textId="77777777" w:rsidR="00F4337A" w:rsidRPr="00261286" w:rsidRDefault="00F4337A" w:rsidP="00F4337A">
            <w:pPr>
              <w:rPr>
                <w:lang w:eastAsia="zh-CN"/>
              </w:rPr>
            </w:pPr>
            <w:r w:rsidRPr="00261286">
              <w:rPr>
                <w:lang w:eastAsia="zh-CN"/>
              </w:rPr>
              <w:t>Focus of study</w:t>
            </w:r>
          </w:p>
          <w:p w14:paraId="18E11FEA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 w:rsidRPr="00261286">
              <w:rPr>
                <w:lang w:eastAsia="zh-CN"/>
              </w:rPr>
              <w:t>Evaluation, including:</w:t>
            </w:r>
          </w:p>
        </w:tc>
        <w:tc>
          <w:tcPr>
            <w:tcW w:w="4836" w:type="dxa"/>
          </w:tcPr>
          <w:p w14:paraId="0F9211C1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71BFC000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6F4FB8BC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78EB2CF3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impact and influence on his time</w:t>
            </w:r>
          </w:p>
        </w:tc>
        <w:tc>
          <w:tcPr>
            <w:tcW w:w="4836" w:type="dxa"/>
          </w:tcPr>
          <w:p w14:paraId="71285039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329A94EB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76D73D58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06EFB6E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assessment of his life and reign</w:t>
            </w:r>
          </w:p>
        </w:tc>
        <w:tc>
          <w:tcPr>
            <w:tcW w:w="4836" w:type="dxa"/>
          </w:tcPr>
          <w:p w14:paraId="1CB0A3F9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3F8F4858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412FD085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3A594FF5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legacy</w:t>
            </w:r>
          </w:p>
        </w:tc>
        <w:tc>
          <w:tcPr>
            <w:tcW w:w="4836" w:type="dxa"/>
          </w:tcPr>
          <w:p w14:paraId="0F5D2E91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04D02BE0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4740FCA0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25F553B" w14:textId="7684BFC6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ancient and modern images and interpretations of Akhenaten</w:t>
            </w:r>
          </w:p>
        </w:tc>
        <w:tc>
          <w:tcPr>
            <w:tcW w:w="4836" w:type="dxa"/>
          </w:tcPr>
          <w:p w14:paraId="7E55AD3E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37E42A8C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16F07948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3284FB5" w14:textId="77777777" w:rsidR="00F4337A" w:rsidRPr="00261286" w:rsidRDefault="00F4337A" w:rsidP="00F4337A">
            <w:pPr>
              <w:rPr>
                <w:lang w:eastAsia="zh-CN"/>
              </w:rPr>
            </w:pPr>
            <w:r w:rsidRPr="00261286">
              <w:rPr>
                <w:lang w:eastAsia="zh-CN"/>
              </w:rPr>
              <w:t>Focus of study</w:t>
            </w:r>
          </w:p>
          <w:p w14:paraId="5C869477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 w:rsidRPr="00261286">
              <w:rPr>
                <w:lang w:eastAsia="zh-CN"/>
              </w:rPr>
              <w:lastRenderedPageBreak/>
              <w:t>ONE particular source or type of source (</w:t>
            </w:r>
            <w:proofErr w:type="spellStart"/>
            <w:r w:rsidRPr="00261286">
              <w:rPr>
                <w:lang w:eastAsia="zh-CN"/>
              </w:rPr>
              <w:t>eg</w:t>
            </w:r>
            <w:proofErr w:type="spellEnd"/>
            <w:r w:rsidRPr="00261286">
              <w:rPr>
                <w:lang w:eastAsia="zh-CN"/>
              </w:rPr>
              <w:t xml:space="preserve"> the </w:t>
            </w:r>
            <w:r>
              <w:rPr>
                <w:lang w:eastAsia="zh-CN"/>
              </w:rPr>
              <w:t>Amarna Letters; Amarna tombs</w:t>
            </w:r>
            <w:r w:rsidRPr="00261286">
              <w:rPr>
                <w:lang w:eastAsia="zh-CN"/>
              </w:rPr>
              <w:t xml:space="preserve">) for </w:t>
            </w:r>
            <w:r>
              <w:rPr>
                <w:lang w:eastAsia="zh-CN"/>
              </w:rPr>
              <w:t>Akhenaten</w:t>
            </w:r>
            <w:r w:rsidRPr="00261286">
              <w:rPr>
                <w:lang w:eastAsia="zh-CN"/>
              </w:rPr>
              <w:t>, including:</w:t>
            </w:r>
          </w:p>
        </w:tc>
        <w:tc>
          <w:tcPr>
            <w:tcW w:w="4836" w:type="dxa"/>
          </w:tcPr>
          <w:p w14:paraId="31FA7E89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71D5176C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119E33DC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37EF597" w14:textId="5F23780A" w:rsidR="00F4337A" w:rsidRPr="0062505F" w:rsidRDefault="00F4337A" w:rsidP="00F4337A">
            <w:pPr>
              <w:rPr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the value and limitations of the source</w:t>
            </w:r>
          </w:p>
        </w:tc>
        <w:tc>
          <w:tcPr>
            <w:tcW w:w="4836" w:type="dxa"/>
          </w:tcPr>
          <w:p w14:paraId="78A08522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41205D0B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07B3300A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7D382F9F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an evaluation of the source in the context of other available sources, including problems of evidence</w:t>
            </w:r>
          </w:p>
        </w:tc>
        <w:tc>
          <w:tcPr>
            <w:tcW w:w="4836" w:type="dxa"/>
          </w:tcPr>
          <w:p w14:paraId="6F87E982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4C161F14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75DCF447" w14:textId="77777777" w:rsidR="00F4337A" w:rsidRDefault="00F4337A">
      <w:pPr>
        <w:rPr>
          <w:lang w:eastAsia="zh-CN"/>
        </w:rPr>
      </w:pPr>
      <w:r>
        <w:rPr>
          <w:lang w:eastAsia="zh-CN"/>
        </w:rPr>
        <w:br w:type="page"/>
      </w:r>
    </w:p>
    <w:p w14:paraId="36639A6A" w14:textId="419650EE" w:rsidR="00F4337A" w:rsidRDefault="0062505F" w:rsidP="00A14E86">
      <w:pPr>
        <w:pStyle w:val="Heading1"/>
      </w:pPr>
      <w:r>
        <w:lastRenderedPageBreak/>
        <w:t xml:space="preserve">Option C: </w:t>
      </w:r>
      <w:r w:rsidR="00F4337A">
        <w:t>The Near East – Sennacherib evidence chart</w:t>
      </w:r>
    </w:p>
    <w:p w14:paraId="530DA3D2" w14:textId="77777777" w:rsidR="006B34B6" w:rsidRPr="00CC42B0" w:rsidRDefault="006B34B6" w:rsidP="006B34B6">
      <w:pPr>
        <w:rPr>
          <w:lang w:eastAsia="zh-CN"/>
        </w:rPr>
      </w:pPr>
      <w:r>
        <w:rPr>
          <w:lang w:eastAsia="zh-CN"/>
        </w:rPr>
        <w:t>Students should be familiar with and be able to integrate a variety of primary and secondary sources into their written responses. Complete this chart and use it as a summary of some sources available in the study of this topic.</w:t>
      </w:r>
    </w:p>
    <w:tbl>
      <w:tblPr>
        <w:tblStyle w:val="Tableheader"/>
        <w:tblW w:w="0" w:type="auto"/>
        <w:tblLook w:val="04A0" w:firstRow="1" w:lastRow="0" w:firstColumn="1" w:lastColumn="0" w:noHBand="0" w:noVBand="1"/>
      </w:tblPr>
      <w:tblGrid>
        <w:gridCol w:w="4839"/>
        <w:gridCol w:w="4836"/>
        <w:gridCol w:w="4837"/>
      </w:tblGrid>
      <w:tr w:rsidR="00F4337A" w14:paraId="3B3A27F6" w14:textId="77777777" w:rsidTr="00F433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39" w:type="dxa"/>
          </w:tcPr>
          <w:p w14:paraId="5274AA68" w14:textId="77777777" w:rsidR="00F4337A" w:rsidRDefault="00F4337A" w:rsidP="00F4337A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Content</w:t>
            </w:r>
          </w:p>
        </w:tc>
        <w:tc>
          <w:tcPr>
            <w:tcW w:w="4836" w:type="dxa"/>
          </w:tcPr>
          <w:p w14:paraId="60BA4A1F" w14:textId="77777777" w:rsidR="00F4337A" w:rsidRDefault="00F4337A" w:rsidP="00F433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Primary sources</w:t>
            </w:r>
          </w:p>
        </w:tc>
        <w:tc>
          <w:tcPr>
            <w:tcW w:w="4837" w:type="dxa"/>
          </w:tcPr>
          <w:p w14:paraId="65BA6824" w14:textId="77777777" w:rsidR="00F4337A" w:rsidRDefault="00F4337A" w:rsidP="00F433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Secondary sources</w:t>
            </w:r>
          </w:p>
        </w:tc>
      </w:tr>
      <w:tr w:rsidR="00F4337A" w14:paraId="660C324D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11BDE03" w14:textId="77777777" w:rsidR="00F4337A" w:rsidRDefault="00F4337A" w:rsidP="00F4337A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Survey</w:t>
            </w:r>
          </w:p>
          <w:p w14:paraId="6520E42B" w14:textId="77777777" w:rsidR="00F4337A" w:rsidRDefault="00F4337A" w:rsidP="00F4337A">
            <w:pPr>
              <w:rPr>
                <w:lang w:eastAsia="zh-CN"/>
              </w:rPr>
            </w:pPr>
            <w:r>
              <w:rPr>
                <w:lang w:eastAsia="zh-CN"/>
              </w:rPr>
              <w:t>The historical context, including:</w:t>
            </w:r>
          </w:p>
        </w:tc>
        <w:tc>
          <w:tcPr>
            <w:tcW w:w="4836" w:type="dxa"/>
          </w:tcPr>
          <w:p w14:paraId="39DE1F9C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196F8348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228E5AF3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7CF2A94F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g</w:t>
            </w:r>
            <w:r w:rsidRPr="003F244F">
              <w:rPr>
                <w:b w:val="0"/>
                <w:bCs/>
                <w:lang w:eastAsia="zh-CN"/>
              </w:rPr>
              <w:t xml:space="preserve">eography, topography and resources of </w:t>
            </w:r>
            <w:r>
              <w:rPr>
                <w:b w:val="0"/>
                <w:bCs/>
                <w:lang w:eastAsia="zh-CN"/>
              </w:rPr>
              <w:t>the Assyrian Empire</w:t>
            </w:r>
          </w:p>
        </w:tc>
        <w:tc>
          <w:tcPr>
            <w:tcW w:w="4836" w:type="dxa"/>
          </w:tcPr>
          <w:p w14:paraId="045626C7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781A4322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0F782928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A43EFD2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relations with neighbours</w:t>
            </w:r>
          </w:p>
        </w:tc>
        <w:tc>
          <w:tcPr>
            <w:tcW w:w="4836" w:type="dxa"/>
          </w:tcPr>
          <w:p w14:paraId="2B54396F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592C319D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2651E254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FCFA433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organisation of empire</w:t>
            </w:r>
          </w:p>
        </w:tc>
        <w:tc>
          <w:tcPr>
            <w:tcW w:w="4836" w:type="dxa"/>
          </w:tcPr>
          <w:p w14:paraId="2BDAE2A3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07356434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2358110A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E647646" w14:textId="77777777" w:rsidR="00F4337A" w:rsidRPr="00676632" w:rsidRDefault="00F4337A" w:rsidP="00F4337A">
            <w:pPr>
              <w:rPr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Assyrian concept of kingship</w:t>
            </w:r>
          </w:p>
        </w:tc>
        <w:tc>
          <w:tcPr>
            <w:tcW w:w="4836" w:type="dxa"/>
          </w:tcPr>
          <w:p w14:paraId="5F1A3963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0C1882A1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5AF8948D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492691B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an overview of the political, military, economic and social structure of the Assyrian Empire</w:t>
            </w:r>
          </w:p>
        </w:tc>
        <w:tc>
          <w:tcPr>
            <w:tcW w:w="4836" w:type="dxa"/>
          </w:tcPr>
          <w:p w14:paraId="7FD6D452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6F9C51BC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28E0EA0C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D67DDC9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an overview of Assyrian and Babylonian religions</w:t>
            </w:r>
          </w:p>
        </w:tc>
        <w:tc>
          <w:tcPr>
            <w:tcW w:w="4836" w:type="dxa"/>
          </w:tcPr>
          <w:p w14:paraId="64B42575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6E0DF79B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54192555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577FA833" w14:textId="77777777" w:rsidR="00F4337A" w:rsidRPr="00776DF0" w:rsidRDefault="00F4337A" w:rsidP="00F4337A">
            <w:pPr>
              <w:rPr>
                <w:lang w:eastAsia="zh-CN"/>
              </w:rPr>
            </w:pPr>
            <w:r w:rsidRPr="00776DF0">
              <w:rPr>
                <w:lang w:eastAsia="zh-CN"/>
              </w:rPr>
              <w:t>Focus of study</w:t>
            </w:r>
          </w:p>
          <w:p w14:paraId="57647E33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 w:rsidRPr="00776DF0">
              <w:rPr>
                <w:lang w:eastAsia="zh-CN"/>
              </w:rPr>
              <w:t>Background and rise to prominence, including:</w:t>
            </w:r>
          </w:p>
        </w:tc>
        <w:tc>
          <w:tcPr>
            <w:tcW w:w="4836" w:type="dxa"/>
          </w:tcPr>
          <w:p w14:paraId="454A43EB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4D1C5C99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51F9947F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3BA2038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family background </w:t>
            </w:r>
          </w:p>
        </w:tc>
        <w:tc>
          <w:tcPr>
            <w:tcW w:w="4836" w:type="dxa"/>
          </w:tcPr>
          <w:p w14:paraId="7672E539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30D0B697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259D593A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EC2BD93" w14:textId="77777777" w:rsidR="00F4337A" w:rsidRPr="00CF1D7B" w:rsidRDefault="00F4337A" w:rsidP="00F4337A">
            <w:pPr>
              <w:rPr>
                <w:b w:val="0"/>
                <w:lang w:eastAsia="zh-CN"/>
              </w:rPr>
            </w:pPr>
            <w:r w:rsidRPr="00CF1D7B">
              <w:rPr>
                <w:b w:val="0"/>
                <w:lang w:eastAsia="zh-CN"/>
              </w:rPr>
              <w:t>education</w:t>
            </w:r>
          </w:p>
        </w:tc>
        <w:tc>
          <w:tcPr>
            <w:tcW w:w="4836" w:type="dxa"/>
          </w:tcPr>
          <w:p w14:paraId="3FEFB0C1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695CBBCB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2CCFFA99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074D0ED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early political and administrative career</w:t>
            </w:r>
          </w:p>
        </w:tc>
        <w:tc>
          <w:tcPr>
            <w:tcW w:w="4836" w:type="dxa"/>
          </w:tcPr>
          <w:p w14:paraId="3C7FD92F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0FBBA5B0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7AE5A664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1CD991F" w14:textId="77777777" w:rsidR="00F4337A" w:rsidRDefault="00F4337A" w:rsidP="00F4337A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Focus of study</w:t>
            </w:r>
          </w:p>
          <w:p w14:paraId="0778166D" w14:textId="77777777" w:rsidR="00F4337A" w:rsidRPr="008C0709" w:rsidRDefault="00F4337A" w:rsidP="00F4337A">
            <w:pPr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>Key features and developments, including:</w:t>
            </w:r>
          </w:p>
        </w:tc>
        <w:tc>
          <w:tcPr>
            <w:tcW w:w="4836" w:type="dxa"/>
          </w:tcPr>
          <w:p w14:paraId="2501171C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35E059E6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2F709E16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572D425D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succession to kingship</w:t>
            </w:r>
          </w:p>
        </w:tc>
        <w:tc>
          <w:tcPr>
            <w:tcW w:w="4836" w:type="dxa"/>
          </w:tcPr>
          <w:p w14:paraId="7E57C352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07ED2351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1465D0FE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E6D8CA9" w14:textId="77777777" w:rsidR="00F4337A" w:rsidRPr="00456111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military campaigns and defence of the empire</w:t>
            </w:r>
          </w:p>
        </w:tc>
        <w:tc>
          <w:tcPr>
            <w:tcW w:w="4836" w:type="dxa"/>
          </w:tcPr>
          <w:p w14:paraId="1BB9DAA1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440524E9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183FCF09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10F6BA7" w14:textId="77777777" w:rsidR="00F4337A" w:rsidRPr="000B179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religious policies: promotion of Assur</w:t>
            </w:r>
          </w:p>
        </w:tc>
        <w:tc>
          <w:tcPr>
            <w:tcW w:w="4836" w:type="dxa"/>
          </w:tcPr>
          <w:p w14:paraId="67A1B52A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41B001BF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7392C69F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2F64D28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imagery and representations of the king</w:t>
            </w:r>
          </w:p>
        </w:tc>
        <w:tc>
          <w:tcPr>
            <w:tcW w:w="4836" w:type="dxa"/>
          </w:tcPr>
          <w:p w14:paraId="1DFADCE9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3BF9A745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44D21617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0DAC9AE" w14:textId="77777777" w:rsidR="00F4337A" w:rsidRPr="002E10AD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technological innovations: public works and building programs</w:t>
            </w:r>
          </w:p>
        </w:tc>
        <w:tc>
          <w:tcPr>
            <w:tcW w:w="4836" w:type="dxa"/>
          </w:tcPr>
          <w:p w14:paraId="4478053B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4B6D8D49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01B5630F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AA651C3" w14:textId="77777777" w:rsidR="00F4337A" w:rsidRPr="002E10AD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foreign policy: relations with vassal states, Babylon, Elam and Lachish</w:t>
            </w:r>
          </w:p>
        </w:tc>
        <w:tc>
          <w:tcPr>
            <w:tcW w:w="4836" w:type="dxa"/>
          </w:tcPr>
          <w:p w14:paraId="699B84C6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0E417F18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061B630B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6A5F7CA" w14:textId="77777777" w:rsidR="00F4337A" w:rsidRPr="00AD15B0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organisation and administration of the empire</w:t>
            </w:r>
          </w:p>
        </w:tc>
        <w:tc>
          <w:tcPr>
            <w:tcW w:w="4836" w:type="dxa"/>
          </w:tcPr>
          <w:p w14:paraId="481FC2D9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0582CDBC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3532B3F9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3B343E2" w14:textId="77777777" w:rsidR="00F4337A" w:rsidRPr="00AD15B0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manner and impact of his death</w:t>
            </w:r>
          </w:p>
        </w:tc>
        <w:tc>
          <w:tcPr>
            <w:tcW w:w="4836" w:type="dxa"/>
          </w:tcPr>
          <w:p w14:paraId="6F40195A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09199340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487D5749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752F3A5C" w14:textId="77777777" w:rsidR="00F4337A" w:rsidRPr="00261286" w:rsidRDefault="00F4337A" w:rsidP="00F4337A">
            <w:pPr>
              <w:rPr>
                <w:lang w:eastAsia="zh-CN"/>
              </w:rPr>
            </w:pPr>
            <w:r w:rsidRPr="00261286">
              <w:rPr>
                <w:lang w:eastAsia="zh-CN"/>
              </w:rPr>
              <w:t>Focus of study</w:t>
            </w:r>
          </w:p>
          <w:p w14:paraId="2FDED2A2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 w:rsidRPr="00261286">
              <w:rPr>
                <w:lang w:eastAsia="zh-CN"/>
              </w:rPr>
              <w:t>Evaluation, including:</w:t>
            </w:r>
          </w:p>
        </w:tc>
        <w:tc>
          <w:tcPr>
            <w:tcW w:w="4836" w:type="dxa"/>
          </w:tcPr>
          <w:p w14:paraId="12436A65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3F555A7E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48BA42EA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B8A5840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impact and influence on his time</w:t>
            </w:r>
          </w:p>
        </w:tc>
        <w:tc>
          <w:tcPr>
            <w:tcW w:w="4836" w:type="dxa"/>
          </w:tcPr>
          <w:p w14:paraId="556842BA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1BD4AB3F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1BDAAC90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CA5D93C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assessment of his life and reign</w:t>
            </w:r>
          </w:p>
        </w:tc>
        <w:tc>
          <w:tcPr>
            <w:tcW w:w="4836" w:type="dxa"/>
          </w:tcPr>
          <w:p w14:paraId="718B9E8C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144E5334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7D6EE5DC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F1ACC68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legacy</w:t>
            </w:r>
          </w:p>
        </w:tc>
        <w:tc>
          <w:tcPr>
            <w:tcW w:w="4836" w:type="dxa"/>
          </w:tcPr>
          <w:p w14:paraId="32207F2F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23BBF9E7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4D2514EA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2752C0C" w14:textId="3D45097E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ancient and modern images and interpretations of Sennacherib</w:t>
            </w:r>
          </w:p>
        </w:tc>
        <w:tc>
          <w:tcPr>
            <w:tcW w:w="4836" w:type="dxa"/>
          </w:tcPr>
          <w:p w14:paraId="04279D68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7ECE5879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7376B4BF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2A031B2" w14:textId="77777777" w:rsidR="00F4337A" w:rsidRPr="00261286" w:rsidRDefault="00F4337A" w:rsidP="00F4337A">
            <w:pPr>
              <w:rPr>
                <w:lang w:eastAsia="zh-CN"/>
              </w:rPr>
            </w:pPr>
            <w:r w:rsidRPr="00261286">
              <w:rPr>
                <w:lang w:eastAsia="zh-CN"/>
              </w:rPr>
              <w:t>Focus of study</w:t>
            </w:r>
          </w:p>
          <w:p w14:paraId="769F4796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 w:rsidRPr="00261286">
              <w:rPr>
                <w:lang w:eastAsia="zh-CN"/>
              </w:rPr>
              <w:t>ONE particular source or type of source (</w:t>
            </w:r>
            <w:proofErr w:type="spellStart"/>
            <w:r w:rsidRPr="00261286">
              <w:rPr>
                <w:lang w:eastAsia="zh-CN"/>
              </w:rPr>
              <w:t>eg</w:t>
            </w:r>
            <w:proofErr w:type="spellEnd"/>
            <w:r w:rsidRPr="00261286">
              <w:rPr>
                <w:lang w:eastAsia="zh-CN"/>
              </w:rPr>
              <w:t xml:space="preserve"> the </w:t>
            </w:r>
            <w:r>
              <w:rPr>
                <w:lang w:eastAsia="zh-CN"/>
              </w:rPr>
              <w:t>Royal Inscriptions of Sennacherib; Nineveh</w:t>
            </w:r>
            <w:r w:rsidRPr="00261286">
              <w:rPr>
                <w:lang w:eastAsia="zh-CN"/>
              </w:rPr>
              <w:t xml:space="preserve">) for </w:t>
            </w:r>
            <w:r>
              <w:rPr>
                <w:lang w:eastAsia="zh-CN"/>
              </w:rPr>
              <w:t>Sennacherib</w:t>
            </w:r>
            <w:r w:rsidRPr="00261286">
              <w:rPr>
                <w:lang w:eastAsia="zh-CN"/>
              </w:rPr>
              <w:t>, including:</w:t>
            </w:r>
          </w:p>
        </w:tc>
        <w:tc>
          <w:tcPr>
            <w:tcW w:w="4836" w:type="dxa"/>
          </w:tcPr>
          <w:p w14:paraId="578A4219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6E16959E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077C25CC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C010863" w14:textId="77777777" w:rsidR="00F4337A" w:rsidRDefault="00F4337A" w:rsidP="00F4337A">
            <w:pPr>
              <w:rPr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the value and limitations of the source</w:t>
            </w:r>
          </w:p>
          <w:p w14:paraId="3EAB8153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</w:p>
        </w:tc>
        <w:tc>
          <w:tcPr>
            <w:tcW w:w="4836" w:type="dxa"/>
          </w:tcPr>
          <w:p w14:paraId="548D324E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47CFBC6B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607D8E5F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0C2BD2E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an evaluation of the source in the context of other available sources, including problems of evidence</w:t>
            </w:r>
          </w:p>
        </w:tc>
        <w:tc>
          <w:tcPr>
            <w:tcW w:w="4836" w:type="dxa"/>
          </w:tcPr>
          <w:p w14:paraId="09E05EC9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7FA10D06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5EA4E2F1" w14:textId="77777777" w:rsidR="00F4337A" w:rsidRDefault="00F4337A">
      <w:pPr>
        <w:rPr>
          <w:lang w:eastAsia="zh-CN"/>
        </w:rPr>
      </w:pPr>
      <w:r>
        <w:rPr>
          <w:lang w:eastAsia="zh-CN"/>
        </w:rPr>
        <w:br w:type="page"/>
      </w:r>
    </w:p>
    <w:p w14:paraId="4CD8116D" w14:textId="740F4929" w:rsidR="00F4337A" w:rsidRDefault="00EC6966" w:rsidP="00A14E86">
      <w:pPr>
        <w:pStyle w:val="Heading1"/>
      </w:pPr>
      <w:r>
        <w:lastRenderedPageBreak/>
        <w:t xml:space="preserve">Option D: </w:t>
      </w:r>
      <w:r w:rsidR="00F4337A">
        <w:t>The Near East – Xerxes evidence chart</w:t>
      </w:r>
    </w:p>
    <w:p w14:paraId="00AF3D55" w14:textId="77777777" w:rsidR="006B34B6" w:rsidRPr="00CC42B0" w:rsidRDefault="006B34B6" w:rsidP="006B34B6">
      <w:pPr>
        <w:rPr>
          <w:lang w:eastAsia="zh-CN"/>
        </w:rPr>
      </w:pPr>
      <w:r>
        <w:rPr>
          <w:lang w:eastAsia="zh-CN"/>
        </w:rPr>
        <w:t>Students should be familiar with and be able to integrate a variety of primary and secondary sources into their written responses. Complete this chart and use it as a summary of some sources available in the study of this topic.</w:t>
      </w:r>
    </w:p>
    <w:tbl>
      <w:tblPr>
        <w:tblStyle w:val="Tableheader"/>
        <w:tblW w:w="0" w:type="auto"/>
        <w:tblLook w:val="04A0" w:firstRow="1" w:lastRow="0" w:firstColumn="1" w:lastColumn="0" w:noHBand="0" w:noVBand="1"/>
      </w:tblPr>
      <w:tblGrid>
        <w:gridCol w:w="4839"/>
        <w:gridCol w:w="4836"/>
        <w:gridCol w:w="4837"/>
      </w:tblGrid>
      <w:tr w:rsidR="00F4337A" w14:paraId="25E64EBD" w14:textId="77777777" w:rsidTr="00F433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39" w:type="dxa"/>
          </w:tcPr>
          <w:p w14:paraId="052D3E38" w14:textId="77777777" w:rsidR="00F4337A" w:rsidRDefault="00F4337A" w:rsidP="00F4337A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Content</w:t>
            </w:r>
          </w:p>
        </w:tc>
        <w:tc>
          <w:tcPr>
            <w:tcW w:w="4836" w:type="dxa"/>
          </w:tcPr>
          <w:p w14:paraId="33B8985A" w14:textId="77777777" w:rsidR="00F4337A" w:rsidRDefault="00F4337A" w:rsidP="00F433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Primary sources</w:t>
            </w:r>
          </w:p>
        </w:tc>
        <w:tc>
          <w:tcPr>
            <w:tcW w:w="4837" w:type="dxa"/>
          </w:tcPr>
          <w:p w14:paraId="4BB97C67" w14:textId="77777777" w:rsidR="00F4337A" w:rsidRDefault="00F4337A" w:rsidP="00F433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Secondary sources</w:t>
            </w:r>
          </w:p>
        </w:tc>
      </w:tr>
      <w:tr w:rsidR="00F4337A" w14:paraId="34509E3F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F6781E7" w14:textId="77777777" w:rsidR="00F4337A" w:rsidRDefault="00F4337A" w:rsidP="00F4337A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Survey</w:t>
            </w:r>
          </w:p>
          <w:p w14:paraId="10EF3B36" w14:textId="77777777" w:rsidR="00F4337A" w:rsidRDefault="00F4337A" w:rsidP="00F4337A">
            <w:pPr>
              <w:rPr>
                <w:lang w:eastAsia="zh-CN"/>
              </w:rPr>
            </w:pPr>
            <w:r>
              <w:rPr>
                <w:lang w:eastAsia="zh-CN"/>
              </w:rPr>
              <w:t>The historical context, including:</w:t>
            </w:r>
          </w:p>
        </w:tc>
        <w:tc>
          <w:tcPr>
            <w:tcW w:w="4836" w:type="dxa"/>
          </w:tcPr>
          <w:p w14:paraId="44BF3440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7644467A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1324F8BF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3D3AE55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g</w:t>
            </w:r>
            <w:r w:rsidRPr="003F244F">
              <w:rPr>
                <w:b w:val="0"/>
                <w:bCs/>
                <w:lang w:eastAsia="zh-CN"/>
              </w:rPr>
              <w:t xml:space="preserve">eography, topography and resources of </w:t>
            </w:r>
            <w:r>
              <w:rPr>
                <w:b w:val="0"/>
                <w:bCs/>
                <w:lang w:eastAsia="zh-CN"/>
              </w:rPr>
              <w:t>the Persian Empire</w:t>
            </w:r>
          </w:p>
        </w:tc>
        <w:tc>
          <w:tcPr>
            <w:tcW w:w="4836" w:type="dxa"/>
          </w:tcPr>
          <w:p w14:paraId="3AD3A562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647C6469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12E17534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C6780BF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an overview of Persian political, social and military structures</w:t>
            </w:r>
          </w:p>
        </w:tc>
        <w:tc>
          <w:tcPr>
            <w:tcW w:w="4836" w:type="dxa"/>
          </w:tcPr>
          <w:p w14:paraId="79C2CC31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41206578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406B1952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E59FFBD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expansion of the Persian Empire</w:t>
            </w:r>
          </w:p>
        </w:tc>
        <w:tc>
          <w:tcPr>
            <w:tcW w:w="4836" w:type="dxa"/>
          </w:tcPr>
          <w:p w14:paraId="0DB4EA2D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70888534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306D661F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7B73B53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an overview of religion in the Persian Empire</w:t>
            </w:r>
          </w:p>
        </w:tc>
        <w:tc>
          <w:tcPr>
            <w:tcW w:w="4836" w:type="dxa"/>
          </w:tcPr>
          <w:p w14:paraId="7B6BC580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7084C458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1812FA6B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FF37A5E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Persian concept of kingship</w:t>
            </w:r>
          </w:p>
        </w:tc>
        <w:tc>
          <w:tcPr>
            <w:tcW w:w="4836" w:type="dxa"/>
          </w:tcPr>
          <w:p w14:paraId="6AAA5072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22DD1FA0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3E960852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B1DA4AD" w14:textId="77777777" w:rsidR="00F4337A" w:rsidRPr="00776DF0" w:rsidRDefault="00F4337A" w:rsidP="00F4337A">
            <w:pPr>
              <w:rPr>
                <w:lang w:eastAsia="zh-CN"/>
              </w:rPr>
            </w:pPr>
            <w:r w:rsidRPr="00776DF0">
              <w:rPr>
                <w:lang w:eastAsia="zh-CN"/>
              </w:rPr>
              <w:t>Focus of study</w:t>
            </w:r>
          </w:p>
          <w:p w14:paraId="2B435777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 w:rsidRPr="00776DF0">
              <w:rPr>
                <w:lang w:eastAsia="zh-CN"/>
              </w:rPr>
              <w:t>Background and rise to prominence, including:</w:t>
            </w:r>
          </w:p>
        </w:tc>
        <w:tc>
          <w:tcPr>
            <w:tcW w:w="4836" w:type="dxa"/>
          </w:tcPr>
          <w:p w14:paraId="517F492B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1B26E7C4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1BD0E227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CC9FB85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family background and status</w:t>
            </w:r>
          </w:p>
        </w:tc>
        <w:tc>
          <w:tcPr>
            <w:tcW w:w="4836" w:type="dxa"/>
          </w:tcPr>
          <w:p w14:paraId="0BC2ECF8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50099CCA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1F6F9626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3780B3CE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succession to kingship</w:t>
            </w:r>
          </w:p>
        </w:tc>
        <w:tc>
          <w:tcPr>
            <w:tcW w:w="4836" w:type="dxa"/>
          </w:tcPr>
          <w:p w14:paraId="5F7EC42B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1D3899C3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6FA8D0FB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6DFEE26" w14:textId="77777777" w:rsidR="00F4337A" w:rsidRDefault="00F4337A" w:rsidP="00F4337A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Focus of study</w:t>
            </w:r>
          </w:p>
          <w:p w14:paraId="27BFE014" w14:textId="77777777" w:rsidR="00F4337A" w:rsidRPr="008C0709" w:rsidRDefault="00F4337A" w:rsidP="00F4337A">
            <w:pPr>
              <w:rPr>
                <w:lang w:eastAsia="zh-CN"/>
              </w:rPr>
            </w:pPr>
            <w:r>
              <w:rPr>
                <w:lang w:eastAsia="zh-CN"/>
              </w:rPr>
              <w:t>Key features and developments, including:</w:t>
            </w:r>
          </w:p>
        </w:tc>
        <w:tc>
          <w:tcPr>
            <w:tcW w:w="4836" w:type="dxa"/>
          </w:tcPr>
          <w:p w14:paraId="0704228E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44AE5968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2F8A076F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3A662418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administration of the Persian Empire</w:t>
            </w:r>
          </w:p>
        </w:tc>
        <w:tc>
          <w:tcPr>
            <w:tcW w:w="4836" w:type="dxa"/>
          </w:tcPr>
          <w:p w14:paraId="7B8390BF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0154DC09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04CC0E1C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5D4BEFB6" w14:textId="77777777" w:rsidR="00F4337A" w:rsidRPr="00456111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revolts in the empire: Egypt, Babylon</w:t>
            </w:r>
          </w:p>
        </w:tc>
        <w:tc>
          <w:tcPr>
            <w:tcW w:w="4836" w:type="dxa"/>
          </w:tcPr>
          <w:p w14:paraId="4537FBE9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0FC7F343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715CA614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3460790" w14:textId="76DE83A8" w:rsidR="00F4337A" w:rsidRPr="000B179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lastRenderedPageBreak/>
              <w:t>religio</w:t>
            </w:r>
            <w:r w:rsidR="00EC6966">
              <w:rPr>
                <w:b w:val="0"/>
                <w:bCs/>
                <w:lang w:eastAsia="zh-CN"/>
              </w:rPr>
              <w:t>us</w:t>
            </w:r>
            <w:r>
              <w:rPr>
                <w:b w:val="0"/>
                <w:bCs/>
                <w:lang w:eastAsia="zh-CN"/>
              </w:rPr>
              <w:t xml:space="preserve"> policy</w:t>
            </w:r>
          </w:p>
        </w:tc>
        <w:tc>
          <w:tcPr>
            <w:tcW w:w="4836" w:type="dxa"/>
          </w:tcPr>
          <w:p w14:paraId="509CEC6A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2F2674D4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3B9F4694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A5C4EE5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building program: Persepolis</w:t>
            </w:r>
          </w:p>
        </w:tc>
        <w:tc>
          <w:tcPr>
            <w:tcW w:w="4836" w:type="dxa"/>
          </w:tcPr>
          <w:p w14:paraId="124B63F6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714693C1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2F0A364D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8637228" w14:textId="77777777" w:rsidR="00F4337A" w:rsidRPr="002E10AD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images and representations of Xerxes as king</w:t>
            </w:r>
          </w:p>
        </w:tc>
        <w:tc>
          <w:tcPr>
            <w:tcW w:w="4836" w:type="dxa"/>
          </w:tcPr>
          <w:p w14:paraId="4A1F52EE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2EBD4B9B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3F1295A9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35D1FC45" w14:textId="77777777" w:rsidR="00F4337A" w:rsidRPr="002E10AD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foreign policy: role in the invasion of the Greek mainland</w:t>
            </w:r>
          </w:p>
        </w:tc>
        <w:tc>
          <w:tcPr>
            <w:tcW w:w="4836" w:type="dxa"/>
          </w:tcPr>
          <w:p w14:paraId="53C7A3CE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2CE3ED47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18318729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7043834" w14:textId="77777777" w:rsidR="00F4337A" w:rsidRPr="00AD15B0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relationship with prominent Persians and non-Persians</w:t>
            </w:r>
          </w:p>
        </w:tc>
        <w:tc>
          <w:tcPr>
            <w:tcW w:w="4836" w:type="dxa"/>
          </w:tcPr>
          <w:p w14:paraId="07ED0B7F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2BDEAA21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076E84F0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3F1AFB33" w14:textId="77777777" w:rsidR="00F4337A" w:rsidRPr="00AD15B0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manner and impact of his death</w:t>
            </w:r>
          </w:p>
        </w:tc>
        <w:tc>
          <w:tcPr>
            <w:tcW w:w="4836" w:type="dxa"/>
          </w:tcPr>
          <w:p w14:paraId="09239C10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3626BEB2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1E385EE2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35EEAF99" w14:textId="77777777" w:rsidR="00F4337A" w:rsidRPr="00261286" w:rsidRDefault="00F4337A" w:rsidP="00F4337A">
            <w:pPr>
              <w:rPr>
                <w:lang w:eastAsia="zh-CN"/>
              </w:rPr>
            </w:pPr>
            <w:r w:rsidRPr="00261286">
              <w:rPr>
                <w:lang w:eastAsia="zh-CN"/>
              </w:rPr>
              <w:t>Focus of study</w:t>
            </w:r>
          </w:p>
          <w:p w14:paraId="20D35434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 w:rsidRPr="00261286">
              <w:rPr>
                <w:lang w:eastAsia="zh-CN"/>
              </w:rPr>
              <w:t>Evaluation, including:</w:t>
            </w:r>
          </w:p>
        </w:tc>
        <w:tc>
          <w:tcPr>
            <w:tcW w:w="4836" w:type="dxa"/>
          </w:tcPr>
          <w:p w14:paraId="66521DA3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7747F2BE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73652BD9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739CC151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impact and influence on his time</w:t>
            </w:r>
          </w:p>
        </w:tc>
        <w:tc>
          <w:tcPr>
            <w:tcW w:w="4836" w:type="dxa"/>
          </w:tcPr>
          <w:p w14:paraId="5FB129A0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2A96B9DD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3CAE2271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B501880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assessment of his life and reign</w:t>
            </w:r>
          </w:p>
        </w:tc>
        <w:tc>
          <w:tcPr>
            <w:tcW w:w="4836" w:type="dxa"/>
          </w:tcPr>
          <w:p w14:paraId="1AC892EF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1BB9A9A7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4BCB8316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7F6C1A6B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legacy</w:t>
            </w:r>
          </w:p>
        </w:tc>
        <w:tc>
          <w:tcPr>
            <w:tcW w:w="4836" w:type="dxa"/>
          </w:tcPr>
          <w:p w14:paraId="713E851C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06858853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4FAF2C13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5970BFE7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ancient and modern images and interpretations of Xerxes</w:t>
            </w:r>
          </w:p>
        </w:tc>
        <w:tc>
          <w:tcPr>
            <w:tcW w:w="4836" w:type="dxa"/>
          </w:tcPr>
          <w:p w14:paraId="557EE3BF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7FF406A0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2BD6C369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E3AA9CD" w14:textId="77777777" w:rsidR="00F4337A" w:rsidRPr="00261286" w:rsidRDefault="00F4337A" w:rsidP="00F4337A">
            <w:pPr>
              <w:rPr>
                <w:lang w:eastAsia="zh-CN"/>
              </w:rPr>
            </w:pPr>
            <w:r w:rsidRPr="00261286">
              <w:rPr>
                <w:lang w:eastAsia="zh-CN"/>
              </w:rPr>
              <w:t>Focus of study</w:t>
            </w:r>
          </w:p>
          <w:p w14:paraId="7B90C93A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 w:rsidRPr="00261286">
              <w:rPr>
                <w:lang w:eastAsia="zh-CN"/>
              </w:rPr>
              <w:t>ONE particular source or type of source (</w:t>
            </w:r>
            <w:proofErr w:type="spellStart"/>
            <w:r w:rsidRPr="00261286">
              <w:rPr>
                <w:lang w:eastAsia="zh-CN"/>
              </w:rPr>
              <w:t>eg</w:t>
            </w:r>
            <w:proofErr w:type="spellEnd"/>
            <w:r w:rsidRPr="00261286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Herodotus, Books V-IX; </w:t>
            </w:r>
            <w:proofErr w:type="spellStart"/>
            <w:r>
              <w:rPr>
                <w:lang w:eastAsia="zh-CN"/>
              </w:rPr>
              <w:t>Persepsolis</w:t>
            </w:r>
            <w:proofErr w:type="spellEnd"/>
            <w:r w:rsidRPr="00261286">
              <w:rPr>
                <w:lang w:eastAsia="zh-CN"/>
              </w:rPr>
              <w:t xml:space="preserve">) for </w:t>
            </w:r>
            <w:r>
              <w:rPr>
                <w:lang w:eastAsia="zh-CN"/>
              </w:rPr>
              <w:t>Xerxes</w:t>
            </w:r>
            <w:r w:rsidRPr="00261286">
              <w:rPr>
                <w:lang w:eastAsia="zh-CN"/>
              </w:rPr>
              <w:t>, including:</w:t>
            </w:r>
          </w:p>
        </w:tc>
        <w:tc>
          <w:tcPr>
            <w:tcW w:w="4836" w:type="dxa"/>
          </w:tcPr>
          <w:p w14:paraId="7C84B944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0AC46802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5C00C322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477A8B4" w14:textId="0136585B" w:rsidR="00F4337A" w:rsidRPr="00EC6966" w:rsidRDefault="00F4337A" w:rsidP="00F4337A">
            <w:pPr>
              <w:rPr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the value and limitations of the source</w:t>
            </w:r>
          </w:p>
        </w:tc>
        <w:tc>
          <w:tcPr>
            <w:tcW w:w="4836" w:type="dxa"/>
          </w:tcPr>
          <w:p w14:paraId="1D8FB7A4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2D84D589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7B25D7A3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44ACB71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an evaluation of the source in the context of other available sources, including problems of evidence</w:t>
            </w:r>
          </w:p>
        </w:tc>
        <w:tc>
          <w:tcPr>
            <w:tcW w:w="4836" w:type="dxa"/>
          </w:tcPr>
          <w:p w14:paraId="646B6A97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07E51A12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3AD8FE14" w14:textId="490F9582" w:rsidR="00F4337A" w:rsidRDefault="00EC6966" w:rsidP="00A14E86">
      <w:pPr>
        <w:pStyle w:val="Heading1"/>
      </w:pPr>
      <w:r>
        <w:lastRenderedPageBreak/>
        <w:t>Option E:</w:t>
      </w:r>
      <w:r w:rsidR="00F4337A">
        <w:t xml:space="preserve"> China – Qin </w:t>
      </w:r>
      <w:proofErr w:type="spellStart"/>
      <w:r w:rsidR="00F4337A">
        <w:t>Shihuangdi</w:t>
      </w:r>
      <w:proofErr w:type="spellEnd"/>
      <w:r w:rsidR="00F4337A">
        <w:t xml:space="preserve"> evidence chart</w:t>
      </w:r>
    </w:p>
    <w:p w14:paraId="69EDF42B" w14:textId="77777777" w:rsidR="006B34B6" w:rsidRPr="00CC42B0" w:rsidRDefault="006B34B6" w:rsidP="006B34B6">
      <w:pPr>
        <w:rPr>
          <w:lang w:eastAsia="zh-CN"/>
        </w:rPr>
      </w:pPr>
      <w:r>
        <w:rPr>
          <w:lang w:eastAsia="zh-CN"/>
        </w:rPr>
        <w:t>Students should be familiar with and be able to integrate a variety of primary and secondary sources into their written responses. Complete this chart and use it as a summary of some sources available in the study of this topic.</w:t>
      </w:r>
    </w:p>
    <w:tbl>
      <w:tblPr>
        <w:tblStyle w:val="Tableheader"/>
        <w:tblW w:w="0" w:type="auto"/>
        <w:tblLook w:val="04A0" w:firstRow="1" w:lastRow="0" w:firstColumn="1" w:lastColumn="0" w:noHBand="0" w:noVBand="1"/>
      </w:tblPr>
      <w:tblGrid>
        <w:gridCol w:w="4839"/>
        <w:gridCol w:w="4836"/>
        <w:gridCol w:w="4837"/>
      </w:tblGrid>
      <w:tr w:rsidR="00F4337A" w14:paraId="764283E9" w14:textId="77777777" w:rsidTr="00F433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39" w:type="dxa"/>
          </w:tcPr>
          <w:p w14:paraId="5F6BD329" w14:textId="77777777" w:rsidR="00F4337A" w:rsidRDefault="00F4337A" w:rsidP="00F4337A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Content</w:t>
            </w:r>
          </w:p>
        </w:tc>
        <w:tc>
          <w:tcPr>
            <w:tcW w:w="4836" w:type="dxa"/>
          </w:tcPr>
          <w:p w14:paraId="4690B325" w14:textId="77777777" w:rsidR="00F4337A" w:rsidRDefault="00F4337A" w:rsidP="00F433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Primary sources</w:t>
            </w:r>
          </w:p>
        </w:tc>
        <w:tc>
          <w:tcPr>
            <w:tcW w:w="4837" w:type="dxa"/>
          </w:tcPr>
          <w:p w14:paraId="383577D2" w14:textId="77777777" w:rsidR="00F4337A" w:rsidRDefault="00F4337A" w:rsidP="00F433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Secondary sources</w:t>
            </w:r>
          </w:p>
        </w:tc>
      </w:tr>
      <w:tr w:rsidR="00F4337A" w14:paraId="2E7B6D4F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70CB6C91" w14:textId="77777777" w:rsidR="00F4337A" w:rsidRDefault="00F4337A" w:rsidP="00F4337A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Survey</w:t>
            </w:r>
          </w:p>
          <w:p w14:paraId="4710D84F" w14:textId="77777777" w:rsidR="00F4337A" w:rsidRDefault="00F4337A" w:rsidP="00F4337A">
            <w:pPr>
              <w:rPr>
                <w:lang w:eastAsia="zh-CN"/>
              </w:rPr>
            </w:pPr>
            <w:r>
              <w:rPr>
                <w:lang w:eastAsia="zh-CN"/>
              </w:rPr>
              <w:t>The historical context, including:</w:t>
            </w:r>
          </w:p>
        </w:tc>
        <w:tc>
          <w:tcPr>
            <w:tcW w:w="4836" w:type="dxa"/>
          </w:tcPr>
          <w:p w14:paraId="6C471C3F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7F139D03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4EAB0355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501D34DB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g</w:t>
            </w:r>
            <w:r w:rsidRPr="003F244F">
              <w:rPr>
                <w:b w:val="0"/>
                <w:bCs/>
                <w:lang w:eastAsia="zh-CN"/>
              </w:rPr>
              <w:t xml:space="preserve">eography, topography and resources of </w:t>
            </w:r>
            <w:r>
              <w:rPr>
                <w:b w:val="0"/>
                <w:bCs/>
                <w:lang w:eastAsia="zh-CN"/>
              </w:rPr>
              <w:t>China and its neighbours</w:t>
            </w:r>
          </w:p>
        </w:tc>
        <w:tc>
          <w:tcPr>
            <w:tcW w:w="4836" w:type="dxa"/>
          </w:tcPr>
          <w:p w14:paraId="0B81A881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082A0268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68225CF3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1ABAC86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historical overview of the Warring States Period</w:t>
            </w:r>
          </w:p>
        </w:tc>
        <w:tc>
          <w:tcPr>
            <w:tcW w:w="4836" w:type="dxa"/>
          </w:tcPr>
          <w:p w14:paraId="02063F97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44C22C18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5F2A94FA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954CB05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an overview of social, political and legal structures of the state of Qin</w:t>
            </w:r>
          </w:p>
        </w:tc>
        <w:tc>
          <w:tcPr>
            <w:tcW w:w="4836" w:type="dxa"/>
          </w:tcPr>
          <w:p w14:paraId="14FD3225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5079792D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603A4121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7FA22EA8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an overview of significant political and military developments</w:t>
            </w:r>
          </w:p>
        </w:tc>
        <w:tc>
          <w:tcPr>
            <w:tcW w:w="4836" w:type="dxa"/>
          </w:tcPr>
          <w:p w14:paraId="0BE4DC32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65E012B3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1B2996B7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35E1829B" w14:textId="77777777" w:rsidR="00F4337A" w:rsidRPr="00776DF0" w:rsidRDefault="00F4337A" w:rsidP="00F4337A">
            <w:pPr>
              <w:rPr>
                <w:lang w:eastAsia="zh-CN"/>
              </w:rPr>
            </w:pPr>
            <w:r w:rsidRPr="00776DF0">
              <w:rPr>
                <w:lang w:eastAsia="zh-CN"/>
              </w:rPr>
              <w:t>Focus of study</w:t>
            </w:r>
          </w:p>
          <w:p w14:paraId="275C3234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 w:rsidRPr="00776DF0">
              <w:rPr>
                <w:lang w:eastAsia="zh-CN"/>
              </w:rPr>
              <w:t>Background and rise to prominence, including:</w:t>
            </w:r>
          </w:p>
        </w:tc>
        <w:tc>
          <w:tcPr>
            <w:tcW w:w="4836" w:type="dxa"/>
          </w:tcPr>
          <w:p w14:paraId="16FEA9B8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42C1AD7E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5BC95C34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5879916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family background and status</w:t>
            </w:r>
          </w:p>
        </w:tc>
        <w:tc>
          <w:tcPr>
            <w:tcW w:w="4836" w:type="dxa"/>
          </w:tcPr>
          <w:p w14:paraId="5E08BA15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0FD79059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7053D580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56E327BB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succession to kingship of Qin</w:t>
            </w:r>
          </w:p>
        </w:tc>
        <w:tc>
          <w:tcPr>
            <w:tcW w:w="4836" w:type="dxa"/>
          </w:tcPr>
          <w:p w14:paraId="63781FE7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126CBB22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3D9374EC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5B327AA5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regency: relationship with Lu </w:t>
            </w:r>
            <w:proofErr w:type="spellStart"/>
            <w:r>
              <w:rPr>
                <w:b w:val="0"/>
                <w:bCs/>
                <w:lang w:eastAsia="zh-CN"/>
              </w:rPr>
              <w:t>Buwei</w:t>
            </w:r>
            <w:proofErr w:type="spellEnd"/>
          </w:p>
        </w:tc>
        <w:tc>
          <w:tcPr>
            <w:tcW w:w="4836" w:type="dxa"/>
          </w:tcPr>
          <w:p w14:paraId="3A98028E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74A6C9AA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32AF844B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5CF94671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early career: attempted coup of Lao Ai</w:t>
            </w:r>
          </w:p>
        </w:tc>
        <w:tc>
          <w:tcPr>
            <w:tcW w:w="4836" w:type="dxa"/>
          </w:tcPr>
          <w:p w14:paraId="62104C8B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26555520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18E7410A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272F8A8" w14:textId="77777777" w:rsidR="00F4337A" w:rsidRDefault="00F4337A" w:rsidP="00F4337A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Focus of study</w:t>
            </w:r>
          </w:p>
          <w:p w14:paraId="5FB9FC7A" w14:textId="77777777" w:rsidR="00F4337A" w:rsidRPr="008C0709" w:rsidRDefault="00F4337A" w:rsidP="00F4337A">
            <w:pPr>
              <w:rPr>
                <w:lang w:eastAsia="zh-CN"/>
              </w:rPr>
            </w:pPr>
            <w:r>
              <w:rPr>
                <w:lang w:eastAsia="zh-CN"/>
              </w:rPr>
              <w:t>Key features and developments, including:</w:t>
            </w:r>
          </w:p>
        </w:tc>
        <w:tc>
          <w:tcPr>
            <w:tcW w:w="4836" w:type="dxa"/>
          </w:tcPr>
          <w:p w14:paraId="7D17BE0A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12E29127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4265099A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7AB6D520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lastRenderedPageBreak/>
              <w:t>wars of conquest: campaigns against Han, Zhao, Wei, Chu, Yan and Li</w:t>
            </w:r>
          </w:p>
        </w:tc>
        <w:tc>
          <w:tcPr>
            <w:tcW w:w="4836" w:type="dxa"/>
          </w:tcPr>
          <w:p w14:paraId="531B2B2E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5454559B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4CA86875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392E412C" w14:textId="77777777" w:rsidR="00F4337A" w:rsidRPr="00456111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role in the establishment of imperial power – reforms of standardisation, policies and titles</w:t>
            </w:r>
          </w:p>
        </w:tc>
        <w:tc>
          <w:tcPr>
            <w:tcW w:w="4836" w:type="dxa"/>
          </w:tcPr>
          <w:p w14:paraId="3E8701DC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5C5F3CB2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2DADCFDF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73BC2AA4" w14:textId="77777777" w:rsidR="00F4337A" w:rsidRPr="000B179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relationship with court officials – Li Si</w:t>
            </w:r>
          </w:p>
        </w:tc>
        <w:tc>
          <w:tcPr>
            <w:tcW w:w="4836" w:type="dxa"/>
          </w:tcPr>
          <w:p w14:paraId="14BCC320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28966BAF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6A7C15D7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00C79CE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organisation and administration of the empire: commanderies and counties, road system, royal tours</w:t>
            </w:r>
          </w:p>
        </w:tc>
        <w:tc>
          <w:tcPr>
            <w:tcW w:w="4836" w:type="dxa"/>
          </w:tcPr>
          <w:p w14:paraId="79A97480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74E75A32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6AD01D04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355EC5AD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building program: Xi’an, provincial and defensive projects</w:t>
            </w:r>
          </w:p>
        </w:tc>
        <w:tc>
          <w:tcPr>
            <w:tcW w:w="4836" w:type="dxa"/>
          </w:tcPr>
          <w:p w14:paraId="0FD25F42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149D1F8D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6A82D1EC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CF61684" w14:textId="77777777" w:rsidR="00F4337A" w:rsidRPr="002E10AD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impact of personality on his career</w:t>
            </w:r>
          </w:p>
        </w:tc>
        <w:tc>
          <w:tcPr>
            <w:tcW w:w="4836" w:type="dxa"/>
          </w:tcPr>
          <w:p w14:paraId="17CAADBB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5577A85D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55FC2FCC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37BC3848" w14:textId="77777777" w:rsidR="00F4337A" w:rsidRPr="002E10AD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assassination attempts</w:t>
            </w:r>
          </w:p>
        </w:tc>
        <w:tc>
          <w:tcPr>
            <w:tcW w:w="4836" w:type="dxa"/>
          </w:tcPr>
          <w:p w14:paraId="4AC7EB10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72919489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708F8171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6C291D5" w14:textId="77777777" w:rsidR="00F4337A" w:rsidRPr="00AD15B0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search for immortality and construction of the emperor’s tomb</w:t>
            </w:r>
          </w:p>
        </w:tc>
        <w:tc>
          <w:tcPr>
            <w:tcW w:w="4836" w:type="dxa"/>
          </w:tcPr>
          <w:p w14:paraId="3161615C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7FE0DD1C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63463700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C65B912" w14:textId="77777777" w:rsidR="00F4337A" w:rsidRPr="00AD15B0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manner and impact of his death</w:t>
            </w:r>
          </w:p>
        </w:tc>
        <w:tc>
          <w:tcPr>
            <w:tcW w:w="4836" w:type="dxa"/>
          </w:tcPr>
          <w:p w14:paraId="7579CC77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5CA5E4C5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3EF677DF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7B8E840" w14:textId="77777777" w:rsidR="00F4337A" w:rsidRPr="00261286" w:rsidRDefault="00F4337A" w:rsidP="00F4337A">
            <w:pPr>
              <w:rPr>
                <w:lang w:eastAsia="zh-CN"/>
              </w:rPr>
            </w:pPr>
            <w:r w:rsidRPr="00261286">
              <w:rPr>
                <w:lang w:eastAsia="zh-CN"/>
              </w:rPr>
              <w:t>Focus of study</w:t>
            </w:r>
          </w:p>
          <w:p w14:paraId="2BB28C49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 w:rsidRPr="00261286">
              <w:rPr>
                <w:lang w:eastAsia="zh-CN"/>
              </w:rPr>
              <w:t>Evaluation, including:</w:t>
            </w:r>
          </w:p>
        </w:tc>
        <w:tc>
          <w:tcPr>
            <w:tcW w:w="4836" w:type="dxa"/>
          </w:tcPr>
          <w:p w14:paraId="7BBC865C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0A7B8052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013A5CA6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06174B1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impact and influence on his time</w:t>
            </w:r>
          </w:p>
        </w:tc>
        <w:tc>
          <w:tcPr>
            <w:tcW w:w="4836" w:type="dxa"/>
          </w:tcPr>
          <w:p w14:paraId="05C65324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24703F55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70FC16F5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37010BB2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assessment of his life and reign</w:t>
            </w:r>
          </w:p>
        </w:tc>
        <w:tc>
          <w:tcPr>
            <w:tcW w:w="4836" w:type="dxa"/>
          </w:tcPr>
          <w:p w14:paraId="3E2A78C4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7E67D8FB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6A14AE29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209A5ED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legacy</w:t>
            </w:r>
          </w:p>
        </w:tc>
        <w:tc>
          <w:tcPr>
            <w:tcW w:w="4836" w:type="dxa"/>
          </w:tcPr>
          <w:p w14:paraId="172F1E63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05AD72AB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15BE5999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366A42E5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ancient and modern interpretations of Qin </w:t>
            </w:r>
            <w:proofErr w:type="spellStart"/>
            <w:r>
              <w:rPr>
                <w:b w:val="0"/>
                <w:bCs/>
                <w:lang w:eastAsia="zh-CN"/>
              </w:rPr>
              <w:t>Shihuangdi</w:t>
            </w:r>
            <w:proofErr w:type="spellEnd"/>
          </w:p>
        </w:tc>
        <w:tc>
          <w:tcPr>
            <w:tcW w:w="4836" w:type="dxa"/>
          </w:tcPr>
          <w:p w14:paraId="25952987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6666EDD1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59463672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28000EC" w14:textId="77777777" w:rsidR="00F4337A" w:rsidRPr="00261286" w:rsidRDefault="00F4337A" w:rsidP="00F4337A">
            <w:pPr>
              <w:rPr>
                <w:lang w:eastAsia="zh-CN"/>
              </w:rPr>
            </w:pPr>
            <w:r w:rsidRPr="00261286">
              <w:rPr>
                <w:lang w:eastAsia="zh-CN"/>
              </w:rPr>
              <w:t>Focus of study</w:t>
            </w:r>
          </w:p>
          <w:p w14:paraId="43B03C5E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 w:rsidRPr="00261286">
              <w:rPr>
                <w:lang w:eastAsia="zh-CN"/>
              </w:rPr>
              <w:lastRenderedPageBreak/>
              <w:t>ONE particular source or type of source (</w:t>
            </w:r>
            <w:proofErr w:type="spellStart"/>
            <w:r w:rsidRPr="00261286">
              <w:rPr>
                <w:lang w:eastAsia="zh-CN"/>
              </w:rPr>
              <w:t>eg</w:t>
            </w:r>
            <w:proofErr w:type="spellEnd"/>
            <w:r w:rsidRPr="00261286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Tomb of the First Emperor; </w:t>
            </w:r>
            <w:proofErr w:type="spellStart"/>
            <w:r>
              <w:rPr>
                <w:lang w:eastAsia="zh-CN"/>
              </w:rPr>
              <w:t>Sima</w:t>
            </w:r>
            <w:proofErr w:type="spellEnd"/>
            <w:r>
              <w:rPr>
                <w:lang w:eastAsia="zh-CN"/>
              </w:rPr>
              <w:t xml:space="preserve"> Qian, </w:t>
            </w:r>
            <w:proofErr w:type="spellStart"/>
            <w:r>
              <w:rPr>
                <w:i/>
                <w:iCs/>
                <w:lang w:eastAsia="zh-CN"/>
              </w:rPr>
              <w:t>Shiji</w:t>
            </w:r>
            <w:proofErr w:type="spellEnd"/>
            <w:r>
              <w:rPr>
                <w:lang w:eastAsia="zh-CN"/>
              </w:rPr>
              <w:t xml:space="preserve"> Book VI</w:t>
            </w:r>
            <w:r w:rsidRPr="00261286">
              <w:rPr>
                <w:lang w:eastAsia="zh-CN"/>
              </w:rPr>
              <w:t xml:space="preserve">) for </w:t>
            </w:r>
            <w:r>
              <w:rPr>
                <w:lang w:eastAsia="zh-CN"/>
              </w:rPr>
              <w:t xml:space="preserve">Qin </w:t>
            </w:r>
            <w:proofErr w:type="spellStart"/>
            <w:r>
              <w:rPr>
                <w:lang w:eastAsia="zh-CN"/>
              </w:rPr>
              <w:t>Shihuangdi</w:t>
            </w:r>
            <w:proofErr w:type="spellEnd"/>
            <w:r w:rsidRPr="00261286">
              <w:rPr>
                <w:lang w:eastAsia="zh-CN"/>
              </w:rPr>
              <w:t>, including:</w:t>
            </w:r>
          </w:p>
        </w:tc>
        <w:tc>
          <w:tcPr>
            <w:tcW w:w="4836" w:type="dxa"/>
          </w:tcPr>
          <w:p w14:paraId="5B08CBCC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7B7F2F4A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41A306B7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2CA161C" w14:textId="73513D0F" w:rsidR="00F4337A" w:rsidRPr="00EC6966" w:rsidRDefault="00F4337A" w:rsidP="00F4337A">
            <w:pPr>
              <w:rPr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the value and limitations of the source</w:t>
            </w:r>
          </w:p>
        </w:tc>
        <w:tc>
          <w:tcPr>
            <w:tcW w:w="4836" w:type="dxa"/>
          </w:tcPr>
          <w:p w14:paraId="3DBEEFA3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60FC1448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46A43C2B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6457E49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an evaluation of the source in the context of other available sources, including problems of evidence</w:t>
            </w:r>
          </w:p>
        </w:tc>
        <w:tc>
          <w:tcPr>
            <w:tcW w:w="4836" w:type="dxa"/>
          </w:tcPr>
          <w:p w14:paraId="530A8E42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57006EB7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36ACDCE8" w14:textId="77777777" w:rsidR="00F4337A" w:rsidRDefault="00F4337A">
      <w:pPr>
        <w:rPr>
          <w:lang w:eastAsia="zh-CN"/>
        </w:rPr>
      </w:pPr>
      <w:r>
        <w:rPr>
          <w:lang w:eastAsia="zh-CN"/>
        </w:rPr>
        <w:br w:type="page"/>
      </w:r>
    </w:p>
    <w:p w14:paraId="0E2540CA" w14:textId="77777777" w:rsidR="00F4337A" w:rsidRDefault="00F4337A" w:rsidP="00A14E86">
      <w:pPr>
        <w:pStyle w:val="Heading1"/>
      </w:pPr>
      <w:r>
        <w:lastRenderedPageBreak/>
        <w:t>Option F: Greece – Pericles evidence chart</w:t>
      </w:r>
    </w:p>
    <w:p w14:paraId="798EF102" w14:textId="77777777" w:rsidR="006B34B6" w:rsidRPr="00CC42B0" w:rsidRDefault="006B34B6" w:rsidP="006B34B6">
      <w:pPr>
        <w:rPr>
          <w:lang w:eastAsia="zh-CN"/>
        </w:rPr>
      </w:pPr>
      <w:r>
        <w:rPr>
          <w:lang w:eastAsia="zh-CN"/>
        </w:rPr>
        <w:t>Students should be familiar with and be able to integrate a variety of primary and secondary sources into their written responses. Complete this chart and use it as a summary of some sources available in the study of this topic.</w:t>
      </w:r>
    </w:p>
    <w:tbl>
      <w:tblPr>
        <w:tblStyle w:val="Tableheader"/>
        <w:tblW w:w="0" w:type="auto"/>
        <w:tblLook w:val="04A0" w:firstRow="1" w:lastRow="0" w:firstColumn="1" w:lastColumn="0" w:noHBand="0" w:noVBand="1"/>
      </w:tblPr>
      <w:tblGrid>
        <w:gridCol w:w="4839"/>
        <w:gridCol w:w="4836"/>
        <w:gridCol w:w="4837"/>
      </w:tblGrid>
      <w:tr w:rsidR="00F4337A" w14:paraId="061DA31A" w14:textId="77777777" w:rsidTr="00F433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39" w:type="dxa"/>
          </w:tcPr>
          <w:p w14:paraId="38696373" w14:textId="77777777" w:rsidR="00F4337A" w:rsidRDefault="00F4337A" w:rsidP="00F4337A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Content</w:t>
            </w:r>
          </w:p>
        </w:tc>
        <w:tc>
          <w:tcPr>
            <w:tcW w:w="4836" w:type="dxa"/>
          </w:tcPr>
          <w:p w14:paraId="3E1905A6" w14:textId="77777777" w:rsidR="00F4337A" w:rsidRDefault="00F4337A" w:rsidP="00F433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Primary sources</w:t>
            </w:r>
          </w:p>
        </w:tc>
        <w:tc>
          <w:tcPr>
            <w:tcW w:w="4837" w:type="dxa"/>
          </w:tcPr>
          <w:p w14:paraId="60FA8719" w14:textId="77777777" w:rsidR="00F4337A" w:rsidRDefault="00F4337A" w:rsidP="00F433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Secondary sources</w:t>
            </w:r>
          </w:p>
        </w:tc>
      </w:tr>
      <w:tr w:rsidR="00F4337A" w14:paraId="05312686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3A06C7D4" w14:textId="77777777" w:rsidR="00F4337A" w:rsidRDefault="00F4337A" w:rsidP="00F4337A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Survey</w:t>
            </w:r>
          </w:p>
          <w:p w14:paraId="312CF060" w14:textId="77777777" w:rsidR="00F4337A" w:rsidRDefault="00F4337A" w:rsidP="00F4337A">
            <w:pPr>
              <w:rPr>
                <w:lang w:eastAsia="zh-CN"/>
              </w:rPr>
            </w:pPr>
            <w:r>
              <w:rPr>
                <w:lang w:eastAsia="zh-CN"/>
              </w:rPr>
              <w:t>The historical context, including:</w:t>
            </w:r>
          </w:p>
        </w:tc>
        <w:tc>
          <w:tcPr>
            <w:tcW w:w="4836" w:type="dxa"/>
          </w:tcPr>
          <w:p w14:paraId="240E5CFB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5611D54F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419DB5AE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99F8898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g</w:t>
            </w:r>
            <w:r w:rsidRPr="003F244F">
              <w:rPr>
                <w:b w:val="0"/>
                <w:bCs/>
                <w:lang w:eastAsia="zh-CN"/>
              </w:rPr>
              <w:t xml:space="preserve">eography, topography and resources of </w:t>
            </w:r>
            <w:r>
              <w:rPr>
                <w:b w:val="0"/>
                <w:bCs/>
                <w:lang w:eastAsia="zh-CN"/>
              </w:rPr>
              <w:t>Athens, Attica and the Athenian Empire</w:t>
            </w:r>
          </w:p>
        </w:tc>
        <w:tc>
          <w:tcPr>
            <w:tcW w:w="4836" w:type="dxa"/>
          </w:tcPr>
          <w:p w14:paraId="0848059D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4E0C1C12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0D48939C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5A4FB791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an overview of the development of Athenian democracy</w:t>
            </w:r>
          </w:p>
        </w:tc>
        <w:tc>
          <w:tcPr>
            <w:tcW w:w="4836" w:type="dxa"/>
          </w:tcPr>
          <w:p w14:paraId="3F4209F8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63855631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317640B5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34537A2D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an overview of Athenian social, religious and economic structures</w:t>
            </w:r>
          </w:p>
        </w:tc>
        <w:tc>
          <w:tcPr>
            <w:tcW w:w="4836" w:type="dxa"/>
          </w:tcPr>
          <w:p w14:paraId="0182D429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1311EB22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6D614F27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09D3E6E" w14:textId="77777777" w:rsidR="00F4337A" w:rsidRPr="00776DF0" w:rsidRDefault="00F4337A" w:rsidP="00F4337A">
            <w:pPr>
              <w:rPr>
                <w:lang w:eastAsia="zh-CN"/>
              </w:rPr>
            </w:pPr>
            <w:r w:rsidRPr="00776DF0">
              <w:rPr>
                <w:lang w:eastAsia="zh-CN"/>
              </w:rPr>
              <w:t>Focus of study</w:t>
            </w:r>
          </w:p>
          <w:p w14:paraId="4B70B58C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 w:rsidRPr="00776DF0">
              <w:rPr>
                <w:lang w:eastAsia="zh-CN"/>
              </w:rPr>
              <w:t>Background and rise to prominence, including:</w:t>
            </w:r>
          </w:p>
        </w:tc>
        <w:tc>
          <w:tcPr>
            <w:tcW w:w="4836" w:type="dxa"/>
          </w:tcPr>
          <w:p w14:paraId="3DF1AB2A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7B40509B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7823BB9D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9268D51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family background and education</w:t>
            </w:r>
          </w:p>
        </w:tc>
        <w:tc>
          <w:tcPr>
            <w:tcW w:w="4836" w:type="dxa"/>
          </w:tcPr>
          <w:p w14:paraId="670849E5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4407BE7E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1CD51123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DE1800E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early political career to 460 BC</w:t>
            </w:r>
          </w:p>
        </w:tc>
        <w:tc>
          <w:tcPr>
            <w:tcW w:w="4836" w:type="dxa"/>
          </w:tcPr>
          <w:p w14:paraId="1EFA630B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06B65B31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70778A26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34FF373E" w14:textId="77777777" w:rsidR="00F4337A" w:rsidRDefault="00F4337A" w:rsidP="00F4337A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Focus of study</w:t>
            </w:r>
          </w:p>
          <w:p w14:paraId="3DF722F6" w14:textId="77777777" w:rsidR="00F4337A" w:rsidRPr="008C0709" w:rsidRDefault="00F4337A" w:rsidP="00F4337A">
            <w:pPr>
              <w:rPr>
                <w:lang w:eastAsia="zh-CN"/>
              </w:rPr>
            </w:pPr>
            <w:r>
              <w:rPr>
                <w:lang w:eastAsia="zh-CN"/>
              </w:rPr>
              <w:t>Key features and developments, including:</w:t>
            </w:r>
          </w:p>
        </w:tc>
        <w:tc>
          <w:tcPr>
            <w:tcW w:w="4836" w:type="dxa"/>
          </w:tcPr>
          <w:p w14:paraId="4D04FE40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539AB0A5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469A493C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34FBB656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democratic reforms and policies</w:t>
            </w:r>
          </w:p>
        </w:tc>
        <w:tc>
          <w:tcPr>
            <w:tcW w:w="4836" w:type="dxa"/>
          </w:tcPr>
          <w:p w14:paraId="378ED5B0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7DA88F9C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1E26C275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7F85C7D" w14:textId="77777777" w:rsidR="00F4337A" w:rsidRPr="00456111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military career</w:t>
            </w:r>
          </w:p>
        </w:tc>
        <w:tc>
          <w:tcPr>
            <w:tcW w:w="4836" w:type="dxa"/>
          </w:tcPr>
          <w:p w14:paraId="7E00EB24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0449CC14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22E7914D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FFEB5E7" w14:textId="77777777" w:rsidR="00F4337A" w:rsidRPr="000B179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building program</w:t>
            </w:r>
          </w:p>
        </w:tc>
        <w:tc>
          <w:tcPr>
            <w:tcW w:w="4836" w:type="dxa"/>
          </w:tcPr>
          <w:p w14:paraId="79954FFB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702A540E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6CBA3346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8BE0653" w14:textId="0EA06116" w:rsidR="00F4337A" w:rsidRPr="00566F07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lastRenderedPageBreak/>
              <w:t>role</w:t>
            </w:r>
            <w:r w:rsidR="00EC6966">
              <w:rPr>
                <w:b w:val="0"/>
                <w:bCs/>
                <w:lang w:eastAsia="zh-CN"/>
              </w:rPr>
              <w:t>s</w:t>
            </w:r>
            <w:r>
              <w:rPr>
                <w:b w:val="0"/>
                <w:bCs/>
                <w:lang w:eastAsia="zh-CN"/>
              </w:rPr>
              <w:t xml:space="preserve"> as general (</w:t>
            </w:r>
            <w:proofErr w:type="spellStart"/>
            <w:r>
              <w:rPr>
                <w:b w:val="0"/>
                <w:bCs/>
                <w:i/>
                <w:iCs/>
                <w:lang w:eastAsia="zh-CN"/>
              </w:rPr>
              <w:t>strategos</w:t>
            </w:r>
            <w:proofErr w:type="spellEnd"/>
            <w:r>
              <w:rPr>
                <w:b w:val="0"/>
                <w:bCs/>
                <w:lang w:eastAsia="zh-CN"/>
              </w:rPr>
              <w:t>) and politician</w:t>
            </w:r>
          </w:p>
        </w:tc>
        <w:tc>
          <w:tcPr>
            <w:tcW w:w="4836" w:type="dxa"/>
          </w:tcPr>
          <w:p w14:paraId="1D055F58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7227677E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726B971F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3E4DF0DA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methods of maintaining leadership and influence</w:t>
            </w:r>
          </w:p>
        </w:tc>
        <w:tc>
          <w:tcPr>
            <w:tcW w:w="4836" w:type="dxa"/>
          </w:tcPr>
          <w:p w14:paraId="4F1DAEBD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40C576CE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5FAEF94C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4917BBF" w14:textId="77777777" w:rsidR="00F4337A" w:rsidRPr="002E10AD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promotion of Athenian imperialism</w:t>
            </w:r>
          </w:p>
        </w:tc>
        <w:tc>
          <w:tcPr>
            <w:tcW w:w="4836" w:type="dxa"/>
          </w:tcPr>
          <w:p w14:paraId="7C450F0C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005F3633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5439FBC2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569ED058" w14:textId="1627EE2B" w:rsidR="00F4337A" w:rsidRPr="002E10AD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role and influence </w:t>
            </w:r>
            <w:r w:rsidR="00EC6966">
              <w:rPr>
                <w:b w:val="0"/>
                <w:bCs/>
                <w:lang w:eastAsia="zh-CN"/>
              </w:rPr>
              <w:t>in</w:t>
            </w:r>
            <w:r>
              <w:rPr>
                <w:b w:val="0"/>
                <w:bCs/>
                <w:lang w:eastAsia="zh-CN"/>
              </w:rPr>
              <w:t xml:space="preserve"> the development of Athens, the ‘Golden Age’</w:t>
            </w:r>
          </w:p>
        </w:tc>
        <w:tc>
          <w:tcPr>
            <w:tcW w:w="4836" w:type="dxa"/>
          </w:tcPr>
          <w:p w14:paraId="25ABB23C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46E181B6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5F84EFD0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F7C16BF" w14:textId="77777777" w:rsidR="00F4337A" w:rsidRPr="00AD15B0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relationships with prominent individuals: Aspasia, Ephialtes, Pheidias</w:t>
            </w:r>
          </w:p>
        </w:tc>
        <w:tc>
          <w:tcPr>
            <w:tcW w:w="4836" w:type="dxa"/>
          </w:tcPr>
          <w:p w14:paraId="66816BFC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0E189125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6A5035BD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9F0E152" w14:textId="77777777" w:rsidR="00F4337A" w:rsidRPr="00AD15B0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role in the Peloponnesian War 431 BC: causes, strategies and leadership</w:t>
            </w:r>
          </w:p>
        </w:tc>
        <w:tc>
          <w:tcPr>
            <w:tcW w:w="4836" w:type="dxa"/>
          </w:tcPr>
          <w:p w14:paraId="7900C9B2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2E46B9BC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144318B5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22A88B3" w14:textId="77777777" w:rsidR="00F4337A" w:rsidRPr="00AD15B0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manner and impact of his death</w:t>
            </w:r>
          </w:p>
        </w:tc>
        <w:tc>
          <w:tcPr>
            <w:tcW w:w="4836" w:type="dxa"/>
          </w:tcPr>
          <w:p w14:paraId="54CB0A3A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0C542CB0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429DE46D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D179724" w14:textId="77777777" w:rsidR="00F4337A" w:rsidRPr="00261286" w:rsidRDefault="00F4337A" w:rsidP="00F4337A">
            <w:pPr>
              <w:rPr>
                <w:lang w:eastAsia="zh-CN"/>
              </w:rPr>
            </w:pPr>
            <w:r w:rsidRPr="00261286">
              <w:rPr>
                <w:lang w:eastAsia="zh-CN"/>
              </w:rPr>
              <w:t>Focus of study</w:t>
            </w:r>
          </w:p>
          <w:p w14:paraId="3D0E338B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 w:rsidRPr="00261286">
              <w:rPr>
                <w:lang w:eastAsia="zh-CN"/>
              </w:rPr>
              <w:t>Evaluation, including:</w:t>
            </w:r>
          </w:p>
        </w:tc>
        <w:tc>
          <w:tcPr>
            <w:tcW w:w="4836" w:type="dxa"/>
          </w:tcPr>
          <w:p w14:paraId="64DC31E3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6E72BBDC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13E9E6BF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3E510D07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impact and influence on his time</w:t>
            </w:r>
          </w:p>
        </w:tc>
        <w:tc>
          <w:tcPr>
            <w:tcW w:w="4836" w:type="dxa"/>
          </w:tcPr>
          <w:p w14:paraId="466DA0CE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76BEE1D0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267B7BC1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F45DC5F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assessment of his life and career</w:t>
            </w:r>
          </w:p>
        </w:tc>
        <w:tc>
          <w:tcPr>
            <w:tcW w:w="4836" w:type="dxa"/>
          </w:tcPr>
          <w:p w14:paraId="0623D7B8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281771F5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66E34B26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A4753FB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legacy</w:t>
            </w:r>
          </w:p>
        </w:tc>
        <w:tc>
          <w:tcPr>
            <w:tcW w:w="4836" w:type="dxa"/>
          </w:tcPr>
          <w:p w14:paraId="4D6DBF37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064D8490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29F2DB42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38C6CB8B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ancient and modern images and interpretations of Pericles</w:t>
            </w:r>
          </w:p>
        </w:tc>
        <w:tc>
          <w:tcPr>
            <w:tcW w:w="4836" w:type="dxa"/>
          </w:tcPr>
          <w:p w14:paraId="3D7B6C10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42ED701D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70C613A3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4D23AD5" w14:textId="77777777" w:rsidR="00F4337A" w:rsidRPr="00261286" w:rsidRDefault="00F4337A" w:rsidP="00F4337A">
            <w:pPr>
              <w:rPr>
                <w:lang w:eastAsia="zh-CN"/>
              </w:rPr>
            </w:pPr>
            <w:r w:rsidRPr="00261286">
              <w:rPr>
                <w:lang w:eastAsia="zh-CN"/>
              </w:rPr>
              <w:t>Focus of study</w:t>
            </w:r>
          </w:p>
          <w:p w14:paraId="7027DEA2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 w:rsidRPr="00261286">
              <w:rPr>
                <w:lang w:eastAsia="zh-CN"/>
              </w:rPr>
              <w:t>ONE particular source or type of source (</w:t>
            </w:r>
            <w:proofErr w:type="spellStart"/>
            <w:r w:rsidRPr="00261286">
              <w:rPr>
                <w:lang w:eastAsia="zh-CN"/>
              </w:rPr>
              <w:t>eg</w:t>
            </w:r>
            <w:proofErr w:type="spellEnd"/>
            <w:r w:rsidRPr="00261286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Thucydides – Book II; the Acropolis</w:t>
            </w:r>
            <w:r w:rsidRPr="00261286">
              <w:rPr>
                <w:lang w:eastAsia="zh-CN"/>
              </w:rPr>
              <w:t xml:space="preserve">) for </w:t>
            </w:r>
            <w:r>
              <w:rPr>
                <w:lang w:eastAsia="zh-CN"/>
              </w:rPr>
              <w:t>Pericles</w:t>
            </w:r>
            <w:r w:rsidRPr="00261286">
              <w:rPr>
                <w:lang w:eastAsia="zh-CN"/>
              </w:rPr>
              <w:t>, including:</w:t>
            </w:r>
          </w:p>
        </w:tc>
        <w:tc>
          <w:tcPr>
            <w:tcW w:w="4836" w:type="dxa"/>
          </w:tcPr>
          <w:p w14:paraId="4494E436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1F03D318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07BF96C0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773383DC" w14:textId="62E4A6C4" w:rsidR="00F4337A" w:rsidRPr="00EC6966" w:rsidRDefault="00F4337A" w:rsidP="00F4337A">
            <w:pPr>
              <w:rPr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the value and limitations of the source</w:t>
            </w:r>
          </w:p>
        </w:tc>
        <w:tc>
          <w:tcPr>
            <w:tcW w:w="4836" w:type="dxa"/>
          </w:tcPr>
          <w:p w14:paraId="0E569353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2A5E8922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77214DEC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5C06FC78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lastRenderedPageBreak/>
              <w:t>an evaluation of the source in the context of other available sources, including problems of evidence</w:t>
            </w:r>
          </w:p>
        </w:tc>
        <w:tc>
          <w:tcPr>
            <w:tcW w:w="4836" w:type="dxa"/>
          </w:tcPr>
          <w:p w14:paraId="131074B1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79596FC2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6EF5AE13" w14:textId="77777777" w:rsidR="00F4337A" w:rsidRDefault="00F4337A">
      <w:pPr>
        <w:rPr>
          <w:lang w:eastAsia="zh-CN"/>
        </w:rPr>
      </w:pPr>
      <w:r>
        <w:rPr>
          <w:lang w:eastAsia="zh-CN"/>
        </w:rPr>
        <w:br w:type="page"/>
      </w:r>
    </w:p>
    <w:p w14:paraId="31BC7873" w14:textId="77777777" w:rsidR="00F4337A" w:rsidRDefault="00F4337A" w:rsidP="00A14E86">
      <w:pPr>
        <w:pStyle w:val="Heading1"/>
      </w:pPr>
      <w:r>
        <w:lastRenderedPageBreak/>
        <w:t>Option G: Greece – Alexander the Great evidence chart</w:t>
      </w:r>
    </w:p>
    <w:p w14:paraId="6152104F" w14:textId="77777777" w:rsidR="000122A1" w:rsidRPr="00CC42B0" w:rsidRDefault="000122A1" w:rsidP="000122A1">
      <w:pPr>
        <w:rPr>
          <w:lang w:eastAsia="zh-CN"/>
        </w:rPr>
      </w:pPr>
      <w:r>
        <w:rPr>
          <w:lang w:eastAsia="zh-CN"/>
        </w:rPr>
        <w:t>Students should be familiar with and be able to integrate a variety of primary and secondary sources into their written responses. Complete this chart and use it as a summary of some sources available in the study of this topic.</w:t>
      </w:r>
    </w:p>
    <w:tbl>
      <w:tblPr>
        <w:tblStyle w:val="Tableheader"/>
        <w:tblW w:w="0" w:type="auto"/>
        <w:tblLook w:val="04A0" w:firstRow="1" w:lastRow="0" w:firstColumn="1" w:lastColumn="0" w:noHBand="0" w:noVBand="1"/>
      </w:tblPr>
      <w:tblGrid>
        <w:gridCol w:w="4839"/>
        <w:gridCol w:w="4836"/>
        <w:gridCol w:w="4837"/>
      </w:tblGrid>
      <w:tr w:rsidR="00F4337A" w14:paraId="5F5F7674" w14:textId="77777777" w:rsidTr="00F433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39" w:type="dxa"/>
          </w:tcPr>
          <w:p w14:paraId="1CA18087" w14:textId="77777777" w:rsidR="00F4337A" w:rsidRDefault="00F4337A" w:rsidP="00F4337A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Content</w:t>
            </w:r>
          </w:p>
        </w:tc>
        <w:tc>
          <w:tcPr>
            <w:tcW w:w="4836" w:type="dxa"/>
          </w:tcPr>
          <w:p w14:paraId="7ACC781B" w14:textId="77777777" w:rsidR="00F4337A" w:rsidRDefault="00F4337A" w:rsidP="00F433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Primary sources</w:t>
            </w:r>
          </w:p>
        </w:tc>
        <w:tc>
          <w:tcPr>
            <w:tcW w:w="4837" w:type="dxa"/>
          </w:tcPr>
          <w:p w14:paraId="1128A570" w14:textId="77777777" w:rsidR="00F4337A" w:rsidRDefault="00F4337A" w:rsidP="00F433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Secondary sources</w:t>
            </w:r>
          </w:p>
        </w:tc>
      </w:tr>
      <w:tr w:rsidR="00F4337A" w14:paraId="1939AF2E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C5025E4" w14:textId="77777777" w:rsidR="00F4337A" w:rsidRDefault="00F4337A" w:rsidP="00F4337A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Survey</w:t>
            </w:r>
          </w:p>
          <w:p w14:paraId="59CA8F4B" w14:textId="77777777" w:rsidR="00F4337A" w:rsidRDefault="00F4337A" w:rsidP="00F4337A">
            <w:pPr>
              <w:rPr>
                <w:lang w:eastAsia="zh-CN"/>
              </w:rPr>
            </w:pPr>
            <w:r>
              <w:rPr>
                <w:lang w:eastAsia="zh-CN"/>
              </w:rPr>
              <w:t>The historical context, including:</w:t>
            </w:r>
          </w:p>
        </w:tc>
        <w:tc>
          <w:tcPr>
            <w:tcW w:w="4836" w:type="dxa"/>
          </w:tcPr>
          <w:p w14:paraId="4AE806A3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4253859D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2C615D4A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550234B4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g</w:t>
            </w:r>
            <w:r w:rsidRPr="003F244F">
              <w:rPr>
                <w:b w:val="0"/>
                <w:bCs/>
                <w:lang w:eastAsia="zh-CN"/>
              </w:rPr>
              <w:t xml:space="preserve">eography, topography and resources of </w:t>
            </w:r>
            <w:r>
              <w:rPr>
                <w:b w:val="0"/>
                <w:bCs/>
                <w:lang w:eastAsia="zh-CN"/>
              </w:rPr>
              <w:t>Macedon</w:t>
            </w:r>
          </w:p>
        </w:tc>
        <w:tc>
          <w:tcPr>
            <w:tcW w:w="4836" w:type="dxa"/>
          </w:tcPr>
          <w:p w14:paraId="50ACB1AF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0C296DAE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03385195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E44B8C0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Macedon’s relationship to the Greek world</w:t>
            </w:r>
          </w:p>
        </w:tc>
        <w:tc>
          <w:tcPr>
            <w:tcW w:w="4836" w:type="dxa"/>
          </w:tcPr>
          <w:p w14:paraId="1D706190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7B5B938C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0F568116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29E6E03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an overview of Macedonian political and social structures</w:t>
            </w:r>
          </w:p>
        </w:tc>
        <w:tc>
          <w:tcPr>
            <w:tcW w:w="4836" w:type="dxa"/>
          </w:tcPr>
          <w:p w14:paraId="32EF3B5D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1EC53A33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3CAA5E2A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4A2D235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impact of Philip II’s military reforms</w:t>
            </w:r>
          </w:p>
        </w:tc>
        <w:tc>
          <w:tcPr>
            <w:tcW w:w="4836" w:type="dxa"/>
          </w:tcPr>
          <w:p w14:paraId="7566EAFB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08519413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54C41B7B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EEB531D" w14:textId="77777777" w:rsidR="00F4337A" w:rsidRPr="00776DF0" w:rsidRDefault="00F4337A" w:rsidP="00F4337A">
            <w:pPr>
              <w:rPr>
                <w:lang w:eastAsia="zh-CN"/>
              </w:rPr>
            </w:pPr>
            <w:r w:rsidRPr="00776DF0">
              <w:rPr>
                <w:lang w:eastAsia="zh-CN"/>
              </w:rPr>
              <w:t>Focus of study</w:t>
            </w:r>
          </w:p>
          <w:p w14:paraId="54E061EA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 w:rsidRPr="00776DF0">
              <w:rPr>
                <w:lang w:eastAsia="zh-CN"/>
              </w:rPr>
              <w:t>Background and rise to prominence, including:</w:t>
            </w:r>
          </w:p>
        </w:tc>
        <w:tc>
          <w:tcPr>
            <w:tcW w:w="4836" w:type="dxa"/>
          </w:tcPr>
          <w:p w14:paraId="3F193AE1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45F4A0A8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03FBFAAD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25F1E58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family background </w:t>
            </w:r>
          </w:p>
        </w:tc>
        <w:tc>
          <w:tcPr>
            <w:tcW w:w="4836" w:type="dxa"/>
          </w:tcPr>
          <w:p w14:paraId="161BD596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44DD9723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3E7433AF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74CC73F8" w14:textId="0DC12DB8" w:rsidR="00F4337A" w:rsidRDefault="00EC6966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e</w:t>
            </w:r>
            <w:r w:rsidR="00F4337A">
              <w:rPr>
                <w:b w:val="0"/>
                <w:bCs/>
                <w:lang w:eastAsia="zh-CN"/>
              </w:rPr>
              <w:t>ducation, early career and ambitions</w:t>
            </w:r>
          </w:p>
        </w:tc>
        <w:tc>
          <w:tcPr>
            <w:tcW w:w="4836" w:type="dxa"/>
          </w:tcPr>
          <w:p w14:paraId="6289E8FA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5FBBB0A3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6DD60785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AEF8B95" w14:textId="746237A9" w:rsidR="00F4337A" w:rsidRDefault="00EC6966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p</w:t>
            </w:r>
            <w:r w:rsidR="00F4337A">
              <w:rPr>
                <w:b w:val="0"/>
                <w:bCs/>
                <w:lang w:eastAsia="zh-CN"/>
              </w:rPr>
              <w:t>roblems with the succession</w:t>
            </w:r>
          </w:p>
        </w:tc>
        <w:tc>
          <w:tcPr>
            <w:tcW w:w="4836" w:type="dxa"/>
          </w:tcPr>
          <w:p w14:paraId="22CA7FCA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4D9525C0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2950E553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6EB722D" w14:textId="77777777" w:rsidR="00F4337A" w:rsidRDefault="00F4337A" w:rsidP="00F4337A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Focus of study</w:t>
            </w:r>
          </w:p>
          <w:p w14:paraId="518801BD" w14:textId="77777777" w:rsidR="00F4337A" w:rsidRPr="008C0709" w:rsidRDefault="00F4337A" w:rsidP="00F4337A">
            <w:pPr>
              <w:rPr>
                <w:lang w:eastAsia="zh-CN"/>
              </w:rPr>
            </w:pPr>
            <w:r>
              <w:rPr>
                <w:lang w:eastAsia="zh-CN"/>
              </w:rPr>
              <w:t>Key features and developments, including:</w:t>
            </w:r>
          </w:p>
        </w:tc>
        <w:tc>
          <w:tcPr>
            <w:tcW w:w="4836" w:type="dxa"/>
          </w:tcPr>
          <w:p w14:paraId="69B77DE2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3F653938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08671DCF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F7A5BAC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impact of the assassination of Philip II</w:t>
            </w:r>
          </w:p>
        </w:tc>
        <w:tc>
          <w:tcPr>
            <w:tcW w:w="4836" w:type="dxa"/>
          </w:tcPr>
          <w:p w14:paraId="341BAA01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2455BE02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58584C62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76EF41D2" w14:textId="77777777" w:rsidR="00F4337A" w:rsidRPr="00456111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consolidation of Macedonian control of Greek </w:t>
            </w:r>
            <w:r>
              <w:rPr>
                <w:b w:val="0"/>
                <w:bCs/>
                <w:lang w:eastAsia="zh-CN"/>
              </w:rPr>
              <w:lastRenderedPageBreak/>
              <w:t>mainland</w:t>
            </w:r>
          </w:p>
        </w:tc>
        <w:tc>
          <w:tcPr>
            <w:tcW w:w="4836" w:type="dxa"/>
          </w:tcPr>
          <w:p w14:paraId="53BD1B43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18CBAA7D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12744D72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E7736AC" w14:textId="77777777" w:rsidR="00F4337A" w:rsidRPr="000B179F" w:rsidRDefault="00F4337A" w:rsidP="00F4337A">
            <w:pPr>
              <w:rPr>
                <w:b w:val="0"/>
                <w:bCs/>
                <w:lang w:eastAsia="zh-CN"/>
              </w:rPr>
            </w:pPr>
            <w:proofErr w:type="spellStart"/>
            <w:r>
              <w:rPr>
                <w:b w:val="0"/>
                <w:bCs/>
                <w:lang w:eastAsia="zh-CN"/>
              </w:rPr>
              <w:t>generalship</w:t>
            </w:r>
            <w:proofErr w:type="spellEnd"/>
            <w:r>
              <w:rPr>
                <w:b w:val="0"/>
                <w:bCs/>
                <w:lang w:eastAsia="zh-CN"/>
              </w:rPr>
              <w:t xml:space="preserve"> and military campaigns: Issus, Granicus, Gaugamela, </w:t>
            </w:r>
            <w:proofErr w:type="spellStart"/>
            <w:r>
              <w:rPr>
                <w:b w:val="0"/>
                <w:bCs/>
                <w:lang w:eastAsia="zh-CN"/>
              </w:rPr>
              <w:t>Hydaspes</w:t>
            </w:r>
            <w:proofErr w:type="spellEnd"/>
          </w:p>
        </w:tc>
        <w:tc>
          <w:tcPr>
            <w:tcW w:w="4836" w:type="dxa"/>
          </w:tcPr>
          <w:p w14:paraId="4E7953FA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1F978274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4FD97AFD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2CBD5D3" w14:textId="77777777" w:rsidR="00F4337A" w:rsidRPr="00566F07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organisation and administration of the empire, foundation of cities, marriages</w:t>
            </w:r>
          </w:p>
        </w:tc>
        <w:tc>
          <w:tcPr>
            <w:tcW w:w="4836" w:type="dxa"/>
          </w:tcPr>
          <w:p w14:paraId="30D6B71A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383B23CF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39C61EA8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5501DFD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impact of personality on career</w:t>
            </w:r>
          </w:p>
        </w:tc>
        <w:tc>
          <w:tcPr>
            <w:tcW w:w="4836" w:type="dxa"/>
          </w:tcPr>
          <w:p w14:paraId="4D9B6A32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5E45E098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40F48F33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092DB0B" w14:textId="77777777" w:rsidR="00F4337A" w:rsidRPr="002E10AD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relationship with army and generals: </w:t>
            </w:r>
            <w:proofErr w:type="spellStart"/>
            <w:r>
              <w:rPr>
                <w:b w:val="0"/>
                <w:bCs/>
                <w:lang w:eastAsia="zh-CN"/>
              </w:rPr>
              <w:t>Parmenio</w:t>
            </w:r>
            <w:proofErr w:type="spellEnd"/>
            <w:r>
              <w:rPr>
                <w:b w:val="0"/>
                <w:bCs/>
                <w:lang w:eastAsia="zh-CN"/>
              </w:rPr>
              <w:t xml:space="preserve">, </w:t>
            </w:r>
            <w:proofErr w:type="spellStart"/>
            <w:r>
              <w:rPr>
                <w:b w:val="0"/>
                <w:bCs/>
                <w:lang w:eastAsia="zh-CN"/>
              </w:rPr>
              <w:t>Cleitus</w:t>
            </w:r>
            <w:proofErr w:type="spellEnd"/>
            <w:r>
              <w:rPr>
                <w:b w:val="0"/>
                <w:bCs/>
                <w:lang w:eastAsia="zh-CN"/>
              </w:rPr>
              <w:t xml:space="preserve">, </w:t>
            </w:r>
            <w:proofErr w:type="spellStart"/>
            <w:r>
              <w:rPr>
                <w:b w:val="0"/>
                <w:bCs/>
                <w:lang w:eastAsia="zh-CN"/>
              </w:rPr>
              <w:t>Hephastion</w:t>
            </w:r>
            <w:proofErr w:type="spellEnd"/>
          </w:p>
        </w:tc>
        <w:tc>
          <w:tcPr>
            <w:tcW w:w="4836" w:type="dxa"/>
          </w:tcPr>
          <w:p w14:paraId="1CE9D777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51FBB8FC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52CEAF81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1266C0D" w14:textId="77777777" w:rsidR="00F4337A" w:rsidRPr="002E10AD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relationships with Macedonians, Greeks and non-Greeks</w:t>
            </w:r>
          </w:p>
        </w:tc>
        <w:tc>
          <w:tcPr>
            <w:tcW w:w="4836" w:type="dxa"/>
          </w:tcPr>
          <w:p w14:paraId="3A0BDE01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74509771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3773DE70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5E2FBF9A" w14:textId="77777777" w:rsidR="00F4337A" w:rsidRPr="00AD15B0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manner and impact of his death</w:t>
            </w:r>
          </w:p>
        </w:tc>
        <w:tc>
          <w:tcPr>
            <w:tcW w:w="4836" w:type="dxa"/>
          </w:tcPr>
          <w:p w14:paraId="68D66BAE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04EDF244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4B7B2812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73295051" w14:textId="77777777" w:rsidR="00F4337A" w:rsidRPr="00261286" w:rsidRDefault="00F4337A" w:rsidP="00F4337A">
            <w:pPr>
              <w:rPr>
                <w:lang w:eastAsia="zh-CN"/>
              </w:rPr>
            </w:pPr>
            <w:r w:rsidRPr="00261286">
              <w:rPr>
                <w:lang w:eastAsia="zh-CN"/>
              </w:rPr>
              <w:t>Focus of study</w:t>
            </w:r>
          </w:p>
          <w:p w14:paraId="12FB2745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 w:rsidRPr="00261286">
              <w:rPr>
                <w:lang w:eastAsia="zh-CN"/>
              </w:rPr>
              <w:t>Evaluation, including:</w:t>
            </w:r>
          </w:p>
        </w:tc>
        <w:tc>
          <w:tcPr>
            <w:tcW w:w="4836" w:type="dxa"/>
          </w:tcPr>
          <w:p w14:paraId="481E2EA6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48F07311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1C09249D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EBD0CA9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impact and influence on his time</w:t>
            </w:r>
          </w:p>
        </w:tc>
        <w:tc>
          <w:tcPr>
            <w:tcW w:w="4836" w:type="dxa"/>
          </w:tcPr>
          <w:p w14:paraId="459B8C3B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7B5F8F4B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323A8590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5CE51F6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assessment of his life and reign</w:t>
            </w:r>
          </w:p>
        </w:tc>
        <w:tc>
          <w:tcPr>
            <w:tcW w:w="4836" w:type="dxa"/>
          </w:tcPr>
          <w:p w14:paraId="772B034F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482AEFB3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5E08F4FB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A22AF7F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legacy</w:t>
            </w:r>
          </w:p>
        </w:tc>
        <w:tc>
          <w:tcPr>
            <w:tcW w:w="4836" w:type="dxa"/>
          </w:tcPr>
          <w:p w14:paraId="6FB347DE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4BD8FA59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727AB7AC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8AB3A6C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ancient and modern images and interpretations of Alexander</w:t>
            </w:r>
          </w:p>
        </w:tc>
        <w:tc>
          <w:tcPr>
            <w:tcW w:w="4836" w:type="dxa"/>
          </w:tcPr>
          <w:p w14:paraId="7BECF0A9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4BD982C6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562E90E4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8E54834" w14:textId="77777777" w:rsidR="00F4337A" w:rsidRPr="00261286" w:rsidRDefault="00F4337A" w:rsidP="00F4337A">
            <w:pPr>
              <w:rPr>
                <w:lang w:eastAsia="zh-CN"/>
              </w:rPr>
            </w:pPr>
            <w:r w:rsidRPr="00261286">
              <w:rPr>
                <w:lang w:eastAsia="zh-CN"/>
              </w:rPr>
              <w:t>Focus of study</w:t>
            </w:r>
          </w:p>
          <w:p w14:paraId="3F0FE382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 w:rsidRPr="00261286">
              <w:rPr>
                <w:lang w:eastAsia="zh-CN"/>
              </w:rPr>
              <w:t>ONE particular source or type of source (</w:t>
            </w:r>
            <w:proofErr w:type="spellStart"/>
            <w:r w:rsidRPr="00261286">
              <w:rPr>
                <w:lang w:eastAsia="zh-CN"/>
              </w:rPr>
              <w:t>eg</w:t>
            </w:r>
            <w:proofErr w:type="spellEnd"/>
            <w:r w:rsidRPr="00261286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Arrian – Book IV; coinage</w:t>
            </w:r>
            <w:r w:rsidRPr="00261286">
              <w:rPr>
                <w:lang w:eastAsia="zh-CN"/>
              </w:rPr>
              <w:t xml:space="preserve">) for </w:t>
            </w:r>
            <w:r>
              <w:rPr>
                <w:lang w:eastAsia="zh-CN"/>
              </w:rPr>
              <w:t>Alexander the Great</w:t>
            </w:r>
            <w:r w:rsidRPr="00261286">
              <w:rPr>
                <w:lang w:eastAsia="zh-CN"/>
              </w:rPr>
              <w:t>, including:</w:t>
            </w:r>
          </w:p>
        </w:tc>
        <w:tc>
          <w:tcPr>
            <w:tcW w:w="4836" w:type="dxa"/>
          </w:tcPr>
          <w:p w14:paraId="5F97CC4A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5D851975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2C0F1071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74DF45AE" w14:textId="330F79A3" w:rsidR="00F4337A" w:rsidRPr="00426557" w:rsidRDefault="00F4337A" w:rsidP="00F4337A">
            <w:pPr>
              <w:rPr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the value and limitations of the source</w:t>
            </w:r>
          </w:p>
        </w:tc>
        <w:tc>
          <w:tcPr>
            <w:tcW w:w="4836" w:type="dxa"/>
          </w:tcPr>
          <w:p w14:paraId="34812577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59870671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20A07BAB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58F68E66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lastRenderedPageBreak/>
              <w:t>an evaluation of the source in the context of other available sources, including problems of evidence</w:t>
            </w:r>
          </w:p>
        </w:tc>
        <w:tc>
          <w:tcPr>
            <w:tcW w:w="4836" w:type="dxa"/>
          </w:tcPr>
          <w:p w14:paraId="05C1C69C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75ED0332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28C682E0" w14:textId="77777777" w:rsidR="00F4337A" w:rsidRDefault="00F4337A">
      <w:pPr>
        <w:rPr>
          <w:lang w:eastAsia="zh-CN"/>
        </w:rPr>
      </w:pPr>
      <w:r>
        <w:rPr>
          <w:lang w:eastAsia="zh-CN"/>
        </w:rPr>
        <w:br w:type="page"/>
      </w:r>
    </w:p>
    <w:p w14:paraId="2854F170" w14:textId="77777777" w:rsidR="00F4337A" w:rsidRDefault="00F4337A" w:rsidP="00A14E86">
      <w:pPr>
        <w:pStyle w:val="Heading1"/>
      </w:pPr>
      <w:r>
        <w:lastRenderedPageBreak/>
        <w:t>Option H: Rome – Tiberius Gracchus evidence chart</w:t>
      </w:r>
    </w:p>
    <w:p w14:paraId="21D684F2" w14:textId="77777777" w:rsidR="000122A1" w:rsidRPr="00CC42B0" w:rsidRDefault="000122A1" w:rsidP="000122A1">
      <w:pPr>
        <w:rPr>
          <w:lang w:eastAsia="zh-CN"/>
        </w:rPr>
      </w:pPr>
      <w:r>
        <w:rPr>
          <w:lang w:eastAsia="zh-CN"/>
        </w:rPr>
        <w:t>Students should be familiar with and be able to integrate a variety of primary and secondary sources into their written responses. Complete this chart and use it as a summary of some sources available in the study of this topic.</w:t>
      </w:r>
    </w:p>
    <w:tbl>
      <w:tblPr>
        <w:tblStyle w:val="Tableheader"/>
        <w:tblW w:w="0" w:type="auto"/>
        <w:tblLook w:val="04A0" w:firstRow="1" w:lastRow="0" w:firstColumn="1" w:lastColumn="0" w:noHBand="0" w:noVBand="1"/>
      </w:tblPr>
      <w:tblGrid>
        <w:gridCol w:w="4839"/>
        <w:gridCol w:w="4836"/>
        <w:gridCol w:w="4837"/>
      </w:tblGrid>
      <w:tr w:rsidR="00F4337A" w14:paraId="44C982A0" w14:textId="77777777" w:rsidTr="00F433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39" w:type="dxa"/>
          </w:tcPr>
          <w:p w14:paraId="10D5D36C" w14:textId="77777777" w:rsidR="00F4337A" w:rsidRDefault="00F4337A" w:rsidP="00F4337A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Content</w:t>
            </w:r>
          </w:p>
        </w:tc>
        <w:tc>
          <w:tcPr>
            <w:tcW w:w="4836" w:type="dxa"/>
          </w:tcPr>
          <w:p w14:paraId="761CA129" w14:textId="77777777" w:rsidR="00F4337A" w:rsidRDefault="00F4337A" w:rsidP="00F433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Primary sources</w:t>
            </w:r>
          </w:p>
        </w:tc>
        <w:tc>
          <w:tcPr>
            <w:tcW w:w="4837" w:type="dxa"/>
          </w:tcPr>
          <w:p w14:paraId="435F944F" w14:textId="77777777" w:rsidR="00F4337A" w:rsidRDefault="00F4337A" w:rsidP="00F433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Secondary sources</w:t>
            </w:r>
          </w:p>
        </w:tc>
      </w:tr>
      <w:tr w:rsidR="00F4337A" w14:paraId="6A108F52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1A50B7F" w14:textId="77777777" w:rsidR="00F4337A" w:rsidRDefault="00F4337A" w:rsidP="00F4337A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Survey</w:t>
            </w:r>
          </w:p>
          <w:p w14:paraId="33B6B2AC" w14:textId="77777777" w:rsidR="00F4337A" w:rsidRDefault="00F4337A" w:rsidP="00F4337A">
            <w:pPr>
              <w:rPr>
                <w:lang w:eastAsia="zh-CN"/>
              </w:rPr>
            </w:pPr>
            <w:r>
              <w:rPr>
                <w:lang w:eastAsia="zh-CN"/>
              </w:rPr>
              <w:t>The historical context, including:</w:t>
            </w:r>
          </w:p>
        </w:tc>
        <w:tc>
          <w:tcPr>
            <w:tcW w:w="4836" w:type="dxa"/>
          </w:tcPr>
          <w:p w14:paraId="02F1386C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7B0E2E3B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7D4E1A20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8573C18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g</w:t>
            </w:r>
            <w:r w:rsidRPr="003F244F">
              <w:rPr>
                <w:b w:val="0"/>
                <w:bCs/>
                <w:lang w:eastAsia="zh-CN"/>
              </w:rPr>
              <w:t xml:space="preserve">eography, topography and resources of </w:t>
            </w:r>
            <w:r>
              <w:rPr>
                <w:b w:val="0"/>
                <w:bCs/>
                <w:lang w:eastAsia="zh-CN"/>
              </w:rPr>
              <w:t>Rome and provinces</w:t>
            </w:r>
          </w:p>
        </w:tc>
        <w:tc>
          <w:tcPr>
            <w:tcW w:w="4836" w:type="dxa"/>
          </w:tcPr>
          <w:p w14:paraId="65A92F7F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268FFF9E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5B74DF0E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384D33A3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an overview of significant political, military, economic and social developments</w:t>
            </w:r>
          </w:p>
        </w:tc>
        <w:tc>
          <w:tcPr>
            <w:tcW w:w="4836" w:type="dxa"/>
          </w:tcPr>
          <w:p w14:paraId="04C2D15B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40E63B11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07331F2D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D9DFACC" w14:textId="77777777" w:rsidR="00F4337A" w:rsidRPr="00776DF0" w:rsidRDefault="00F4337A" w:rsidP="00F4337A">
            <w:pPr>
              <w:rPr>
                <w:lang w:eastAsia="zh-CN"/>
              </w:rPr>
            </w:pPr>
            <w:r w:rsidRPr="00776DF0">
              <w:rPr>
                <w:lang w:eastAsia="zh-CN"/>
              </w:rPr>
              <w:t>Focus of study</w:t>
            </w:r>
          </w:p>
          <w:p w14:paraId="20AB2E5E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 w:rsidRPr="00776DF0">
              <w:rPr>
                <w:lang w:eastAsia="zh-CN"/>
              </w:rPr>
              <w:t>Background and rise to prominence, including:</w:t>
            </w:r>
          </w:p>
        </w:tc>
        <w:tc>
          <w:tcPr>
            <w:tcW w:w="4836" w:type="dxa"/>
          </w:tcPr>
          <w:p w14:paraId="621E7FD9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471B8E69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47DDBF55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F3FAA55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family background and position</w:t>
            </w:r>
          </w:p>
        </w:tc>
        <w:tc>
          <w:tcPr>
            <w:tcW w:w="4836" w:type="dxa"/>
          </w:tcPr>
          <w:p w14:paraId="5876666E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514464D9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2AE48E7B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1020C4D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education </w:t>
            </w:r>
          </w:p>
        </w:tc>
        <w:tc>
          <w:tcPr>
            <w:tcW w:w="4836" w:type="dxa"/>
          </w:tcPr>
          <w:p w14:paraId="669EB971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723D0B39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3658F681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D3AD96E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early career</w:t>
            </w:r>
          </w:p>
        </w:tc>
        <w:tc>
          <w:tcPr>
            <w:tcW w:w="4836" w:type="dxa"/>
          </w:tcPr>
          <w:p w14:paraId="75B41525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189C1186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6220FF5A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DF58EE1" w14:textId="77777777" w:rsidR="00F4337A" w:rsidRDefault="00F4337A" w:rsidP="00F4337A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Focus of study</w:t>
            </w:r>
          </w:p>
          <w:p w14:paraId="20770350" w14:textId="77777777" w:rsidR="00F4337A" w:rsidRPr="008C0709" w:rsidRDefault="00F4337A" w:rsidP="00F4337A">
            <w:pPr>
              <w:rPr>
                <w:lang w:eastAsia="zh-CN"/>
              </w:rPr>
            </w:pPr>
            <w:r>
              <w:rPr>
                <w:lang w:eastAsia="zh-CN"/>
              </w:rPr>
              <w:t>Key features and developments, including:</w:t>
            </w:r>
          </w:p>
        </w:tc>
        <w:tc>
          <w:tcPr>
            <w:tcW w:w="4836" w:type="dxa"/>
          </w:tcPr>
          <w:p w14:paraId="10C6E909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39E6B0FF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5D4A29C3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6F0FBEF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tribunate: 133 BC</w:t>
            </w:r>
          </w:p>
        </w:tc>
        <w:tc>
          <w:tcPr>
            <w:tcW w:w="4836" w:type="dxa"/>
          </w:tcPr>
          <w:p w14:paraId="05FDCA4F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7446DAF0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002B95A7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131125C" w14:textId="77777777" w:rsidR="00F4337A" w:rsidRPr="00C95AED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i/>
                <w:iCs/>
                <w:lang w:eastAsia="zh-CN"/>
              </w:rPr>
              <w:t xml:space="preserve">lex </w:t>
            </w:r>
            <w:proofErr w:type="spellStart"/>
            <w:r>
              <w:rPr>
                <w:b w:val="0"/>
                <w:bCs/>
                <w:i/>
                <w:iCs/>
                <w:lang w:eastAsia="zh-CN"/>
              </w:rPr>
              <w:t>agraria</w:t>
            </w:r>
            <w:proofErr w:type="spellEnd"/>
            <w:r>
              <w:rPr>
                <w:b w:val="0"/>
                <w:bCs/>
                <w:lang w:eastAsia="zh-CN"/>
              </w:rPr>
              <w:t>: impact on Rome and Italy, his motives and methods</w:t>
            </w:r>
          </w:p>
        </w:tc>
        <w:tc>
          <w:tcPr>
            <w:tcW w:w="4836" w:type="dxa"/>
          </w:tcPr>
          <w:p w14:paraId="5299F1D8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76DFBB91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21C49823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318D168" w14:textId="77777777" w:rsidR="00F4337A" w:rsidRPr="000B179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relationship with Senate and plebeians</w:t>
            </w:r>
          </w:p>
        </w:tc>
        <w:tc>
          <w:tcPr>
            <w:tcW w:w="4836" w:type="dxa"/>
          </w:tcPr>
          <w:p w14:paraId="0A263CEE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77FC3686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1B6F90E2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E0D2819" w14:textId="77777777" w:rsidR="00F4337A" w:rsidRPr="00566F07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lastRenderedPageBreak/>
              <w:t>other reforms: foreign affairs, finances</w:t>
            </w:r>
          </w:p>
        </w:tc>
        <w:tc>
          <w:tcPr>
            <w:tcW w:w="4836" w:type="dxa"/>
          </w:tcPr>
          <w:p w14:paraId="29C7EF18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762C4568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4CD2D894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215E95F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political supporters: Appius Claudius, P. Scaevola, Crassus </w:t>
            </w:r>
            <w:proofErr w:type="spellStart"/>
            <w:r>
              <w:rPr>
                <w:b w:val="0"/>
                <w:bCs/>
                <w:lang w:eastAsia="zh-CN"/>
              </w:rPr>
              <w:t>Mucianus</w:t>
            </w:r>
            <w:proofErr w:type="spellEnd"/>
            <w:r>
              <w:rPr>
                <w:b w:val="0"/>
                <w:bCs/>
                <w:lang w:eastAsia="zh-CN"/>
              </w:rPr>
              <w:t>, G. Gracchus</w:t>
            </w:r>
          </w:p>
        </w:tc>
        <w:tc>
          <w:tcPr>
            <w:tcW w:w="4836" w:type="dxa"/>
          </w:tcPr>
          <w:p w14:paraId="3DA6AEFD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3E93F2B5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62B69A8C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FCB82E7" w14:textId="77777777" w:rsidR="00F4337A" w:rsidRPr="002E10AD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political opponents: Octavius, Scipio </w:t>
            </w:r>
            <w:proofErr w:type="spellStart"/>
            <w:r>
              <w:rPr>
                <w:b w:val="0"/>
                <w:bCs/>
                <w:lang w:eastAsia="zh-CN"/>
              </w:rPr>
              <w:t>Nasica</w:t>
            </w:r>
            <w:proofErr w:type="spellEnd"/>
            <w:r>
              <w:rPr>
                <w:b w:val="0"/>
                <w:bCs/>
                <w:lang w:eastAsia="zh-CN"/>
              </w:rPr>
              <w:t>, Scipio Aemilianus</w:t>
            </w:r>
          </w:p>
        </w:tc>
        <w:tc>
          <w:tcPr>
            <w:tcW w:w="4836" w:type="dxa"/>
          </w:tcPr>
          <w:p w14:paraId="4D69A94A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69905FC3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393432BD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253DD7B" w14:textId="77777777" w:rsidR="00F4337A" w:rsidRPr="00AD15B0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assassination: motives, manner and impact of his death</w:t>
            </w:r>
          </w:p>
        </w:tc>
        <w:tc>
          <w:tcPr>
            <w:tcW w:w="4836" w:type="dxa"/>
          </w:tcPr>
          <w:p w14:paraId="36646B63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4578752E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53EDA58A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28B4C03" w14:textId="77777777" w:rsidR="00F4337A" w:rsidRPr="00261286" w:rsidRDefault="00F4337A" w:rsidP="00F4337A">
            <w:pPr>
              <w:rPr>
                <w:lang w:eastAsia="zh-CN"/>
              </w:rPr>
            </w:pPr>
            <w:r w:rsidRPr="00261286">
              <w:rPr>
                <w:lang w:eastAsia="zh-CN"/>
              </w:rPr>
              <w:t>Focus of study</w:t>
            </w:r>
          </w:p>
          <w:p w14:paraId="54EFD047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 w:rsidRPr="00261286">
              <w:rPr>
                <w:lang w:eastAsia="zh-CN"/>
              </w:rPr>
              <w:t>Evaluation, including:</w:t>
            </w:r>
          </w:p>
        </w:tc>
        <w:tc>
          <w:tcPr>
            <w:tcW w:w="4836" w:type="dxa"/>
          </w:tcPr>
          <w:p w14:paraId="0F160EAF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5C3E0FB6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785A7F3A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5EF4729A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impact and influence on his time</w:t>
            </w:r>
          </w:p>
        </w:tc>
        <w:tc>
          <w:tcPr>
            <w:tcW w:w="4836" w:type="dxa"/>
          </w:tcPr>
          <w:p w14:paraId="62DD651F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627D34AB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632B5A26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2CFBE9E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assessment of his life and career</w:t>
            </w:r>
          </w:p>
        </w:tc>
        <w:tc>
          <w:tcPr>
            <w:tcW w:w="4836" w:type="dxa"/>
          </w:tcPr>
          <w:p w14:paraId="36D098A1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7B7C1B2C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0D41CAE3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12E44B1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legacy</w:t>
            </w:r>
          </w:p>
        </w:tc>
        <w:tc>
          <w:tcPr>
            <w:tcW w:w="4836" w:type="dxa"/>
          </w:tcPr>
          <w:p w14:paraId="370DE875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2B9BA626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5702A5B6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30111A17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ancient and modern images and interpretations of Tiberius Gracchus</w:t>
            </w:r>
          </w:p>
        </w:tc>
        <w:tc>
          <w:tcPr>
            <w:tcW w:w="4836" w:type="dxa"/>
          </w:tcPr>
          <w:p w14:paraId="1B22C3F7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1FC4ABE1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7B323895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B9C2231" w14:textId="77777777" w:rsidR="00F4337A" w:rsidRPr="00261286" w:rsidRDefault="00F4337A" w:rsidP="00F4337A">
            <w:pPr>
              <w:rPr>
                <w:lang w:eastAsia="zh-CN"/>
              </w:rPr>
            </w:pPr>
            <w:r w:rsidRPr="00261286">
              <w:rPr>
                <w:lang w:eastAsia="zh-CN"/>
              </w:rPr>
              <w:t>Focus of study</w:t>
            </w:r>
          </w:p>
          <w:p w14:paraId="4FD87AEE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 w:rsidRPr="00261286">
              <w:rPr>
                <w:lang w:eastAsia="zh-CN"/>
              </w:rPr>
              <w:t>ONE particular source or type of source (</w:t>
            </w:r>
            <w:proofErr w:type="spellStart"/>
            <w:r w:rsidRPr="00261286">
              <w:rPr>
                <w:lang w:eastAsia="zh-CN"/>
              </w:rPr>
              <w:t>eg</w:t>
            </w:r>
            <w:proofErr w:type="spellEnd"/>
            <w:r w:rsidRPr="00261286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Plutarch, ‘Life of Tiberius Gracchus’; coinage</w:t>
            </w:r>
            <w:r w:rsidRPr="00261286">
              <w:rPr>
                <w:lang w:eastAsia="zh-CN"/>
              </w:rPr>
              <w:t xml:space="preserve">) for </w:t>
            </w:r>
            <w:r>
              <w:rPr>
                <w:lang w:eastAsia="zh-CN"/>
              </w:rPr>
              <w:t>Tiberius Gracchus</w:t>
            </w:r>
            <w:r w:rsidRPr="00261286">
              <w:rPr>
                <w:lang w:eastAsia="zh-CN"/>
              </w:rPr>
              <w:t>, including:</w:t>
            </w:r>
          </w:p>
        </w:tc>
        <w:tc>
          <w:tcPr>
            <w:tcW w:w="4836" w:type="dxa"/>
          </w:tcPr>
          <w:p w14:paraId="3EF0E117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39F80706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0A24C9BA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BC563B2" w14:textId="3273C9FC" w:rsidR="00F4337A" w:rsidRPr="00426557" w:rsidRDefault="00F4337A" w:rsidP="00F4337A">
            <w:pPr>
              <w:rPr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the value and limitations of the source</w:t>
            </w:r>
          </w:p>
        </w:tc>
        <w:tc>
          <w:tcPr>
            <w:tcW w:w="4836" w:type="dxa"/>
          </w:tcPr>
          <w:p w14:paraId="6E8E88D1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6D239C01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60E598BC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05BA5AF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an evaluation of the source in the context of other available sources, including problems of evidence</w:t>
            </w:r>
          </w:p>
        </w:tc>
        <w:tc>
          <w:tcPr>
            <w:tcW w:w="4836" w:type="dxa"/>
          </w:tcPr>
          <w:p w14:paraId="16EFFE7F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10031266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34844A65" w14:textId="77777777" w:rsidR="00F4337A" w:rsidRDefault="00F4337A">
      <w:pPr>
        <w:rPr>
          <w:lang w:eastAsia="zh-CN"/>
        </w:rPr>
      </w:pPr>
      <w:r>
        <w:rPr>
          <w:lang w:eastAsia="zh-CN"/>
        </w:rPr>
        <w:br w:type="page"/>
      </w:r>
    </w:p>
    <w:p w14:paraId="1A8AA137" w14:textId="0AE49223" w:rsidR="00F4337A" w:rsidRDefault="00F4337A" w:rsidP="00A14E86">
      <w:pPr>
        <w:pStyle w:val="Heading1"/>
      </w:pPr>
      <w:r>
        <w:lastRenderedPageBreak/>
        <w:t xml:space="preserve">Option </w:t>
      </w:r>
      <w:r w:rsidR="00426557">
        <w:t>I</w:t>
      </w:r>
      <w:r>
        <w:t xml:space="preserve">: Rome – </w:t>
      </w:r>
      <w:r w:rsidR="0062505F">
        <w:t>Julius Caesar</w:t>
      </w:r>
      <w:r>
        <w:t xml:space="preserve"> evidence chart</w:t>
      </w:r>
    </w:p>
    <w:p w14:paraId="0BA654D3" w14:textId="77777777" w:rsidR="000122A1" w:rsidRPr="00CC42B0" w:rsidRDefault="000122A1" w:rsidP="000122A1">
      <w:pPr>
        <w:rPr>
          <w:lang w:eastAsia="zh-CN"/>
        </w:rPr>
      </w:pPr>
      <w:r>
        <w:rPr>
          <w:lang w:eastAsia="zh-CN"/>
        </w:rPr>
        <w:t>Students should be familiar with and be able to integrate a variety of primary and secondary sources into their written responses. Complete this chart and use it as a summary of some sources available in the study of this topic.</w:t>
      </w:r>
    </w:p>
    <w:tbl>
      <w:tblPr>
        <w:tblStyle w:val="Tableheader"/>
        <w:tblW w:w="0" w:type="auto"/>
        <w:tblLook w:val="04A0" w:firstRow="1" w:lastRow="0" w:firstColumn="1" w:lastColumn="0" w:noHBand="0" w:noVBand="1"/>
      </w:tblPr>
      <w:tblGrid>
        <w:gridCol w:w="4839"/>
        <w:gridCol w:w="4836"/>
        <w:gridCol w:w="4837"/>
      </w:tblGrid>
      <w:tr w:rsidR="00F4337A" w14:paraId="64E8203D" w14:textId="77777777" w:rsidTr="00F433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39" w:type="dxa"/>
          </w:tcPr>
          <w:p w14:paraId="04328AA2" w14:textId="77777777" w:rsidR="00F4337A" w:rsidRDefault="00F4337A" w:rsidP="00F4337A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Content</w:t>
            </w:r>
          </w:p>
        </w:tc>
        <w:tc>
          <w:tcPr>
            <w:tcW w:w="4836" w:type="dxa"/>
          </w:tcPr>
          <w:p w14:paraId="21FD2911" w14:textId="77777777" w:rsidR="00F4337A" w:rsidRDefault="00F4337A" w:rsidP="00F433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Primary sources</w:t>
            </w:r>
          </w:p>
        </w:tc>
        <w:tc>
          <w:tcPr>
            <w:tcW w:w="4837" w:type="dxa"/>
          </w:tcPr>
          <w:p w14:paraId="081D3E35" w14:textId="77777777" w:rsidR="00F4337A" w:rsidRDefault="00F4337A" w:rsidP="00F433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Secondary sources</w:t>
            </w:r>
          </w:p>
        </w:tc>
      </w:tr>
      <w:tr w:rsidR="00F4337A" w14:paraId="35DA413A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3829ABB6" w14:textId="77777777" w:rsidR="00F4337A" w:rsidRDefault="00F4337A" w:rsidP="00F4337A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Survey</w:t>
            </w:r>
          </w:p>
          <w:p w14:paraId="31AD4002" w14:textId="77777777" w:rsidR="00F4337A" w:rsidRDefault="00F4337A" w:rsidP="00F4337A">
            <w:pPr>
              <w:rPr>
                <w:lang w:eastAsia="zh-CN"/>
              </w:rPr>
            </w:pPr>
            <w:r>
              <w:rPr>
                <w:lang w:eastAsia="zh-CN"/>
              </w:rPr>
              <w:t>The historical context, including:</w:t>
            </w:r>
          </w:p>
        </w:tc>
        <w:tc>
          <w:tcPr>
            <w:tcW w:w="4836" w:type="dxa"/>
          </w:tcPr>
          <w:p w14:paraId="5E7D4CDD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07FAA6B6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35EF676E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1050EE3" w14:textId="6547439B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g</w:t>
            </w:r>
            <w:r w:rsidRPr="003F244F">
              <w:rPr>
                <w:b w:val="0"/>
                <w:bCs/>
                <w:lang w:eastAsia="zh-CN"/>
              </w:rPr>
              <w:t xml:space="preserve">eography, topography and resources of </w:t>
            </w:r>
            <w:r>
              <w:rPr>
                <w:b w:val="0"/>
                <w:bCs/>
                <w:lang w:eastAsia="zh-CN"/>
              </w:rPr>
              <w:t xml:space="preserve">Rome and </w:t>
            </w:r>
            <w:r w:rsidR="00426557">
              <w:rPr>
                <w:b w:val="0"/>
                <w:bCs/>
                <w:lang w:eastAsia="zh-CN"/>
              </w:rPr>
              <w:t>provinces</w:t>
            </w:r>
          </w:p>
        </w:tc>
        <w:tc>
          <w:tcPr>
            <w:tcW w:w="4836" w:type="dxa"/>
          </w:tcPr>
          <w:p w14:paraId="0A18D284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7550C055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34525E9C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3C5FA5D4" w14:textId="29E7F990" w:rsidR="00F4337A" w:rsidRPr="003F244F" w:rsidRDefault="00426557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an overview of Roman political and social structures</w:t>
            </w:r>
          </w:p>
        </w:tc>
        <w:tc>
          <w:tcPr>
            <w:tcW w:w="4836" w:type="dxa"/>
          </w:tcPr>
          <w:p w14:paraId="3C6978B4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35485E31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07BF14E9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57045439" w14:textId="6E503CE7" w:rsidR="00F4337A" w:rsidRDefault="00426557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an overview of significant political and military developments</w:t>
            </w:r>
          </w:p>
        </w:tc>
        <w:tc>
          <w:tcPr>
            <w:tcW w:w="4836" w:type="dxa"/>
          </w:tcPr>
          <w:p w14:paraId="5C1FE878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4F2634A9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2841C7F8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891D622" w14:textId="77777777" w:rsidR="00F4337A" w:rsidRPr="00776DF0" w:rsidRDefault="00F4337A" w:rsidP="00F4337A">
            <w:pPr>
              <w:rPr>
                <w:lang w:eastAsia="zh-CN"/>
              </w:rPr>
            </w:pPr>
            <w:r w:rsidRPr="00776DF0">
              <w:rPr>
                <w:lang w:eastAsia="zh-CN"/>
              </w:rPr>
              <w:t>Focus of study</w:t>
            </w:r>
          </w:p>
          <w:p w14:paraId="1DD0A5A1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 w:rsidRPr="00776DF0">
              <w:rPr>
                <w:lang w:eastAsia="zh-CN"/>
              </w:rPr>
              <w:t>Background and rise to prominence, including:</w:t>
            </w:r>
          </w:p>
        </w:tc>
        <w:tc>
          <w:tcPr>
            <w:tcW w:w="4836" w:type="dxa"/>
          </w:tcPr>
          <w:p w14:paraId="686ECBB5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7D89BDC2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4F9D9236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7EA13EBF" w14:textId="76FD0C24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family background and </w:t>
            </w:r>
            <w:r w:rsidR="00426557">
              <w:rPr>
                <w:b w:val="0"/>
                <w:bCs/>
                <w:lang w:eastAsia="zh-CN"/>
              </w:rPr>
              <w:t>position</w:t>
            </w:r>
          </w:p>
        </w:tc>
        <w:tc>
          <w:tcPr>
            <w:tcW w:w="4836" w:type="dxa"/>
          </w:tcPr>
          <w:p w14:paraId="0AF1146F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5DA9A14B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7E9A066E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AFF04E5" w14:textId="763CD360" w:rsidR="00F4337A" w:rsidRDefault="00426557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education, </w:t>
            </w:r>
            <w:r w:rsidR="00F4337A">
              <w:rPr>
                <w:b w:val="0"/>
                <w:bCs/>
                <w:lang w:eastAsia="zh-CN"/>
              </w:rPr>
              <w:t>early life</w:t>
            </w:r>
            <w:r>
              <w:rPr>
                <w:b w:val="0"/>
                <w:bCs/>
                <w:lang w:eastAsia="zh-CN"/>
              </w:rPr>
              <w:t xml:space="preserve"> and</w:t>
            </w:r>
            <w:r w:rsidR="00F4337A">
              <w:rPr>
                <w:b w:val="0"/>
                <w:bCs/>
                <w:lang w:eastAsia="zh-CN"/>
              </w:rPr>
              <w:t xml:space="preserve"> ambitions</w:t>
            </w:r>
          </w:p>
        </w:tc>
        <w:tc>
          <w:tcPr>
            <w:tcW w:w="4836" w:type="dxa"/>
          </w:tcPr>
          <w:p w14:paraId="546BB8E1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43A07AF6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426557" w14:paraId="2F7CE077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2839B3B" w14:textId="6FBD5826" w:rsidR="00426557" w:rsidRDefault="00426557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paths to power: priesthoods, Marian connections, political alliances and marriages</w:t>
            </w:r>
          </w:p>
        </w:tc>
        <w:tc>
          <w:tcPr>
            <w:tcW w:w="4836" w:type="dxa"/>
          </w:tcPr>
          <w:p w14:paraId="2DE6E72C" w14:textId="77777777" w:rsidR="00426557" w:rsidRDefault="00426557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0E3F5A6E" w14:textId="77777777" w:rsidR="00426557" w:rsidRDefault="00426557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426557" w14:paraId="094C8CC4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3CD49143" w14:textId="50F15D3D" w:rsidR="00426557" w:rsidRDefault="00426557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early political career to 60 BC </w:t>
            </w:r>
          </w:p>
        </w:tc>
        <w:tc>
          <w:tcPr>
            <w:tcW w:w="4836" w:type="dxa"/>
          </w:tcPr>
          <w:p w14:paraId="41D59A3F" w14:textId="77777777" w:rsidR="00426557" w:rsidRDefault="00426557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3A8B33BC" w14:textId="77777777" w:rsidR="00426557" w:rsidRDefault="00426557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628D557F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75F5ACB5" w14:textId="77777777" w:rsidR="00F4337A" w:rsidRDefault="00F4337A" w:rsidP="00F4337A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Focus of study</w:t>
            </w:r>
          </w:p>
          <w:p w14:paraId="6CEF9A9B" w14:textId="77777777" w:rsidR="00F4337A" w:rsidRPr="008C0709" w:rsidRDefault="00F4337A" w:rsidP="00F4337A">
            <w:pPr>
              <w:rPr>
                <w:lang w:eastAsia="zh-CN"/>
              </w:rPr>
            </w:pPr>
            <w:r>
              <w:rPr>
                <w:lang w:eastAsia="zh-CN"/>
              </w:rPr>
              <w:t>Key features and developments, including:</w:t>
            </w:r>
          </w:p>
        </w:tc>
        <w:tc>
          <w:tcPr>
            <w:tcW w:w="4836" w:type="dxa"/>
          </w:tcPr>
          <w:p w14:paraId="3F0B1A14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27F44F27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6E996DF2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315CA2B" w14:textId="7BDC0D5D" w:rsidR="00F4337A" w:rsidRPr="003F244F" w:rsidRDefault="00426557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role in First Triumvirate</w:t>
            </w:r>
          </w:p>
        </w:tc>
        <w:tc>
          <w:tcPr>
            <w:tcW w:w="4836" w:type="dxa"/>
          </w:tcPr>
          <w:p w14:paraId="55F9B613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67CAEAAA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4D0B946C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F1BD63A" w14:textId="7F8579B2" w:rsidR="00F4337A" w:rsidRPr="00DA0324" w:rsidRDefault="00EA6234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lastRenderedPageBreak/>
              <w:t>Gallic Wars: campaigns and tactics, siege of Alesia</w:t>
            </w:r>
          </w:p>
        </w:tc>
        <w:tc>
          <w:tcPr>
            <w:tcW w:w="4836" w:type="dxa"/>
          </w:tcPr>
          <w:p w14:paraId="39F6258B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330B215C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0EE82E19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5049D072" w14:textId="00C988A8" w:rsidR="00F4337A" w:rsidRPr="000B179F" w:rsidRDefault="00EA6234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relationship with his army</w:t>
            </w:r>
          </w:p>
        </w:tc>
        <w:tc>
          <w:tcPr>
            <w:tcW w:w="4836" w:type="dxa"/>
          </w:tcPr>
          <w:p w14:paraId="3ACE7DC1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1EBB34E0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7C8B225F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7C3D3BD0" w14:textId="2C89FDC0" w:rsidR="00F4337A" w:rsidRPr="00566F07" w:rsidRDefault="00EA6234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relationship with the Senate</w:t>
            </w:r>
          </w:p>
        </w:tc>
        <w:tc>
          <w:tcPr>
            <w:tcW w:w="4836" w:type="dxa"/>
          </w:tcPr>
          <w:p w14:paraId="542C8662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4B2C4620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2A61F3A3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0B2942C" w14:textId="30119AB4" w:rsidR="00F4337A" w:rsidRDefault="00EA6234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role in the Civil War</w:t>
            </w:r>
          </w:p>
        </w:tc>
        <w:tc>
          <w:tcPr>
            <w:tcW w:w="4836" w:type="dxa"/>
          </w:tcPr>
          <w:p w14:paraId="5DEB009F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1B83CD26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28B983A5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ACC7CF9" w14:textId="3D7038F2" w:rsidR="00F4337A" w:rsidRPr="002E10AD" w:rsidRDefault="00EA6234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political supporters and enemies</w:t>
            </w:r>
          </w:p>
        </w:tc>
        <w:tc>
          <w:tcPr>
            <w:tcW w:w="4836" w:type="dxa"/>
          </w:tcPr>
          <w:p w14:paraId="61E31E3E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610C1CCB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EA6234" w14:paraId="3B272F51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37E79AD7" w14:textId="5483AE32" w:rsidR="00EA6234" w:rsidRDefault="00EA6234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personal relationships: Julia, Cleopatra VII, Brutus, Mark Antony, Cicero</w:t>
            </w:r>
          </w:p>
        </w:tc>
        <w:tc>
          <w:tcPr>
            <w:tcW w:w="4836" w:type="dxa"/>
          </w:tcPr>
          <w:p w14:paraId="4B2BFED9" w14:textId="77777777" w:rsidR="00EA6234" w:rsidRDefault="00EA6234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71DCB561" w14:textId="77777777" w:rsidR="00EA6234" w:rsidRDefault="00EA6234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479DE3D4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FFC19FE" w14:textId="170960C3" w:rsidR="00F4337A" w:rsidRDefault="00EA6234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impact of personality on career, the significance of his writings</w:t>
            </w:r>
          </w:p>
        </w:tc>
        <w:tc>
          <w:tcPr>
            <w:tcW w:w="4836" w:type="dxa"/>
          </w:tcPr>
          <w:p w14:paraId="357E294C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4403248C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EA6234" w14:paraId="2EB5AE80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7A6D846C" w14:textId="6F60E668" w:rsidR="00EA6234" w:rsidRDefault="00EA6234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dictatorship: policies and reforms</w:t>
            </w:r>
          </w:p>
        </w:tc>
        <w:tc>
          <w:tcPr>
            <w:tcW w:w="4836" w:type="dxa"/>
          </w:tcPr>
          <w:p w14:paraId="567E29BB" w14:textId="77777777" w:rsidR="00EA6234" w:rsidRDefault="00EA6234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4113C692" w14:textId="77777777" w:rsidR="00EA6234" w:rsidRDefault="00EA6234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29E89EDA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F3A151C" w14:textId="2E0BB025" w:rsidR="00F4337A" w:rsidRPr="00AD15B0" w:rsidRDefault="00EA6234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assassination</w:t>
            </w:r>
            <w:r w:rsidR="00F4337A">
              <w:rPr>
                <w:b w:val="0"/>
                <w:bCs/>
                <w:lang w:eastAsia="zh-CN"/>
              </w:rPr>
              <w:t xml:space="preserve">: motives, manner and impact of </w:t>
            </w:r>
            <w:r>
              <w:rPr>
                <w:b w:val="0"/>
                <w:bCs/>
                <w:lang w:eastAsia="zh-CN"/>
              </w:rPr>
              <w:t xml:space="preserve">his </w:t>
            </w:r>
            <w:r w:rsidR="00F4337A">
              <w:rPr>
                <w:b w:val="0"/>
                <w:bCs/>
                <w:lang w:eastAsia="zh-CN"/>
              </w:rPr>
              <w:t xml:space="preserve">death </w:t>
            </w:r>
          </w:p>
        </w:tc>
        <w:tc>
          <w:tcPr>
            <w:tcW w:w="4836" w:type="dxa"/>
          </w:tcPr>
          <w:p w14:paraId="42488586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733741EA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3BC6FFEA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5C22D9F3" w14:textId="77777777" w:rsidR="00F4337A" w:rsidRPr="00261286" w:rsidRDefault="00F4337A" w:rsidP="00F4337A">
            <w:pPr>
              <w:rPr>
                <w:lang w:eastAsia="zh-CN"/>
              </w:rPr>
            </w:pPr>
            <w:r w:rsidRPr="00261286">
              <w:rPr>
                <w:lang w:eastAsia="zh-CN"/>
              </w:rPr>
              <w:t>Focus of study</w:t>
            </w:r>
          </w:p>
          <w:p w14:paraId="4010276E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 w:rsidRPr="00261286">
              <w:rPr>
                <w:lang w:eastAsia="zh-CN"/>
              </w:rPr>
              <w:t>Evaluation, including:</w:t>
            </w:r>
          </w:p>
        </w:tc>
        <w:tc>
          <w:tcPr>
            <w:tcW w:w="4836" w:type="dxa"/>
          </w:tcPr>
          <w:p w14:paraId="46C56CDE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1EEE6C8C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70B4832D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5C5491AB" w14:textId="0D44CE7C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impact and influence on h</w:t>
            </w:r>
            <w:r w:rsidR="00EA6234">
              <w:rPr>
                <w:b w:val="0"/>
                <w:bCs/>
                <w:lang w:eastAsia="zh-CN"/>
              </w:rPr>
              <w:t>is</w:t>
            </w:r>
            <w:r>
              <w:rPr>
                <w:b w:val="0"/>
                <w:bCs/>
                <w:lang w:eastAsia="zh-CN"/>
              </w:rPr>
              <w:t xml:space="preserve"> time</w:t>
            </w:r>
          </w:p>
        </w:tc>
        <w:tc>
          <w:tcPr>
            <w:tcW w:w="4836" w:type="dxa"/>
          </w:tcPr>
          <w:p w14:paraId="336528E9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4ADF39AD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02D20E12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581953AD" w14:textId="1D41D171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assessment of h</w:t>
            </w:r>
            <w:r w:rsidR="00EA6234">
              <w:rPr>
                <w:b w:val="0"/>
                <w:bCs/>
                <w:lang w:eastAsia="zh-CN"/>
              </w:rPr>
              <w:t>is</w:t>
            </w:r>
            <w:r>
              <w:rPr>
                <w:b w:val="0"/>
                <w:bCs/>
                <w:lang w:eastAsia="zh-CN"/>
              </w:rPr>
              <w:t xml:space="preserve"> life and career</w:t>
            </w:r>
          </w:p>
        </w:tc>
        <w:tc>
          <w:tcPr>
            <w:tcW w:w="4836" w:type="dxa"/>
          </w:tcPr>
          <w:p w14:paraId="5EABF747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063A3A0F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65FECA93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F7279FE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legacy</w:t>
            </w:r>
          </w:p>
        </w:tc>
        <w:tc>
          <w:tcPr>
            <w:tcW w:w="4836" w:type="dxa"/>
          </w:tcPr>
          <w:p w14:paraId="75BEDA9E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35D5CBF8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47384C54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7AAE4F4D" w14:textId="6297CFC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ancient and modern images and interpretations of </w:t>
            </w:r>
            <w:r w:rsidR="00EA6234">
              <w:rPr>
                <w:b w:val="0"/>
                <w:bCs/>
                <w:lang w:eastAsia="zh-CN"/>
              </w:rPr>
              <w:t>Julius Caesar</w:t>
            </w:r>
          </w:p>
        </w:tc>
        <w:tc>
          <w:tcPr>
            <w:tcW w:w="4836" w:type="dxa"/>
          </w:tcPr>
          <w:p w14:paraId="0C253E61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0BD6B707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4E6EA405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55D5029D" w14:textId="77777777" w:rsidR="00F4337A" w:rsidRPr="00261286" w:rsidRDefault="00F4337A" w:rsidP="00F4337A">
            <w:pPr>
              <w:rPr>
                <w:lang w:eastAsia="zh-CN"/>
              </w:rPr>
            </w:pPr>
            <w:r w:rsidRPr="00261286">
              <w:rPr>
                <w:lang w:eastAsia="zh-CN"/>
              </w:rPr>
              <w:t>Focus of study</w:t>
            </w:r>
          </w:p>
          <w:p w14:paraId="67D2218A" w14:textId="629FC97E" w:rsidR="00F4337A" w:rsidRDefault="00F4337A" w:rsidP="00F4337A">
            <w:pPr>
              <w:rPr>
                <w:b w:val="0"/>
                <w:bCs/>
                <w:lang w:eastAsia="zh-CN"/>
              </w:rPr>
            </w:pPr>
            <w:r w:rsidRPr="00261286">
              <w:rPr>
                <w:lang w:eastAsia="zh-CN"/>
              </w:rPr>
              <w:t>ONE particular source or type of source (</w:t>
            </w:r>
            <w:proofErr w:type="spellStart"/>
            <w:r w:rsidRPr="00261286">
              <w:rPr>
                <w:lang w:eastAsia="zh-CN"/>
              </w:rPr>
              <w:t>eg</w:t>
            </w:r>
            <w:proofErr w:type="spellEnd"/>
            <w:r w:rsidRPr="00261286">
              <w:rPr>
                <w:lang w:eastAsia="zh-CN"/>
              </w:rPr>
              <w:t xml:space="preserve"> </w:t>
            </w:r>
            <w:r w:rsidR="00EA6234">
              <w:rPr>
                <w:lang w:eastAsia="zh-CN"/>
              </w:rPr>
              <w:t>Plutarch, ‘Life of Caesar’; statuary</w:t>
            </w:r>
            <w:r w:rsidRPr="00261286">
              <w:rPr>
                <w:lang w:eastAsia="zh-CN"/>
              </w:rPr>
              <w:t xml:space="preserve">) for </w:t>
            </w:r>
            <w:r w:rsidR="00EA6234">
              <w:rPr>
                <w:lang w:eastAsia="zh-CN"/>
              </w:rPr>
              <w:lastRenderedPageBreak/>
              <w:t>Julius Caesar</w:t>
            </w:r>
            <w:r w:rsidRPr="00261286">
              <w:rPr>
                <w:lang w:eastAsia="zh-CN"/>
              </w:rPr>
              <w:t>, including:</w:t>
            </w:r>
          </w:p>
        </w:tc>
        <w:tc>
          <w:tcPr>
            <w:tcW w:w="4836" w:type="dxa"/>
          </w:tcPr>
          <w:p w14:paraId="035DA98A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3B3DD705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70068F4E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668990E" w14:textId="7DABE580" w:rsidR="00F4337A" w:rsidRPr="00EA6234" w:rsidRDefault="00F4337A" w:rsidP="00F4337A">
            <w:pPr>
              <w:rPr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the value and limitations of the source</w:t>
            </w:r>
          </w:p>
        </w:tc>
        <w:tc>
          <w:tcPr>
            <w:tcW w:w="4836" w:type="dxa"/>
          </w:tcPr>
          <w:p w14:paraId="45C475DE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1CEA9FF1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3453630F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6B48A5D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an evaluation of the source in the context of other available sources, including problems of evidence</w:t>
            </w:r>
          </w:p>
        </w:tc>
        <w:tc>
          <w:tcPr>
            <w:tcW w:w="4836" w:type="dxa"/>
          </w:tcPr>
          <w:p w14:paraId="172CE256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2FF3BAD6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3ABDD797" w14:textId="77777777" w:rsidR="00F4337A" w:rsidRDefault="00F4337A">
      <w:pPr>
        <w:rPr>
          <w:lang w:eastAsia="zh-CN"/>
        </w:rPr>
      </w:pPr>
      <w:r>
        <w:rPr>
          <w:lang w:eastAsia="zh-CN"/>
        </w:rPr>
        <w:br w:type="page"/>
      </w:r>
    </w:p>
    <w:p w14:paraId="200488F5" w14:textId="77777777" w:rsidR="00F4337A" w:rsidRDefault="00F4337A" w:rsidP="00A14E86">
      <w:pPr>
        <w:pStyle w:val="Heading1"/>
      </w:pPr>
      <w:r>
        <w:lastRenderedPageBreak/>
        <w:t>Option J: Rome – Agrippina the Younger evidence chart</w:t>
      </w:r>
    </w:p>
    <w:p w14:paraId="565640ED" w14:textId="77777777" w:rsidR="000122A1" w:rsidRPr="00CC42B0" w:rsidRDefault="000122A1" w:rsidP="000122A1">
      <w:pPr>
        <w:rPr>
          <w:lang w:eastAsia="zh-CN"/>
        </w:rPr>
      </w:pPr>
      <w:r>
        <w:rPr>
          <w:lang w:eastAsia="zh-CN"/>
        </w:rPr>
        <w:t>Students should be familiar with and be able to integrate a variety of primary and secondary sources into their written responses. Complete this chart and use it as a summary of some sources available in the study of this topic.</w:t>
      </w:r>
    </w:p>
    <w:tbl>
      <w:tblPr>
        <w:tblStyle w:val="Tableheader"/>
        <w:tblW w:w="0" w:type="auto"/>
        <w:tblLook w:val="04A0" w:firstRow="1" w:lastRow="0" w:firstColumn="1" w:lastColumn="0" w:noHBand="0" w:noVBand="1"/>
      </w:tblPr>
      <w:tblGrid>
        <w:gridCol w:w="4839"/>
        <w:gridCol w:w="4836"/>
        <w:gridCol w:w="4837"/>
      </w:tblGrid>
      <w:tr w:rsidR="00F4337A" w14:paraId="6798AC5E" w14:textId="77777777" w:rsidTr="00F4337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39" w:type="dxa"/>
          </w:tcPr>
          <w:p w14:paraId="143FF59C" w14:textId="77777777" w:rsidR="00F4337A" w:rsidRDefault="00F4337A" w:rsidP="00F4337A">
            <w:pPr>
              <w:spacing w:before="192" w:after="192"/>
              <w:rPr>
                <w:lang w:eastAsia="zh-CN"/>
              </w:rPr>
            </w:pPr>
            <w:r>
              <w:rPr>
                <w:lang w:eastAsia="zh-CN"/>
              </w:rPr>
              <w:t>Content</w:t>
            </w:r>
          </w:p>
        </w:tc>
        <w:tc>
          <w:tcPr>
            <w:tcW w:w="4836" w:type="dxa"/>
          </w:tcPr>
          <w:p w14:paraId="74BE1E49" w14:textId="77777777" w:rsidR="00F4337A" w:rsidRDefault="00F4337A" w:rsidP="00F433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Primary sources</w:t>
            </w:r>
          </w:p>
        </w:tc>
        <w:tc>
          <w:tcPr>
            <w:tcW w:w="4837" w:type="dxa"/>
          </w:tcPr>
          <w:p w14:paraId="3C9CD4B3" w14:textId="77777777" w:rsidR="00F4337A" w:rsidRDefault="00F4337A" w:rsidP="00F4337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eastAsia="zh-CN"/>
              </w:rPr>
            </w:pPr>
            <w:r>
              <w:rPr>
                <w:lang w:eastAsia="zh-CN"/>
              </w:rPr>
              <w:t>Secondary sources</w:t>
            </w:r>
          </w:p>
        </w:tc>
      </w:tr>
      <w:tr w:rsidR="00F4337A" w14:paraId="04870C25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7198E14" w14:textId="77777777" w:rsidR="00F4337A" w:rsidRDefault="00F4337A" w:rsidP="00F4337A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Survey</w:t>
            </w:r>
          </w:p>
          <w:p w14:paraId="5A6C7FBD" w14:textId="77777777" w:rsidR="00F4337A" w:rsidRDefault="00F4337A" w:rsidP="00F4337A">
            <w:pPr>
              <w:rPr>
                <w:lang w:eastAsia="zh-CN"/>
              </w:rPr>
            </w:pPr>
            <w:r>
              <w:rPr>
                <w:lang w:eastAsia="zh-CN"/>
              </w:rPr>
              <w:t>The historical context, including:</w:t>
            </w:r>
          </w:p>
        </w:tc>
        <w:tc>
          <w:tcPr>
            <w:tcW w:w="4836" w:type="dxa"/>
          </w:tcPr>
          <w:p w14:paraId="0F6D53C6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70338BCC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39CF34F5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BE9A4CF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g</w:t>
            </w:r>
            <w:r w:rsidRPr="003F244F">
              <w:rPr>
                <w:b w:val="0"/>
                <w:bCs/>
                <w:lang w:eastAsia="zh-CN"/>
              </w:rPr>
              <w:t xml:space="preserve">eography, topography and resources of </w:t>
            </w:r>
            <w:r>
              <w:rPr>
                <w:b w:val="0"/>
                <w:bCs/>
                <w:lang w:eastAsia="zh-CN"/>
              </w:rPr>
              <w:t>Rome and the Roman Empire</w:t>
            </w:r>
          </w:p>
        </w:tc>
        <w:tc>
          <w:tcPr>
            <w:tcW w:w="4836" w:type="dxa"/>
          </w:tcPr>
          <w:p w14:paraId="5D6469F8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704247F3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777D919B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5D2F6242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an overview of Roman social and political structures, the principate</w:t>
            </w:r>
          </w:p>
        </w:tc>
        <w:tc>
          <w:tcPr>
            <w:tcW w:w="4836" w:type="dxa"/>
          </w:tcPr>
          <w:p w14:paraId="7DD97436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1A4C2D96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7754BD90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2747D767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role of imperial women in Roman society</w:t>
            </w:r>
          </w:p>
        </w:tc>
        <w:tc>
          <w:tcPr>
            <w:tcW w:w="4836" w:type="dxa"/>
          </w:tcPr>
          <w:p w14:paraId="0A1F5A12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6FCF1B3C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3B0D0EDA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8F92564" w14:textId="77777777" w:rsidR="00F4337A" w:rsidRPr="00776DF0" w:rsidRDefault="00F4337A" w:rsidP="00F4337A">
            <w:pPr>
              <w:rPr>
                <w:lang w:eastAsia="zh-CN"/>
              </w:rPr>
            </w:pPr>
            <w:r w:rsidRPr="00776DF0">
              <w:rPr>
                <w:lang w:eastAsia="zh-CN"/>
              </w:rPr>
              <w:t>Focus of study</w:t>
            </w:r>
          </w:p>
          <w:p w14:paraId="591C2C57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 w:rsidRPr="00776DF0">
              <w:rPr>
                <w:lang w:eastAsia="zh-CN"/>
              </w:rPr>
              <w:t>Background and rise to prominence, including:</w:t>
            </w:r>
          </w:p>
        </w:tc>
        <w:tc>
          <w:tcPr>
            <w:tcW w:w="4836" w:type="dxa"/>
          </w:tcPr>
          <w:p w14:paraId="28DDFC98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673017C7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63CC7676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7EFF87B3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family background and status</w:t>
            </w:r>
          </w:p>
        </w:tc>
        <w:tc>
          <w:tcPr>
            <w:tcW w:w="4836" w:type="dxa"/>
          </w:tcPr>
          <w:p w14:paraId="2C05DB4F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77BB3425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7C0C0663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35E972FF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early life, ambitions and marriages</w:t>
            </w:r>
          </w:p>
        </w:tc>
        <w:tc>
          <w:tcPr>
            <w:tcW w:w="4836" w:type="dxa"/>
          </w:tcPr>
          <w:p w14:paraId="57ED6A37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4A10A80E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71800531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745DF3FB" w14:textId="77777777" w:rsidR="00F4337A" w:rsidRDefault="00F4337A" w:rsidP="00F4337A">
            <w:pPr>
              <w:rPr>
                <w:b w:val="0"/>
                <w:lang w:eastAsia="zh-CN"/>
              </w:rPr>
            </w:pPr>
            <w:r>
              <w:rPr>
                <w:lang w:eastAsia="zh-CN"/>
              </w:rPr>
              <w:t>Focus of study</w:t>
            </w:r>
          </w:p>
          <w:p w14:paraId="5365D34D" w14:textId="77777777" w:rsidR="00F4337A" w:rsidRPr="008C0709" w:rsidRDefault="00F4337A" w:rsidP="00F4337A">
            <w:pPr>
              <w:rPr>
                <w:lang w:eastAsia="zh-CN"/>
              </w:rPr>
            </w:pPr>
            <w:r>
              <w:rPr>
                <w:lang w:eastAsia="zh-CN"/>
              </w:rPr>
              <w:t>Key features and developments, including:</w:t>
            </w:r>
          </w:p>
        </w:tc>
        <w:tc>
          <w:tcPr>
            <w:tcW w:w="4836" w:type="dxa"/>
          </w:tcPr>
          <w:p w14:paraId="04681934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289B8668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50653437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57541898" w14:textId="77777777" w:rsidR="00F4337A" w:rsidRPr="003F244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basis of her power and influence, patronage</w:t>
            </w:r>
          </w:p>
        </w:tc>
        <w:tc>
          <w:tcPr>
            <w:tcW w:w="4836" w:type="dxa"/>
          </w:tcPr>
          <w:p w14:paraId="5040595B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4FB0E59A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6F95EB53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5590F1B4" w14:textId="77777777" w:rsidR="00F4337A" w:rsidRPr="00DA0324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role during the reign of Gaius (Caligula), including exile</w:t>
            </w:r>
          </w:p>
        </w:tc>
        <w:tc>
          <w:tcPr>
            <w:tcW w:w="4836" w:type="dxa"/>
          </w:tcPr>
          <w:p w14:paraId="34956A6C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63207784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12467304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571D054" w14:textId="77777777" w:rsidR="00F4337A" w:rsidRPr="000B179F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role during the reign of Claudius</w:t>
            </w:r>
          </w:p>
        </w:tc>
        <w:tc>
          <w:tcPr>
            <w:tcW w:w="4836" w:type="dxa"/>
          </w:tcPr>
          <w:p w14:paraId="5A52060C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17BEEAE8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5B8F0CDF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33B724CA" w14:textId="77777777" w:rsidR="00F4337A" w:rsidRPr="00566F07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lastRenderedPageBreak/>
              <w:t>role and changing relationship with Nero during his reign</w:t>
            </w:r>
          </w:p>
        </w:tc>
        <w:tc>
          <w:tcPr>
            <w:tcW w:w="4836" w:type="dxa"/>
          </w:tcPr>
          <w:p w14:paraId="140B260A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0ABEFA25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24E23DA1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9EDA007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relationships with other members of the imperial court: Seneca, Burrus and imperial freedmen</w:t>
            </w:r>
          </w:p>
        </w:tc>
        <w:tc>
          <w:tcPr>
            <w:tcW w:w="4836" w:type="dxa"/>
          </w:tcPr>
          <w:p w14:paraId="4C20FE4A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28C83D3E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6C653748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663159E" w14:textId="398D13C9" w:rsidR="00F4337A" w:rsidRPr="002E10AD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impact of </w:t>
            </w:r>
            <w:r w:rsidR="00EA6234">
              <w:rPr>
                <w:b w:val="0"/>
                <w:bCs/>
                <w:lang w:eastAsia="zh-CN"/>
              </w:rPr>
              <w:t xml:space="preserve">her </w:t>
            </w:r>
            <w:r>
              <w:rPr>
                <w:b w:val="0"/>
                <w:bCs/>
                <w:lang w:eastAsia="zh-CN"/>
              </w:rPr>
              <w:t>personality on her role and public image</w:t>
            </w:r>
          </w:p>
        </w:tc>
        <w:tc>
          <w:tcPr>
            <w:tcW w:w="4836" w:type="dxa"/>
          </w:tcPr>
          <w:p w14:paraId="724116DA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46169BD6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2792FBE5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206BD7F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attempts on her life</w:t>
            </w:r>
          </w:p>
        </w:tc>
        <w:tc>
          <w:tcPr>
            <w:tcW w:w="4836" w:type="dxa"/>
          </w:tcPr>
          <w:p w14:paraId="57A059D2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3DA2BF55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25039B9F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4CD635C4" w14:textId="77777777" w:rsidR="00F4337A" w:rsidRPr="00AD15B0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 xml:space="preserve">death: motives, manner and impact of death </w:t>
            </w:r>
          </w:p>
        </w:tc>
        <w:tc>
          <w:tcPr>
            <w:tcW w:w="4836" w:type="dxa"/>
          </w:tcPr>
          <w:p w14:paraId="50D9752C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4170F213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51F5AD4E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675D8A3" w14:textId="77777777" w:rsidR="00F4337A" w:rsidRPr="00261286" w:rsidRDefault="00F4337A" w:rsidP="00F4337A">
            <w:pPr>
              <w:rPr>
                <w:lang w:eastAsia="zh-CN"/>
              </w:rPr>
            </w:pPr>
            <w:r w:rsidRPr="00261286">
              <w:rPr>
                <w:lang w:eastAsia="zh-CN"/>
              </w:rPr>
              <w:t>Focus of study</w:t>
            </w:r>
          </w:p>
          <w:p w14:paraId="4204AFB2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 w:rsidRPr="00261286">
              <w:rPr>
                <w:lang w:eastAsia="zh-CN"/>
              </w:rPr>
              <w:t>Evaluation, including:</w:t>
            </w:r>
          </w:p>
        </w:tc>
        <w:tc>
          <w:tcPr>
            <w:tcW w:w="4836" w:type="dxa"/>
          </w:tcPr>
          <w:p w14:paraId="48D50845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2FAB1948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64BBB251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5906747B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impact and influence on her time</w:t>
            </w:r>
          </w:p>
        </w:tc>
        <w:tc>
          <w:tcPr>
            <w:tcW w:w="4836" w:type="dxa"/>
          </w:tcPr>
          <w:p w14:paraId="67AF8925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542D30F3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26B63C56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0FB4B7AD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assessment of her life and career</w:t>
            </w:r>
          </w:p>
        </w:tc>
        <w:tc>
          <w:tcPr>
            <w:tcW w:w="4836" w:type="dxa"/>
          </w:tcPr>
          <w:p w14:paraId="22F7310E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0021AB53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54983B26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38357707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legacy</w:t>
            </w:r>
          </w:p>
        </w:tc>
        <w:tc>
          <w:tcPr>
            <w:tcW w:w="4836" w:type="dxa"/>
          </w:tcPr>
          <w:p w14:paraId="762409DA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5F9AE6E1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08F31A31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6F2212D8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ancient and modern images and interpretations of Agrippina the Younger</w:t>
            </w:r>
          </w:p>
        </w:tc>
        <w:tc>
          <w:tcPr>
            <w:tcW w:w="4836" w:type="dxa"/>
          </w:tcPr>
          <w:p w14:paraId="0939D3D8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0A80C430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311922D4" w14:textId="77777777" w:rsidTr="00F4337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7140787A" w14:textId="77777777" w:rsidR="00F4337A" w:rsidRPr="00261286" w:rsidRDefault="00F4337A" w:rsidP="00F4337A">
            <w:pPr>
              <w:rPr>
                <w:lang w:eastAsia="zh-CN"/>
              </w:rPr>
            </w:pPr>
            <w:r w:rsidRPr="00261286">
              <w:rPr>
                <w:lang w:eastAsia="zh-CN"/>
              </w:rPr>
              <w:t>Focus of study</w:t>
            </w:r>
          </w:p>
          <w:p w14:paraId="515AE6BE" w14:textId="77777777" w:rsidR="00F4337A" w:rsidRDefault="00F4337A" w:rsidP="00F4337A">
            <w:pPr>
              <w:rPr>
                <w:b w:val="0"/>
                <w:bCs/>
                <w:lang w:eastAsia="zh-CN"/>
              </w:rPr>
            </w:pPr>
            <w:r w:rsidRPr="00261286">
              <w:rPr>
                <w:lang w:eastAsia="zh-CN"/>
              </w:rPr>
              <w:t>ONE particular source or type of source (</w:t>
            </w:r>
            <w:proofErr w:type="spellStart"/>
            <w:r w:rsidRPr="00261286">
              <w:rPr>
                <w:lang w:eastAsia="zh-CN"/>
              </w:rPr>
              <w:t>eg</w:t>
            </w:r>
            <w:proofErr w:type="spellEnd"/>
            <w:r w:rsidRPr="00261286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Tacitus – selected excerpts; coinage</w:t>
            </w:r>
            <w:r w:rsidRPr="00261286">
              <w:rPr>
                <w:lang w:eastAsia="zh-CN"/>
              </w:rPr>
              <w:t xml:space="preserve">) for </w:t>
            </w:r>
            <w:r>
              <w:rPr>
                <w:lang w:eastAsia="zh-CN"/>
              </w:rPr>
              <w:t>Agrippina the Younger</w:t>
            </w:r>
            <w:r w:rsidRPr="00261286">
              <w:rPr>
                <w:lang w:eastAsia="zh-CN"/>
              </w:rPr>
              <w:t>, including:</w:t>
            </w:r>
          </w:p>
        </w:tc>
        <w:tc>
          <w:tcPr>
            <w:tcW w:w="4836" w:type="dxa"/>
          </w:tcPr>
          <w:p w14:paraId="2752DBC5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30C5D8C1" w14:textId="77777777" w:rsidR="00F4337A" w:rsidRDefault="00F4337A" w:rsidP="00F4337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lang w:eastAsia="zh-CN"/>
              </w:rPr>
            </w:pPr>
          </w:p>
        </w:tc>
      </w:tr>
      <w:tr w:rsidR="00F4337A" w14:paraId="0A76E3C4" w14:textId="77777777" w:rsidTr="00F4337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9" w:type="dxa"/>
          </w:tcPr>
          <w:p w14:paraId="12DD9909" w14:textId="581CD773" w:rsidR="00F4337A" w:rsidRPr="00EA6234" w:rsidRDefault="00F4337A" w:rsidP="00F4337A">
            <w:pPr>
              <w:rPr>
                <w:bCs/>
                <w:lang w:eastAsia="zh-CN"/>
              </w:rPr>
            </w:pPr>
            <w:r>
              <w:rPr>
                <w:b w:val="0"/>
                <w:bCs/>
                <w:lang w:eastAsia="zh-CN"/>
              </w:rPr>
              <w:t>the value and limitations of the source</w:t>
            </w:r>
          </w:p>
        </w:tc>
        <w:tc>
          <w:tcPr>
            <w:tcW w:w="4836" w:type="dxa"/>
          </w:tcPr>
          <w:p w14:paraId="5A44A7F7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  <w:tc>
          <w:tcPr>
            <w:tcW w:w="4837" w:type="dxa"/>
          </w:tcPr>
          <w:p w14:paraId="16EC8354" w14:textId="77777777" w:rsidR="00F4337A" w:rsidRDefault="00F4337A" w:rsidP="00F433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eastAsia="zh-CN"/>
              </w:rPr>
            </w:pPr>
          </w:p>
        </w:tc>
      </w:tr>
    </w:tbl>
    <w:p w14:paraId="42C009FD" w14:textId="3E8F0016" w:rsidR="00493120" w:rsidRPr="00E809F4" w:rsidRDefault="00493120" w:rsidP="00E809F4"/>
    <w:sectPr w:rsidR="00493120" w:rsidRPr="00E809F4" w:rsidSect="00CA3B54">
      <w:footerReference w:type="even" r:id="rId14"/>
      <w:footerReference w:type="default" r:id="rId15"/>
      <w:headerReference w:type="first" r:id="rId16"/>
      <w:footerReference w:type="first" r:id="rId17"/>
      <w:pgSz w:w="16840" w:h="11900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E2939" w14:textId="77777777" w:rsidR="00E436E9" w:rsidRDefault="00E436E9">
      <w:r>
        <w:separator/>
      </w:r>
    </w:p>
    <w:p w14:paraId="41502CA0" w14:textId="77777777" w:rsidR="00E436E9" w:rsidRDefault="00E436E9"/>
  </w:endnote>
  <w:endnote w:type="continuationSeparator" w:id="0">
    <w:p w14:paraId="3972FE00" w14:textId="77777777" w:rsidR="00E436E9" w:rsidRDefault="00E436E9">
      <w:r>
        <w:continuationSeparator/>
      </w:r>
    </w:p>
    <w:p w14:paraId="0B871D12" w14:textId="77777777" w:rsidR="00E436E9" w:rsidRDefault="00E436E9"/>
  </w:endnote>
  <w:endnote w:type="continuationNotice" w:id="1">
    <w:p w14:paraId="29A9F9BB" w14:textId="77777777" w:rsidR="00E436E9" w:rsidRDefault="00E436E9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  <w:sig w:usb0="00000003" w:usb1="00000000" w:usb2="00000000" w:usb3="00000000" w:csb0="00000001" w:csb1="0000049C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2CAB6" w14:textId="07659F84" w:rsidR="00F4337A" w:rsidRPr="004D333E" w:rsidRDefault="00F4337A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>
      <w:rPr>
        <w:noProof/>
      </w:rPr>
      <w:t>2</w:t>
    </w:r>
    <w:r w:rsidRPr="002810D3">
      <w:fldChar w:fldCharType="end"/>
    </w:r>
    <w:r>
      <w:ptab w:relativeTo="margin" w:alignment="right" w:leader="none"/>
    </w:r>
    <w:r w:rsidR="008F0F34" w:rsidRPr="008F0F34">
      <w:t xml:space="preserve"> Personalities in their time evidence </w:t>
    </w:r>
    <w:proofErr w:type="gramStart"/>
    <w:r w:rsidR="008F0F34" w:rsidRPr="008F0F34">
      <w:t>charts</w:t>
    </w:r>
    <w:proofErr w:type="gram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71B04" w14:textId="4F28FD9B" w:rsidR="00F4337A" w:rsidRPr="004D333E" w:rsidRDefault="00F4337A" w:rsidP="004D333E">
    <w:pPr>
      <w:pStyle w:val="Footer"/>
    </w:pPr>
    <w:r w:rsidRPr="002810D3">
      <w:t xml:space="preserve">© NSW Department of Education, </w:t>
    </w:r>
    <w:r w:rsidR="008F0F34">
      <w:t>HSIE curriculum, 2021</w:t>
    </w:r>
    <w:r>
      <w:ptab w:relativeTo="margin" w:alignment="right" w:leader="none"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C1143" w14:textId="46710F88" w:rsidR="00F4337A" w:rsidRDefault="00F4337A" w:rsidP="00493120">
    <w:pPr>
      <w:pStyle w:val="Logo"/>
    </w:pPr>
    <w:r w:rsidRPr="00913D40">
      <w:rPr>
        <w:sz w:val="24"/>
      </w:rPr>
      <w:t>education.nsw.gov.au</w:t>
    </w:r>
    <w:r>
      <w:rPr>
        <w:sz w:val="24"/>
      </w:rPr>
      <w:ptab w:relativeTo="margin" w:alignment="right" w:leader="none"/>
    </w:r>
    <w:r w:rsidRPr="009C69B7">
      <w:rPr>
        <w:noProof/>
        <w:lang w:eastAsia="en-AU"/>
      </w:rPr>
      <w:drawing>
        <wp:inline distT="0" distB="0" distL="0" distR="0" wp14:anchorId="05371ADE" wp14:editId="2E0E7703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8F5CE" w14:textId="77777777" w:rsidR="00E436E9" w:rsidRDefault="00E436E9">
      <w:r>
        <w:separator/>
      </w:r>
    </w:p>
    <w:p w14:paraId="36EAD373" w14:textId="77777777" w:rsidR="00E436E9" w:rsidRDefault="00E436E9"/>
  </w:footnote>
  <w:footnote w:type="continuationSeparator" w:id="0">
    <w:p w14:paraId="56E65918" w14:textId="77777777" w:rsidR="00E436E9" w:rsidRDefault="00E436E9">
      <w:r>
        <w:continuationSeparator/>
      </w:r>
    </w:p>
    <w:p w14:paraId="5DF4C9BB" w14:textId="77777777" w:rsidR="00E436E9" w:rsidRDefault="00E436E9"/>
  </w:footnote>
  <w:footnote w:type="continuationNotice" w:id="1">
    <w:p w14:paraId="7F04CDFA" w14:textId="77777777" w:rsidR="00E436E9" w:rsidRDefault="00E436E9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7BEE" w14:textId="77777777" w:rsidR="00F4337A" w:rsidRDefault="00F4337A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20"/>
  </w:num>
  <w:num w:numId="33">
    <w:abstractNumId w:val="16"/>
  </w:num>
  <w:num w:numId="34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0" w:nlCheck="1" w:checkStyle="0"/>
  <w:proofState w:spelling="clean" w:grammar="clean"/>
  <w:attachedTemplate r:id="rId1"/>
  <w:defaultTabStop w:val="720"/>
  <w:evenAndOddHeaders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3BA"/>
    <w:rsid w:val="0000031A"/>
    <w:rsid w:val="00001C08"/>
    <w:rsid w:val="00002BF1"/>
    <w:rsid w:val="00006220"/>
    <w:rsid w:val="00006CD7"/>
    <w:rsid w:val="000103FC"/>
    <w:rsid w:val="00010746"/>
    <w:rsid w:val="000122A1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79F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75E"/>
    <w:rsid w:val="000C61FB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8B3"/>
    <w:rsid w:val="00106A3B"/>
    <w:rsid w:val="001074B6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26B9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77EBC"/>
    <w:rsid w:val="00180A15"/>
    <w:rsid w:val="00180E99"/>
    <w:rsid w:val="001810F4"/>
    <w:rsid w:val="00181128"/>
    <w:rsid w:val="0018179E"/>
    <w:rsid w:val="00181C6A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17DF"/>
    <w:rsid w:val="001C2997"/>
    <w:rsid w:val="001C4DB7"/>
    <w:rsid w:val="001C6C9B"/>
    <w:rsid w:val="001C6F97"/>
    <w:rsid w:val="001D10B2"/>
    <w:rsid w:val="001D112A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B69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286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61FA"/>
    <w:rsid w:val="002B7744"/>
    <w:rsid w:val="002C05AC"/>
    <w:rsid w:val="002C3953"/>
    <w:rsid w:val="002C56A0"/>
    <w:rsid w:val="002C7496"/>
    <w:rsid w:val="002C76F4"/>
    <w:rsid w:val="002D12FF"/>
    <w:rsid w:val="002D21A5"/>
    <w:rsid w:val="002D4413"/>
    <w:rsid w:val="002D7247"/>
    <w:rsid w:val="002E10AD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532B"/>
    <w:rsid w:val="00336799"/>
    <w:rsid w:val="00337929"/>
    <w:rsid w:val="00340003"/>
    <w:rsid w:val="003425F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68B7"/>
    <w:rsid w:val="003C723C"/>
    <w:rsid w:val="003D0F7F"/>
    <w:rsid w:val="003D22E3"/>
    <w:rsid w:val="003D3CF0"/>
    <w:rsid w:val="003D53BF"/>
    <w:rsid w:val="003D5B84"/>
    <w:rsid w:val="003D6797"/>
    <w:rsid w:val="003D779D"/>
    <w:rsid w:val="003D7846"/>
    <w:rsid w:val="003D78A2"/>
    <w:rsid w:val="003E03FD"/>
    <w:rsid w:val="003E15EE"/>
    <w:rsid w:val="003E6AE0"/>
    <w:rsid w:val="003F0971"/>
    <w:rsid w:val="003F244F"/>
    <w:rsid w:val="003F28DA"/>
    <w:rsid w:val="003F2C2F"/>
    <w:rsid w:val="003F35B8"/>
    <w:rsid w:val="003F3F97"/>
    <w:rsid w:val="003F42CF"/>
    <w:rsid w:val="003F4EA0"/>
    <w:rsid w:val="003F5984"/>
    <w:rsid w:val="003F69BE"/>
    <w:rsid w:val="003F7D20"/>
    <w:rsid w:val="00400EB0"/>
    <w:rsid w:val="004013F6"/>
    <w:rsid w:val="00405801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273A"/>
    <w:rsid w:val="0042354D"/>
    <w:rsid w:val="004259A6"/>
    <w:rsid w:val="00425CCF"/>
    <w:rsid w:val="00426557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111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3120"/>
    <w:rsid w:val="004949C7"/>
    <w:rsid w:val="00494FD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18D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07B92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5ED8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3881"/>
    <w:rsid w:val="005C5D52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2505F"/>
    <w:rsid w:val="00630BB3"/>
    <w:rsid w:val="00632182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55714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4B6"/>
    <w:rsid w:val="006B3564"/>
    <w:rsid w:val="006B37E6"/>
    <w:rsid w:val="006B3D8F"/>
    <w:rsid w:val="006B42E3"/>
    <w:rsid w:val="006B44E9"/>
    <w:rsid w:val="006B66DA"/>
    <w:rsid w:val="006B73E5"/>
    <w:rsid w:val="006C00A3"/>
    <w:rsid w:val="006C7AB5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1C89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264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6DF0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3596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EDF"/>
    <w:rsid w:val="00834038"/>
    <w:rsid w:val="008377AF"/>
    <w:rsid w:val="008404C4"/>
    <w:rsid w:val="0084056D"/>
    <w:rsid w:val="008409D3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75A75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1BA8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709"/>
    <w:rsid w:val="008C085A"/>
    <w:rsid w:val="008C1A20"/>
    <w:rsid w:val="008C2FB5"/>
    <w:rsid w:val="008C302C"/>
    <w:rsid w:val="008C4CAB"/>
    <w:rsid w:val="008C5917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0F34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45F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38D7"/>
    <w:rsid w:val="00A04A93"/>
    <w:rsid w:val="00A04BA7"/>
    <w:rsid w:val="00A07569"/>
    <w:rsid w:val="00A07749"/>
    <w:rsid w:val="00A078FB"/>
    <w:rsid w:val="00A10CE1"/>
    <w:rsid w:val="00A10CED"/>
    <w:rsid w:val="00A128C6"/>
    <w:rsid w:val="00A143CE"/>
    <w:rsid w:val="00A14E86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0D1C"/>
    <w:rsid w:val="00AA18E2"/>
    <w:rsid w:val="00AA22B0"/>
    <w:rsid w:val="00AA2B19"/>
    <w:rsid w:val="00AA3B89"/>
    <w:rsid w:val="00AA5E50"/>
    <w:rsid w:val="00AA642B"/>
    <w:rsid w:val="00AB0677"/>
    <w:rsid w:val="00AB1983"/>
    <w:rsid w:val="00AB2215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15B0"/>
    <w:rsid w:val="00AD3675"/>
    <w:rsid w:val="00AD56A9"/>
    <w:rsid w:val="00AD62C7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575C1"/>
    <w:rsid w:val="00B6083F"/>
    <w:rsid w:val="00B61504"/>
    <w:rsid w:val="00B62E95"/>
    <w:rsid w:val="00B63ABC"/>
    <w:rsid w:val="00B64D3D"/>
    <w:rsid w:val="00B64F0A"/>
    <w:rsid w:val="00B6562C"/>
    <w:rsid w:val="00B67203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0AF1"/>
    <w:rsid w:val="00BC27BE"/>
    <w:rsid w:val="00BC3779"/>
    <w:rsid w:val="00BC41A0"/>
    <w:rsid w:val="00BC43D8"/>
    <w:rsid w:val="00BD0186"/>
    <w:rsid w:val="00BD1661"/>
    <w:rsid w:val="00BD6178"/>
    <w:rsid w:val="00BD6348"/>
    <w:rsid w:val="00BD7639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16D5"/>
    <w:rsid w:val="00BF2157"/>
    <w:rsid w:val="00BF2FC3"/>
    <w:rsid w:val="00BF3551"/>
    <w:rsid w:val="00BF37C3"/>
    <w:rsid w:val="00BF4F07"/>
    <w:rsid w:val="00BF695B"/>
    <w:rsid w:val="00BF6A14"/>
    <w:rsid w:val="00BF6A98"/>
    <w:rsid w:val="00BF71B0"/>
    <w:rsid w:val="00C0161F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76E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3B54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2B0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05F11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1F86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36E9"/>
    <w:rsid w:val="00E440C0"/>
    <w:rsid w:val="00E4683D"/>
    <w:rsid w:val="00E46CA0"/>
    <w:rsid w:val="00E504A1"/>
    <w:rsid w:val="00E51231"/>
    <w:rsid w:val="00E52A67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09F4"/>
    <w:rsid w:val="00E81633"/>
    <w:rsid w:val="00E82AED"/>
    <w:rsid w:val="00E82FCC"/>
    <w:rsid w:val="00E831A3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6234"/>
    <w:rsid w:val="00EA74F2"/>
    <w:rsid w:val="00EA7552"/>
    <w:rsid w:val="00EA7F5C"/>
    <w:rsid w:val="00EB0AB1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3F3"/>
    <w:rsid w:val="00EC3D02"/>
    <w:rsid w:val="00EC437B"/>
    <w:rsid w:val="00EC4CBD"/>
    <w:rsid w:val="00EC6966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EF7F43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359"/>
    <w:rsid w:val="00F4079E"/>
    <w:rsid w:val="00F40B14"/>
    <w:rsid w:val="00F42101"/>
    <w:rsid w:val="00F42EAA"/>
    <w:rsid w:val="00F42EE0"/>
    <w:rsid w:val="00F4337A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87374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3B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  <w:rsid w:val="6FAA0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AEA532"/>
  <w14:defaultImageDpi w14:val="32767"/>
  <w15:chartTrackingRefBased/>
  <w15:docId w15:val="{ACACF444-CDA0-44A1-ABAD-5B9D88302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F740FA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character" w:styleId="UnresolvedMention">
    <w:name w:val="Unresolved Mention"/>
    <w:basedOn w:val="DefaultParagraphFont"/>
    <w:uiPriority w:val="99"/>
    <w:semiHidden/>
    <w:unhideWhenUsed/>
    <w:rsid w:val="00BF6A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ducationstandards.nsw.edu.au/wps/portal/nesa/11-12/stage-6-learning-areas/hsie/ancient-history-2017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ducationstandards.nsw.edu.au/wps/portal/nesa/k-10/learning-areas/hsie/history-k-10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standards.nsw.edu.au/wps/portal/nesa/11-12/stage-6-learning-areas/hsie/ancient-history-2017/assessment-and-report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martin88\AppData\Local\Temp\Temp4_DoEBrandAsset.zip\DoE%20Word%20Template%202020\20200115-DOE-annotate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C79D3827DA8A4CBA85C2F01D9C16C7" ma:contentTypeVersion="13" ma:contentTypeDescription="Create a new document." ma:contentTypeScope="" ma:versionID="6c3031d10fbabe4e36d694e883b02c35">
  <xsd:schema xmlns:xsd="http://www.w3.org/2001/XMLSchema" xmlns:xs="http://www.w3.org/2001/XMLSchema" xmlns:p="http://schemas.microsoft.com/office/2006/metadata/properties" xmlns:ns2="3c5b8ff7-b110-47e5-875b-c1ade981fe1d" xmlns:ns3="1ecf118d-1b68-4539-8f47-c72c4e394bba" targetNamespace="http://schemas.microsoft.com/office/2006/metadata/properties" ma:root="true" ma:fieldsID="2ae2f6bafb92f949ee650e38f5c70f8c" ns2:_="" ns3:_="">
    <xsd:import namespace="3c5b8ff7-b110-47e5-875b-c1ade981fe1d"/>
    <xsd:import namespace="1ecf118d-1b68-4539-8f47-c72c4e394b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5b8ff7-b110-47e5-875b-c1ade981fe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f118d-1b68-4539-8f47-c72c4e394bb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BC72A31-D520-444A-83BC-532CDC353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5b8ff7-b110-47e5-875b-c1ade981fe1d"/>
    <ds:schemaRef ds:uri="1ecf118d-1b68-4539-8f47-c72c4e394b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3A076-9CB4-4844-8A09-DF9E6D31F34D}">
  <ds:schemaRefs>
    <ds:schemaRef ds:uri="1ecf118d-1b68-4539-8f47-c72c4e394bba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3c5b8ff7-b110-47e5-875b-c1ade981fe1d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7BBFE46-8731-49A2-B863-0B6A813CB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20200115-DOE-annotated-template</Template>
  <TotalTime>88</TotalTime>
  <Pages>28</Pages>
  <Words>2788</Words>
  <Characters>15893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NSW Department of Education</Company>
  <LinksUpToDate>false</LinksUpToDate>
  <CharactersWithSpaces>18644</CharactersWithSpaces>
  <SharedDoc>false</SharedDoc>
  <HyperlinkBase/>
  <HLinks>
    <vt:vector size="18" baseType="variant">
      <vt:variant>
        <vt:i4>5898321</vt:i4>
      </vt:variant>
      <vt:variant>
        <vt:i4>5</vt:i4>
      </vt:variant>
      <vt:variant>
        <vt:i4>0</vt:i4>
      </vt:variant>
      <vt:variant>
        <vt:i4>5</vt:i4>
      </vt:variant>
      <vt:variant>
        <vt:lpwstr>https://educationstandards.nsw.edu.au/wps/portal/nesa/11-12/stage-6-learning-areas/hsie/ancient-history-2017</vt:lpwstr>
      </vt:variant>
      <vt:variant>
        <vt:lpwstr/>
      </vt:variant>
      <vt:variant>
        <vt:i4>6750323</vt:i4>
      </vt:variant>
      <vt:variant>
        <vt:i4>3</vt:i4>
      </vt:variant>
      <vt:variant>
        <vt:i4>0</vt:i4>
      </vt:variant>
      <vt:variant>
        <vt:i4>5</vt:i4>
      </vt:variant>
      <vt:variant>
        <vt:lpwstr>https://educationstandards.nsw.edu.au/wps/portal/nesa/k-10/learning-areas/hsie/history-k-10</vt:lpwstr>
      </vt:variant>
      <vt:variant>
        <vt:lpwstr/>
      </vt:variant>
      <vt:variant>
        <vt:i4>4587542</vt:i4>
      </vt:variant>
      <vt:variant>
        <vt:i4>0</vt:i4>
      </vt:variant>
      <vt:variant>
        <vt:i4>0</vt:i4>
      </vt:variant>
      <vt:variant>
        <vt:i4>5</vt:i4>
      </vt:variant>
      <vt:variant>
        <vt:lpwstr>https://educationstandards.nsw.edu.au/wps/portal/nesa/11-12/stage-6-learning-areas/hsie/ancient-history-2017/assessment-and-reporting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hsie-s6-ancient-history-hsc-revision-personalities</dc:title>
  <dc:subject/>
  <dc:creator>NSW Department of Education</dc:creator>
  <cp:keywords/>
  <dc:description/>
  <cp:lastModifiedBy>Kate Littlejohn</cp:lastModifiedBy>
  <cp:revision>37</cp:revision>
  <cp:lastPrinted>2019-09-30T07:42:00Z</cp:lastPrinted>
  <dcterms:created xsi:type="dcterms:W3CDTF">2021-06-29T06:03:00Z</dcterms:created>
  <dcterms:modified xsi:type="dcterms:W3CDTF">2021-07-15T05:54:00Z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0x010100F2C79D3827DA8A4CBA85C2F01D9C16C7</vt:lpwstr>
  </property>
  <property fmtid="{D5CDD505-2E9C-101B-9397-08002B2CF9AE}" pid="3" name="Order">
    <vt:r8>25000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