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69D6D" w14:textId="48858B8C" w:rsidR="00661795" w:rsidRPr="00661795" w:rsidRDefault="004D0153" w:rsidP="00146122">
      <w:pPr>
        <w:pStyle w:val="Title"/>
      </w:pPr>
      <w:bookmarkStart w:id="0" w:name="_Toc5018952"/>
      <w:bookmarkStart w:id="1" w:name="_Toc5019569"/>
      <w:bookmarkStart w:id="2" w:name="_Toc5019728"/>
      <w:r>
        <w:t xml:space="preserve">Environmental change </w:t>
      </w:r>
      <w:r w:rsidRPr="00661795">
        <w:t>and</w:t>
      </w:r>
      <w:r w:rsidR="00011A46">
        <w:t xml:space="preserve"> </w:t>
      </w:r>
      <w:r>
        <w:t>management</w:t>
      </w:r>
    </w:p>
    <w:p w14:paraId="7A2E6F26" w14:textId="77777777" w:rsidR="004D0153" w:rsidRDefault="004D0153" w:rsidP="002922AE">
      <w:pPr>
        <w:pStyle w:val="Heading2"/>
      </w:pPr>
      <w:r w:rsidRPr="00661795">
        <w:t>Focus</w:t>
      </w:r>
    </w:p>
    <w:p w14:paraId="626B0169" w14:textId="77777777" w:rsidR="004D0153" w:rsidRDefault="004D0153" w:rsidP="00AA2F68">
      <w:r>
        <w:t>Environments</w:t>
      </w:r>
    </w:p>
    <w:p w14:paraId="3E21F5AE" w14:textId="77777777" w:rsidR="004D0153" w:rsidRDefault="004D0153" w:rsidP="002922AE">
      <w:pPr>
        <w:pStyle w:val="Heading2"/>
        <w:rPr>
          <w:rFonts w:ascii="Helvetica" w:hAnsi="Helvetica"/>
        </w:rPr>
      </w:pPr>
      <w:r>
        <w:t>Overview</w:t>
      </w:r>
    </w:p>
    <w:p w14:paraId="37DAFA90" w14:textId="77777777" w:rsidR="004D0153" w:rsidRDefault="004D0153" w:rsidP="004D0153">
      <w:pPr>
        <w:pStyle w:val="IOSbodytext2017"/>
      </w:pPr>
      <w:r>
        <w:t>Students investigate the source, sink, service and spiritual functions of natural environments.</w:t>
      </w:r>
    </w:p>
    <w:p w14:paraId="66CB44CC" w14:textId="74BC426F" w:rsidR="004D0153" w:rsidRDefault="004D0153" w:rsidP="004D0153">
      <w:pPr>
        <w:pStyle w:val="IOSbodytext2017"/>
        <w:spacing w:before="320" w:after="240" w:line="240" w:lineRule="auto"/>
      </w:pPr>
      <w:r>
        <w:t xml:space="preserve">Duration </w:t>
      </w:r>
      <w:r w:rsidR="00FF7C4D">
        <w:t>–</w:t>
      </w:r>
      <w:r>
        <w:t xml:space="preserve"> 2 lessons</w:t>
      </w:r>
    </w:p>
    <w:p w14:paraId="1F1B21D3" w14:textId="77777777" w:rsidR="004D0153" w:rsidRDefault="004D0153" w:rsidP="002922AE">
      <w:pPr>
        <w:pStyle w:val="Heading2"/>
      </w:pPr>
      <w:r>
        <w:t>Content</w:t>
      </w:r>
    </w:p>
    <w:p w14:paraId="22E460EF" w14:textId="77777777" w:rsidR="004D0153" w:rsidRDefault="004D0153" w:rsidP="004D0153">
      <w:pPr>
        <w:pStyle w:val="IOSbodytext2017"/>
        <w:rPr>
          <w:lang w:val="en-US" w:eastAsia="en-US"/>
        </w:rPr>
      </w:pPr>
      <w:r>
        <w:rPr>
          <w:lang w:val="en-US" w:eastAsia="en-US"/>
        </w:rPr>
        <w:t>Students:</w:t>
      </w:r>
    </w:p>
    <w:p w14:paraId="2E678891" w14:textId="77777777" w:rsidR="004D0153" w:rsidRDefault="004D0153" w:rsidP="00AA2F68">
      <w:pPr>
        <w:pStyle w:val="ListBullet"/>
        <w:rPr>
          <w:lang w:val="en-US"/>
        </w:rPr>
      </w:pPr>
      <w:r>
        <w:t xml:space="preserve">investigate the role and importance of natural environments, for example: </w:t>
      </w:r>
    </w:p>
    <w:p w14:paraId="54EEF10D" w14:textId="77777777" w:rsidR="004D0153" w:rsidRDefault="004D0153" w:rsidP="00B00763">
      <w:pPr>
        <w:pStyle w:val="ListBullet2"/>
      </w:pPr>
      <w:r>
        <w:t>identification of the function of natural environments in supporting life</w:t>
      </w:r>
    </w:p>
    <w:p w14:paraId="6DA25969" w14:textId="3693771F" w:rsidR="004D0153" w:rsidRPr="00CF49FB" w:rsidRDefault="004D0153" w:rsidP="00B00763">
      <w:pPr>
        <w:pStyle w:val="ListBullet2"/>
        <w:rPr>
          <w:szCs w:val="22"/>
          <w:lang w:val="en-US"/>
        </w:rPr>
      </w:pPr>
      <w:proofErr w:type="gramStart"/>
      <w:r>
        <w:rPr>
          <w:lang w:val="en-US"/>
        </w:rPr>
        <w:t>application</w:t>
      </w:r>
      <w:proofErr w:type="gramEnd"/>
      <w:r>
        <w:rPr>
          <w:lang w:val="en-US"/>
        </w:rPr>
        <w:t xml:space="preserve"> of the function of natural environments.</w:t>
      </w:r>
    </w:p>
    <w:p w14:paraId="524DC078" w14:textId="77777777" w:rsidR="00CF49FB" w:rsidRDefault="00CF49FB" w:rsidP="00CF49FB">
      <w:pPr>
        <w:pStyle w:val="ListBullet2"/>
        <w:numPr>
          <w:ilvl w:val="0"/>
          <w:numId w:val="0"/>
        </w:numPr>
        <w:ind w:left="1021" w:hanging="397"/>
        <w:rPr>
          <w:szCs w:val="22"/>
          <w:lang w:val="en-US"/>
        </w:rPr>
      </w:pPr>
    </w:p>
    <w:p w14:paraId="7CD49944" w14:textId="777B7083" w:rsidR="00CF49FB" w:rsidRDefault="004D0153" w:rsidP="00CF49FB">
      <w:pPr>
        <w:pStyle w:val="DoEtabletext2018"/>
      </w:pPr>
      <w:r w:rsidRPr="00CF49FB">
        <w:rPr>
          <w:rStyle w:val="Heading3Char"/>
        </w:rPr>
        <w:t>Key inquiry question</w:t>
      </w:r>
    </w:p>
    <w:p w14:paraId="084CFB3F" w14:textId="7A4FEDFC" w:rsidR="004D0153" w:rsidRPr="00CF49FB" w:rsidRDefault="00FF7C4D" w:rsidP="00CF49FB">
      <w:r>
        <w:t>H</w:t>
      </w:r>
      <w:r w:rsidR="004D0153" w:rsidRPr="00CF49FB">
        <w:t>ow do environments function?</w:t>
      </w:r>
    </w:p>
    <w:p w14:paraId="0C4F5B29" w14:textId="77777777" w:rsidR="004D0153" w:rsidRDefault="004D0153" w:rsidP="002922AE">
      <w:pPr>
        <w:pStyle w:val="Heading3"/>
      </w:pPr>
      <w:r>
        <w:t>Stage 5 outcomes</w:t>
      </w:r>
    </w:p>
    <w:p w14:paraId="5B68DB01" w14:textId="77777777" w:rsidR="004D0153" w:rsidRDefault="004D0153" w:rsidP="004D0153">
      <w:pPr>
        <w:pStyle w:val="DoEbodytext2018"/>
      </w:pPr>
      <w:r>
        <w:t>A student:</w:t>
      </w:r>
    </w:p>
    <w:p w14:paraId="60A6AE85" w14:textId="77777777" w:rsidR="004D0153" w:rsidRPr="00146122" w:rsidRDefault="004D0153" w:rsidP="00146122">
      <w:pPr>
        <w:pStyle w:val="ListBullet"/>
      </w:pPr>
      <w:r w:rsidRPr="00146122">
        <w:t>explains processes and influences that form and transform places and environments GE5-2</w:t>
      </w:r>
    </w:p>
    <w:p w14:paraId="75821980" w14:textId="77777777" w:rsidR="004D0153" w:rsidRPr="00146122" w:rsidRDefault="004D0153" w:rsidP="00146122">
      <w:pPr>
        <w:pStyle w:val="ListBullet"/>
      </w:pPr>
      <w:r w:rsidRPr="00146122">
        <w:t>analyses the effect of interactions and connections between people, places and environments GE5-3</w:t>
      </w:r>
    </w:p>
    <w:p w14:paraId="1B194700" w14:textId="77777777" w:rsidR="004D0153" w:rsidRPr="00146122" w:rsidRDefault="004D0153" w:rsidP="00146122">
      <w:pPr>
        <w:pStyle w:val="ListBullet"/>
      </w:pPr>
      <w:r w:rsidRPr="00146122">
        <w:t>acquires and processes geographical information by selecting and using appropriate and relevant geographical tools for inquiry GE5-7</w:t>
      </w:r>
    </w:p>
    <w:p w14:paraId="192E10C6" w14:textId="211E5B8E" w:rsidR="00CF49FB" w:rsidRPr="00146122" w:rsidRDefault="004D0153" w:rsidP="00146122">
      <w:pPr>
        <w:pStyle w:val="ListBullet"/>
      </w:pPr>
      <w:r w:rsidRPr="00146122">
        <w:t>communicates geographical information to a range of audiences using a variety of strategies GE5-8</w:t>
      </w:r>
    </w:p>
    <w:p w14:paraId="24AB0E2F" w14:textId="77777777" w:rsidR="00CF49FB" w:rsidRDefault="00CF49FB" w:rsidP="00CF49FB">
      <w:pPr>
        <w:pStyle w:val="ListBullet"/>
        <w:numPr>
          <w:ilvl w:val="0"/>
          <w:numId w:val="0"/>
        </w:numPr>
        <w:ind w:left="357"/>
      </w:pPr>
    </w:p>
    <w:p w14:paraId="575060ED" w14:textId="2914AC98" w:rsidR="004D0153" w:rsidRPr="002922AE" w:rsidRDefault="004D0153" w:rsidP="002922AE">
      <w:pPr>
        <w:pStyle w:val="Heading3"/>
      </w:pPr>
      <w:r w:rsidRPr="002922AE">
        <w:lastRenderedPageBreak/>
        <w:t>Learning across the curriculum content</w:t>
      </w:r>
    </w:p>
    <w:p w14:paraId="41A35517" w14:textId="77777777" w:rsidR="004D0153" w:rsidRDefault="004D0153" w:rsidP="00FF7C4D">
      <w:pPr>
        <w:pStyle w:val="ListBullet"/>
        <w:rPr>
          <w:lang w:val="en-US"/>
        </w:rPr>
      </w:pPr>
      <w:r>
        <w:rPr>
          <w:lang w:val="en-US"/>
        </w:rPr>
        <w:t xml:space="preserve">Critical and creative thinking </w:t>
      </w:r>
    </w:p>
    <w:p w14:paraId="320429E6" w14:textId="77777777" w:rsidR="004D0153" w:rsidRDefault="004D0153" w:rsidP="00FF7C4D">
      <w:pPr>
        <w:pStyle w:val="ListBullet"/>
        <w:rPr>
          <w:lang w:val="en-US"/>
        </w:rPr>
      </w:pPr>
      <w:r>
        <w:rPr>
          <w:lang w:val="en-US"/>
        </w:rPr>
        <w:t xml:space="preserve">Ethical understanding </w:t>
      </w:r>
    </w:p>
    <w:p w14:paraId="64C82E86" w14:textId="77777777" w:rsidR="004D0153" w:rsidRDefault="004D0153" w:rsidP="00FF7C4D">
      <w:pPr>
        <w:pStyle w:val="ListBullet"/>
        <w:rPr>
          <w:lang w:val="en-US"/>
        </w:rPr>
      </w:pPr>
      <w:r>
        <w:rPr>
          <w:lang w:val="en-US"/>
        </w:rPr>
        <w:t>ICT</w:t>
      </w:r>
    </w:p>
    <w:p w14:paraId="6EADBFF1" w14:textId="77777777" w:rsidR="004D0153" w:rsidRDefault="004D0153" w:rsidP="00FF7C4D">
      <w:pPr>
        <w:pStyle w:val="ListBullet"/>
        <w:rPr>
          <w:lang w:val="en-US"/>
        </w:rPr>
      </w:pPr>
      <w:r>
        <w:rPr>
          <w:lang w:val="en-US"/>
        </w:rPr>
        <w:t>Literacy</w:t>
      </w:r>
    </w:p>
    <w:p w14:paraId="1AA964A8" w14:textId="77777777" w:rsidR="004D0153" w:rsidRDefault="004D0153" w:rsidP="00FF7C4D">
      <w:pPr>
        <w:pStyle w:val="ListBullet"/>
        <w:rPr>
          <w:lang w:val="en-US"/>
        </w:rPr>
      </w:pPr>
      <w:r>
        <w:rPr>
          <w:lang w:val="en-US"/>
        </w:rPr>
        <w:t>Civics and citizenship</w:t>
      </w:r>
    </w:p>
    <w:p w14:paraId="34D30469" w14:textId="5A7BE78F" w:rsidR="004D0153" w:rsidRPr="00FF7C4D" w:rsidRDefault="004D0153" w:rsidP="004D0153">
      <w:pPr>
        <w:pStyle w:val="ListBullet"/>
        <w:rPr>
          <w:lang w:val="en-US"/>
        </w:rPr>
      </w:pPr>
      <w:r>
        <w:rPr>
          <w:lang w:val="en-US"/>
        </w:rPr>
        <w:t>Sustainability</w:t>
      </w:r>
    </w:p>
    <w:p w14:paraId="1E5D0B7C" w14:textId="77777777" w:rsidR="004D0153" w:rsidRDefault="00146122" w:rsidP="00A03084">
      <w:hyperlink r:id="rId8" w:history="1">
        <w:r w:rsidR="004D0153" w:rsidRPr="00A03084">
          <w:rPr>
            <w:rStyle w:val="Hyperlink"/>
            <w:szCs w:val="18"/>
          </w:rPr>
          <w:t>Geography K-10 syllabus</w:t>
        </w:r>
      </w:hyperlink>
      <w:r w:rsidR="004D0153">
        <w:t xml:space="preserve"> © NSW Education Standards Authority (NESA) for and on behalf of the Crown in right of the State of New South Wales, 2015 </w:t>
      </w:r>
    </w:p>
    <w:p w14:paraId="728E57A1" w14:textId="77777777" w:rsidR="004D0153" w:rsidRDefault="004D0153" w:rsidP="00146122">
      <w:pPr>
        <w:pStyle w:val="Heading2"/>
      </w:pPr>
      <w:r>
        <w:t>Learning progressions – literacy</w:t>
      </w:r>
    </w:p>
    <w:p w14:paraId="59C4B58C" w14:textId="77777777" w:rsidR="004D0153" w:rsidRDefault="004D0153" w:rsidP="00146122">
      <w:pPr>
        <w:pStyle w:val="Heading3"/>
      </w:pPr>
      <w:r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riting"/>
        <w:tblDescription w:val="Learning progressions- literacy table"/>
      </w:tblPr>
      <w:tblGrid>
        <w:gridCol w:w="5266"/>
        <w:gridCol w:w="5264"/>
      </w:tblGrid>
      <w:tr w:rsidR="004D0153" w14:paraId="285EE753" w14:textId="77777777" w:rsidTr="00146122">
        <w:trPr>
          <w:tblHeader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A7591A6" w14:textId="77777777" w:rsidR="004D0153" w:rsidRDefault="004D0153" w:rsidP="00561247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B618CAF" w14:textId="77777777" w:rsidR="004D0153" w:rsidRDefault="004D0153">
            <w:pPr>
              <w:pStyle w:val="DoEtableheading2018"/>
            </w:pPr>
            <w:r>
              <w:t>Indicators</w:t>
            </w:r>
          </w:p>
        </w:tc>
      </w:tr>
      <w:tr w:rsidR="004D0153" w14:paraId="333EE2C6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D1525" w14:textId="77777777" w:rsidR="004D0153" w:rsidRDefault="004D0153" w:rsidP="00146122">
            <w:pPr>
              <w:pStyle w:val="Tabletext"/>
            </w:pPr>
            <w:r>
              <w:t>Creating texts (</w:t>
            </w:r>
            <w:proofErr w:type="spellStart"/>
            <w:r>
              <w:t>CrT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811CE9" w14:textId="77777777" w:rsidR="004D0153" w:rsidRDefault="004D0153" w:rsidP="00561247">
            <w:pPr>
              <w:pStyle w:val="Tabletext"/>
            </w:pPr>
            <w:r>
              <w:t>CrT8, CrT9, CrT10</w:t>
            </w:r>
          </w:p>
        </w:tc>
      </w:tr>
      <w:tr w:rsidR="004D0153" w14:paraId="2CEF78EB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8E64" w14:textId="77777777" w:rsidR="004D0153" w:rsidRDefault="004D0153" w:rsidP="00146122">
            <w:pPr>
              <w:pStyle w:val="Tabletext"/>
              <w:rPr>
                <w:color w:val="C00000"/>
              </w:rPr>
            </w:pPr>
            <w:r>
              <w:rPr>
                <w:color w:val="C00000"/>
              </w:rPr>
              <w:t>Grammar (GrA1)*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83F" w14:textId="77777777" w:rsidR="004D0153" w:rsidRDefault="004D0153">
            <w:pPr>
              <w:pStyle w:val="DoEtabletext2018"/>
            </w:pPr>
          </w:p>
        </w:tc>
      </w:tr>
      <w:tr w:rsidR="004D0153" w14:paraId="14F3E82B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9367" w14:textId="77777777" w:rsidR="004D0153" w:rsidRDefault="004D0153" w:rsidP="00146122">
            <w:pPr>
              <w:pStyle w:val="Tabletext"/>
              <w:rPr>
                <w:color w:val="C00000"/>
              </w:rPr>
            </w:pPr>
            <w:r>
              <w:rPr>
                <w:color w:val="C00000"/>
              </w:rPr>
              <w:t>Punctuation (</w:t>
            </w:r>
            <w:proofErr w:type="spellStart"/>
            <w:r>
              <w:rPr>
                <w:color w:val="C00000"/>
              </w:rPr>
              <w:t>PuN</w:t>
            </w:r>
            <w:proofErr w:type="spellEnd"/>
            <w:r>
              <w:rPr>
                <w:color w:val="C00000"/>
              </w:rPr>
              <w:t>)*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3EC" w14:textId="77777777" w:rsidR="004D0153" w:rsidRDefault="004D0153">
            <w:pPr>
              <w:pStyle w:val="DoEtabletext2018"/>
            </w:pPr>
          </w:p>
        </w:tc>
      </w:tr>
      <w:tr w:rsidR="004D0153" w14:paraId="42248680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6E85" w14:textId="77777777" w:rsidR="004D0153" w:rsidRDefault="004D0153" w:rsidP="00146122">
            <w:pPr>
              <w:pStyle w:val="Tabletext"/>
              <w:rPr>
                <w:color w:val="C00000"/>
              </w:rPr>
            </w:pPr>
            <w:r>
              <w:rPr>
                <w:color w:val="C00000"/>
              </w:rPr>
              <w:t>Spelling (</w:t>
            </w:r>
            <w:proofErr w:type="spellStart"/>
            <w:r>
              <w:rPr>
                <w:color w:val="C00000"/>
              </w:rPr>
              <w:t>SpG</w:t>
            </w:r>
            <w:proofErr w:type="spellEnd"/>
            <w:r>
              <w:rPr>
                <w:color w:val="C00000"/>
              </w:rPr>
              <w:t>)*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C74B" w14:textId="77777777" w:rsidR="004D0153" w:rsidRDefault="004D0153">
            <w:pPr>
              <w:pStyle w:val="DoEtabletext2018"/>
            </w:pPr>
          </w:p>
        </w:tc>
      </w:tr>
      <w:tr w:rsidR="004D0153" w14:paraId="30869893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B8D1" w14:textId="77777777" w:rsidR="004D0153" w:rsidRDefault="004D0153" w:rsidP="00146122">
            <w:pPr>
              <w:pStyle w:val="Tabletext"/>
              <w:rPr>
                <w:color w:val="C00000"/>
              </w:rPr>
            </w:pPr>
            <w:r>
              <w:rPr>
                <w:color w:val="C00000"/>
              </w:rPr>
              <w:t>Handwriting and keyboarding (</w:t>
            </w:r>
            <w:proofErr w:type="spellStart"/>
            <w:r>
              <w:rPr>
                <w:color w:val="C00000"/>
              </w:rPr>
              <w:t>HwK</w:t>
            </w:r>
            <w:proofErr w:type="spellEnd"/>
            <w:r>
              <w:rPr>
                <w:color w:val="C00000"/>
              </w:rPr>
              <w:t>)*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503" w14:textId="77777777" w:rsidR="004D0153" w:rsidRDefault="004D0153">
            <w:pPr>
              <w:pStyle w:val="DoEtabletext2018"/>
            </w:pPr>
          </w:p>
        </w:tc>
      </w:tr>
    </w:tbl>
    <w:p w14:paraId="369819FE" w14:textId="77777777" w:rsidR="004D0153" w:rsidRDefault="004D0153" w:rsidP="00146122">
      <w:pPr>
        <w:pStyle w:val="Heading3"/>
      </w:pPr>
      <w:r>
        <w:t>Reading and viewing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ading and viewing"/>
        <w:tblDescription w:val="Learning progressions- literacy table"/>
      </w:tblPr>
      <w:tblGrid>
        <w:gridCol w:w="5266"/>
        <w:gridCol w:w="5264"/>
      </w:tblGrid>
      <w:tr w:rsidR="004D0153" w14:paraId="11F34BD8" w14:textId="77777777" w:rsidTr="00146122">
        <w:trPr>
          <w:tblHeader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429EFE8" w14:textId="77777777" w:rsidR="004D0153" w:rsidRDefault="004D0153" w:rsidP="00561247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7E54776" w14:textId="77777777" w:rsidR="004D0153" w:rsidRDefault="004D0153">
            <w:pPr>
              <w:pStyle w:val="DoEtableheading2018"/>
            </w:pPr>
            <w:r>
              <w:t>Indicators</w:t>
            </w:r>
          </w:p>
        </w:tc>
      </w:tr>
      <w:tr w:rsidR="004D0153" w14:paraId="693560D8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14601" w14:textId="77777777" w:rsidR="004D0153" w:rsidRDefault="004D0153" w:rsidP="00561247">
            <w:pPr>
              <w:pStyle w:val="Tabletext"/>
            </w:pPr>
            <w:r>
              <w:t>Understanding texts (</w:t>
            </w:r>
            <w:proofErr w:type="spellStart"/>
            <w:r>
              <w:t>UnT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77877" w14:textId="77777777" w:rsidR="004D0153" w:rsidRDefault="004D0153" w:rsidP="00561247">
            <w:pPr>
              <w:pStyle w:val="Tabletext"/>
            </w:pPr>
            <w:r>
              <w:t>UnT8, UnT9</w:t>
            </w:r>
          </w:p>
        </w:tc>
      </w:tr>
      <w:tr w:rsidR="004D0153" w14:paraId="77CCF953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22B9" w14:textId="77777777" w:rsidR="004D0153" w:rsidRDefault="004D0153" w:rsidP="00146122">
            <w:pPr>
              <w:pStyle w:val="Tabletext"/>
            </w:pPr>
            <w:r>
              <w:t>Phonological awareness (</w:t>
            </w:r>
            <w:proofErr w:type="spellStart"/>
            <w:r>
              <w:t>PhA</w:t>
            </w:r>
            <w:proofErr w:type="spellEnd"/>
            <w:r>
              <w:t>)</w:t>
            </w:r>
          </w:p>
          <w:p w14:paraId="552DEE65" w14:textId="77777777" w:rsidR="004D0153" w:rsidRDefault="004D0153" w:rsidP="00146122">
            <w:pPr>
              <w:pStyle w:val="Tabletext"/>
            </w:pPr>
            <w:r>
              <w:t>Phonic knowledge and word recognition (PKW)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74B4" w14:textId="77777777" w:rsidR="004D0153" w:rsidRDefault="004D0153" w:rsidP="00561247">
            <w:pPr>
              <w:pStyle w:val="Tabletext"/>
            </w:pPr>
            <w:r>
              <w:t xml:space="preserve">These are constrained skills gained in the early years of learning. There may be students who are identified as needing individual assistance with </w:t>
            </w:r>
            <w:proofErr w:type="spellStart"/>
            <w:r>
              <w:t>PhA</w:t>
            </w:r>
            <w:proofErr w:type="spellEnd"/>
            <w:r>
              <w:t xml:space="preserve"> and PKW in the secondary years. These students must be referred to the </w:t>
            </w:r>
            <w:proofErr w:type="spellStart"/>
            <w:r>
              <w:t>LaST</w:t>
            </w:r>
            <w:proofErr w:type="spellEnd"/>
            <w:r>
              <w:t xml:space="preserve"> for further intervention.</w:t>
            </w:r>
          </w:p>
        </w:tc>
      </w:tr>
      <w:tr w:rsidR="004D0153" w14:paraId="3453AD2C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E07D" w14:textId="77777777" w:rsidR="004D0153" w:rsidRDefault="004D0153" w:rsidP="00561247">
            <w:pPr>
              <w:pStyle w:val="Tabletext"/>
            </w:pPr>
            <w:r>
              <w:t>Fluency (</w:t>
            </w:r>
            <w:proofErr w:type="spellStart"/>
            <w:r>
              <w:t>FlY</w:t>
            </w:r>
            <w:proofErr w:type="spellEnd"/>
            <w:r>
              <w:t>)*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CE49" w14:textId="77777777" w:rsidR="004D0153" w:rsidRDefault="004D0153">
            <w:pPr>
              <w:pStyle w:val="DoEtabletext2018"/>
            </w:pPr>
          </w:p>
        </w:tc>
      </w:tr>
    </w:tbl>
    <w:p w14:paraId="092744FC" w14:textId="77777777" w:rsidR="004D0153" w:rsidRDefault="004D0153" w:rsidP="00146122">
      <w:pPr>
        <w:pStyle w:val="Heading3"/>
      </w:pPr>
      <w:r>
        <w:lastRenderedPageBreak/>
        <w:t>Speaking and listening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aking and listening "/>
        <w:tblDescription w:val="Learning progressions- literacy table"/>
      </w:tblPr>
      <w:tblGrid>
        <w:gridCol w:w="5264"/>
        <w:gridCol w:w="5266"/>
      </w:tblGrid>
      <w:tr w:rsidR="004D0153" w14:paraId="450F19E8" w14:textId="77777777" w:rsidTr="00146122">
        <w:trPr>
          <w:tblHeader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28E1C69" w14:textId="77777777" w:rsidR="004D0153" w:rsidRDefault="004D0153" w:rsidP="00561247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E4D012" w14:textId="77777777" w:rsidR="004D0153" w:rsidRDefault="004D0153">
            <w:pPr>
              <w:pStyle w:val="DoEtableheading2018"/>
            </w:pPr>
            <w:r>
              <w:t>Indicators</w:t>
            </w:r>
          </w:p>
        </w:tc>
      </w:tr>
      <w:tr w:rsidR="004D0153" w14:paraId="00C13ACF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AB2D" w14:textId="77777777" w:rsidR="004D0153" w:rsidRDefault="004D0153" w:rsidP="00561247">
            <w:pPr>
              <w:pStyle w:val="Tabletext"/>
            </w:pPr>
            <w:r>
              <w:t>Listening (</w:t>
            </w:r>
            <w:proofErr w:type="spellStart"/>
            <w:r>
              <w:t>LiS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BA5" w14:textId="77777777" w:rsidR="004D0153" w:rsidRDefault="004D0153">
            <w:pPr>
              <w:pStyle w:val="DoEtabletext2018"/>
            </w:pPr>
          </w:p>
        </w:tc>
      </w:tr>
      <w:tr w:rsidR="004D0153" w14:paraId="5E13E41F" w14:textId="77777777" w:rsidTr="00146122">
        <w:trPr>
          <w:trHeight w:val="5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BDB7" w14:textId="77777777" w:rsidR="004D0153" w:rsidRDefault="004D0153" w:rsidP="00561247">
            <w:pPr>
              <w:pStyle w:val="Tabletext"/>
            </w:pPr>
            <w:r>
              <w:t>Interacting (</w:t>
            </w:r>
            <w:proofErr w:type="spellStart"/>
            <w:r>
              <w:t>InT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6E4" w14:textId="77777777" w:rsidR="004D0153" w:rsidRDefault="004D0153">
            <w:pPr>
              <w:pStyle w:val="DoEtabletext2018"/>
            </w:pPr>
          </w:p>
        </w:tc>
      </w:tr>
      <w:tr w:rsidR="004D0153" w14:paraId="4B53B86C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6216" w14:textId="77777777" w:rsidR="004D0153" w:rsidRDefault="004D0153" w:rsidP="00561247">
            <w:pPr>
              <w:pStyle w:val="Tabletext"/>
            </w:pPr>
            <w:r>
              <w:t>Speaking (</w:t>
            </w:r>
            <w:proofErr w:type="spellStart"/>
            <w:r>
              <w:t>SpK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441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</w:tbl>
    <w:p w14:paraId="65D6D3A9" w14:textId="77777777" w:rsidR="004D0153" w:rsidRDefault="004D0153" w:rsidP="00146122">
      <w:pPr>
        <w:pStyle w:val="Heading2"/>
      </w:pPr>
      <w:r>
        <w:t>Learning progressions – numeracy</w:t>
      </w:r>
    </w:p>
    <w:p w14:paraId="7D82DEB8" w14:textId="77777777" w:rsidR="004D0153" w:rsidRDefault="004D0153" w:rsidP="00146122">
      <w:pPr>
        <w:pStyle w:val="Heading3"/>
      </w:pPr>
      <w:r>
        <w:t>Number sense and algebra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umber sense and algebra"/>
        <w:tblDescription w:val="Learning progressions- numeracy table"/>
      </w:tblPr>
      <w:tblGrid>
        <w:gridCol w:w="5267"/>
        <w:gridCol w:w="5263"/>
      </w:tblGrid>
      <w:tr w:rsidR="004D0153" w14:paraId="0ABFDCE7" w14:textId="77777777" w:rsidTr="00146122">
        <w:trPr>
          <w:tblHeader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0A7415E" w14:textId="77777777" w:rsidR="004D0153" w:rsidRDefault="004D0153" w:rsidP="00561247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8364D3" w14:textId="77777777" w:rsidR="004D0153" w:rsidRDefault="004D0153">
            <w:pPr>
              <w:pStyle w:val="DoEtableheading2018"/>
            </w:pPr>
            <w:r>
              <w:t>Indicators</w:t>
            </w:r>
          </w:p>
        </w:tc>
      </w:tr>
      <w:tr w:rsidR="004D0153" w14:paraId="29D14678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531F" w14:textId="77777777" w:rsidR="004D0153" w:rsidRDefault="004D0153" w:rsidP="00146122">
            <w:pPr>
              <w:pStyle w:val="Tabletext"/>
            </w:pPr>
            <w:r>
              <w:t>Quantifying numbers (</w:t>
            </w:r>
            <w:proofErr w:type="spellStart"/>
            <w:r>
              <w:t>QuN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7DC" w14:textId="77777777" w:rsidR="004D0153" w:rsidRDefault="004D0153">
            <w:pPr>
              <w:pStyle w:val="DoEtabletext2018"/>
            </w:pPr>
          </w:p>
        </w:tc>
      </w:tr>
      <w:tr w:rsidR="004D0153" w14:paraId="7EEAC25F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3160" w14:textId="77777777" w:rsidR="004D0153" w:rsidRDefault="004D0153" w:rsidP="00146122">
            <w:pPr>
              <w:pStyle w:val="Tabletext"/>
            </w:pPr>
            <w:r>
              <w:t>Additive strategies (</w:t>
            </w:r>
            <w:proofErr w:type="spellStart"/>
            <w:r>
              <w:t>AdS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A2B" w14:textId="77777777" w:rsidR="004D0153" w:rsidRDefault="004D0153">
            <w:pPr>
              <w:pStyle w:val="DoEtabletext2018"/>
            </w:pPr>
          </w:p>
        </w:tc>
      </w:tr>
      <w:tr w:rsidR="004D0153" w14:paraId="3224CA30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C3E8" w14:textId="77777777" w:rsidR="004D0153" w:rsidRDefault="004D0153" w:rsidP="00146122">
            <w:pPr>
              <w:pStyle w:val="Tabletext"/>
            </w:pPr>
            <w:r>
              <w:t>Multiplicative strategies (</w:t>
            </w:r>
            <w:proofErr w:type="spellStart"/>
            <w:r>
              <w:t>MuS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577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4D0153" w14:paraId="6B075753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52C0" w14:textId="77777777" w:rsidR="004D0153" w:rsidRDefault="004D0153" w:rsidP="00146122">
            <w:pPr>
              <w:pStyle w:val="Tabletext"/>
            </w:pPr>
            <w:r>
              <w:t>Operating with decimals (</w:t>
            </w:r>
            <w:proofErr w:type="spellStart"/>
            <w:r>
              <w:t>OpD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C40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4D0153" w14:paraId="76C97E98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EE36" w14:textId="77777777" w:rsidR="004D0153" w:rsidRDefault="004D0153" w:rsidP="00146122">
            <w:pPr>
              <w:pStyle w:val="Tabletext"/>
            </w:pPr>
            <w:r>
              <w:t>Operating with percentages (</w:t>
            </w:r>
            <w:proofErr w:type="spellStart"/>
            <w:r>
              <w:t>OpP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4631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4D0153" w14:paraId="428E3041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8149" w14:textId="77777777" w:rsidR="004D0153" w:rsidRDefault="004D0153" w:rsidP="00146122">
            <w:pPr>
              <w:pStyle w:val="Tabletext"/>
            </w:pPr>
            <w:r>
              <w:t>Understanding money (</w:t>
            </w:r>
            <w:proofErr w:type="spellStart"/>
            <w:r>
              <w:t>UnM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8EEE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4D0153" w14:paraId="374EB284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07C0" w14:textId="77777777" w:rsidR="004D0153" w:rsidRDefault="004D0153" w:rsidP="00146122">
            <w:pPr>
              <w:pStyle w:val="Tabletext"/>
            </w:pPr>
            <w:r>
              <w:t>Number patterns and algebraic thinking (NPA)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E4B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4D0153" w14:paraId="05D31706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41AD" w14:textId="77777777" w:rsidR="004D0153" w:rsidRDefault="004D0153" w:rsidP="00146122">
            <w:pPr>
              <w:pStyle w:val="Tabletext"/>
            </w:pPr>
            <w:r>
              <w:t>Interpreting fractions (</w:t>
            </w:r>
            <w:proofErr w:type="spellStart"/>
            <w:r>
              <w:t>InF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DE1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4D0153" w14:paraId="17BEEB92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0332" w14:textId="77777777" w:rsidR="004D0153" w:rsidRDefault="004D0153" w:rsidP="00146122">
            <w:pPr>
              <w:pStyle w:val="Tabletext"/>
            </w:pPr>
            <w:r>
              <w:t>Comparing units (</w:t>
            </w:r>
            <w:proofErr w:type="spellStart"/>
            <w:r>
              <w:t>CoU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499E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</w:tbl>
    <w:p w14:paraId="12600A39" w14:textId="77777777" w:rsidR="004D0153" w:rsidRDefault="004D0153" w:rsidP="00146122">
      <w:pPr>
        <w:pStyle w:val="Heading3"/>
      </w:pPr>
      <w:r>
        <w:t>Measurement and geometry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asurement and geometry"/>
        <w:tblDescription w:val="Learning progressions- numeracy table"/>
      </w:tblPr>
      <w:tblGrid>
        <w:gridCol w:w="5267"/>
        <w:gridCol w:w="5263"/>
      </w:tblGrid>
      <w:tr w:rsidR="004D0153" w14:paraId="756B0A9D" w14:textId="77777777" w:rsidTr="00146122">
        <w:trPr>
          <w:tblHeader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974D971" w14:textId="77777777" w:rsidR="004D0153" w:rsidRDefault="004D0153" w:rsidP="00B80DF2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C68862" w14:textId="77777777" w:rsidR="004D0153" w:rsidRDefault="004D0153" w:rsidP="00B80DF2">
            <w:pPr>
              <w:pStyle w:val="Tableheading"/>
            </w:pPr>
            <w:r>
              <w:t>Indicators</w:t>
            </w:r>
          </w:p>
        </w:tc>
      </w:tr>
      <w:tr w:rsidR="004D0153" w14:paraId="4E363EAD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2245" w14:textId="77777777" w:rsidR="004D0153" w:rsidRDefault="004D0153" w:rsidP="00561247">
            <w:pPr>
              <w:pStyle w:val="Tabletext"/>
            </w:pPr>
            <w:r>
              <w:t>Measuring time (</w:t>
            </w:r>
            <w:proofErr w:type="spellStart"/>
            <w:r>
              <w:t>MeT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703" w14:textId="77777777" w:rsidR="004D0153" w:rsidRDefault="004D0153">
            <w:pPr>
              <w:pStyle w:val="DoEtabletext2018"/>
            </w:pPr>
          </w:p>
        </w:tc>
      </w:tr>
      <w:tr w:rsidR="004D0153" w14:paraId="1BA34EEB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62B8" w14:textId="77777777" w:rsidR="004D0153" w:rsidRDefault="004D0153" w:rsidP="00561247">
            <w:pPr>
              <w:pStyle w:val="Tabletext"/>
            </w:pPr>
            <w:r>
              <w:t>Positioning and locating (</w:t>
            </w:r>
            <w:proofErr w:type="spellStart"/>
            <w:r>
              <w:t>PoL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796" w14:textId="77777777" w:rsidR="004D0153" w:rsidRDefault="004D0153">
            <w:pPr>
              <w:pStyle w:val="DoEtabletext2018"/>
            </w:pPr>
          </w:p>
        </w:tc>
      </w:tr>
      <w:tr w:rsidR="004D0153" w14:paraId="352E7454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56B9" w14:textId="77777777" w:rsidR="004D0153" w:rsidRDefault="004D0153" w:rsidP="00561247">
            <w:pPr>
              <w:pStyle w:val="Tabletext"/>
            </w:pPr>
            <w:r>
              <w:t>Understanding geometric properties (UGP)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0BE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4D0153" w14:paraId="6EA4AA94" w14:textId="77777777" w:rsidTr="00561247">
        <w:trPr>
          <w:trHeight w:val="321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830C" w14:textId="77777777" w:rsidR="004D0153" w:rsidRDefault="004D0153" w:rsidP="00561247">
            <w:pPr>
              <w:pStyle w:val="Tabletext"/>
            </w:pPr>
            <w:r>
              <w:t>Understanding units of measur</w:t>
            </w:r>
            <w:bookmarkStart w:id="3" w:name="_GoBack"/>
            <w:bookmarkEnd w:id="3"/>
            <w:r>
              <w:t>ement (UUM)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69B" w14:textId="77777777" w:rsidR="004D0153" w:rsidRDefault="004D0153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</w:tbl>
    <w:p w14:paraId="3E30DA8A" w14:textId="77777777" w:rsidR="004D0153" w:rsidRDefault="004D0153" w:rsidP="00146122">
      <w:pPr>
        <w:pStyle w:val="Heading3"/>
      </w:pPr>
      <w:r>
        <w:t xml:space="preserve">Statistics </w:t>
      </w:r>
      <w:r w:rsidRPr="00661795">
        <w:t>and</w:t>
      </w:r>
      <w:r>
        <w:t xml:space="preserve"> probability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tistics and probability"/>
        <w:tblDescription w:val="Learning progressions- numeracy table"/>
      </w:tblPr>
      <w:tblGrid>
        <w:gridCol w:w="5267"/>
        <w:gridCol w:w="5263"/>
      </w:tblGrid>
      <w:tr w:rsidR="004D0153" w14:paraId="71087B57" w14:textId="77777777" w:rsidTr="00146122">
        <w:trPr>
          <w:tblHeader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3CB3D3" w14:textId="77777777" w:rsidR="004D0153" w:rsidRDefault="004D0153" w:rsidP="00B80DF2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CBA1BB" w14:textId="77777777" w:rsidR="004D0153" w:rsidRDefault="004D0153" w:rsidP="00B80DF2">
            <w:pPr>
              <w:pStyle w:val="Tableheading"/>
            </w:pPr>
            <w:r>
              <w:t>Indicators</w:t>
            </w:r>
          </w:p>
        </w:tc>
      </w:tr>
      <w:tr w:rsidR="004D0153" w14:paraId="02ECD809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0B4E9" w14:textId="77777777" w:rsidR="004D0153" w:rsidRDefault="004D0153" w:rsidP="000B6A33">
            <w:pPr>
              <w:pStyle w:val="Tabletext"/>
            </w:pPr>
            <w:r>
              <w:t>Interpreting and representing data (IRD)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935AC" w14:textId="77777777" w:rsidR="004D0153" w:rsidRDefault="004D0153" w:rsidP="00B80DF2">
            <w:pPr>
              <w:pStyle w:val="Tabletext"/>
            </w:pPr>
          </w:p>
        </w:tc>
      </w:tr>
      <w:tr w:rsidR="004D0153" w14:paraId="7748B814" w14:textId="77777777" w:rsidTr="004D0153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8EDC" w14:textId="77777777" w:rsidR="004D0153" w:rsidRDefault="004D0153" w:rsidP="00B80DF2">
            <w:pPr>
              <w:pStyle w:val="Tabletext"/>
            </w:pPr>
            <w:r>
              <w:t>Understanding chance (</w:t>
            </w:r>
            <w:proofErr w:type="spellStart"/>
            <w:r>
              <w:t>UnC</w:t>
            </w:r>
            <w:proofErr w:type="spellEnd"/>
            <w: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39A" w14:textId="77777777" w:rsidR="004D0153" w:rsidRDefault="004D0153" w:rsidP="00B80DF2">
            <w:pPr>
              <w:pStyle w:val="Tabletext"/>
            </w:pPr>
          </w:p>
        </w:tc>
      </w:tr>
    </w:tbl>
    <w:p w14:paraId="3BCACF00" w14:textId="77777777" w:rsidR="004D0153" w:rsidRDefault="004D0153" w:rsidP="00B80DF2">
      <w:r>
        <w:lastRenderedPageBreak/>
        <w:t xml:space="preserve">Note – indicators for the sub-elements in </w:t>
      </w:r>
      <w:r>
        <w:rPr>
          <w:color w:val="C00000"/>
        </w:rPr>
        <w:t>red*</w:t>
      </w:r>
      <w:r>
        <w:t xml:space="preserve"> can be identified once work samples from students have been collected and analysed.</w:t>
      </w:r>
    </w:p>
    <w:p w14:paraId="6E741707" w14:textId="77777777" w:rsidR="004D0153" w:rsidRDefault="004D0153" w:rsidP="00146122">
      <w:pPr>
        <w:pStyle w:val="Heading2"/>
        <w:rPr>
          <w:lang w:eastAsia="zh-CN"/>
        </w:rPr>
      </w:pPr>
      <w:r>
        <w:t>Teaching and learning activity</w:t>
      </w:r>
    </w:p>
    <w:p w14:paraId="1554AE7D" w14:textId="2B47A55A" w:rsidR="00AA2F68" w:rsidRDefault="004D0153" w:rsidP="00252DEB">
      <w:r>
        <w:t xml:space="preserve">Using the </w:t>
      </w:r>
      <w:r w:rsidRPr="00B80DF2">
        <w:t xml:space="preserve">Australian Geography Teachers’ Association </w:t>
      </w:r>
      <w:hyperlink r:id="rId9" w:history="1">
        <w:r w:rsidRPr="00B80DF2">
          <w:rPr>
            <w:rStyle w:val="Hyperlink"/>
          </w:rPr>
          <w:t>Environmental Change</w:t>
        </w:r>
      </w:hyperlink>
      <w:r>
        <w:t xml:space="preserve"> worksheet, comp</w:t>
      </w:r>
      <w:r w:rsidR="00AA2F68">
        <w:t xml:space="preserve">lete the following activities: </w:t>
      </w:r>
    </w:p>
    <w:p w14:paraId="193E9DF7" w14:textId="2D8171E5" w:rsidR="004D0153" w:rsidRDefault="004D0153" w:rsidP="00252DEB">
      <w:pPr>
        <w:pStyle w:val="ListNumber2"/>
      </w:pPr>
      <w:r>
        <w:t>read the information sheet and discuss each of the different natural functions of the environment</w:t>
      </w:r>
    </w:p>
    <w:p w14:paraId="123ECF32" w14:textId="77777777" w:rsidR="004D0153" w:rsidRDefault="004D0153" w:rsidP="00252DEB">
      <w:pPr>
        <w:pStyle w:val="ListNumber2"/>
      </w:pPr>
      <w:r>
        <w:t>define each of the following key natural functions - source, sink, service and spiritual</w:t>
      </w:r>
    </w:p>
    <w:p w14:paraId="0E9F6910" w14:textId="77777777" w:rsidR="004D0153" w:rsidRDefault="004D0153" w:rsidP="00252DEB">
      <w:pPr>
        <w:pStyle w:val="ListNumber2"/>
      </w:pPr>
      <w:proofErr w:type="gramStart"/>
      <w:r>
        <w:t>apply</w:t>
      </w:r>
      <w:proofErr w:type="gramEnd"/>
      <w:r>
        <w:t xml:space="preserve"> each natural function to an environment of choice and create an infographic to show understanding (formative assessment).</w:t>
      </w:r>
    </w:p>
    <w:p w14:paraId="148E519F" w14:textId="77777777" w:rsidR="004D0153" w:rsidRDefault="004D0153" w:rsidP="00146122">
      <w:pPr>
        <w:pStyle w:val="Heading3"/>
      </w:pPr>
      <w:r>
        <w:t>Evaluate</w:t>
      </w:r>
    </w:p>
    <w:p w14:paraId="32DE0D31" w14:textId="77777777" w:rsidR="004D0153" w:rsidRPr="00252DEB" w:rsidRDefault="004D0153" w:rsidP="004D0153">
      <w:pPr>
        <w:pStyle w:val="IOSbodytext"/>
        <w:spacing w:after="80" w:line="240" w:lineRule="auto"/>
        <w:rPr>
          <w:rStyle w:val="Strong"/>
        </w:rPr>
      </w:pPr>
      <w:r w:rsidRPr="00252DEB">
        <w:rPr>
          <w:rStyle w:val="Strong"/>
        </w:rPr>
        <w:t>Formative feedback</w:t>
      </w:r>
    </w:p>
    <w:p w14:paraId="0BACCEC5" w14:textId="28B8C8F3" w:rsidR="004D0153" w:rsidRDefault="00FF7C4D" w:rsidP="00252DEB">
      <w:pPr>
        <w:pStyle w:val="ListBullet"/>
      </w:pPr>
      <w:r>
        <w:t>S</w:t>
      </w:r>
      <w:r w:rsidR="004D0153">
        <w:t>tudent/teacher conferencing of students’ ability to apply their geographic knowledge and understanding to an environments’ natural functions</w:t>
      </w:r>
      <w:r>
        <w:t>.</w:t>
      </w:r>
    </w:p>
    <w:p w14:paraId="2FDDFC50" w14:textId="48BFE885" w:rsidR="004D0153" w:rsidRDefault="00FF7C4D" w:rsidP="000B6A33">
      <w:pPr>
        <w:pStyle w:val="ListBullet"/>
      </w:pPr>
      <w:r>
        <w:t>P</w:t>
      </w:r>
      <w:r w:rsidR="004D0153">
        <w:t>resentation of visual representation of the functions applied to a natural environment.</w:t>
      </w:r>
    </w:p>
    <w:p w14:paraId="72256572" w14:textId="6556137E" w:rsidR="004D0153" w:rsidRPr="00252DEB" w:rsidRDefault="00252DEB" w:rsidP="004D0153">
      <w:pPr>
        <w:pStyle w:val="IOSbodytext"/>
        <w:spacing w:before="80" w:after="0" w:line="240" w:lineRule="auto"/>
        <w:rPr>
          <w:rStyle w:val="Strong"/>
        </w:rPr>
      </w:pPr>
      <w:r>
        <w:rPr>
          <w:rStyle w:val="Strong"/>
        </w:rPr>
        <w:t>Summative feedback</w:t>
      </w:r>
    </w:p>
    <w:p w14:paraId="01E6CF88" w14:textId="0B494860" w:rsidR="004D0153" w:rsidRDefault="00FF7C4D" w:rsidP="000B6A33">
      <w:pPr>
        <w:pStyle w:val="ListBullet"/>
      </w:pPr>
      <w:r>
        <w:t>A</w:t>
      </w:r>
      <w:r w:rsidR="004D0153">
        <w:t>ssessment task</w:t>
      </w:r>
      <w:r>
        <w:t>.</w:t>
      </w:r>
    </w:p>
    <w:p w14:paraId="0EB44902" w14:textId="77777777" w:rsidR="004D0153" w:rsidRDefault="004D0153" w:rsidP="00146122">
      <w:pPr>
        <w:pStyle w:val="Heading3"/>
      </w:pPr>
      <w:r>
        <w:t>Assessment for learning</w:t>
      </w:r>
    </w:p>
    <w:p w14:paraId="356198D6" w14:textId="77777777" w:rsidR="004D0153" w:rsidRPr="00FF7C4D" w:rsidRDefault="004D0153" w:rsidP="004D0153">
      <w:pPr>
        <w:pStyle w:val="IOSList1bullet2017"/>
        <w:spacing w:line="240" w:lineRule="auto"/>
        <w:rPr>
          <w:rStyle w:val="Strong"/>
        </w:rPr>
      </w:pPr>
      <w:r w:rsidRPr="00FF7C4D">
        <w:rPr>
          <w:rStyle w:val="Strong"/>
        </w:rPr>
        <w:t>Created infographic</w:t>
      </w:r>
    </w:p>
    <w:p w14:paraId="7C3122AE" w14:textId="5FF64975" w:rsidR="004D0153" w:rsidRDefault="00FF7C4D" w:rsidP="00252DEB">
      <w:pPr>
        <w:pStyle w:val="ListBullet"/>
      </w:pPr>
      <w:r>
        <w:t>C</w:t>
      </w:r>
      <w:r w:rsidR="004D0153">
        <w:t>hoose an environment to demonstrate an understanding and application of the functions of a natural environment</w:t>
      </w:r>
    </w:p>
    <w:p w14:paraId="698C8752" w14:textId="4E3E6A5D" w:rsidR="004D0153" w:rsidRDefault="00FF7C4D" w:rsidP="004D0153">
      <w:pPr>
        <w:pStyle w:val="ListBullet"/>
      </w:pPr>
      <w:r>
        <w:t>E</w:t>
      </w:r>
      <w:r w:rsidR="004D0153">
        <w:t>xplain the natural functions to a group/class.</w:t>
      </w:r>
    </w:p>
    <w:p w14:paraId="4F3052D1" w14:textId="77777777" w:rsidR="004D0153" w:rsidRDefault="004D0153" w:rsidP="00FF7C4D">
      <w:pPr>
        <w:pStyle w:val="ListBullet"/>
      </w:pPr>
      <w:r>
        <w:t>In the infographic, students should:</w:t>
      </w:r>
    </w:p>
    <w:p w14:paraId="0BE609B3" w14:textId="77777777" w:rsidR="004D0153" w:rsidRDefault="004D0153" w:rsidP="00FF7C4D">
      <w:pPr>
        <w:pStyle w:val="ListNumber"/>
      </w:pPr>
      <w:r>
        <w:t>name their chosen environment</w:t>
      </w:r>
    </w:p>
    <w:p w14:paraId="130ECF7A" w14:textId="77777777" w:rsidR="004D0153" w:rsidRDefault="004D0153" w:rsidP="00FF7C4D">
      <w:pPr>
        <w:pStyle w:val="ListNumber"/>
      </w:pPr>
      <w:r>
        <w:t>organise their information suitably, both verbally and in writing</w:t>
      </w:r>
    </w:p>
    <w:p w14:paraId="3A3A3EAE" w14:textId="77777777" w:rsidR="004D0153" w:rsidRDefault="004D0153" w:rsidP="00FF7C4D">
      <w:pPr>
        <w:pStyle w:val="ListNumber"/>
      </w:pPr>
      <w:r>
        <w:t xml:space="preserve">give explicit details of the natural functions, and specific examples for the chosen environment </w:t>
      </w:r>
    </w:p>
    <w:p w14:paraId="67837E5D" w14:textId="77777777" w:rsidR="004D0153" w:rsidRDefault="004D0153" w:rsidP="00FF7C4D">
      <w:pPr>
        <w:pStyle w:val="ListNumber"/>
      </w:pPr>
      <w:proofErr w:type="gramStart"/>
      <w:r>
        <w:t>use</w:t>
      </w:r>
      <w:proofErr w:type="gramEnd"/>
      <w:r>
        <w:t xml:space="preserve"> associated metalanguage.</w:t>
      </w:r>
    </w:p>
    <w:p w14:paraId="3A9397DE" w14:textId="77777777" w:rsidR="004D0153" w:rsidRDefault="004D0153" w:rsidP="00146122">
      <w:pPr>
        <w:pStyle w:val="Heading3"/>
      </w:pPr>
      <w:r>
        <w:lastRenderedPageBreak/>
        <w:t>Linking to the learning progression indicators (observable behaviours)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750"/>
        <w:gridCol w:w="1843"/>
        <w:gridCol w:w="4565"/>
      </w:tblGrid>
      <w:tr w:rsidR="004D0153" w14:paraId="5027EB94" w14:textId="77777777" w:rsidTr="00146122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35F092" w14:textId="77777777" w:rsidR="004D0153" w:rsidRDefault="004D0153" w:rsidP="00252DEB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5AF178" w14:textId="77777777" w:rsidR="004D0153" w:rsidRDefault="004D0153" w:rsidP="00252DEB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Indicator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EEE8008" w14:textId="77777777" w:rsidR="004D0153" w:rsidRDefault="004D0153" w:rsidP="00252DEB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Where to next (indicator)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EB27B0F" w14:textId="77777777" w:rsidR="004D0153" w:rsidRDefault="004D0153" w:rsidP="00252DEB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Suggested learning activity</w:t>
            </w:r>
          </w:p>
        </w:tc>
      </w:tr>
      <w:tr w:rsidR="004D0153" w14:paraId="76F9812E" w14:textId="77777777" w:rsidTr="00FF7C4D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3CB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338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854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850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</w:tr>
      <w:tr w:rsidR="004D0153" w14:paraId="3FCBAA70" w14:textId="77777777" w:rsidTr="00FF7C4D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608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8B7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0F53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41B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</w:tr>
      <w:tr w:rsidR="004D0153" w14:paraId="7509ADAD" w14:textId="77777777" w:rsidTr="00FF7C4D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613C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668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2AE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152" w14:textId="77777777" w:rsidR="004D0153" w:rsidRDefault="004D0153">
            <w:pPr>
              <w:pStyle w:val="IOSbodytext2017"/>
              <w:rPr>
                <w:lang w:val="en-US" w:eastAsia="en-US"/>
              </w:rPr>
            </w:pPr>
          </w:p>
        </w:tc>
      </w:tr>
    </w:tbl>
    <w:p w14:paraId="0F58AA1B" w14:textId="77777777" w:rsidR="004D0153" w:rsidRDefault="004D0153" w:rsidP="000B6A33">
      <w:pPr>
        <w:pStyle w:val="IOSbodytext2017"/>
        <w:rPr>
          <w:lang w:val="en-US" w:eastAsia="en-US"/>
        </w:rPr>
      </w:pPr>
    </w:p>
    <w:bookmarkEnd w:id="0"/>
    <w:bookmarkEnd w:id="1"/>
    <w:bookmarkEnd w:id="2"/>
    <w:sectPr w:rsidR="004D0153" w:rsidSect="004959EF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A49BF" w14:textId="77777777" w:rsidR="00DB2B4B" w:rsidRDefault="00DB2B4B" w:rsidP="00191F45">
      <w:r>
        <w:separator/>
      </w:r>
    </w:p>
    <w:p w14:paraId="294C05B8" w14:textId="77777777" w:rsidR="00DB2B4B" w:rsidRDefault="00DB2B4B"/>
    <w:p w14:paraId="64843BCF" w14:textId="77777777" w:rsidR="00DB2B4B" w:rsidRDefault="00DB2B4B"/>
  </w:endnote>
  <w:endnote w:type="continuationSeparator" w:id="0">
    <w:p w14:paraId="0EE3D703" w14:textId="77777777" w:rsidR="00DB2B4B" w:rsidRDefault="00DB2B4B" w:rsidP="00191F45">
      <w:r>
        <w:continuationSeparator/>
      </w:r>
    </w:p>
    <w:p w14:paraId="55BC52F3" w14:textId="77777777" w:rsidR="00DB2B4B" w:rsidRDefault="00DB2B4B"/>
    <w:p w14:paraId="34C70B58" w14:textId="77777777" w:rsidR="00DB2B4B" w:rsidRDefault="00DB2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F7A79" w14:textId="07932B28" w:rsidR="009C5CF2" w:rsidRPr="00155F19" w:rsidRDefault="00AE3875" w:rsidP="00AE3875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46122">
      <w:rPr>
        <w:noProof/>
      </w:rPr>
      <w:t>2</w:t>
    </w:r>
    <w:r w:rsidRPr="002810D3">
      <w:fldChar w:fldCharType="end"/>
    </w:r>
    <w:r w:rsidRPr="002810D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C689" w14:textId="1EFE623A" w:rsidR="001478FD" w:rsidRPr="002810D3" w:rsidRDefault="001478FD" w:rsidP="00BF47D6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46122">
      <w:rPr>
        <w:noProof/>
      </w:rPr>
      <w:t>Aug-19</w:t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146122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C913" w14:textId="77777777" w:rsidR="009C5CF2" w:rsidRDefault="009C5CF2" w:rsidP="004959EF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B40F699" wp14:editId="16411B4F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ADACF" w14:textId="77777777" w:rsidR="00DB2B4B" w:rsidRDefault="00DB2B4B" w:rsidP="00191F45">
      <w:r>
        <w:separator/>
      </w:r>
    </w:p>
    <w:p w14:paraId="539913BD" w14:textId="77777777" w:rsidR="00DB2B4B" w:rsidRDefault="00DB2B4B"/>
    <w:p w14:paraId="329710A7" w14:textId="77777777" w:rsidR="00DB2B4B" w:rsidRDefault="00DB2B4B"/>
  </w:footnote>
  <w:footnote w:type="continuationSeparator" w:id="0">
    <w:p w14:paraId="45E4A487" w14:textId="77777777" w:rsidR="00DB2B4B" w:rsidRDefault="00DB2B4B" w:rsidP="00191F45">
      <w:r>
        <w:continuationSeparator/>
      </w:r>
    </w:p>
    <w:p w14:paraId="6F88B564" w14:textId="77777777" w:rsidR="00DB2B4B" w:rsidRDefault="00DB2B4B"/>
    <w:p w14:paraId="6AA3C22C" w14:textId="77777777" w:rsidR="00DB2B4B" w:rsidRDefault="00DB2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7C348" w14:textId="77777777" w:rsidR="009C5CF2" w:rsidRDefault="00A11523">
    <w:pPr>
      <w:pStyle w:val="Header"/>
    </w:pPr>
    <w:r>
      <w:t xml:space="preserve">| </w:t>
    </w:r>
    <w:r w:rsidR="009C5CF2">
      <w:t>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" w15:restartNumberingAfterBreak="0">
    <w:nsid w:val="FFFFFF89"/>
    <w:multiLevelType w:val="singleLevel"/>
    <w:tmpl w:val="DD9C66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3CDD326B"/>
    <w:multiLevelType w:val="hybridMultilevel"/>
    <w:tmpl w:val="BAE4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24B4E"/>
    <w:multiLevelType w:val="hybridMultilevel"/>
    <w:tmpl w:val="478A0DFE"/>
    <w:lvl w:ilvl="0" w:tplc="0C09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DB8E8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7109F"/>
    <w:multiLevelType w:val="hybridMultilevel"/>
    <w:tmpl w:val="325676D0"/>
    <w:lvl w:ilvl="0" w:tplc="775443E4">
      <w:start w:val="1"/>
      <w:numFmt w:val="bullet"/>
      <w:pStyle w:val="outcome"/>
      <w:lvlText w:val="›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olor w:val="BB2C01"/>
        <w:sz w:val="26"/>
        <w:szCs w:val="26"/>
      </w:rPr>
    </w:lvl>
    <w:lvl w:ilvl="1" w:tplc="1244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7ED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E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0D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C02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E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59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1C9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D2A51"/>
    <w:multiLevelType w:val="hybridMultilevel"/>
    <w:tmpl w:val="B2A03902"/>
    <w:lvl w:ilvl="0" w:tplc="0C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46FB5D65"/>
    <w:multiLevelType w:val="hybridMultilevel"/>
    <w:tmpl w:val="5CD8475C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0" w15:restartNumberingAfterBreak="0">
    <w:nsid w:val="63754C7C"/>
    <w:multiLevelType w:val="hybridMultilevel"/>
    <w:tmpl w:val="E76A66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85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-13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</w:abstractNum>
  <w:abstractNum w:abstractNumId="11" w15:restartNumberingAfterBreak="0">
    <w:nsid w:val="656B18A6"/>
    <w:multiLevelType w:val="hybridMultilevel"/>
    <w:tmpl w:val="A3CE9D0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4F0A95"/>
    <w:multiLevelType w:val="hybridMultilevel"/>
    <w:tmpl w:val="8C9E1244"/>
    <w:lvl w:ilvl="0" w:tplc="356CB98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63D5882"/>
    <w:multiLevelType w:val="hybridMultilevel"/>
    <w:tmpl w:val="8B222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456C2"/>
    <w:multiLevelType w:val="hybridMultilevel"/>
    <w:tmpl w:val="8D8217F0"/>
    <w:lvl w:ilvl="0" w:tplc="C7163D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z w:val="26"/>
        <w:szCs w:val="26"/>
      </w:rPr>
    </w:lvl>
    <w:lvl w:ilvl="1" w:tplc="1244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7ED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E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0D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C02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E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59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1C9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10"/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proofState w:spelling="clean" w:grammar="clean"/>
  <w:attachedTemplate r:id="rId1"/>
  <w:stylePaneSortMethod w:val="00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4B"/>
    <w:rsid w:val="0000031A"/>
    <w:rsid w:val="00001C08"/>
    <w:rsid w:val="00002BF1"/>
    <w:rsid w:val="00006220"/>
    <w:rsid w:val="00006CD7"/>
    <w:rsid w:val="000103FC"/>
    <w:rsid w:val="00010746"/>
    <w:rsid w:val="00011A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4375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6A33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122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37E9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E64EC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2DEB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154"/>
    <w:rsid w:val="002922AE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3BFC"/>
    <w:rsid w:val="004657D6"/>
    <w:rsid w:val="0046610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298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153"/>
    <w:rsid w:val="004D02AC"/>
    <w:rsid w:val="004D0383"/>
    <w:rsid w:val="004D1F3F"/>
    <w:rsid w:val="004D3A72"/>
    <w:rsid w:val="004D3EE2"/>
    <w:rsid w:val="004D5BBA"/>
    <w:rsid w:val="004D6540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6A8B"/>
    <w:rsid w:val="00551073"/>
    <w:rsid w:val="00551DA4"/>
    <w:rsid w:val="0055213A"/>
    <w:rsid w:val="00554956"/>
    <w:rsid w:val="00557BE6"/>
    <w:rsid w:val="005600BC"/>
    <w:rsid w:val="00561247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79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73E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EC7"/>
    <w:rsid w:val="009153A2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765E6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2864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3084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4C7B"/>
    <w:rsid w:val="00A54CFD"/>
    <w:rsid w:val="00A5639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2F68"/>
    <w:rsid w:val="00AA3B89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0763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3E7"/>
    <w:rsid w:val="00B74B80"/>
    <w:rsid w:val="00B768A9"/>
    <w:rsid w:val="00B76E90"/>
    <w:rsid w:val="00B8005C"/>
    <w:rsid w:val="00B80DF2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36D4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A0CF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9FB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2D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586"/>
    <w:rsid w:val="00D215AF"/>
    <w:rsid w:val="00D21EA5"/>
    <w:rsid w:val="00D23A38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57CC9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4F9D"/>
    <w:rsid w:val="00DA52F5"/>
    <w:rsid w:val="00DA73A3"/>
    <w:rsid w:val="00DB2B4B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6BB9"/>
    <w:rsid w:val="00F121C4"/>
    <w:rsid w:val="00F17235"/>
    <w:rsid w:val="00F20B40"/>
    <w:rsid w:val="00F2269A"/>
    <w:rsid w:val="00F22775"/>
    <w:rsid w:val="00F228A5"/>
    <w:rsid w:val="00F246D4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7815"/>
    <w:rsid w:val="00FF789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0DD36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6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uiPriority="32" w:qFormat="1"/>
    <w:lsdException w:name="Book Title" w:semiHidden="1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5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4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3"/>
      </w:numPr>
      <w:tabs>
        <w:tab w:val="clear" w:pos="717"/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"/>
      </w:numPr>
      <w:spacing w:before="60"/>
      <w:ind w:left="357" w:hanging="357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5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character" w:customStyle="1" w:styleId="IOSbodytextChar">
    <w:name w:val="IOS body text Char"/>
    <w:basedOn w:val="DefaultParagraphFont"/>
    <w:link w:val="IOSbodytext"/>
    <w:locked/>
    <w:rsid w:val="004D0153"/>
    <w:rPr>
      <w:rFonts w:ascii="Arial" w:eastAsia="SimSun" w:hAnsi="Arial" w:cs="Arial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4D015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Arial"/>
      <w:lang w:val="en-US" w:eastAsia="zh-CN"/>
    </w:rPr>
  </w:style>
  <w:style w:type="paragraph" w:customStyle="1" w:styleId="IOSbodytext2017">
    <w:name w:val="IOS body text 2017"/>
    <w:basedOn w:val="Normal"/>
    <w:qFormat/>
    <w:rsid w:val="004D0153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22017">
    <w:name w:val="IOS Header 2 2017"/>
    <w:basedOn w:val="Normal"/>
    <w:next w:val="IOSbodytext2017"/>
    <w:qFormat/>
    <w:locked/>
    <w:rsid w:val="004D0153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Header42017">
    <w:name w:val="IOS Header 4 2017"/>
    <w:basedOn w:val="Normal"/>
    <w:next w:val="IOSbodytext2017"/>
    <w:qFormat/>
    <w:locked/>
    <w:rsid w:val="004D0153"/>
    <w:pPr>
      <w:spacing w:before="0" w:line="240" w:lineRule="auto"/>
    </w:pPr>
    <w:rPr>
      <w:rFonts w:ascii="Calibri" w:hAnsi="Calibri" w:cs="Times New Roman"/>
    </w:rPr>
  </w:style>
  <w:style w:type="paragraph" w:customStyle="1" w:styleId="IOSList1bullet2017">
    <w:name w:val="IOS List 1 bullet 2017"/>
    <w:basedOn w:val="Normal"/>
    <w:qFormat/>
    <w:locked/>
    <w:rsid w:val="004D0153"/>
    <w:pPr>
      <w:spacing w:before="80" w:line="280" w:lineRule="atLeast"/>
    </w:pPr>
    <w:rPr>
      <w:rFonts w:eastAsia="SimSun" w:cs="Times New Roman"/>
      <w:lang w:eastAsia="zh-CN"/>
    </w:rPr>
  </w:style>
  <w:style w:type="paragraph" w:customStyle="1" w:styleId="IOSheading4">
    <w:name w:val="IOS heading 4"/>
    <w:basedOn w:val="Normal"/>
    <w:next w:val="IOSbodytext"/>
    <w:qFormat/>
    <w:rsid w:val="004D0153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4D0153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320" w:line="240" w:lineRule="auto"/>
      <w:outlineLvl w:val="4"/>
    </w:pPr>
    <w:rPr>
      <w:rFonts w:ascii="Helvetica" w:eastAsia="SimSun" w:hAnsi="Helvetica" w:cs="Times New Roman"/>
      <w:sz w:val="28"/>
      <w:szCs w:val="28"/>
      <w:lang w:eastAsia="zh-CN"/>
    </w:rPr>
  </w:style>
  <w:style w:type="paragraph" w:customStyle="1" w:styleId="outcome">
    <w:name w:val="outcome"/>
    <w:autoRedefine/>
    <w:qFormat/>
    <w:rsid w:val="004D0153"/>
    <w:pPr>
      <w:numPr>
        <w:numId w:val="6"/>
      </w:numPr>
      <w:spacing w:before="120" w:after="120" w:line="240" w:lineRule="auto"/>
    </w:pPr>
    <w:rPr>
      <w:rFonts w:ascii="Arial" w:eastAsia="Times New Roman" w:hAnsi="Arial" w:cs="Times New Roman"/>
      <w:bCs/>
      <w:sz w:val="20"/>
      <w:lang w:val="en-AU"/>
    </w:rPr>
  </w:style>
  <w:style w:type="paragraph" w:customStyle="1" w:styleId="DoEbodytext2018">
    <w:name w:val="DoE body text 2018"/>
    <w:basedOn w:val="Normal"/>
    <w:qFormat/>
    <w:rsid w:val="004D015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4D0153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1"/>
    </w:pPr>
    <w:rPr>
      <w:rFonts w:eastAsia="SimSun" w:cs="Times New Roman"/>
      <w:sz w:val="40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4D0153"/>
  </w:style>
  <w:style w:type="paragraph" w:customStyle="1" w:styleId="DoEtabletext2018">
    <w:name w:val="DoE table text 2018"/>
    <w:basedOn w:val="Normal"/>
    <w:qFormat/>
    <w:locked/>
    <w:rsid w:val="004D015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4D015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paragraph" w:customStyle="1" w:styleId="DoEheading12018">
    <w:name w:val="DoE heading 1 2018"/>
    <w:basedOn w:val="Normal"/>
    <w:next w:val="DoEbodytext2018"/>
    <w:qFormat/>
    <w:locked/>
    <w:rsid w:val="004D0153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400" w:line="240" w:lineRule="auto"/>
      <w:ind w:left="851" w:hanging="851"/>
      <w:outlineLvl w:val="0"/>
    </w:pPr>
    <w:rPr>
      <w:rFonts w:eastAsia="SimSun" w:cs="Times New Roman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labus.nesa.nsw.edu.au/hsie/geography-k10/content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eogspace.edu.au/core-units/years-9-10/exemplars/year-10/y10-exemplars-y10-illus2.htm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mali.DETNSW\Downloads\2019-doe-short-template-annotated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82FD62-EBA3-4103-BB90-E681CA6C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2019-doe-short-template-annotated (14).dotx</Template>
  <TotalTime>0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2019-05-08T02:38:00Z</dcterms:created>
  <dcterms:modified xsi:type="dcterms:W3CDTF">2019-08-02T05:30:00Z</dcterms:modified>
  <cp:category/>
</cp:coreProperties>
</file>