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04686" w14:textId="3AECF50B" w:rsidR="000B414C" w:rsidRPr="0084745C" w:rsidRDefault="00667FEF" w:rsidP="006C72CB">
      <w:pPr>
        <w:pStyle w:val="IOSdocumenttitle2017"/>
      </w:pPr>
      <w:r w:rsidRPr="0084745C">
        <w:rPr>
          <w:noProof/>
          <w:lang w:eastAsia="en-AU"/>
        </w:rPr>
        <w:drawing>
          <wp:inline distT="0" distB="0" distL="0" distR="0" wp14:anchorId="1176C6E0" wp14:editId="14B829D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520E4">
        <w:t xml:space="preserve">On the Road – </w:t>
      </w:r>
      <w:r w:rsidR="002F3A17">
        <w:t>r</w:t>
      </w:r>
      <w:r w:rsidR="00E520E4">
        <w:t>esource 32</w:t>
      </w:r>
    </w:p>
    <w:p w14:paraId="7DCE679B" w14:textId="1283CE18" w:rsidR="009862E0" w:rsidRDefault="00FC3823" w:rsidP="00FC3823">
      <w:pPr>
        <w:pStyle w:val="IOSheading22017"/>
      </w:pPr>
      <w:r>
        <w:t xml:space="preserve">Student </w:t>
      </w:r>
      <w:r w:rsidR="002F3A17">
        <w:t>e</w:t>
      </w:r>
      <w:r>
        <w:t>valuation</w:t>
      </w:r>
    </w:p>
    <w:p w14:paraId="726998D8" w14:textId="77777777"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0"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0"/>
      <w:r w:rsidRPr="00FC3823">
        <w:rPr>
          <w:u w:val="single"/>
          <w:lang w:eastAsia="en-US"/>
        </w:rPr>
        <w:tab/>
      </w:r>
    </w:p>
    <w:p w14:paraId="58199A44"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1"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2"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p>
    <w:p w14:paraId="69401005" w14:textId="77777777"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14:paraId="59B3908B"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w:t>
      </w:r>
      <w:bookmarkStart w:id="3" w:name="_GoBack"/>
      <w:bookmarkEnd w:id="3"/>
      <w:r>
        <w:rPr>
          <w:lang w:eastAsia="en-US"/>
        </w:rPr>
        <w:t>s, explain what you believe this unit was about. What were you expected to learn about or learn to do?</w:t>
      </w:r>
    </w:p>
    <w:p w14:paraId="58BD0095"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14:paraId="65CC3708"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14:paraId="6668251D"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14:paraId="4464C95D"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14:paraId="698DC9FA"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14:paraId="7F8A69D0"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what ways did the teacher help you to learn new things in this unit?</w:t>
      </w:r>
    </w:p>
    <w:p w14:paraId="7C0A4346"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30C3D83B"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14:paraId="644B1664"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2FA6D4B1"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14:paraId="2E3A6664" w14:textId="77777777"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FC3823" w:rsidRPr="00FC3823"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B803A" w14:textId="77777777" w:rsidR="0049155D" w:rsidRDefault="0049155D" w:rsidP="00F247F6">
      <w:r>
        <w:separator/>
      </w:r>
    </w:p>
    <w:p w14:paraId="26E30870" w14:textId="77777777" w:rsidR="0049155D" w:rsidRDefault="0049155D"/>
    <w:p w14:paraId="6EC78295" w14:textId="77777777" w:rsidR="0049155D" w:rsidRDefault="0049155D"/>
  </w:endnote>
  <w:endnote w:type="continuationSeparator" w:id="0">
    <w:p w14:paraId="76572375" w14:textId="77777777" w:rsidR="0049155D" w:rsidRDefault="0049155D" w:rsidP="00F247F6">
      <w:r>
        <w:continuationSeparator/>
      </w:r>
    </w:p>
    <w:p w14:paraId="07F832D3" w14:textId="77777777" w:rsidR="0049155D" w:rsidRDefault="0049155D"/>
    <w:p w14:paraId="57C26ABE" w14:textId="77777777" w:rsidR="0049155D" w:rsidRDefault="00491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B6927"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1E6FA7">
      <w:rPr>
        <w:noProof/>
      </w:rPr>
      <w:t>2</w:t>
    </w:r>
    <w:r w:rsidRPr="004E338C">
      <w:fldChar w:fldCharType="end"/>
    </w:r>
    <w:r>
      <w:tab/>
    </w:r>
    <w:r>
      <w:tab/>
    </w:r>
    <w:r w:rsidR="00FC3823">
      <w:t xml:space="preserve">Resource </w:t>
    </w:r>
    <w:r w:rsidR="001E6FA7">
      <w:t>34</w:t>
    </w:r>
    <w:r w:rsidR="00FC3823">
      <w:t xml:space="preserve"> – Student Evaluation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9BF09"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F3A17">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AB662" w14:textId="77777777" w:rsidR="0049155D" w:rsidRDefault="0049155D" w:rsidP="00F247F6">
      <w:r>
        <w:separator/>
      </w:r>
    </w:p>
    <w:p w14:paraId="19A3C929" w14:textId="77777777" w:rsidR="0049155D" w:rsidRDefault="0049155D"/>
    <w:p w14:paraId="3B68F19A" w14:textId="77777777" w:rsidR="0049155D" w:rsidRDefault="0049155D"/>
  </w:footnote>
  <w:footnote w:type="continuationSeparator" w:id="0">
    <w:p w14:paraId="39BE2DF2" w14:textId="77777777" w:rsidR="0049155D" w:rsidRDefault="0049155D" w:rsidP="00F247F6">
      <w:r>
        <w:continuationSeparator/>
      </w:r>
    </w:p>
    <w:p w14:paraId="4FF55D34" w14:textId="77777777" w:rsidR="0049155D" w:rsidRDefault="0049155D"/>
    <w:p w14:paraId="130567E3" w14:textId="77777777" w:rsidR="0049155D" w:rsidRDefault="004915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6FA7"/>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3A17"/>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155D"/>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1E41"/>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0E4"/>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5F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E520E4"/>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0E4"/>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E520E4"/>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0E4"/>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1E60-DD9D-4763-BAB3-CC8AEC8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Digital Worlds - Resource 2</vt:lpstr>
    </vt:vector>
  </TitlesOfParts>
  <Manager/>
  <Company>NSW Department of Education</Company>
  <LinksUpToDate>false</LinksUpToDate>
  <CharactersWithSpaces>933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34</dc:title>
  <dc:subject/>
  <dc:creator>Ly, Helen</dc:creator>
  <cp:keywords/>
  <dc:description/>
  <cp:lastModifiedBy>Martin, Rowena</cp:lastModifiedBy>
  <cp:revision>5</cp:revision>
  <cp:lastPrinted>2017-06-14T01:28:00Z</cp:lastPrinted>
  <dcterms:created xsi:type="dcterms:W3CDTF">2018-01-22T04:05:00Z</dcterms:created>
  <dcterms:modified xsi:type="dcterms:W3CDTF">2018-05-31T02:09:00Z</dcterms:modified>
  <cp:category/>
</cp:coreProperties>
</file>