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C24715" w:rsidRPr="00127DE2">
        <w:rPr>
          <w:sz w:val="48"/>
        </w:rPr>
        <w:t>Composing your own ‘PEEAL’ Paragraph</w:t>
      </w:r>
      <w:r w:rsidR="00EB086D" w:rsidRPr="00127DE2">
        <w:rPr>
          <w:sz w:val="48"/>
        </w:rPr>
        <w:t xml:space="preserve"> </w:t>
      </w:r>
    </w:p>
    <w:p w:rsidR="009862E0" w:rsidRDefault="00127DE2" w:rsidP="00C24715">
      <w:pPr>
        <w:pStyle w:val="IOSbodytext2017"/>
        <w:rPr>
          <w:lang w:eastAsia="en-US"/>
        </w:rPr>
      </w:pPr>
      <w:r>
        <w:rPr>
          <w:rStyle w:val="IOSstrongemphasis2017"/>
          <w:lang w:eastAsia="en-US"/>
        </w:rPr>
        <w:t>Task</w:t>
      </w:r>
      <w:r w:rsidR="007B221F">
        <w:rPr>
          <w:lang w:eastAsia="en-US"/>
        </w:rPr>
        <w:t>: u</w:t>
      </w:r>
      <w:bookmarkStart w:id="0" w:name="_GoBack"/>
      <w:bookmarkEnd w:id="0"/>
      <w:r w:rsidR="00C24715" w:rsidRPr="00C24715">
        <w:rPr>
          <w:lang w:eastAsia="en-US"/>
        </w:rPr>
        <w:t xml:space="preserve">sing your completed </w:t>
      </w:r>
      <w:r w:rsidR="00C24715" w:rsidRPr="001B710B">
        <w:rPr>
          <w:rStyle w:val="IOSscientifictermorlanguage2017"/>
        </w:rPr>
        <w:t>Pygmalion</w:t>
      </w:r>
      <w:r w:rsidR="00C24715" w:rsidRPr="00C24715">
        <w:rPr>
          <w:lang w:eastAsia="en-US"/>
        </w:rPr>
        <w:t xml:space="preserve"> scene analysis tables, compose your own PEEAL paragraph in response to the following question. Highlight the key verbs and words to consider.</w:t>
      </w:r>
    </w:p>
    <w:p w:rsidR="00C24715" w:rsidRDefault="00C24715" w:rsidP="00C24715">
      <w:pPr>
        <w:pStyle w:val="IOSbodytext2017"/>
        <w:rPr>
          <w:lang w:eastAsia="en-US"/>
        </w:rPr>
      </w:pPr>
      <w:r w:rsidRPr="00C24715">
        <w:rPr>
          <w:lang w:eastAsia="en-US"/>
        </w:rPr>
        <w:t>Explain how can texts use language and dramatic features to reveal and disrupt prevailing assumptions and beliefs about the identity of individuals and cultural groups?</w:t>
      </w:r>
    </w:p>
    <w:p w:rsidR="00C24715" w:rsidRPr="00551E22" w:rsidRDefault="00C24715" w:rsidP="00C24715">
      <w:pPr>
        <w:pStyle w:val="IOSbodytext2017"/>
        <w:rPr>
          <w:rStyle w:val="IOSstrongemphasis2017"/>
        </w:rPr>
      </w:pPr>
      <w:r w:rsidRPr="00551E22">
        <w:rPr>
          <w:rStyle w:val="IOSstrongemphasis2017"/>
        </w:rPr>
        <w:t>P</w:t>
      </w:r>
    </w:p>
    <w:p w:rsidR="00C24715" w:rsidRDefault="00C24715" w:rsidP="00C24715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:rsidR="00C24715" w:rsidRPr="00551E22" w:rsidRDefault="00C24715" w:rsidP="00C24715">
      <w:pPr>
        <w:pStyle w:val="IOSbodytext2017"/>
        <w:rPr>
          <w:rStyle w:val="IOSstrongemphasis2017"/>
        </w:rPr>
      </w:pPr>
      <w:r w:rsidRPr="00551E22">
        <w:rPr>
          <w:rStyle w:val="IOSstrongemphasis2017"/>
        </w:rPr>
        <w:t>E</w:t>
      </w:r>
    </w:p>
    <w:p w:rsidR="00C24715" w:rsidRDefault="00C24715" w:rsidP="00C24715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:rsidR="00C24715" w:rsidRPr="00551E22" w:rsidRDefault="00C24715" w:rsidP="00C24715">
      <w:pPr>
        <w:pStyle w:val="IOSbodytext2017"/>
        <w:rPr>
          <w:rStyle w:val="IOSstrongemphasis2017"/>
        </w:rPr>
      </w:pPr>
      <w:r w:rsidRPr="00551E22">
        <w:rPr>
          <w:rStyle w:val="IOSstrongemphasis2017"/>
        </w:rPr>
        <w:t>E</w:t>
      </w:r>
    </w:p>
    <w:p w:rsidR="00C24715" w:rsidRDefault="00C24715" w:rsidP="00C24715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:rsidR="00C24715" w:rsidRPr="00551E22" w:rsidRDefault="00C24715" w:rsidP="00C24715">
      <w:pPr>
        <w:pStyle w:val="IOSbodytext2017"/>
        <w:rPr>
          <w:rStyle w:val="IOSstrongemphasis2017"/>
        </w:rPr>
      </w:pPr>
      <w:r w:rsidRPr="00551E22">
        <w:rPr>
          <w:rStyle w:val="IOSstrongemphasis2017"/>
        </w:rPr>
        <w:t>A</w:t>
      </w:r>
    </w:p>
    <w:p w:rsidR="00C24715" w:rsidRDefault="00C24715" w:rsidP="00C24715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lastRenderedPageBreak/>
        <w:tab/>
      </w:r>
      <w:r>
        <w:rPr>
          <w:lang w:eastAsia="en-US"/>
        </w:rPr>
        <w:tab/>
      </w:r>
    </w:p>
    <w:p w:rsidR="00C24715" w:rsidRPr="00551E22" w:rsidRDefault="00C24715" w:rsidP="00C24715">
      <w:pPr>
        <w:pStyle w:val="IOSbodytext2017"/>
        <w:rPr>
          <w:rStyle w:val="IOSstrongemphasis2017"/>
        </w:rPr>
      </w:pPr>
      <w:r w:rsidRPr="00551E22">
        <w:rPr>
          <w:rStyle w:val="IOSstrongemphasis2017"/>
        </w:rPr>
        <w:t>L</w:t>
      </w:r>
    </w:p>
    <w:p w:rsidR="00C24715" w:rsidRPr="00C24715" w:rsidRDefault="00C24715" w:rsidP="00C24715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sectPr w:rsidR="00C24715" w:rsidRPr="00C24715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9DB" w:rsidRDefault="003539DB" w:rsidP="00F247F6">
      <w:r>
        <w:separator/>
      </w:r>
    </w:p>
    <w:p w:rsidR="003539DB" w:rsidRDefault="003539DB"/>
    <w:p w:rsidR="003539DB" w:rsidRDefault="003539DB"/>
  </w:endnote>
  <w:endnote w:type="continuationSeparator" w:id="0">
    <w:p w:rsidR="003539DB" w:rsidRDefault="003539DB" w:rsidP="00F247F6">
      <w:r>
        <w:continuationSeparator/>
      </w:r>
    </w:p>
    <w:p w:rsidR="003539DB" w:rsidRDefault="003539DB"/>
    <w:p w:rsidR="003539DB" w:rsidRDefault="003539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7B221F">
      <w:rPr>
        <w:noProof/>
      </w:rPr>
      <w:t>2</w:t>
    </w:r>
    <w:r w:rsidRPr="004E338C">
      <w:fldChar w:fldCharType="end"/>
    </w:r>
    <w:r>
      <w:tab/>
    </w:r>
    <w:r>
      <w:tab/>
    </w:r>
    <w:r w:rsidR="00C24715" w:rsidRPr="00C24715">
      <w:t>Composing your own ‘PEEAL’ Paragraph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</w:t>
    </w:r>
    <w:r w:rsidR="00127DE2">
      <w:t xml:space="preserve"> May</w:t>
    </w:r>
    <w:r w:rsidR="003B3E8B">
      <w:t xml:space="preserve">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7B221F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9DB" w:rsidRDefault="003539DB" w:rsidP="00F247F6">
      <w:r>
        <w:separator/>
      </w:r>
    </w:p>
    <w:p w:rsidR="003539DB" w:rsidRDefault="003539DB"/>
    <w:p w:rsidR="003539DB" w:rsidRDefault="003539DB"/>
  </w:footnote>
  <w:footnote w:type="continuationSeparator" w:id="0">
    <w:p w:rsidR="003539DB" w:rsidRDefault="003539DB" w:rsidP="00F247F6">
      <w:r>
        <w:continuationSeparator/>
      </w:r>
    </w:p>
    <w:p w:rsidR="003539DB" w:rsidRDefault="003539DB"/>
    <w:p w:rsidR="003539DB" w:rsidRDefault="003539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C24715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27DE2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B710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39DB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B3E8B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1E22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221F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3C43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4715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F89FA30"/>
  <w15:docId w15:val="{54C9C76D-93B0-4ED7-823E-9C53C0F2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C2471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715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2471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715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1D608-4F3C-4BBB-BF13-1EF67B0C4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5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Composing your own ‘PEEAL’ Paragraph</vt:lpstr>
    </vt:vector>
  </TitlesOfParts>
  <Manager/>
  <Company>NSW Department of Education</Company>
  <LinksUpToDate>false</LinksUpToDate>
  <CharactersWithSpaces>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Composing your own ‘PEEAL’ Paragraph</dc:title>
  <dc:subject/>
  <dc:creator>Hastings, Stuart</dc:creator>
  <cp:keywords/>
  <dc:description/>
  <cp:lastModifiedBy>Martin, Rowena</cp:lastModifiedBy>
  <cp:revision>6</cp:revision>
  <cp:lastPrinted>2017-06-14T01:28:00Z</cp:lastPrinted>
  <dcterms:created xsi:type="dcterms:W3CDTF">2017-12-13T23:21:00Z</dcterms:created>
  <dcterms:modified xsi:type="dcterms:W3CDTF">2018-05-10T23:45:00Z</dcterms:modified>
  <cp:category/>
</cp:coreProperties>
</file>