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E6159F">
        <w:t>Year 12 English Standard</w:t>
      </w:r>
    </w:p>
    <w:p w:rsidR="004F7DB9" w:rsidRDefault="00C13179" w:rsidP="004F7DB9">
      <w:pPr>
        <w:pStyle w:val="IOSheading22017"/>
        <w:spacing w:before="120" w:after="0"/>
      </w:pPr>
      <w:r>
        <w:t>The Phonetics Alphabet</w:t>
      </w:r>
      <w:r w:rsidR="004F7DB9">
        <w:t xml:space="preserve"> </w:t>
      </w:r>
    </w:p>
    <w:p w:rsidR="004F7DB9" w:rsidRDefault="004F7DB9" w:rsidP="004F7DB9">
      <w:pPr>
        <w:pStyle w:val="IOSheading22017"/>
        <w:spacing w:before="0" w:after="0"/>
      </w:pPr>
      <w:r w:rsidRPr="00C13179">
        <w:rPr>
          <w:noProof/>
          <w:lang w:eastAsia="en-AU"/>
        </w:rPr>
        <w:drawing>
          <wp:inline distT="0" distB="0" distL="0" distR="0" wp14:anchorId="049D4CD2" wp14:editId="2198BE67">
            <wp:extent cx="6370320" cy="4077449"/>
            <wp:effectExtent l="0" t="0" r="0" b="0"/>
            <wp:docPr id="1026" name="Picture 2" descr="Image of the international phonetics alphabet.">
              <a:hlinkClick xmlns:a="http://schemas.openxmlformats.org/drawingml/2006/main" r:id="rId9"/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F6AE324-2469-4613-B86F-DE0D3F8A33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Image result for International Phonetics Alphabet">
                      <a:hlinkClick r:id="rId9"/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="http://schemas.openxmlformats.org/wordprocessingml/2006/main" xmlns:w10="urn:schemas-microsoft-com:office:word" xmlns:v="urn:schemas-microsoft-com:vml" xmlns:o="urn:schemas-microsoft-com:office:office" xmlns:cx1="http://schemas.microsoft.com/office/drawing/2015/9/8/chartex" xmlns:cx="http://schemas.microsoft.com/office/drawing/2014/chartex" xmlns="" id="{BF6AE324-2469-4613-B86F-DE0D3F8A331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247" cy="4095324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6159F" w:rsidRDefault="004F7DB9" w:rsidP="00C13179">
      <w:pPr>
        <w:pStyle w:val="IOSgraphics2017"/>
        <w:jc w:val="center"/>
        <w:rPr>
          <w:lang w:eastAsia="en-US"/>
        </w:rPr>
      </w:pPr>
      <w:r>
        <w:rPr>
          <w:lang w:eastAsia="en-US"/>
        </w:rPr>
        <w:t>h</w:t>
      </w:r>
      <w:r w:rsidRPr="004F7DB9">
        <w:rPr>
          <w:lang w:eastAsia="en-US"/>
        </w:rPr>
        <w:t>ttp://ciesenglishblog.blogspot.com/2013/10/ipa-international-phonetic-alphabet.html</w:t>
      </w:r>
    </w:p>
    <w:p w:rsidR="00C13179" w:rsidRDefault="00C13179" w:rsidP="00892B87">
      <w:pPr>
        <w:pStyle w:val="IOSbodytext2017"/>
        <w:spacing w:after="120"/>
        <w:rPr>
          <w:lang w:eastAsia="en-US"/>
        </w:rPr>
      </w:pPr>
      <w:r w:rsidRPr="00C13179">
        <w:rPr>
          <w:rStyle w:val="IOSstrongemphasis2017"/>
        </w:rPr>
        <w:lastRenderedPageBreak/>
        <w:t>Task</w:t>
      </w:r>
      <w:r>
        <w:rPr>
          <w:lang w:eastAsia="en-US"/>
        </w:rPr>
        <w:t xml:space="preserve"> – Using the phonetics alphabet, translate and transform the following words: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is table contains a list of phonetics that students are to translate into english."/>
      </w:tblPr>
      <w:tblGrid>
        <w:gridCol w:w="5669"/>
        <w:gridCol w:w="5669"/>
      </w:tblGrid>
      <w:tr w:rsidR="00C13179" w:rsidTr="00892B87">
        <w:trPr>
          <w:tblHeader/>
          <w:jc w:val="center"/>
        </w:trPr>
        <w:tc>
          <w:tcPr>
            <w:tcW w:w="5669" w:type="dxa"/>
            <w:vAlign w:val="center"/>
          </w:tcPr>
          <w:p w:rsidR="00C13179" w:rsidRDefault="00C13179" w:rsidP="00C13179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Phonetics</w:t>
            </w:r>
          </w:p>
        </w:tc>
        <w:tc>
          <w:tcPr>
            <w:tcW w:w="5669" w:type="dxa"/>
            <w:vAlign w:val="center"/>
          </w:tcPr>
          <w:p w:rsidR="00C13179" w:rsidRDefault="00C13179" w:rsidP="00C13179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English</w:t>
            </w:r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C13179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9A5D12D" wp14:editId="2956706F">
                  <wp:extent cx="852755" cy="518795"/>
                  <wp:effectExtent l="0" t="0" r="5080" b="0"/>
                  <wp:docPr id="1" name="Picture 1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10753"/>
                          <a:stretch/>
                        </pic:blipFill>
                        <pic:spPr bwMode="auto">
                          <a:xfrm>
                            <a:off x="0" y="0"/>
                            <a:ext cx="852755" cy="51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1"/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C13179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1E88D5F" wp14:editId="418451AC">
                  <wp:extent cx="654393" cy="495752"/>
                  <wp:effectExtent l="0" t="0" r="0" b="0"/>
                  <wp:docPr id="6" name="Picture 6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93" cy="495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C13179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12CCEA6" wp14:editId="2F00619D">
                  <wp:extent cx="1560880" cy="516842"/>
                  <wp:effectExtent l="0" t="0" r="1270" b="0"/>
                  <wp:docPr id="7" name="Picture 7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4429"/>
                          <a:stretch/>
                        </pic:blipFill>
                        <pic:spPr bwMode="auto">
                          <a:xfrm>
                            <a:off x="0" y="0"/>
                            <a:ext cx="1560880" cy="51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892B87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0BF6E848" wp14:editId="1A39DAC4">
                  <wp:extent cx="1499741" cy="464205"/>
                  <wp:effectExtent l="0" t="0" r="5715" b="0"/>
                  <wp:docPr id="5" name="Picture 5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741" cy="46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892B87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48BC9799" wp14:editId="0610A0A0">
                  <wp:extent cx="1664414" cy="582545"/>
                  <wp:effectExtent l="0" t="0" r="0" b="8255"/>
                  <wp:docPr id="4" name="Picture 4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414" cy="58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892B87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34142D9" wp14:editId="49AE2C03">
                  <wp:extent cx="1530850" cy="600713"/>
                  <wp:effectExtent l="0" t="0" r="0" b="8890"/>
                  <wp:docPr id="8" name="Picture 8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850" cy="60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13179" w:rsidTr="00892B87">
        <w:trPr>
          <w:jc w:val="center"/>
        </w:trPr>
        <w:tc>
          <w:tcPr>
            <w:tcW w:w="5669" w:type="dxa"/>
            <w:vAlign w:val="center"/>
          </w:tcPr>
          <w:p w:rsidR="00C13179" w:rsidRDefault="00892B87" w:rsidP="00892B87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3F49E1C" wp14:editId="0A627F34">
                  <wp:extent cx="1957527" cy="421240"/>
                  <wp:effectExtent l="0" t="0" r="5080" b="0"/>
                  <wp:docPr id="3" name="Picture 3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527" cy="4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C13179" w:rsidRDefault="00892B87" w:rsidP="00C13179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C13179" w:rsidRDefault="00892B87" w:rsidP="00892B87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rPr>
          <w:lang w:eastAsia="en-US"/>
        </w:rPr>
      </w:pPr>
      <w:r>
        <w:rPr>
          <w:lang w:eastAsia="en-US"/>
        </w:rPr>
        <w:t>Your first name:</w:t>
      </w:r>
      <w:r w:rsidRPr="00892B87">
        <w:rPr>
          <w:u w:val="single"/>
          <w:lang w:eastAsia="en-US"/>
        </w:rPr>
        <w:tab/>
      </w:r>
    </w:p>
    <w:p w:rsidR="00892B87" w:rsidRDefault="00892B87" w:rsidP="00892B87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rPr>
          <w:u w:val="single"/>
          <w:lang w:eastAsia="en-US"/>
        </w:rPr>
      </w:pPr>
      <w:r>
        <w:rPr>
          <w:lang w:eastAsia="en-US"/>
        </w:rPr>
        <w:t>Your last name:</w:t>
      </w:r>
      <w:r w:rsidRPr="00892B87">
        <w:rPr>
          <w:u w:val="single"/>
          <w:lang w:eastAsia="en-US"/>
        </w:rPr>
        <w:tab/>
      </w:r>
    </w:p>
    <w:p w:rsidR="00892B87" w:rsidRDefault="00892B87" w:rsidP="00892B87">
      <w:pPr>
        <w:pStyle w:val="IOSbodytext2017"/>
        <w:tabs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</w:tabs>
        <w:rPr>
          <w:u w:val="single"/>
          <w:lang w:eastAsia="en-US"/>
        </w:rPr>
        <w:sectPr w:rsidR="00892B87" w:rsidSect="00C13179">
          <w:footerReference w:type="even" r:id="rId18"/>
          <w:footerReference w:type="default" r:id="rId19"/>
          <w:pgSz w:w="16838" w:h="11906" w:orient="landscape"/>
          <w:pgMar w:top="567" w:right="964" w:bottom="567" w:left="567" w:header="567" w:footer="567" w:gutter="0"/>
          <w:cols w:space="708"/>
          <w:docGrid w:linePitch="360"/>
        </w:sectPr>
      </w:pPr>
      <w:r>
        <w:rPr>
          <w:lang w:eastAsia="en-US"/>
        </w:rPr>
        <w:t>Your nationality:</w:t>
      </w:r>
      <w:r w:rsidRPr="00892B87">
        <w:rPr>
          <w:u w:val="single"/>
          <w:lang w:eastAsia="en-US"/>
        </w:rPr>
        <w:tab/>
      </w:r>
    </w:p>
    <w:p w:rsidR="00892B87" w:rsidRPr="00892B87" w:rsidRDefault="00892B87" w:rsidP="00892B87">
      <w:pPr>
        <w:pStyle w:val="IOSheading22017"/>
      </w:pPr>
      <w:r w:rsidRPr="00892B87">
        <w:lastRenderedPageBreak/>
        <w:t>Answers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This table shows the answers to phonetics alphabet activity."/>
      </w:tblPr>
      <w:tblGrid>
        <w:gridCol w:w="5669"/>
        <w:gridCol w:w="5669"/>
      </w:tblGrid>
      <w:tr w:rsidR="00892B87" w:rsidTr="00EB2823">
        <w:trPr>
          <w:tblHeader/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Phonetics</w:t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English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10B125B" wp14:editId="10CC0A7F">
                  <wp:extent cx="852755" cy="518795"/>
                  <wp:effectExtent l="0" t="0" r="5080" b="0"/>
                  <wp:docPr id="9" name="Picture 9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r="10753"/>
                          <a:stretch/>
                        </pic:blipFill>
                        <pic:spPr bwMode="auto">
                          <a:xfrm>
                            <a:off x="0" y="0"/>
                            <a:ext cx="852755" cy="5187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Happy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7EBB7104" wp14:editId="77EBA035">
                  <wp:extent cx="654393" cy="495752"/>
                  <wp:effectExtent l="0" t="0" r="0" b="0"/>
                  <wp:docPr id="10" name="Picture 10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393" cy="495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Girl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256E17E7" wp14:editId="0B97BC22">
                  <wp:extent cx="1560880" cy="516842"/>
                  <wp:effectExtent l="0" t="0" r="1270" b="0"/>
                  <wp:docPr id="11" name="Picture 11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r="4429"/>
                          <a:stretch/>
                        </pic:blipFill>
                        <pic:spPr bwMode="auto">
                          <a:xfrm>
                            <a:off x="0" y="0"/>
                            <a:ext cx="1560880" cy="51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Collective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7191534" wp14:editId="784F5636">
                  <wp:extent cx="1499741" cy="464205"/>
                  <wp:effectExtent l="0" t="0" r="5715" b="0"/>
                  <wp:docPr id="12" name="Picture 12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741" cy="464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Explain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6AB4C28" wp14:editId="44955BCB">
                  <wp:extent cx="1664414" cy="582545"/>
                  <wp:effectExtent l="0" t="0" r="0" b="8255"/>
                  <wp:docPr id="13" name="Picture 13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414" cy="582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Analyse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30EF5C9B" wp14:editId="69C06253">
                  <wp:extent cx="1530850" cy="600713"/>
                  <wp:effectExtent l="0" t="0" r="0" b="8890"/>
                  <wp:docPr id="14" name="Picture 14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850" cy="6007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Change</w:t>
            </w:r>
          </w:p>
        </w:tc>
      </w:tr>
      <w:tr w:rsidR="00892B87" w:rsidTr="00EB2823">
        <w:trPr>
          <w:jc w:val="center"/>
        </w:trPr>
        <w:tc>
          <w:tcPr>
            <w:tcW w:w="5669" w:type="dxa"/>
            <w:vAlign w:val="center"/>
          </w:tcPr>
          <w:p w:rsidR="00892B87" w:rsidRDefault="00892B87" w:rsidP="00EB2823">
            <w:pPr>
              <w:pStyle w:val="IOSgraphics2017"/>
              <w:spacing w:before="40" w:after="40"/>
              <w:jc w:val="center"/>
              <w:rPr>
                <w:lang w:eastAsia="en-US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1488F6F4" wp14:editId="65769839">
                  <wp:extent cx="1957527" cy="421240"/>
                  <wp:effectExtent l="0" t="0" r="5080" b="0"/>
                  <wp:docPr id="15" name="Picture 15" descr="Image of a phonetic word. Students are to use the image of the phonetic alphabet to translate the given phonetics to englis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527" cy="421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9" w:type="dxa"/>
            <w:vAlign w:val="center"/>
          </w:tcPr>
          <w:p w:rsidR="00892B87" w:rsidRDefault="00892B87" w:rsidP="00EB2823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Didactic</w:t>
            </w:r>
          </w:p>
        </w:tc>
      </w:tr>
    </w:tbl>
    <w:p w:rsidR="00892B87" w:rsidRPr="00892B87" w:rsidRDefault="00892B87" w:rsidP="00892B87">
      <w:pPr>
        <w:pStyle w:val="IOSbodytext2017"/>
      </w:pPr>
    </w:p>
    <w:sectPr w:rsidR="00892B87" w:rsidRPr="00892B87" w:rsidSect="00C13179"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2DC" w:rsidRDefault="000C32DC" w:rsidP="00F247F6">
      <w:r>
        <w:separator/>
      </w:r>
    </w:p>
    <w:p w:rsidR="000C32DC" w:rsidRDefault="000C32DC"/>
    <w:p w:rsidR="000C32DC" w:rsidRDefault="000C32DC"/>
  </w:endnote>
  <w:endnote w:type="continuationSeparator" w:id="0">
    <w:p w:rsidR="000C32DC" w:rsidRDefault="000C32DC" w:rsidP="00F247F6">
      <w:r>
        <w:continuationSeparator/>
      </w:r>
    </w:p>
    <w:p w:rsidR="000C32DC" w:rsidRDefault="000C32DC"/>
    <w:p w:rsidR="000C32DC" w:rsidRDefault="000C3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2025C" w:rsidRDefault="00BB366E" w:rsidP="00892B87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F7DB9">
      <w:rPr>
        <w:noProof/>
      </w:rPr>
      <w:t>2</w:t>
    </w:r>
    <w:r w:rsidRPr="004E338C">
      <w:fldChar w:fldCharType="end"/>
    </w:r>
    <w:r>
      <w:tab/>
    </w:r>
    <w:r>
      <w:tab/>
    </w:r>
    <w:r w:rsidR="00892B87">
      <w:t>Year 12 English Standard Module A – Phonetics Alphabet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C13179">
    <w:pPr>
      <w:pStyle w:val="IOSfooter2017"/>
      <w:tabs>
        <w:tab w:val="clear" w:pos="10773"/>
        <w:tab w:val="right" w:pos="15309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001D2F">
      <w:t>April</w:t>
    </w:r>
    <w:r>
      <w:t xml:space="preserve"> 201</w:t>
    </w:r>
    <w:r w:rsidR="00001D2F">
      <w:t>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4F7DB9">
      <w:rPr>
        <w:noProof/>
      </w:rPr>
      <w:t>3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2DC" w:rsidRDefault="000C32DC" w:rsidP="00F247F6">
      <w:r>
        <w:separator/>
      </w:r>
    </w:p>
    <w:p w:rsidR="000C32DC" w:rsidRDefault="000C32DC"/>
    <w:p w:rsidR="000C32DC" w:rsidRDefault="000C32DC"/>
  </w:footnote>
  <w:footnote w:type="continuationSeparator" w:id="0">
    <w:p w:rsidR="000C32DC" w:rsidRDefault="000C32DC" w:rsidP="00F247F6">
      <w:r>
        <w:continuationSeparator/>
      </w:r>
    </w:p>
    <w:p w:rsidR="000C32DC" w:rsidRDefault="000C32DC"/>
    <w:p w:rsidR="000C32DC" w:rsidRDefault="000C32D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E6159F"/>
    <w:rsid w:val="00001D2F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2DC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4F7DB9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6938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2B8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44F7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07B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1387"/>
    <w:rsid w:val="00C12073"/>
    <w:rsid w:val="00C12AAE"/>
    <w:rsid w:val="00C13179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6F46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159F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B43ED6BC-AE26-4CCA-BF49-99BD000A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paragraph" w:styleId="Header">
    <w:name w:val="header"/>
    <w:basedOn w:val="Normal"/>
    <w:link w:val="HeaderChar"/>
    <w:uiPriority w:val="99"/>
    <w:unhideWhenUsed/>
    <w:rsid w:val="00C1317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179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3179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179"/>
    <w:rPr>
      <w:rFonts w:ascii="Arial" w:hAnsi="Arial"/>
      <w:szCs w:val="22"/>
      <w:lang w:eastAsia="zh-CN"/>
    </w:rPr>
  </w:style>
  <w:style w:type="table" w:styleId="TableGrid">
    <w:name w:val="Table Grid"/>
    <w:basedOn w:val="TableNormal"/>
    <w:uiPriority w:val="59"/>
    <w:rsid w:val="00C13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gi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Phonetic_alphabet.gif" TargetMode="External"/><Relationship Id="rId1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74E24-92F0-44B2-AB0D-B618327D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5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21</vt:lpstr>
    </vt:vector>
  </TitlesOfParts>
  <Manager/>
  <Company>NSW Department of Education</Company>
  <LinksUpToDate>false</LinksUpToDate>
  <CharactersWithSpaces>556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21</dc:title>
  <dc:subject/>
  <dc:creator>Ly, Helen</dc:creator>
  <cp:keywords/>
  <dc:description/>
  <cp:lastModifiedBy>Tsirigos, Denise</cp:lastModifiedBy>
  <cp:revision>6</cp:revision>
  <cp:lastPrinted>2017-06-14T01:28:00Z</cp:lastPrinted>
  <dcterms:created xsi:type="dcterms:W3CDTF">2017-12-13T22:41:00Z</dcterms:created>
  <dcterms:modified xsi:type="dcterms:W3CDTF">2018-07-12T01:17:00Z</dcterms:modified>
  <cp:category/>
</cp:coreProperties>
</file>