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357044">
        <w:t xml:space="preserve">Past the Shallows </w:t>
      </w:r>
    </w:p>
    <w:p w:rsidR="00357044" w:rsidRDefault="00357044" w:rsidP="00357044">
      <w:pPr>
        <w:pStyle w:val="IOSheading22017"/>
      </w:pPr>
      <w:r>
        <w:t>Plot Dualities</w:t>
      </w:r>
    </w:p>
    <w:p w:rsidR="00357044" w:rsidRDefault="00357044" w:rsidP="00357044">
      <w:pPr>
        <w:pStyle w:val="IOSbodytext2017"/>
        <w:rPr>
          <w:lang w:eastAsia="en-US"/>
        </w:rPr>
      </w:pPr>
      <w:r>
        <w:rPr>
          <w:lang w:eastAsia="en-US"/>
        </w:rPr>
        <w:t>Texts are acts of representation</w:t>
      </w:r>
      <w:r>
        <w:rPr>
          <w:lang w:eastAsia="en-US"/>
        </w:rPr>
        <w:t>. In studying texts we look at how composers use different techniques to represent ideas: in this case, aspects of the human condition. While the story is told through third person narration, Parrett also uses a dual mode in telling the narrative, allowing the reader insight into different perspectives of events, that is, Harry’s understanding of events and Miles’ understanding of events.  Furthermore, the storytelling is two dimensional as it is told through present day events and past memories.</w:t>
      </w:r>
    </w:p>
    <w:p w:rsidR="00357044" w:rsidRDefault="00357044" w:rsidP="00357044">
      <w:pPr>
        <w:pStyle w:val="IOSbodytext2017"/>
        <w:rPr>
          <w:lang w:eastAsia="en-US"/>
        </w:rPr>
      </w:pPr>
      <w:r>
        <w:rPr>
          <w:lang w:eastAsia="en-US"/>
        </w:rPr>
        <w:t>Also the ending of the novel replicates or repeats the beginning, as shown in the quotation:</w:t>
      </w:r>
    </w:p>
    <w:p w:rsidR="00357044" w:rsidRDefault="00357044" w:rsidP="00357044">
      <w:pPr>
        <w:pStyle w:val="IOSbodytext2017"/>
        <w:spacing w:before="0"/>
        <w:rPr>
          <w:lang w:eastAsia="en-US"/>
        </w:rPr>
      </w:pPr>
      <w:r>
        <w:rPr>
          <w:lang w:eastAsia="en-US"/>
        </w:rPr>
        <w:t>“Out past the shallows, past the sandy-bottomed bays, comes the dark water-black and cold</w:t>
      </w:r>
      <w:r>
        <w:rPr>
          <w:lang w:eastAsia="en-US"/>
        </w:rPr>
        <w:t xml:space="preserve"> and roaring. Rolling out ………”</w:t>
      </w:r>
    </w:p>
    <w:p w:rsidR="00357044" w:rsidRDefault="00357044" w:rsidP="00357044">
      <w:pPr>
        <w:pStyle w:val="IOSbodytext2017"/>
        <w:rPr>
          <w:lang w:eastAsia="en-US"/>
        </w:rPr>
      </w:pPr>
      <w:r>
        <w:rPr>
          <w:lang w:eastAsia="en-US"/>
        </w:rPr>
        <w:t>The change from “the invisible paths.” to “an invisible path, a new line for them to follo</w:t>
      </w:r>
      <w:r w:rsidR="00C019BA">
        <w:rPr>
          <w:lang w:eastAsia="en-US"/>
        </w:rPr>
        <w:t>w.” highlights the change in tone</w:t>
      </w:r>
      <w:bookmarkStart w:id="0" w:name="_GoBack"/>
      <w:bookmarkEnd w:id="0"/>
      <w:r>
        <w:rPr>
          <w:lang w:eastAsia="en-US"/>
        </w:rPr>
        <w:t xml:space="preserve"> from dark, ominous and foreboding to </w:t>
      </w:r>
      <w:r>
        <w:rPr>
          <w:lang w:eastAsia="en-US"/>
        </w:rPr>
        <w:t>light, positive and optimistic.</w:t>
      </w:r>
    </w:p>
    <w:p w:rsidR="00357044" w:rsidRDefault="00357044" w:rsidP="00357044">
      <w:pPr>
        <w:pStyle w:val="IOSheading32017"/>
      </w:pPr>
      <w:r>
        <w:t>Task 1</w:t>
      </w:r>
    </w:p>
    <w:p w:rsidR="00357044" w:rsidRDefault="00357044" w:rsidP="00357044">
      <w:pPr>
        <w:pStyle w:val="IOSbodytext2017"/>
        <w:rPr>
          <w:lang w:eastAsia="en-US"/>
        </w:rPr>
      </w:pPr>
      <w:r>
        <w:rPr>
          <w:lang w:eastAsia="en-US"/>
        </w:rPr>
        <w:t>Before looking at the plot summary, reflect again on what it means to be human.</w:t>
      </w:r>
      <w:r>
        <w:rPr>
          <w:lang w:eastAsia="en-US"/>
        </w:rPr>
        <w:t xml:space="preserve"> </w:t>
      </w:r>
      <w:r>
        <w:rPr>
          <w:lang w:eastAsia="en-US"/>
        </w:rPr>
        <w:t>Brainstorm in the space provided. List any qualities and emotions and note the contradictions or paradoxes evident. Write down some of your ideas.</w:t>
      </w:r>
    </w:p>
    <w:p w:rsidR="00357044" w:rsidRDefault="00357044" w:rsidP="00213466">
      <w:pPr>
        <w:pStyle w:val="IOSbodytext2017"/>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5307"/>
        </w:tabs>
        <w:rPr>
          <w:u w:val="single"/>
          <w:lang w:eastAsia="en-US"/>
        </w:rPr>
      </w:pPr>
      <w:r w:rsidRPr="00357044">
        <w:rPr>
          <w:u w:val="single"/>
          <w:lang w:eastAsia="en-US"/>
        </w:rPr>
        <w:fldChar w:fldCharType="begin">
          <w:ffData>
            <w:name w:val="Text1"/>
            <w:enabled/>
            <w:calcOnExit w:val="0"/>
            <w:statusText w:type="text" w:val="enter text"/>
            <w:textInput/>
          </w:ffData>
        </w:fldChar>
      </w:r>
      <w:bookmarkStart w:id="1" w:name="Text1"/>
      <w:r w:rsidRPr="00357044">
        <w:rPr>
          <w:u w:val="single"/>
          <w:lang w:eastAsia="en-US"/>
        </w:rPr>
        <w:instrText xml:space="preserve"> FORMTEXT </w:instrText>
      </w:r>
      <w:r w:rsidRPr="00357044">
        <w:rPr>
          <w:u w:val="single"/>
          <w:lang w:eastAsia="en-US"/>
        </w:rPr>
      </w:r>
      <w:r w:rsidRPr="00357044">
        <w:rPr>
          <w:u w:val="single"/>
          <w:lang w:eastAsia="en-US"/>
        </w:rPr>
        <w:fldChar w:fldCharType="separate"/>
      </w:r>
      <w:r w:rsidRPr="00357044">
        <w:rPr>
          <w:noProof/>
          <w:u w:val="single"/>
          <w:lang w:eastAsia="en-US"/>
        </w:rPr>
        <w:t> </w:t>
      </w:r>
      <w:r w:rsidRPr="00357044">
        <w:rPr>
          <w:noProof/>
          <w:u w:val="single"/>
          <w:lang w:eastAsia="en-US"/>
        </w:rPr>
        <w:t> </w:t>
      </w:r>
      <w:r w:rsidRPr="00357044">
        <w:rPr>
          <w:noProof/>
          <w:u w:val="single"/>
          <w:lang w:eastAsia="en-US"/>
        </w:rPr>
        <w:t> </w:t>
      </w:r>
      <w:r w:rsidRPr="00357044">
        <w:rPr>
          <w:noProof/>
          <w:u w:val="single"/>
          <w:lang w:eastAsia="en-US"/>
        </w:rPr>
        <w:t> </w:t>
      </w:r>
      <w:r w:rsidRPr="00357044">
        <w:rPr>
          <w:noProof/>
          <w:u w:val="single"/>
          <w:lang w:eastAsia="en-US"/>
        </w:rPr>
        <w:t> </w:t>
      </w:r>
      <w:r w:rsidRPr="00357044">
        <w:rPr>
          <w:u w:val="single"/>
          <w:lang w:eastAsia="en-US"/>
        </w:rPr>
        <w:fldChar w:fldCharType="end"/>
      </w:r>
      <w:bookmarkEnd w:id="1"/>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r>
        <w:rPr>
          <w:u w:val="single"/>
          <w:lang w:eastAsia="en-US"/>
        </w:rPr>
        <w:tab/>
      </w:r>
    </w:p>
    <w:p w:rsidR="00357044" w:rsidRPr="00357044" w:rsidRDefault="00357044" w:rsidP="00357044">
      <w:pPr>
        <w:pStyle w:val="IOSbodytext2017"/>
        <w:rPr>
          <w:rStyle w:val="IOSscientifictermorlanguage2017"/>
        </w:rPr>
      </w:pPr>
      <w:r w:rsidRPr="00357044">
        <w:rPr>
          <w:rStyle w:val="IOSscientifictermorlanguage2017"/>
        </w:rPr>
        <w:lastRenderedPageBreak/>
        <w:t>Did you have words such as; empathetic, ruthlessness, fallible, manipulative, giving,  selfishness , selflessness,  sensitive , cut throat, pragmatic, greedy, resilient, judgemental, anger, joy, shame, grief, fear, bravery, confidence, contentment, confusion?</w:t>
      </w:r>
    </w:p>
    <w:p w:rsidR="00357044" w:rsidRDefault="00357044" w:rsidP="00357044">
      <w:pPr>
        <w:pStyle w:val="IOSheading32017"/>
      </w:pPr>
      <w:r>
        <w:t>Task 2</w:t>
      </w:r>
    </w:p>
    <w:p w:rsidR="00357044" w:rsidRDefault="00357044" w:rsidP="00357044">
      <w:pPr>
        <w:pStyle w:val="IOSbodytext2017"/>
      </w:pPr>
      <w:r w:rsidRPr="00357044">
        <w:t>Add to the table below any assumptions and b</w:t>
      </w:r>
      <w:r>
        <w:t>eliefs that we hold about Family, Home and Small Communities</w:t>
      </w:r>
      <w:r w:rsidRPr="00357044">
        <w:t>. Note again any contradictions or paradoxes.</w:t>
      </w:r>
    </w:p>
    <w:p w:rsidR="00357044" w:rsidRDefault="00357044" w:rsidP="00357044">
      <w:pPr>
        <w:pStyle w:val="IOSunformattedspace2017"/>
      </w:pPr>
    </w:p>
    <w:tbl>
      <w:tblPr>
        <w:tblStyle w:val="TableGrid"/>
        <w:tblW w:w="0" w:type="auto"/>
        <w:tblLook w:val="04A0" w:firstRow="1" w:lastRow="0" w:firstColumn="1" w:lastColumn="0" w:noHBand="0" w:noVBand="1"/>
        <w:tblDescription w:val="Task Two table. This table provides students with space to write down any assumptions and beliefs they hold about family, home and small communities."/>
      </w:tblPr>
      <w:tblGrid>
        <w:gridCol w:w="5099"/>
        <w:gridCol w:w="5099"/>
        <w:gridCol w:w="5099"/>
      </w:tblGrid>
      <w:tr w:rsidR="00357044" w:rsidTr="00357044">
        <w:trPr>
          <w:tblHeader/>
        </w:trPr>
        <w:tc>
          <w:tcPr>
            <w:tcW w:w="5099" w:type="dxa"/>
          </w:tcPr>
          <w:p w:rsidR="00357044" w:rsidRDefault="00357044" w:rsidP="00357044">
            <w:pPr>
              <w:pStyle w:val="IOStableheading2017"/>
            </w:pPr>
            <w:r>
              <w:t>Family</w:t>
            </w:r>
          </w:p>
        </w:tc>
        <w:tc>
          <w:tcPr>
            <w:tcW w:w="5099" w:type="dxa"/>
          </w:tcPr>
          <w:p w:rsidR="00357044" w:rsidRDefault="00357044" w:rsidP="00357044">
            <w:pPr>
              <w:pStyle w:val="IOStableheading2017"/>
            </w:pPr>
            <w:r>
              <w:t>Home</w:t>
            </w:r>
          </w:p>
        </w:tc>
        <w:tc>
          <w:tcPr>
            <w:tcW w:w="5099" w:type="dxa"/>
          </w:tcPr>
          <w:p w:rsidR="00357044" w:rsidRDefault="00357044" w:rsidP="00357044">
            <w:pPr>
              <w:pStyle w:val="IOStableheading2017"/>
            </w:pPr>
            <w:r>
              <w:t>Small Communities</w:t>
            </w:r>
          </w:p>
        </w:tc>
      </w:tr>
      <w:tr w:rsidR="00357044" w:rsidTr="00357044">
        <w:tc>
          <w:tcPr>
            <w:tcW w:w="5099" w:type="dxa"/>
          </w:tcPr>
          <w:p w:rsidR="00357044" w:rsidRDefault="00357044" w:rsidP="00357044">
            <w:pPr>
              <w:pStyle w:val="IOStabletext2017"/>
              <w:spacing w:after="2760"/>
            </w:pPr>
            <w:r>
              <w:fldChar w:fldCharType="begin">
                <w:ffData>
                  <w:name w:val="Text2"/>
                  <w:enabled/>
                  <w:calcOnExit w:val="0"/>
                  <w:statusText w:type="text" w:val="enter text"/>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5099" w:type="dxa"/>
          </w:tcPr>
          <w:p w:rsidR="00357044" w:rsidRDefault="00357044" w:rsidP="00357044">
            <w:pPr>
              <w:pStyle w:val="IOStabletext2017"/>
              <w:spacing w:after="2760"/>
            </w:pPr>
            <w:r>
              <w:fldChar w:fldCharType="begin">
                <w:ffData>
                  <w:name w:val="Text2"/>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99" w:type="dxa"/>
          </w:tcPr>
          <w:p w:rsidR="00357044" w:rsidRDefault="00357044" w:rsidP="00357044">
            <w:pPr>
              <w:pStyle w:val="IOStabletext2017"/>
              <w:spacing w:after="2760"/>
            </w:pPr>
            <w:r>
              <w:fldChar w:fldCharType="begin">
                <w:ffData>
                  <w:name w:val="Text2"/>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357044" w:rsidRDefault="00357044" w:rsidP="00357044">
      <w:pPr>
        <w:pStyle w:val="IOSbodytext2017"/>
      </w:pPr>
      <w:r w:rsidRPr="00357044">
        <w:t>As you read through the plot summary below, jot down any possible anomalies you discover as well as any unusual comments the characters say. Consider if these foreshadow future events or give clues in connecting the actual events of the past? Write down any queries or confusions you have as a reader.</w:t>
      </w:r>
    </w:p>
    <w:p w:rsidR="00357044" w:rsidRDefault="00357044" w:rsidP="00357044">
      <w:pPr>
        <w:pStyle w:val="IOSheading32017"/>
      </w:pPr>
      <w:r>
        <w:t>Task 3</w:t>
      </w:r>
    </w:p>
    <w:p w:rsidR="00357044" w:rsidRDefault="009317CE" w:rsidP="00357044">
      <w:pPr>
        <w:pStyle w:val="IOSbodytext2017"/>
      </w:pPr>
      <w:r w:rsidRPr="009317CE">
        <w:t>Examine the plot summary in the table below. Events and memories are listed in the order they are presented to the reader. We can clearly see what we learn about the story and who tells us.</w:t>
      </w:r>
    </w:p>
    <w:p w:rsidR="009317CE" w:rsidRDefault="009317CE" w:rsidP="009317CE">
      <w:pPr>
        <w:pStyle w:val="IOSlist1bullet2017"/>
      </w:pPr>
      <w:r>
        <w:t>Students look for quotes to represent those events and memories.</w:t>
      </w:r>
    </w:p>
    <w:p w:rsidR="009317CE" w:rsidRDefault="009317CE" w:rsidP="009317CE">
      <w:pPr>
        <w:pStyle w:val="IOSlist1bullet2017"/>
      </w:pPr>
      <w:r>
        <w:t xml:space="preserve">Highlight the memories from the present day. </w:t>
      </w:r>
    </w:p>
    <w:p w:rsidR="009317CE" w:rsidRDefault="009317CE" w:rsidP="009317CE">
      <w:pPr>
        <w:pStyle w:val="IOSlist1bullet2017"/>
      </w:pPr>
      <w:r>
        <w:lastRenderedPageBreak/>
        <w:t xml:space="preserve">Organise the memories into chronological order as you think the events of those memories would have taken place. </w:t>
      </w:r>
    </w:p>
    <w:p w:rsidR="009317CE" w:rsidRDefault="009317CE" w:rsidP="009317CE">
      <w:pPr>
        <w:pStyle w:val="IOSlist1bullet2017"/>
      </w:pPr>
      <w:r>
        <w:t>Categorise the quotes in relation to memory or present day.</w:t>
      </w:r>
    </w:p>
    <w:p w:rsidR="009317CE" w:rsidRDefault="009317CE" w:rsidP="009317CE">
      <w:pPr>
        <w:pStyle w:val="IOSunformattedspace2017"/>
      </w:pPr>
    </w:p>
    <w:tbl>
      <w:tblPr>
        <w:tblStyle w:val="TableGrid"/>
        <w:tblW w:w="0" w:type="auto"/>
        <w:tblLook w:val="04A0" w:firstRow="1" w:lastRow="0" w:firstColumn="1" w:lastColumn="0" w:noHBand="0" w:noVBand="1"/>
        <w:tblDescription w:val="Task three table is used to examine the plot summary of the text. Events and memories are listed in the order they are presented to the reader. Students are to look for quotes to represent these events, highlight the memories from the present day, organise the memories into chronological order and categorise the quotes in relation to memory or present day. "/>
      </w:tblPr>
      <w:tblGrid>
        <w:gridCol w:w="3824"/>
        <w:gridCol w:w="3824"/>
        <w:gridCol w:w="3824"/>
        <w:gridCol w:w="3825"/>
      </w:tblGrid>
      <w:tr w:rsidR="009317CE" w:rsidTr="009317CE">
        <w:trPr>
          <w:tblHeader/>
        </w:trPr>
        <w:tc>
          <w:tcPr>
            <w:tcW w:w="3824" w:type="dxa"/>
          </w:tcPr>
          <w:p w:rsidR="009317CE" w:rsidRDefault="009317CE" w:rsidP="009317CE">
            <w:pPr>
              <w:pStyle w:val="IOStableheading2017"/>
            </w:pPr>
            <w:r>
              <w:t>Quotations</w:t>
            </w:r>
          </w:p>
        </w:tc>
        <w:tc>
          <w:tcPr>
            <w:tcW w:w="3824" w:type="dxa"/>
          </w:tcPr>
          <w:p w:rsidR="009317CE" w:rsidRDefault="009317CE" w:rsidP="009317CE">
            <w:pPr>
              <w:pStyle w:val="IOStableheading2017"/>
            </w:pPr>
            <w:r>
              <w:t>Harry</w:t>
            </w:r>
          </w:p>
        </w:tc>
        <w:tc>
          <w:tcPr>
            <w:tcW w:w="3824" w:type="dxa"/>
          </w:tcPr>
          <w:p w:rsidR="009317CE" w:rsidRDefault="009317CE" w:rsidP="009317CE">
            <w:pPr>
              <w:pStyle w:val="IOStableheading2017"/>
            </w:pPr>
            <w:r>
              <w:t>Miles</w:t>
            </w:r>
          </w:p>
        </w:tc>
        <w:tc>
          <w:tcPr>
            <w:tcW w:w="3825" w:type="dxa"/>
          </w:tcPr>
          <w:p w:rsidR="009317CE" w:rsidRDefault="009317CE" w:rsidP="009317CE">
            <w:pPr>
              <w:pStyle w:val="IOStableheading2017"/>
            </w:pPr>
            <w:r>
              <w:t>Quotes</w:t>
            </w:r>
          </w:p>
        </w:tc>
      </w:tr>
      <w:tr w:rsidR="009317CE" w:rsidTr="009317CE">
        <w:tc>
          <w:tcPr>
            <w:tcW w:w="3824" w:type="dxa"/>
          </w:tcPr>
          <w:p w:rsidR="009317CE" w:rsidRDefault="009317CE" w:rsidP="009317CE">
            <w:pPr>
              <w:pStyle w:val="IOStabletext2017"/>
            </w:pPr>
            <w:r>
              <w:t>Pages 1, 4, 5</w:t>
            </w:r>
          </w:p>
        </w:tc>
        <w:tc>
          <w:tcPr>
            <w:tcW w:w="3824" w:type="dxa"/>
          </w:tcPr>
          <w:p w:rsidR="009317CE" w:rsidRPr="009317CE" w:rsidRDefault="009317CE" w:rsidP="009317CE">
            <w:pPr>
              <w:pStyle w:val="IOStabletext2017"/>
              <w:rPr>
                <w:rStyle w:val="IOSstrongemphasis2017"/>
              </w:rPr>
            </w:pPr>
            <w:r w:rsidRPr="009317CE">
              <w:rPr>
                <w:rStyle w:val="IOSstrongemphasis2017"/>
              </w:rPr>
              <w:t>Section 1</w:t>
            </w:r>
          </w:p>
          <w:p w:rsidR="009317CE" w:rsidRDefault="009317CE" w:rsidP="009317CE">
            <w:pPr>
              <w:pStyle w:val="IOStabletext2017"/>
            </w:pPr>
            <w:r>
              <w:t>Page 1</w:t>
            </w:r>
            <w:r>
              <w:t xml:space="preserve"> – </w:t>
            </w:r>
            <w:r>
              <w:t>Description of Cloudy Bay in winter</w:t>
            </w:r>
          </w:p>
          <w:p w:rsidR="009317CE" w:rsidRDefault="009317CE" w:rsidP="009317CE">
            <w:pPr>
              <w:pStyle w:val="IOStabletext2017"/>
            </w:pPr>
            <w:r>
              <w:t>Harry’s relationship to water established</w:t>
            </w:r>
          </w:p>
          <w:p w:rsidR="009317CE" w:rsidRDefault="009317CE" w:rsidP="009317CE">
            <w:pPr>
              <w:pStyle w:val="IOStabletext2017"/>
            </w:pPr>
            <w:r>
              <w:t>Harry’s reaction /connection to clearing in the dunes and pile of shells –how ancient it is.</w:t>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3825"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13466" w:rsidTr="009317CE">
        <w:tc>
          <w:tcPr>
            <w:tcW w:w="3824" w:type="dxa"/>
          </w:tcPr>
          <w:p w:rsidR="00213466" w:rsidRDefault="00213466" w:rsidP="00213466">
            <w:pPr>
              <w:pStyle w:val="IOStabletext2017"/>
            </w:pPr>
            <w:r w:rsidRPr="00E252EA">
              <w:fldChar w:fldCharType="begin">
                <w:ffData>
                  <w:name w:val="Text3"/>
                  <w:enabled/>
                  <w:calcOnExit w:val="0"/>
                  <w:statusText w:type="text" w:val="Enter Text"/>
                  <w:textInput/>
                </w:ffData>
              </w:fldChar>
            </w:r>
            <w:r w:rsidRPr="00E252EA">
              <w:instrText xml:space="preserve"> FORMTEXT </w:instrText>
            </w:r>
            <w:r w:rsidRPr="00E252EA">
              <w:fldChar w:fldCharType="separate"/>
            </w:r>
            <w:r w:rsidRPr="00E252EA">
              <w:rPr>
                <w:noProof/>
              </w:rPr>
              <w:t> </w:t>
            </w:r>
            <w:r w:rsidRPr="00E252EA">
              <w:rPr>
                <w:noProof/>
              </w:rPr>
              <w:t> </w:t>
            </w:r>
            <w:r w:rsidRPr="00E252EA">
              <w:rPr>
                <w:noProof/>
              </w:rPr>
              <w:t> </w:t>
            </w:r>
            <w:r w:rsidRPr="00E252EA">
              <w:rPr>
                <w:noProof/>
              </w:rPr>
              <w:t> </w:t>
            </w:r>
            <w:r w:rsidRPr="00E252EA">
              <w:rPr>
                <w:noProof/>
              </w:rPr>
              <w:t> </w:t>
            </w:r>
            <w:r w:rsidRPr="00E252EA">
              <w:fldChar w:fldCharType="end"/>
            </w:r>
          </w:p>
        </w:tc>
        <w:tc>
          <w:tcPr>
            <w:tcW w:w="3824" w:type="dxa"/>
          </w:tcPr>
          <w:p w:rsidR="00213466" w:rsidRDefault="00213466" w:rsidP="00213466">
            <w:pPr>
              <w:pStyle w:val="IOStabletext2017"/>
            </w:pPr>
            <w:r w:rsidRPr="00E252EA">
              <w:fldChar w:fldCharType="begin">
                <w:ffData>
                  <w:name w:val="Text3"/>
                  <w:enabled/>
                  <w:calcOnExit w:val="0"/>
                  <w:statusText w:type="text" w:val="Enter Text"/>
                  <w:textInput/>
                </w:ffData>
              </w:fldChar>
            </w:r>
            <w:r w:rsidRPr="00E252EA">
              <w:instrText xml:space="preserve"> FORMTEXT </w:instrText>
            </w:r>
            <w:r w:rsidRPr="00E252EA">
              <w:fldChar w:fldCharType="separate"/>
            </w:r>
            <w:r w:rsidRPr="00E252EA">
              <w:rPr>
                <w:noProof/>
              </w:rPr>
              <w:t> </w:t>
            </w:r>
            <w:r w:rsidRPr="00E252EA">
              <w:rPr>
                <w:noProof/>
              </w:rPr>
              <w:t> </w:t>
            </w:r>
            <w:r w:rsidRPr="00E252EA">
              <w:rPr>
                <w:noProof/>
              </w:rPr>
              <w:t> </w:t>
            </w:r>
            <w:r w:rsidRPr="00E252EA">
              <w:rPr>
                <w:noProof/>
              </w:rPr>
              <w:t> </w:t>
            </w:r>
            <w:r w:rsidRPr="00E252EA">
              <w:rPr>
                <w:noProof/>
              </w:rPr>
              <w:t> </w:t>
            </w:r>
            <w:r w:rsidRPr="00E252EA">
              <w:fldChar w:fldCharType="end"/>
            </w:r>
          </w:p>
        </w:tc>
        <w:tc>
          <w:tcPr>
            <w:tcW w:w="3824" w:type="dxa"/>
          </w:tcPr>
          <w:p w:rsidR="00213466" w:rsidRPr="009317CE" w:rsidRDefault="00213466" w:rsidP="00213466">
            <w:pPr>
              <w:pStyle w:val="IOStabletext2017"/>
              <w:rPr>
                <w:rStyle w:val="IOSstrongemphasis2017"/>
              </w:rPr>
            </w:pPr>
            <w:r w:rsidRPr="009317CE">
              <w:rPr>
                <w:rStyle w:val="IOSstrongemphasis2017"/>
              </w:rPr>
              <w:t>Section 2</w:t>
            </w:r>
          </w:p>
          <w:p w:rsidR="00213466" w:rsidRDefault="00213466" w:rsidP="00213466">
            <w:pPr>
              <w:pStyle w:val="IOStabletext2017"/>
            </w:pPr>
            <w:r>
              <w:t>Page 7</w:t>
            </w:r>
            <w:r>
              <w:t xml:space="preserve"> –</w:t>
            </w:r>
            <w:r>
              <w:t xml:space="preserve"> In dinghy on way out to boat</w:t>
            </w:r>
          </w:p>
          <w:p w:rsidR="00213466" w:rsidRDefault="00213466" w:rsidP="00213466">
            <w:pPr>
              <w:pStyle w:val="IOStabletext2017"/>
            </w:pPr>
            <w:r>
              <w:t>Learn about death of Uncle Nick and the night of the crash</w:t>
            </w:r>
          </w:p>
          <w:p w:rsidR="00213466" w:rsidRDefault="00213466" w:rsidP="00213466">
            <w:pPr>
              <w:pStyle w:val="IOStabletext2017"/>
            </w:pPr>
            <w:r>
              <w:t>On the boat –Martin , Jeff, Dad &amp; Miles near the Hazards of Bruny</w:t>
            </w:r>
          </w:p>
          <w:p w:rsidR="00213466" w:rsidRDefault="00213466" w:rsidP="00213466">
            <w:pPr>
              <w:pStyle w:val="IOStabletext2017"/>
            </w:pPr>
            <w:r>
              <w:t>Miles relationship with water established</w:t>
            </w:r>
          </w:p>
        </w:tc>
        <w:tc>
          <w:tcPr>
            <w:tcW w:w="3825" w:type="dxa"/>
          </w:tcPr>
          <w:p w:rsidR="00213466" w:rsidRDefault="00213466" w:rsidP="00213466">
            <w:pPr>
              <w:pStyle w:val="IOStabletext2017"/>
            </w:pPr>
            <w:r>
              <w:t>Pages 8, 9</w:t>
            </w:r>
          </w:p>
        </w:tc>
      </w:tr>
      <w:tr w:rsidR="00213466" w:rsidTr="009317CE">
        <w:tc>
          <w:tcPr>
            <w:tcW w:w="3824" w:type="dxa"/>
          </w:tcPr>
          <w:p w:rsidR="00213466" w:rsidRDefault="00213466" w:rsidP="00213466">
            <w:pPr>
              <w:pStyle w:val="IOStabletext2017"/>
            </w:pPr>
            <w:r>
              <w:t>Page 20</w:t>
            </w:r>
          </w:p>
        </w:tc>
        <w:tc>
          <w:tcPr>
            <w:tcW w:w="3824" w:type="dxa"/>
          </w:tcPr>
          <w:p w:rsidR="00213466" w:rsidRPr="009317CE" w:rsidRDefault="00213466" w:rsidP="00213466">
            <w:pPr>
              <w:pStyle w:val="IOStabletext2017"/>
              <w:rPr>
                <w:rStyle w:val="IOSstrongemphasis2017"/>
              </w:rPr>
            </w:pPr>
            <w:r w:rsidRPr="009317CE">
              <w:rPr>
                <w:rStyle w:val="IOSstrongemphasis2017"/>
              </w:rPr>
              <w:t>Section 3</w:t>
            </w:r>
          </w:p>
          <w:p w:rsidR="00213466" w:rsidRDefault="00213466" w:rsidP="00213466">
            <w:pPr>
              <w:pStyle w:val="IOStabletext2017"/>
            </w:pPr>
            <w:r>
              <w:t xml:space="preserve">Page 11 </w:t>
            </w:r>
            <w:r>
              <w:t xml:space="preserve">– </w:t>
            </w:r>
            <w:r>
              <w:t>Family home.</w:t>
            </w:r>
          </w:p>
          <w:p w:rsidR="00213466" w:rsidRDefault="00213466" w:rsidP="00213466">
            <w:pPr>
              <w:pStyle w:val="IOStabletext2017"/>
            </w:pPr>
            <w:r>
              <w:t>Harry getting ready to go to Regatta with Aunty Jean in Hobart</w:t>
            </w:r>
          </w:p>
          <w:p w:rsidR="00213466" w:rsidRDefault="00213466" w:rsidP="00213466">
            <w:pPr>
              <w:pStyle w:val="IOStabletext2017"/>
            </w:pPr>
            <w:r>
              <w:t>Car trip to  the Regatta</w:t>
            </w:r>
          </w:p>
          <w:p w:rsidR="00213466" w:rsidRDefault="00213466" w:rsidP="00213466">
            <w:pPr>
              <w:pStyle w:val="IOStabletext2017"/>
            </w:pPr>
            <w:r>
              <w:t>Harry loses the game then finds $20</w:t>
            </w:r>
          </w:p>
          <w:p w:rsidR="00213466" w:rsidRDefault="00213466" w:rsidP="00213466">
            <w:pPr>
              <w:pStyle w:val="IOStabletext2017"/>
            </w:pPr>
            <w:r>
              <w:t>Aunty Jean watches the woodchop</w:t>
            </w:r>
          </w:p>
          <w:p w:rsidR="00213466" w:rsidRDefault="00213466" w:rsidP="00213466">
            <w:pPr>
              <w:pStyle w:val="IOStabletext2017"/>
            </w:pPr>
            <w:r>
              <w:t>Harry buys show bags</w:t>
            </w:r>
          </w:p>
          <w:p w:rsidR="00213466" w:rsidRDefault="00213466" w:rsidP="00213466">
            <w:pPr>
              <w:pStyle w:val="IOStabletext2017"/>
            </w:pPr>
            <w:r>
              <w:t>Goes to the animal shed see the goats….. Memory of Mum and him with the baby goat.</w:t>
            </w:r>
          </w:p>
        </w:tc>
        <w:tc>
          <w:tcPr>
            <w:tcW w:w="3824" w:type="dxa"/>
          </w:tcPr>
          <w:p w:rsidR="00213466" w:rsidRDefault="00213466" w:rsidP="00213466">
            <w:pPr>
              <w:pStyle w:val="IOStabletext2017"/>
            </w:pPr>
            <w:r w:rsidRPr="001E0509">
              <w:fldChar w:fldCharType="begin">
                <w:ffData>
                  <w:name w:val="Text3"/>
                  <w:enabled/>
                  <w:calcOnExit w:val="0"/>
                  <w:statusText w:type="text" w:val="Enter Text"/>
                  <w:textInput/>
                </w:ffData>
              </w:fldChar>
            </w:r>
            <w:r w:rsidRPr="001E0509">
              <w:instrText xml:space="preserve"> FORMTEXT </w:instrText>
            </w:r>
            <w:r w:rsidRPr="001E0509">
              <w:fldChar w:fldCharType="separate"/>
            </w:r>
            <w:r w:rsidRPr="001E0509">
              <w:rPr>
                <w:noProof/>
              </w:rPr>
              <w:t> </w:t>
            </w:r>
            <w:r w:rsidRPr="001E0509">
              <w:rPr>
                <w:noProof/>
              </w:rPr>
              <w:t> </w:t>
            </w:r>
            <w:r w:rsidRPr="001E0509">
              <w:rPr>
                <w:noProof/>
              </w:rPr>
              <w:t> </w:t>
            </w:r>
            <w:r w:rsidRPr="001E0509">
              <w:rPr>
                <w:noProof/>
              </w:rPr>
              <w:t> </w:t>
            </w:r>
            <w:r w:rsidRPr="001E0509">
              <w:rPr>
                <w:noProof/>
              </w:rPr>
              <w:t> </w:t>
            </w:r>
            <w:r w:rsidRPr="001E0509">
              <w:fldChar w:fldCharType="end"/>
            </w:r>
          </w:p>
        </w:tc>
        <w:tc>
          <w:tcPr>
            <w:tcW w:w="3825" w:type="dxa"/>
          </w:tcPr>
          <w:p w:rsidR="00213466" w:rsidRDefault="00213466" w:rsidP="00213466">
            <w:pPr>
              <w:pStyle w:val="IOStabletext2017"/>
            </w:pPr>
            <w:r w:rsidRPr="001E0509">
              <w:fldChar w:fldCharType="begin">
                <w:ffData>
                  <w:name w:val="Text3"/>
                  <w:enabled/>
                  <w:calcOnExit w:val="0"/>
                  <w:statusText w:type="text" w:val="Enter Text"/>
                  <w:textInput/>
                </w:ffData>
              </w:fldChar>
            </w:r>
            <w:r w:rsidRPr="001E0509">
              <w:instrText xml:space="preserve"> FORMTEXT </w:instrText>
            </w:r>
            <w:r w:rsidRPr="001E0509">
              <w:fldChar w:fldCharType="separate"/>
            </w:r>
            <w:r w:rsidRPr="001E0509">
              <w:rPr>
                <w:noProof/>
              </w:rPr>
              <w:t> </w:t>
            </w:r>
            <w:r w:rsidRPr="001E0509">
              <w:rPr>
                <w:noProof/>
              </w:rPr>
              <w:t> </w:t>
            </w:r>
            <w:r w:rsidRPr="001E0509">
              <w:rPr>
                <w:noProof/>
              </w:rPr>
              <w:t> </w:t>
            </w:r>
            <w:r w:rsidRPr="001E0509">
              <w:rPr>
                <w:noProof/>
              </w:rPr>
              <w:t> </w:t>
            </w:r>
            <w:r w:rsidRPr="001E0509">
              <w:rPr>
                <w:noProof/>
              </w:rPr>
              <w:t> </w:t>
            </w:r>
            <w:r w:rsidRPr="001E0509">
              <w:fldChar w:fldCharType="end"/>
            </w:r>
          </w:p>
        </w:tc>
      </w:tr>
      <w:tr w:rsidR="00213466" w:rsidTr="009317CE">
        <w:tc>
          <w:tcPr>
            <w:tcW w:w="3824" w:type="dxa"/>
          </w:tcPr>
          <w:p w:rsidR="00213466" w:rsidRDefault="00213466" w:rsidP="00213466">
            <w:pPr>
              <w:pStyle w:val="IOStabletext2017"/>
            </w:pPr>
            <w:r>
              <w:lastRenderedPageBreak/>
              <w:t>Pages 23-25, 27</w:t>
            </w:r>
          </w:p>
        </w:tc>
        <w:tc>
          <w:tcPr>
            <w:tcW w:w="3824" w:type="dxa"/>
          </w:tcPr>
          <w:p w:rsidR="00213466" w:rsidRPr="009317CE" w:rsidRDefault="00213466" w:rsidP="00213466">
            <w:pPr>
              <w:pStyle w:val="IOStabletext2017"/>
              <w:rPr>
                <w:rStyle w:val="IOSstrongemphasis2017"/>
              </w:rPr>
            </w:pPr>
            <w:r w:rsidRPr="009317CE">
              <w:rPr>
                <w:rStyle w:val="IOSstrongemphasis2017"/>
              </w:rPr>
              <w:t>Section 4</w:t>
            </w:r>
          </w:p>
          <w:p w:rsidR="00213466" w:rsidRDefault="00213466" w:rsidP="00213466">
            <w:pPr>
              <w:pStyle w:val="IOStabletext2017"/>
            </w:pPr>
            <w:r>
              <w:t>Page 23</w:t>
            </w:r>
            <w:r>
              <w:t xml:space="preserve"> – </w:t>
            </w:r>
            <w:r>
              <w:t>Aunty Jean and Harry having lunch in café. Aunty Jean crying.</w:t>
            </w:r>
          </w:p>
          <w:p w:rsidR="00213466" w:rsidRDefault="00213466" w:rsidP="00213466">
            <w:pPr>
              <w:pStyle w:val="IOStabletext2017"/>
            </w:pPr>
            <w:r>
              <w:t>Learn Dad and Aunty Jean don’t speak because she made dad pay for Uncle Nick’s share in the boat.</w:t>
            </w:r>
          </w:p>
          <w:p w:rsidR="00213466" w:rsidRDefault="00213466" w:rsidP="00213466">
            <w:pPr>
              <w:pStyle w:val="IOStabletext2017"/>
            </w:pPr>
            <w:r>
              <w:t>Home – Miles hurt and exhausted from being on the boat. Dad drinking beer with headache.</w:t>
            </w:r>
          </w:p>
          <w:p w:rsidR="00213466" w:rsidRDefault="00213466" w:rsidP="00213466">
            <w:pPr>
              <w:pStyle w:val="IOStabletext2017"/>
            </w:pPr>
            <w:r>
              <w:t>Harry is excited. Miles despondent.</w:t>
            </w:r>
          </w:p>
        </w:tc>
        <w:tc>
          <w:tcPr>
            <w:tcW w:w="3824" w:type="dxa"/>
          </w:tcPr>
          <w:p w:rsidR="00213466" w:rsidRDefault="00213466" w:rsidP="00213466">
            <w:pPr>
              <w:pStyle w:val="IOStabletext2017"/>
            </w:pPr>
            <w:r w:rsidRPr="006C425A">
              <w:fldChar w:fldCharType="begin">
                <w:ffData>
                  <w:name w:val="Text3"/>
                  <w:enabled/>
                  <w:calcOnExit w:val="0"/>
                  <w:statusText w:type="text" w:val="Enter Text"/>
                  <w:textInput/>
                </w:ffData>
              </w:fldChar>
            </w:r>
            <w:r w:rsidRPr="006C425A">
              <w:instrText xml:space="preserve"> FORMTEXT </w:instrText>
            </w:r>
            <w:r w:rsidRPr="006C425A">
              <w:fldChar w:fldCharType="separate"/>
            </w:r>
            <w:r w:rsidRPr="006C425A">
              <w:rPr>
                <w:noProof/>
              </w:rPr>
              <w:t> </w:t>
            </w:r>
            <w:r w:rsidRPr="006C425A">
              <w:rPr>
                <w:noProof/>
              </w:rPr>
              <w:t> </w:t>
            </w:r>
            <w:r w:rsidRPr="006C425A">
              <w:rPr>
                <w:noProof/>
              </w:rPr>
              <w:t> </w:t>
            </w:r>
            <w:r w:rsidRPr="006C425A">
              <w:rPr>
                <w:noProof/>
              </w:rPr>
              <w:t> </w:t>
            </w:r>
            <w:r w:rsidRPr="006C425A">
              <w:rPr>
                <w:noProof/>
              </w:rPr>
              <w:t> </w:t>
            </w:r>
            <w:r w:rsidRPr="006C425A">
              <w:fldChar w:fldCharType="end"/>
            </w:r>
          </w:p>
        </w:tc>
        <w:tc>
          <w:tcPr>
            <w:tcW w:w="3825" w:type="dxa"/>
          </w:tcPr>
          <w:p w:rsidR="00213466" w:rsidRDefault="00213466" w:rsidP="00213466">
            <w:pPr>
              <w:pStyle w:val="IOStabletext2017"/>
            </w:pPr>
            <w:r w:rsidRPr="006C425A">
              <w:fldChar w:fldCharType="begin">
                <w:ffData>
                  <w:name w:val="Text3"/>
                  <w:enabled/>
                  <w:calcOnExit w:val="0"/>
                  <w:statusText w:type="text" w:val="Enter Text"/>
                  <w:textInput/>
                </w:ffData>
              </w:fldChar>
            </w:r>
            <w:r w:rsidRPr="006C425A">
              <w:instrText xml:space="preserve"> FORMTEXT </w:instrText>
            </w:r>
            <w:r w:rsidRPr="006C425A">
              <w:fldChar w:fldCharType="separate"/>
            </w:r>
            <w:r w:rsidRPr="006C425A">
              <w:rPr>
                <w:noProof/>
              </w:rPr>
              <w:t> </w:t>
            </w:r>
            <w:r w:rsidRPr="006C425A">
              <w:rPr>
                <w:noProof/>
              </w:rPr>
              <w:t> </w:t>
            </w:r>
            <w:r w:rsidRPr="006C425A">
              <w:rPr>
                <w:noProof/>
              </w:rPr>
              <w:t> </w:t>
            </w:r>
            <w:r w:rsidRPr="006C425A">
              <w:rPr>
                <w:noProof/>
              </w:rPr>
              <w:t> </w:t>
            </w:r>
            <w:r w:rsidRPr="006C425A">
              <w:rPr>
                <w:noProof/>
              </w:rPr>
              <w:t> </w:t>
            </w:r>
            <w:r w:rsidRPr="006C425A">
              <w:fldChar w:fldCharType="end"/>
            </w:r>
          </w:p>
        </w:tc>
      </w:tr>
      <w:tr w:rsidR="00213466" w:rsidTr="009317CE">
        <w:tc>
          <w:tcPr>
            <w:tcW w:w="3824" w:type="dxa"/>
          </w:tcPr>
          <w:p w:rsidR="00213466" w:rsidRDefault="00213466" w:rsidP="00213466">
            <w:pPr>
              <w:pStyle w:val="IOStabletext2017"/>
            </w:pPr>
            <w:r w:rsidRPr="00B81B6C">
              <w:fldChar w:fldCharType="begin">
                <w:ffData>
                  <w:name w:val="Text3"/>
                  <w:enabled/>
                  <w:calcOnExit w:val="0"/>
                  <w:statusText w:type="text" w:val="Enter Text"/>
                  <w:textInput/>
                </w:ffData>
              </w:fldChar>
            </w:r>
            <w:r w:rsidRPr="00B81B6C">
              <w:instrText xml:space="preserve"> FORMTEXT </w:instrText>
            </w:r>
            <w:r w:rsidRPr="00B81B6C">
              <w:fldChar w:fldCharType="separate"/>
            </w:r>
            <w:r w:rsidRPr="00B81B6C">
              <w:rPr>
                <w:noProof/>
              </w:rPr>
              <w:t> </w:t>
            </w:r>
            <w:r w:rsidRPr="00B81B6C">
              <w:rPr>
                <w:noProof/>
              </w:rPr>
              <w:t> </w:t>
            </w:r>
            <w:r w:rsidRPr="00B81B6C">
              <w:rPr>
                <w:noProof/>
              </w:rPr>
              <w:t> </w:t>
            </w:r>
            <w:r w:rsidRPr="00B81B6C">
              <w:rPr>
                <w:noProof/>
              </w:rPr>
              <w:t> </w:t>
            </w:r>
            <w:r w:rsidRPr="00B81B6C">
              <w:rPr>
                <w:noProof/>
              </w:rPr>
              <w:t> </w:t>
            </w:r>
            <w:r w:rsidRPr="00B81B6C">
              <w:fldChar w:fldCharType="end"/>
            </w:r>
          </w:p>
        </w:tc>
        <w:tc>
          <w:tcPr>
            <w:tcW w:w="3824" w:type="dxa"/>
          </w:tcPr>
          <w:p w:rsidR="00213466" w:rsidRDefault="00213466" w:rsidP="00213466">
            <w:pPr>
              <w:pStyle w:val="IOStabletext2017"/>
            </w:pPr>
            <w:r w:rsidRPr="00B81B6C">
              <w:fldChar w:fldCharType="begin">
                <w:ffData>
                  <w:name w:val="Text3"/>
                  <w:enabled/>
                  <w:calcOnExit w:val="0"/>
                  <w:statusText w:type="text" w:val="Enter Text"/>
                  <w:textInput/>
                </w:ffData>
              </w:fldChar>
            </w:r>
            <w:r w:rsidRPr="00B81B6C">
              <w:instrText xml:space="preserve"> FORMTEXT </w:instrText>
            </w:r>
            <w:r w:rsidRPr="00B81B6C">
              <w:fldChar w:fldCharType="separate"/>
            </w:r>
            <w:r w:rsidRPr="00B81B6C">
              <w:rPr>
                <w:noProof/>
              </w:rPr>
              <w:t> </w:t>
            </w:r>
            <w:r w:rsidRPr="00B81B6C">
              <w:rPr>
                <w:noProof/>
              </w:rPr>
              <w:t> </w:t>
            </w:r>
            <w:r w:rsidRPr="00B81B6C">
              <w:rPr>
                <w:noProof/>
              </w:rPr>
              <w:t> </w:t>
            </w:r>
            <w:r w:rsidRPr="00B81B6C">
              <w:rPr>
                <w:noProof/>
              </w:rPr>
              <w:t> </w:t>
            </w:r>
            <w:r w:rsidRPr="00B81B6C">
              <w:rPr>
                <w:noProof/>
              </w:rPr>
              <w:t> </w:t>
            </w:r>
            <w:r w:rsidRPr="00B81B6C">
              <w:fldChar w:fldCharType="end"/>
            </w:r>
          </w:p>
        </w:tc>
        <w:tc>
          <w:tcPr>
            <w:tcW w:w="3824" w:type="dxa"/>
          </w:tcPr>
          <w:p w:rsidR="00213466" w:rsidRPr="009317CE" w:rsidRDefault="00213466" w:rsidP="00213466">
            <w:pPr>
              <w:pStyle w:val="IOStabletext2017"/>
              <w:rPr>
                <w:rStyle w:val="IOSstrongemphasis2017"/>
              </w:rPr>
            </w:pPr>
            <w:r w:rsidRPr="009317CE">
              <w:rPr>
                <w:rStyle w:val="IOSstrongemphasis2017"/>
              </w:rPr>
              <w:t>Section 5</w:t>
            </w:r>
          </w:p>
          <w:p w:rsidR="00213466" w:rsidRDefault="00213466" w:rsidP="00213466">
            <w:pPr>
              <w:pStyle w:val="IOStabletext2017"/>
            </w:pPr>
            <w:r>
              <w:t>Page 29</w:t>
            </w:r>
            <w:r>
              <w:t xml:space="preserve"> –</w:t>
            </w:r>
            <w:r>
              <w:t xml:space="preserve"> On the Boat Miles feels the place is ancient. Abalone fishing, illegal size. Martin and Jeff description of Abalone diving experiences with Miles</w:t>
            </w:r>
          </w:p>
          <w:p w:rsidR="00213466" w:rsidRDefault="00213466" w:rsidP="00213466">
            <w:pPr>
              <w:pStyle w:val="IOStabletext2017"/>
            </w:pPr>
            <w:r>
              <w:t>Dad gets a big catch- is optimistic about the future.</w:t>
            </w:r>
          </w:p>
        </w:tc>
        <w:tc>
          <w:tcPr>
            <w:tcW w:w="3825" w:type="dxa"/>
          </w:tcPr>
          <w:p w:rsidR="00213466" w:rsidRDefault="00213466" w:rsidP="00213466">
            <w:pPr>
              <w:pStyle w:val="IOStabletext2017"/>
            </w:pPr>
            <w:r>
              <w:t>Pages 29, 30</w:t>
            </w:r>
          </w:p>
        </w:tc>
      </w:tr>
      <w:tr w:rsidR="00213466" w:rsidTr="009317CE">
        <w:tc>
          <w:tcPr>
            <w:tcW w:w="3824" w:type="dxa"/>
          </w:tcPr>
          <w:p w:rsidR="00213466" w:rsidRDefault="00213466" w:rsidP="00213466">
            <w:pPr>
              <w:pStyle w:val="IOStabletext2017"/>
            </w:pPr>
            <w:r>
              <w:t>Pages 37-39, 41</w:t>
            </w:r>
          </w:p>
        </w:tc>
        <w:tc>
          <w:tcPr>
            <w:tcW w:w="3824" w:type="dxa"/>
          </w:tcPr>
          <w:p w:rsidR="00213466" w:rsidRPr="009317CE" w:rsidRDefault="00213466" w:rsidP="00213466">
            <w:pPr>
              <w:pStyle w:val="IOStabletext2017"/>
              <w:rPr>
                <w:rStyle w:val="IOSstrongemphasis2017"/>
              </w:rPr>
            </w:pPr>
            <w:r w:rsidRPr="009317CE">
              <w:rPr>
                <w:rStyle w:val="IOSstrongemphasis2017"/>
              </w:rPr>
              <w:t>Section 6</w:t>
            </w:r>
          </w:p>
          <w:p w:rsidR="00213466" w:rsidRDefault="00213466" w:rsidP="00213466">
            <w:pPr>
              <w:pStyle w:val="IOStabletext2017"/>
            </w:pPr>
            <w:r>
              <w:t>Page 35</w:t>
            </w:r>
            <w:r>
              <w:t xml:space="preserve"> – </w:t>
            </w:r>
            <w:r>
              <w:t>Harry going to Stuart’s without permission</w:t>
            </w:r>
          </w:p>
          <w:p w:rsidR="00213466" w:rsidRDefault="00213466" w:rsidP="00213466">
            <w:pPr>
              <w:pStyle w:val="IOStabletext2017"/>
            </w:pPr>
            <w:r>
              <w:t>Description of surrounds</w:t>
            </w:r>
          </w:p>
          <w:p w:rsidR="00213466" w:rsidRDefault="00213466" w:rsidP="00213466">
            <w:pPr>
              <w:pStyle w:val="IOStabletext2017"/>
            </w:pPr>
            <w:r>
              <w:t>Listens for logging trucks- no one home</w:t>
            </w:r>
          </w:p>
          <w:p w:rsidR="00213466" w:rsidRDefault="00213466" w:rsidP="00213466">
            <w:pPr>
              <w:pStyle w:val="IOStabletext2017"/>
            </w:pPr>
            <w:r>
              <w:t>Description of Lune River-throwing rocks into the river, finds dead bandicoot. Learn about Joe’s road kill collection.</w:t>
            </w:r>
          </w:p>
          <w:p w:rsidR="00213466" w:rsidRDefault="00213466" w:rsidP="00213466">
            <w:pPr>
              <w:pStyle w:val="IOStabletext2017"/>
            </w:pPr>
            <w:r>
              <w:t>Meets Jake the dog Follows him to George Fuller’s place.</w:t>
            </w:r>
          </w:p>
          <w:p w:rsidR="00213466" w:rsidRDefault="00213466" w:rsidP="00213466">
            <w:pPr>
              <w:pStyle w:val="IOStabletext2017"/>
            </w:pPr>
            <w:r>
              <w:t>Runs away in fear as George appears</w:t>
            </w:r>
          </w:p>
          <w:p w:rsidR="00213466" w:rsidRDefault="00213466" w:rsidP="00213466">
            <w:pPr>
              <w:pStyle w:val="IOStabletext2017"/>
            </w:pPr>
            <w:r>
              <w:t>George calls Harry’s name.</w:t>
            </w:r>
          </w:p>
        </w:tc>
        <w:tc>
          <w:tcPr>
            <w:tcW w:w="3824" w:type="dxa"/>
          </w:tcPr>
          <w:p w:rsidR="00213466" w:rsidRDefault="00213466" w:rsidP="00213466">
            <w:pPr>
              <w:pStyle w:val="IOStabletext2017"/>
            </w:pPr>
            <w:r w:rsidRPr="000810B9">
              <w:fldChar w:fldCharType="begin">
                <w:ffData>
                  <w:name w:val="Text3"/>
                  <w:enabled/>
                  <w:calcOnExit w:val="0"/>
                  <w:statusText w:type="text" w:val="Enter Text"/>
                  <w:textInput/>
                </w:ffData>
              </w:fldChar>
            </w:r>
            <w:r w:rsidRPr="000810B9">
              <w:instrText xml:space="preserve"> FORMTEXT </w:instrText>
            </w:r>
            <w:r w:rsidRPr="000810B9">
              <w:fldChar w:fldCharType="separate"/>
            </w:r>
            <w:r w:rsidRPr="000810B9">
              <w:rPr>
                <w:noProof/>
              </w:rPr>
              <w:t> </w:t>
            </w:r>
            <w:r w:rsidRPr="000810B9">
              <w:rPr>
                <w:noProof/>
              </w:rPr>
              <w:t> </w:t>
            </w:r>
            <w:r w:rsidRPr="000810B9">
              <w:rPr>
                <w:noProof/>
              </w:rPr>
              <w:t> </w:t>
            </w:r>
            <w:r w:rsidRPr="000810B9">
              <w:rPr>
                <w:noProof/>
              </w:rPr>
              <w:t> </w:t>
            </w:r>
            <w:r w:rsidRPr="000810B9">
              <w:rPr>
                <w:noProof/>
              </w:rPr>
              <w:t> </w:t>
            </w:r>
            <w:r w:rsidRPr="000810B9">
              <w:fldChar w:fldCharType="end"/>
            </w:r>
          </w:p>
        </w:tc>
        <w:tc>
          <w:tcPr>
            <w:tcW w:w="3825" w:type="dxa"/>
          </w:tcPr>
          <w:p w:rsidR="00213466" w:rsidRDefault="00213466" w:rsidP="00213466">
            <w:pPr>
              <w:pStyle w:val="IOStabletext2017"/>
            </w:pPr>
            <w:r w:rsidRPr="000810B9">
              <w:fldChar w:fldCharType="begin">
                <w:ffData>
                  <w:name w:val="Text3"/>
                  <w:enabled/>
                  <w:calcOnExit w:val="0"/>
                  <w:statusText w:type="text" w:val="Enter Text"/>
                  <w:textInput/>
                </w:ffData>
              </w:fldChar>
            </w:r>
            <w:r w:rsidRPr="000810B9">
              <w:instrText xml:space="preserve"> FORMTEXT </w:instrText>
            </w:r>
            <w:r w:rsidRPr="000810B9">
              <w:fldChar w:fldCharType="separate"/>
            </w:r>
            <w:r w:rsidRPr="000810B9">
              <w:rPr>
                <w:noProof/>
              </w:rPr>
              <w:t> </w:t>
            </w:r>
            <w:r w:rsidRPr="000810B9">
              <w:rPr>
                <w:noProof/>
              </w:rPr>
              <w:t> </w:t>
            </w:r>
            <w:r w:rsidRPr="000810B9">
              <w:rPr>
                <w:noProof/>
              </w:rPr>
              <w:t> </w:t>
            </w:r>
            <w:r w:rsidRPr="000810B9">
              <w:rPr>
                <w:noProof/>
              </w:rPr>
              <w:t> </w:t>
            </w:r>
            <w:r w:rsidRPr="000810B9">
              <w:rPr>
                <w:noProof/>
              </w:rPr>
              <w:t> </w:t>
            </w:r>
            <w:r w:rsidRPr="000810B9">
              <w:fldChar w:fldCharType="end"/>
            </w:r>
          </w:p>
        </w:tc>
      </w:tr>
      <w:tr w:rsidR="009317CE" w:rsidTr="009317CE">
        <w:tc>
          <w:tcPr>
            <w:tcW w:w="3824" w:type="dxa"/>
          </w:tcPr>
          <w:p w:rsidR="009317CE" w:rsidRDefault="00213466" w:rsidP="009317CE">
            <w:pPr>
              <w:pStyle w:val="IOStabletext2017"/>
            </w:pPr>
            <w:r>
              <w:lastRenderedPageBreak/>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9317CE" w:rsidRPr="009317CE" w:rsidRDefault="009317CE" w:rsidP="009317CE">
            <w:pPr>
              <w:pStyle w:val="IOStabletext2017"/>
              <w:rPr>
                <w:rStyle w:val="IOSstrongemphasis2017"/>
              </w:rPr>
            </w:pPr>
            <w:r w:rsidRPr="009317CE">
              <w:rPr>
                <w:rStyle w:val="IOSstrongemphasis2017"/>
              </w:rPr>
              <w:t>Section 7</w:t>
            </w:r>
          </w:p>
          <w:p w:rsidR="009317CE" w:rsidRDefault="009317CE" w:rsidP="009317CE">
            <w:pPr>
              <w:pStyle w:val="IOStabletext2017"/>
            </w:pPr>
            <w:r>
              <w:t>Page 43</w:t>
            </w:r>
            <w:r>
              <w:t xml:space="preserve"> – </w:t>
            </w:r>
            <w:r>
              <w:t>Boys going surfing to Roaring</w:t>
            </w:r>
          </w:p>
          <w:p w:rsidR="009317CE" w:rsidRDefault="009317CE" w:rsidP="009317CE">
            <w:pPr>
              <w:pStyle w:val="IOStabletext2017"/>
            </w:pPr>
            <w:r>
              <w:t>Description of poor housing</w:t>
            </w:r>
          </w:p>
          <w:p w:rsidR="009317CE" w:rsidRDefault="009317CE" w:rsidP="009317CE">
            <w:pPr>
              <w:pStyle w:val="IOStabletext2017"/>
            </w:pPr>
            <w:r>
              <w:t>Description of water surfing</w:t>
            </w:r>
          </w:p>
          <w:p w:rsidR="009317CE" w:rsidRDefault="009317CE" w:rsidP="009317CE">
            <w:pPr>
              <w:pStyle w:val="IOStabletext2017"/>
            </w:pPr>
            <w:r>
              <w:t>Joe’s boat finished</w:t>
            </w:r>
          </w:p>
          <w:p w:rsidR="009317CE" w:rsidRDefault="009317CE" w:rsidP="009317CE">
            <w:pPr>
              <w:pStyle w:val="IOStabletext2017"/>
            </w:pPr>
            <w:r>
              <w:t>Learn that Aunty Jean contested Granddad’s will</w:t>
            </w:r>
          </w:p>
          <w:p w:rsidR="009317CE" w:rsidRDefault="009317CE" w:rsidP="009317CE">
            <w:pPr>
              <w:pStyle w:val="IOStabletext2017"/>
            </w:pPr>
            <w:r>
              <w:t>Miles wants to be at Grandad’s with Joe</w:t>
            </w:r>
          </w:p>
        </w:tc>
        <w:tc>
          <w:tcPr>
            <w:tcW w:w="3825" w:type="dxa"/>
          </w:tcPr>
          <w:p w:rsidR="009317CE" w:rsidRDefault="009317CE" w:rsidP="009317CE">
            <w:pPr>
              <w:pStyle w:val="IOStabletext2017"/>
            </w:pPr>
            <w:r>
              <w:t>Pages 44, 46</w:t>
            </w:r>
          </w:p>
        </w:tc>
      </w:tr>
      <w:tr w:rsidR="009317CE" w:rsidTr="009317CE">
        <w:tc>
          <w:tcPr>
            <w:tcW w:w="3824" w:type="dxa"/>
          </w:tcPr>
          <w:p w:rsidR="009317CE" w:rsidRDefault="009317CE" w:rsidP="009317CE">
            <w:pPr>
              <w:pStyle w:val="IOStabletext2017"/>
            </w:pPr>
            <w:r>
              <w:t>Pages 49, 50</w:t>
            </w:r>
          </w:p>
        </w:tc>
        <w:tc>
          <w:tcPr>
            <w:tcW w:w="3824" w:type="dxa"/>
          </w:tcPr>
          <w:p w:rsidR="009317CE" w:rsidRPr="009317CE" w:rsidRDefault="009317CE" w:rsidP="009317CE">
            <w:pPr>
              <w:pStyle w:val="IOStabletext2017"/>
              <w:rPr>
                <w:rStyle w:val="IOSstrongemphasis2017"/>
              </w:rPr>
            </w:pPr>
            <w:r w:rsidRPr="009317CE">
              <w:rPr>
                <w:rStyle w:val="IOSstrongemphasis2017"/>
              </w:rPr>
              <w:t>Section 8</w:t>
            </w:r>
          </w:p>
          <w:p w:rsidR="009317CE" w:rsidRDefault="009317CE" w:rsidP="009317CE">
            <w:pPr>
              <w:pStyle w:val="IOStabletext2017"/>
            </w:pPr>
            <w:r>
              <w:t>Page 49</w:t>
            </w:r>
            <w:r>
              <w:t xml:space="preserve"> – </w:t>
            </w:r>
            <w:r>
              <w:t>Miles sick but still going out on boat.</w:t>
            </w:r>
          </w:p>
          <w:p w:rsidR="009317CE" w:rsidRDefault="009317CE" w:rsidP="009317CE">
            <w:pPr>
              <w:pStyle w:val="IOStabletext2017"/>
            </w:pPr>
            <w:r>
              <w:t>Harry caring for Miles</w:t>
            </w:r>
          </w:p>
          <w:p w:rsidR="009317CE" w:rsidRDefault="009317CE" w:rsidP="009317CE">
            <w:pPr>
              <w:pStyle w:val="IOStabletext2017"/>
            </w:pPr>
            <w:r>
              <w:t>Harry decides to go back to meet puppy again.</w:t>
            </w:r>
          </w:p>
          <w:p w:rsidR="009317CE" w:rsidRDefault="009317CE" w:rsidP="009317CE">
            <w:pPr>
              <w:pStyle w:val="IOStabletext2017"/>
            </w:pPr>
            <w:r>
              <w:t>Miles caring for Harry</w:t>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5"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CE" w:rsidTr="009317CE">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9317CE" w:rsidRPr="009317CE" w:rsidRDefault="009317CE" w:rsidP="009317CE">
            <w:pPr>
              <w:pStyle w:val="IOStabletext2017"/>
              <w:rPr>
                <w:rStyle w:val="IOSstrongemphasis2017"/>
              </w:rPr>
            </w:pPr>
            <w:r w:rsidRPr="009317CE">
              <w:rPr>
                <w:rStyle w:val="IOSstrongemphasis2017"/>
              </w:rPr>
              <w:t>Section 9</w:t>
            </w:r>
          </w:p>
          <w:p w:rsidR="009317CE" w:rsidRDefault="009317CE" w:rsidP="009317CE">
            <w:pPr>
              <w:pStyle w:val="IOStabletext2017"/>
            </w:pPr>
            <w:r>
              <w:t>Page 51</w:t>
            </w:r>
            <w:r>
              <w:t xml:space="preserve"> –</w:t>
            </w:r>
            <w:r>
              <w:t xml:space="preserve"> Out on boat caught full quota</w:t>
            </w:r>
          </w:p>
          <w:p w:rsidR="009317CE" w:rsidRDefault="009317CE" w:rsidP="009317CE">
            <w:pPr>
              <w:pStyle w:val="IOStabletext2017"/>
            </w:pPr>
            <w:r>
              <w:t>Saw salmon  so keep fishing</w:t>
            </w:r>
          </w:p>
          <w:p w:rsidR="009317CE" w:rsidRDefault="009317CE" w:rsidP="009317CE">
            <w:pPr>
              <w:pStyle w:val="IOStabletext2017"/>
            </w:pPr>
            <w:r>
              <w:t>Shark attack</w:t>
            </w:r>
          </w:p>
          <w:p w:rsidR="009317CE" w:rsidRDefault="009317CE" w:rsidP="009317CE">
            <w:pPr>
              <w:pStyle w:val="IOStabletext2017"/>
            </w:pPr>
            <w:r>
              <w:t>Jeff shoots shark</w:t>
            </w:r>
          </w:p>
          <w:p w:rsidR="009317CE" w:rsidRDefault="009317CE" w:rsidP="009317CE">
            <w:pPr>
              <w:pStyle w:val="IOStabletext2017"/>
            </w:pPr>
            <w:r>
              <w:t>Loss of catch and equipment</w:t>
            </w:r>
          </w:p>
          <w:p w:rsidR="009317CE" w:rsidRDefault="009317CE" w:rsidP="009317CE">
            <w:pPr>
              <w:pStyle w:val="IOStabletext2017"/>
            </w:pPr>
            <w:r>
              <w:t>Jeff throws dead shark pup at Miles</w:t>
            </w:r>
          </w:p>
          <w:p w:rsidR="009317CE" w:rsidRDefault="009317CE" w:rsidP="009317CE">
            <w:pPr>
              <w:pStyle w:val="IOStabletext2017"/>
            </w:pPr>
            <w:r>
              <w:t>Martin’s injured so Miles will have to work</w:t>
            </w:r>
          </w:p>
          <w:p w:rsidR="009317CE" w:rsidRDefault="009317CE" w:rsidP="009317CE">
            <w:pPr>
              <w:pStyle w:val="IOStabletext2017"/>
            </w:pPr>
            <w:r>
              <w:t>Martin warns about Jeff</w:t>
            </w:r>
          </w:p>
          <w:p w:rsidR="009317CE" w:rsidRDefault="009317CE" w:rsidP="009317CE">
            <w:pPr>
              <w:pStyle w:val="IOStabletext2017"/>
            </w:pPr>
            <w:r>
              <w:t>Go to hospital</w:t>
            </w:r>
          </w:p>
          <w:p w:rsidR="009317CE" w:rsidRDefault="009317CE" w:rsidP="009317CE">
            <w:pPr>
              <w:pStyle w:val="IOStabletext2017"/>
            </w:pPr>
            <w:r>
              <w:t>Learn about Grandad’s illness</w:t>
            </w:r>
          </w:p>
        </w:tc>
        <w:tc>
          <w:tcPr>
            <w:tcW w:w="3825"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CE" w:rsidTr="009317CE">
        <w:tc>
          <w:tcPr>
            <w:tcW w:w="3824" w:type="dxa"/>
          </w:tcPr>
          <w:p w:rsidR="009317CE" w:rsidRDefault="009317CE" w:rsidP="009317CE">
            <w:pPr>
              <w:pStyle w:val="IOStabletext2017"/>
            </w:pPr>
            <w:r>
              <w:lastRenderedPageBreak/>
              <w:t>Page 67</w:t>
            </w:r>
          </w:p>
        </w:tc>
        <w:tc>
          <w:tcPr>
            <w:tcW w:w="3824" w:type="dxa"/>
          </w:tcPr>
          <w:p w:rsidR="009317CE" w:rsidRPr="009317CE" w:rsidRDefault="009317CE" w:rsidP="009317CE">
            <w:pPr>
              <w:pStyle w:val="IOStabletext2017"/>
              <w:rPr>
                <w:rStyle w:val="IOSstrongemphasis2017"/>
              </w:rPr>
            </w:pPr>
            <w:r w:rsidRPr="009317CE">
              <w:rPr>
                <w:rStyle w:val="IOSstrongemphasis2017"/>
              </w:rPr>
              <w:t>Section 10</w:t>
            </w:r>
          </w:p>
          <w:p w:rsidR="009317CE" w:rsidRDefault="009317CE" w:rsidP="009317CE">
            <w:pPr>
              <w:pStyle w:val="IOStabletext2017"/>
            </w:pPr>
            <w:r>
              <w:t>Page 61</w:t>
            </w:r>
            <w:r>
              <w:t xml:space="preserve"> – </w:t>
            </w:r>
            <w:r>
              <w:t>Going back to George’s</w:t>
            </w:r>
          </w:p>
          <w:p w:rsidR="009317CE" w:rsidRDefault="009317CE" w:rsidP="009317CE">
            <w:pPr>
              <w:pStyle w:val="IOStabletext2017"/>
            </w:pPr>
            <w:r>
              <w:t>Description of George’s place</w:t>
            </w:r>
          </w:p>
          <w:p w:rsidR="009317CE" w:rsidRDefault="009317CE" w:rsidP="009317CE">
            <w:pPr>
              <w:pStyle w:val="IOStabletext2017"/>
            </w:pPr>
            <w:r>
              <w:t>George and Grandad knew each other</w:t>
            </w:r>
          </w:p>
          <w:p w:rsidR="009317CE" w:rsidRDefault="009317CE" w:rsidP="009317CE">
            <w:pPr>
              <w:pStyle w:val="IOStabletext2017"/>
            </w:pPr>
            <w:r>
              <w:t>Learn about how George rescued Jake from Darryl Jarratt and Dad bought a chainsaw out of spite.</w:t>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5"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CE" w:rsidTr="009317CE">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9317CE" w:rsidRPr="009317CE" w:rsidRDefault="009317CE" w:rsidP="009317CE">
            <w:pPr>
              <w:pStyle w:val="IOStabletext2017"/>
              <w:rPr>
                <w:rStyle w:val="IOSstrongemphasis2017"/>
              </w:rPr>
            </w:pPr>
            <w:r w:rsidRPr="009317CE">
              <w:rPr>
                <w:rStyle w:val="IOSstrongemphasis2017"/>
              </w:rPr>
              <w:t>Section 11</w:t>
            </w:r>
          </w:p>
          <w:p w:rsidR="009317CE" w:rsidRDefault="009317CE" w:rsidP="009317CE">
            <w:pPr>
              <w:pStyle w:val="IOStabletext2017"/>
            </w:pPr>
            <w:r>
              <w:t>Page 71</w:t>
            </w:r>
            <w:r>
              <w:t xml:space="preserve"> –</w:t>
            </w:r>
            <w:r>
              <w:t xml:space="preserve"> Boat won’t start</w:t>
            </w:r>
          </w:p>
          <w:p w:rsidR="009317CE" w:rsidRDefault="009317CE" w:rsidP="009317CE">
            <w:pPr>
              <w:pStyle w:val="IOStabletext2017"/>
            </w:pPr>
            <w:r>
              <w:t>Dad storms off to pub</w:t>
            </w:r>
          </w:p>
          <w:p w:rsidR="009317CE" w:rsidRDefault="009317CE" w:rsidP="009317CE">
            <w:pPr>
              <w:pStyle w:val="IOStabletext2017"/>
            </w:pPr>
            <w:r>
              <w:t>Meet Mr Roberts who helps Miles</w:t>
            </w:r>
          </w:p>
          <w:p w:rsidR="009317CE" w:rsidRDefault="009317CE" w:rsidP="009317CE">
            <w:pPr>
              <w:pStyle w:val="IOStabletext2017"/>
            </w:pPr>
            <w:r>
              <w:t>Learn about his background –  son is Justin</w:t>
            </w:r>
          </w:p>
          <w:p w:rsidR="009317CE" w:rsidRDefault="009317CE" w:rsidP="009317CE">
            <w:pPr>
              <w:pStyle w:val="IOStabletext2017"/>
            </w:pPr>
            <w:r>
              <w:t>White lilies flowers tied to gum tree.</w:t>
            </w:r>
          </w:p>
          <w:p w:rsidR="009317CE" w:rsidRDefault="009317CE" w:rsidP="009317CE">
            <w:pPr>
              <w:pStyle w:val="IOStabletext2017"/>
            </w:pPr>
            <w:r>
              <w:t>Learn about car accident</w:t>
            </w:r>
          </w:p>
          <w:p w:rsidR="009317CE" w:rsidRDefault="009317CE" w:rsidP="009317CE">
            <w:pPr>
              <w:pStyle w:val="IOStabletext2017"/>
            </w:pPr>
            <w:r>
              <w:t>Mr Robert’s advises Miles not to get stuck with his dad.</w:t>
            </w:r>
          </w:p>
        </w:tc>
        <w:tc>
          <w:tcPr>
            <w:tcW w:w="3825" w:type="dxa"/>
          </w:tcPr>
          <w:p w:rsidR="009317CE" w:rsidRDefault="009317CE" w:rsidP="009317CE">
            <w:pPr>
              <w:pStyle w:val="IOStabletext2017"/>
            </w:pPr>
            <w:r>
              <w:t>Pages 75, 77-79 (foreshadows)</w:t>
            </w:r>
          </w:p>
        </w:tc>
      </w:tr>
      <w:tr w:rsidR="009317CE" w:rsidTr="009317CE">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9317CE" w:rsidRPr="009317CE" w:rsidRDefault="009317CE" w:rsidP="009317CE">
            <w:pPr>
              <w:pStyle w:val="IOStabletext2017"/>
              <w:rPr>
                <w:rStyle w:val="IOSstrongemphasis2017"/>
              </w:rPr>
            </w:pPr>
            <w:r w:rsidRPr="009317CE">
              <w:rPr>
                <w:rStyle w:val="IOSstrongemphasis2017"/>
              </w:rPr>
              <w:t>Section 12</w:t>
            </w:r>
          </w:p>
          <w:p w:rsidR="009317CE" w:rsidRDefault="009317CE" w:rsidP="009317CE">
            <w:pPr>
              <w:pStyle w:val="IOStabletext2017"/>
            </w:pPr>
            <w:r>
              <w:t>Page 81</w:t>
            </w:r>
            <w:r>
              <w:t xml:space="preserve"> –</w:t>
            </w:r>
            <w:r>
              <w:t xml:space="preserve"> Harry making Milo for Miles  who is sick and asleep</w:t>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5"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CE" w:rsidTr="009317CE">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9317CE" w:rsidRPr="009317CE" w:rsidRDefault="009317CE" w:rsidP="009317CE">
            <w:pPr>
              <w:pStyle w:val="IOStabletext2017"/>
              <w:rPr>
                <w:rStyle w:val="IOSstrongemphasis2017"/>
              </w:rPr>
            </w:pPr>
            <w:r w:rsidRPr="009317CE">
              <w:rPr>
                <w:rStyle w:val="IOSstrongemphasis2017"/>
              </w:rPr>
              <w:t>Section 13</w:t>
            </w:r>
          </w:p>
          <w:p w:rsidR="009317CE" w:rsidRDefault="009317CE" w:rsidP="009317CE">
            <w:pPr>
              <w:pStyle w:val="IOStabletext2017"/>
            </w:pPr>
            <w:r>
              <w:t>Page 83</w:t>
            </w:r>
            <w:r>
              <w:t xml:space="preserve"> – </w:t>
            </w:r>
            <w:r>
              <w:t>Aunty Jean’s Saturday arvo roast</w:t>
            </w:r>
          </w:p>
          <w:p w:rsidR="009317CE" w:rsidRDefault="009317CE" w:rsidP="009317CE">
            <w:pPr>
              <w:pStyle w:val="IOStabletext2017"/>
            </w:pPr>
            <w:r>
              <w:t>Very prim and proper house</w:t>
            </w:r>
          </w:p>
          <w:p w:rsidR="009317CE" w:rsidRDefault="009317CE" w:rsidP="009317CE">
            <w:pPr>
              <w:pStyle w:val="IOStabletext2017"/>
            </w:pPr>
            <w:r>
              <w:t>Miles discovers old dark wooden box with baby’s clothes</w:t>
            </w:r>
          </w:p>
        </w:tc>
        <w:tc>
          <w:tcPr>
            <w:tcW w:w="3825" w:type="dxa"/>
          </w:tcPr>
          <w:p w:rsidR="009317CE" w:rsidRDefault="009317CE" w:rsidP="009317CE">
            <w:pPr>
              <w:pStyle w:val="IOStabletext2017"/>
            </w:pPr>
            <w:r>
              <w:t>Page 87</w:t>
            </w:r>
          </w:p>
        </w:tc>
      </w:tr>
      <w:tr w:rsidR="009317CE" w:rsidTr="009317CE">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9317CE" w:rsidRPr="009317CE" w:rsidRDefault="009317CE" w:rsidP="009317CE">
            <w:pPr>
              <w:pStyle w:val="IOStabletext2017"/>
              <w:rPr>
                <w:rStyle w:val="IOSstrongemphasis2017"/>
              </w:rPr>
            </w:pPr>
            <w:r w:rsidRPr="009317CE">
              <w:rPr>
                <w:rStyle w:val="IOSstrongemphasis2017"/>
              </w:rPr>
              <w:t>Section 14</w:t>
            </w:r>
          </w:p>
          <w:p w:rsidR="009317CE" w:rsidRDefault="009317CE" w:rsidP="009317CE">
            <w:pPr>
              <w:pStyle w:val="IOStabletext2017"/>
            </w:pPr>
            <w:r>
              <w:lastRenderedPageBreak/>
              <w:t>Page 89</w:t>
            </w:r>
            <w:r>
              <w:t xml:space="preserve"> –</w:t>
            </w:r>
            <w:r>
              <w:t xml:space="preserve"> Grandad’s shed they find backseat of Mum’s car and the white pointer tooth and other remains of car- steering wheel, bumper bar and axle.</w:t>
            </w:r>
          </w:p>
          <w:p w:rsidR="009317CE" w:rsidRDefault="009317CE" w:rsidP="009317CE">
            <w:pPr>
              <w:pStyle w:val="IOStabletext2017"/>
            </w:pPr>
            <w:r>
              <w:t>Miles wishes Joe would stay</w:t>
            </w:r>
          </w:p>
        </w:tc>
        <w:tc>
          <w:tcPr>
            <w:tcW w:w="3824" w:type="dxa"/>
          </w:tcPr>
          <w:p w:rsidR="009317CE" w:rsidRDefault="00213466" w:rsidP="009317CE">
            <w:pPr>
              <w:pStyle w:val="IOStabletext2017"/>
            </w:pPr>
            <w:r>
              <w:lastRenderedPageBreak/>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5"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CE" w:rsidTr="009317CE">
        <w:tc>
          <w:tcPr>
            <w:tcW w:w="3824" w:type="dxa"/>
          </w:tcPr>
          <w:p w:rsidR="009317CE" w:rsidRDefault="009317CE" w:rsidP="009317CE">
            <w:pPr>
              <w:pStyle w:val="IOStabletext2017"/>
            </w:pPr>
            <w:r>
              <w:t>Page 97</w:t>
            </w:r>
          </w:p>
        </w:tc>
        <w:tc>
          <w:tcPr>
            <w:tcW w:w="3824" w:type="dxa"/>
          </w:tcPr>
          <w:p w:rsidR="009317CE" w:rsidRPr="009317CE" w:rsidRDefault="009317CE" w:rsidP="009317CE">
            <w:pPr>
              <w:pStyle w:val="IOStabletext2017"/>
              <w:rPr>
                <w:rStyle w:val="IOSstrongemphasis2017"/>
              </w:rPr>
            </w:pPr>
            <w:r w:rsidRPr="009317CE">
              <w:rPr>
                <w:rStyle w:val="IOSstrongemphasis2017"/>
              </w:rPr>
              <w:t>Section 15</w:t>
            </w:r>
          </w:p>
          <w:p w:rsidR="009317CE" w:rsidRDefault="009317CE" w:rsidP="009317CE">
            <w:pPr>
              <w:pStyle w:val="IOStabletext2017"/>
            </w:pPr>
            <w:r>
              <w:t>Page 95</w:t>
            </w:r>
            <w:r>
              <w:t xml:space="preserve"> – </w:t>
            </w:r>
            <w:r>
              <w:t>Harry and Joe going to the tip reflecting about accident.</w:t>
            </w:r>
          </w:p>
          <w:p w:rsidR="009317CE" w:rsidRDefault="009317CE" w:rsidP="009317CE">
            <w:pPr>
              <w:pStyle w:val="IOStabletext2017"/>
            </w:pPr>
            <w:r>
              <w:t>Conversation in van  about Harry’s memory of accident</w:t>
            </w:r>
          </w:p>
          <w:p w:rsidR="009317CE" w:rsidRDefault="009317CE" w:rsidP="009317CE">
            <w:pPr>
              <w:pStyle w:val="IOStabletext2017"/>
            </w:pPr>
            <w:r>
              <w:t>Joe definitely leaving - resilience</w:t>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5"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CE" w:rsidTr="009317CE">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9317CE" w:rsidRPr="009317CE" w:rsidRDefault="009317CE" w:rsidP="009317CE">
            <w:pPr>
              <w:pStyle w:val="IOStabletext2017"/>
              <w:rPr>
                <w:rStyle w:val="IOSstrongemphasis2017"/>
              </w:rPr>
            </w:pPr>
            <w:r w:rsidRPr="009317CE">
              <w:rPr>
                <w:rStyle w:val="IOSstrongemphasis2017"/>
              </w:rPr>
              <w:t>Section 16</w:t>
            </w:r>
          </w:p>
          <w:p w:rsidR="009317CE" w:rsidRDefault="009317CE" w:rsidP="009317CE">
            <w:pPr>
              <w:pStyle w:val="IOStabletext2017"/>
            </w:pPr>
            <w:r>
              <w:t>Page 99</w:t>
            </w:r>
            <w:r>
              <w:t xml:space="preserve"> – </w:t>
            </w:r>
            <w:r>
              <w:t>At the beach wondering where the shark tooth came from.</w:t>
            </w:r>
          </w:p>
          <w:p w:rsidR="009317CE" w:rsidRDefault="009317CE" w:rsidP="009317CE">
            <w:pPr>
              <w:pStyle w:val="IOStabletext2017"/>
            </w:pPr>
            <w:r>
              <w:t>Garry Bones takes the tooth and Miles fights him. Garry drops tooth in sand.</w:t>
            </w:r>
          </w:p>
          <w:p w:rsidR="009317CE" w:rsidRDefault="009317CE" w:rsidP="009317CE">
            <w:pPr>
              <w:pStyle w:val="IOStabletext2017"/>
            </w:pPr>
            <w:r>
              <w:t>Miles lies to Joe about the fight-says he fell.</w:t>
            </w:r>
          </w:p>
          <w:p w:rsidR="009317CE" w:rsidRDefault="009317CE" w:rsidP="009317CE">
            <w:pPr>
              <w:pStyle w:val="IOStabletext2017"/>
            </w:pPr>
            <w:r>
              <w:t>Miles says he knows what happened to Mum. Joe responds angrily and gives his version.</w:t>
            </w:r>
          </w:p>
        </w:tc>
        <w:tc>
          <w:tcPr>
            <w:tcW w:w="3825" w:type="dxa"/>
          </w:tcPr>
          <w:p w:rsidR="009317CE" w:rsidRDefault="009317CE" w:rsidP="009317CE">
            <w:pPr>
              <w:pStyle w:val="IOStabletext2017"/>
            </w:pPr>
            <w:r>
              <w:t>Pages 99,100, 104</w:t>
            </w:r>
          </w:p>
        </w:tc>
      </w:tr>
      <w:tr w:rsidR="009317CE" w:rsidTr="009317CE">
        <w:tc>
          <w:tcPr>
            <w:tcW w:w="3824" w:type="dxa"/>
          </w:tcPr>
          <w:p w:rsidR="009317CE" w:rsidRDefault="009317CE" w:rsidP="009317CE">
            <w:pPr>
              <w:pStyle w:val="IOStabletext2017"/>
            </w:pPr>
            <w:r>
              <w:t>Page 105</w:t>
            </w:r>
          </w:p>
        </w:tc>
        <w:tc>
          <w:tcPr>
            <w:tcW w:w="3824" w:type="dxa"/>
          </w:tcPr>
          <w:p w:rsidR="009317CE" w:rsidRDefault="009317CE" w:rsidP="009317CE">
            <w:pPr>
              <w:pStyle w:val="IOStabletext2017"/>
            </w:pPr>
            <w:r>
              <w:t>Section 17</w:t>
            </w:r>
          </w:p>
          <w:p w:rsidR="009317CE" w:rsidRDefault="009317CE" w:rsidP="009317CE">
            <w:pPr>
              <w:pStyle w:val="IOStabletext2017"/>
            </w:pPr>
            <w:r>
              <w:t>Page 105</w:t>
            </w:r>
            <w:r>
              <w:t xml:space="preserve"> –</w:t>
            </w:r>
            <w:r>
              <w:t xml:space="preserve"> George wants Harry to accompany him on the boat.</w:t>
            </w:r>
          </w:p>
          <w:p w:rsidR="009317CE" w:rsidRDefault="009317CE" w:rsidP="009317CE">
            <w:pPr>
              <w:pStyle w:val="IOStabletext2017"/>
            </w:pPr>
            <w:r>
              <w:t xml:space="preserve">Learn about Harry’s first experience on a boat. </w:t>
            </w:r>
            <w:r>
              <w:t>They fish from the jetty, catch</w:t>
            </w:r>
            <w:r>
              <w:t>, cook and eat flathead.</w:t>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5"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CE" w:rsidTr="009317CE">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9317CE" w:rsidRPr="009317CE" w:rsidRDefault="009317CE" w:rsidP="009317CE">
            <w:pPr>
              <w:pStyle w:val="IOStabletext2017"/>
              <w:rPr>
                <w:rStyle w:val="IOSstrongemphasis2017"/>
              </w:rPr>
            </w:pPr>
            <w:r w:rsidRPr="009317CE">
              <w:rPr>
                <w:rStyle w:val="IOSstrongemphasis2017"/>
              </w:rPr>
              <w:t>Section 18</w:t>
            </w:r>
          </w:p>
          <w:p w:rsidR="009317CE" w:rsidRDefault="009317CE" w:rsidP="009317CE">
            <w:pPr>
              <w:pStyle w:val="IOStabletext2017"/>
            </w:pPr>
            <w:r>
              <w:t>Page 113</w:t>
            </w:r>
            <w:r>
              <w:t xml:space="preserve"> –</w:t>
            </w:r>
            <w:r>
              <w:t xml:space="preserve"> Dad has been to cannery. Driving dangerously in cat night. Almost </w:t>
            </w:r>
            <w:r>
              <w:lastRenderedPageBreak/>
              <w:t>crash with truck. Truck hit bull and kept going.</w:t>
            </w:r>
          </w:p>
        </w:tc>
        <w:tc>
          <w:tcPr>
            <w:tcW w:w="3825" w:type="dxa"/>
          </w:tcPr>
          <w:p w:rsidR="009317CE" w:rsidRDefault="00213466" w:rsidP="009317CE">
            <w:pPr>
              <w:pStyle w:val="IOStabletext2017"/>
            </w:pPr>
            <w:r>
              <w:lastRenderedPageBreak/>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CE" w:rsidTr="009317CE">
        <w:tc>
          <w:tcPr>
            <w:tcW w:w="3824" w:type="dxa"/>
          </w:tcPr>
          <w:p w:rsidR="009317CE" w:rsidRDefault="00C925D0" w:rsidP="009317CE">
            <w:pPr>
              <w:pStyle w:val="IOStabletext2017"/>
            </w:pPr>
            <w:r>
              <w:t>Pages 120, 121</w:t>
            </w:r>
          </w:p>
        </w:tc>
        <w:tc>
          <w:tcPr>
            <w:tcW w:w="3824" w:type="dxa"/>
          </w:tcPr>
          <w:p w:rsidR="00C925D0" w:rsidRPr="00C925D0" w:rsidRDefault="00C925D0" w:rsidP="00C925D0">
            <w:pPr>
              <w:pStyle w:val="IOStabletext2017"/>
              <w:rPr>
                <w:rStyle w:val="IOSstrongemphasis2017"/>
              </w:rPr>
            </w:pPr>
            <w:r w:rsidRPr="00C925D0">
              <w:rPr>
                <w:rStyle w:val="IOSstrongemphasis2017"/>
              </w:rPr>
              <w:t>Section 19</w:t>
            </w:r>
          </w:p>
          <w:p w:rsidR="009317CE" w:rsidRDefault="00C925D0" w:rsidP="00C925D0">
            <w:pPr>
              <w:pStyle w:val="IOStabletext2017"/>
            </w:pPr>
            <w:r>
              <w:t>Page 117</w:t>
            </w:r>
            <w:r>
              <w:t xml:space="preserve"> –</w:t>
            </w:r>
            <w:r>
              <w:t xml:space="preserve"> Harry and George follow river upstream to orchard and burnt out farmhouse where he grew up. Have lunch. George tells Harry about his Mum when she was young. Harry knows they are friends now.</w:t>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5"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CE" w:rsidTr="009317CE">
        <w:tc>
          <w:tcPr>
            <w:tcW w:w="3824" w:type="dxa"/>
          </w:tcPr>
          <w:p w:rsidR="009317CE" w:rsidRDefault="00C925D0" w:rsidP="009317CE">
            <w:pPr>
              <w:pStyle w:val="IOStabletext2017"/>
            </w:pPr>
            <w:r>
              <w:t>Pages 124, 125</w:t>
            </w:r>
          </w:p>
        </w:tc>
        <w:tc>
          <w:tcPr>
            <w:tcW w:w="3824" w:type="dxa"/>
          </w:tcPr>
          <w:p w:rsidR="009317CE" w:rsidRPr="00C925D0" w:rsidRDefault="00C925D0" w:rsidP="009317CE">
            <w:pPr>
              <w:pStyle w:val="IOStabletext2017"/>
              <w:rPr>
                <w:rStyle w:val="IOSstrongemphasis2017"/>
              </w:rPr>
            </w:pPr>
            <w:r w:rsidRPr="00C925D0">
              <w:rPr>
                <w:rStyle w:val="IOSstrongemphasis2017"/>
              </w:rPr>
              <w:t>Section 20</w:t>
            </w:r>
          </w:p>
          <w:p w:rsidR="00C925D0" w:rsidRDefault="00C925D0" w:rsidP="009317CE">
            <w:pPr>
              <w:pStyle w:val="IOStabletext2017"/>
            </w:pPr>
            <w:r>
              <w:t xml:space="preserve">Page 123 – Visit from the Fisheries officers. </w:t>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5"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25D0" w:rsidTr="009317CE">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Pr="00C925D0" w:rsidRDefault="00C925D0" w:rsidP="00C925D0">
            <w:pPr>
              <w:pStyle w:val="IOStabletext2017"/>
              <w:rPr>
                <w:rStyle w:val="IOSstrongemphasis2017"/>
              </w:rPr>
            </w:pPr>
            <w:r w:rsidRPr="00C925D0">
              <w:rPr>
                <w:rStyle w:val="IOSstrongemphasis2017"/>
              </w:rPr>
              <w:t>Section 21</w:t>
            </w:r>
          </w:p>
          <w:p w:rsidR="00C925D0" w:rsidRDefault="00C925D0" w:rsidP="009317CE">
            <w:pPr>
              <w:pStyle w:val="IOStabletext2017"/>
            </w:pPr>
            <w:r>
              <w:t>Page 127</w:t>
            </w:r>
            <w:r>
              <w:t xml:space="preserve"> –</w:t>
            </w:r>
            <w:r>
              <w:t xml:space="preserve"> Granddad’s house (Harry’s collections) and workshop. Miles going to be a furniture maker like Granddad. Finding the wood. Reflecting on the forests in the past compared to the degradation today. Miles going to turn something for Joe’s boat.</w:t>
            </w:r>
          </w:p>
        </w:tc>
        <w:tc>
          <w:tcPr>
            <w:tcW w:w="3825" w:type="dxa"/>
          </w:tcPr>
          <w:p w:rsidR="00C925D0" w:rsidRDefault="00C925D0" w:rsidP="009317CE">
            <w:pPr>
              <w:pStyle w:val="IOStabletext2017"/>
            </w:pPr>
            <w:r>
              <w:t>Pages 129, 130</w:t>
            </w:r>
          </w:p>
        </w:tc>
      </w:tr>
      <w:tr w:rsidR="00C925D0" w:rsidTr="009317CE">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Pr="00C925D0" w:rsidRDefault="00C925D0" w:rsidP="00C925D0">
            <w:pPr>
              <w:pStyle w:val="IOStabletext2017"/>
              <w:rPr>
                <w:rStyle w:val="IOSstrongemphasis2017"/>
              </w:rPr>
            </w:pPr>
            <w:r w:rsidRPr="00C925D0">
              <w:rPr>
                <w:rStyle w:val="IOSstrongemphasis2017"/>
              </w:rPr>
              <w:t>Section 22</w:t>
            </w:r>
          </w:p>
          <w:p w:rsidR="00C925D0" w:rsidRDefault="00C925D0" w:rsidP="00C925D0">
            <w:pPr>
              <w:pStyle w:val="IOStabletext2017"/>
            </w:pPr>
            <w:r>
              <w:t>Page 133 – Surf</w:t>
            </w:r>
            <w:r>
              <w:t>ing with Joe at Southport Bluff</w:t>
            </w:r>
            <w:r>
              <w:t>, known as Bone Yard. Learn that Joe had yell</w:t>
            </w:r>
            <w:r>
              <w:t xml:space="preserve">ed at him about getting stuck. </w:t>
            </w:r>
          </w:p>
          <w:p w:rsidR="00C925D0" w:rsidRDefault="00C925D0" w:rsidP="00C925D0">
            <w:pPr>
              <w:pStyle w:val="IOStabletext2017"/>
            </w:pPr>
            <w:r>
              <w:t>Miles finds the courage to brave the water.</w:t>
            </w:r>
          </w:p>
          <w:p w:rsidR="00C925D0" w:rsidRDefault="00C925D0" w:rsidP="00C925D0">
            <w:pPr>
              <w:pStyle w:val="IOStabletext2017"/>
            </w:pPr>
            <w:r>
              <w:t>Elated after the surf only to be brought down with the news that Joe is leaving early tomorrow morning.</w:t>
            </w:r>
          </w:p>
          <w:p w:rsidR="00C925D0" w:rsidRDefault="00C925D0" w:rsidP="00C925D0">
            <w:pPr>
              <w:pStyle w:val="IOStabletext2017"/>
            </w:pPr>
            <w:r>
              <w:t>Miles feels trapped.</w:t>
            </w:r>
          </w:p>
        </w:tc>
        <w:tc>
          <w:tcPr>
            <w:tcW w:w="3825" w:type="dxa"/>
          </w:tcPr>
          <w:p w:rsidR="00C925D0" w:rsidRDefault="00C925D0" w:rsidP="009317CE">
            <w:pPr>
              <w:pStyle w:val="IOStabletext2017"/>
            </w:pPr>
            <w:r>
              <w:t>Page 138</w:t>
            </w:r>
          </w:p>
        </w:tc>
      </w:tr>
      <w:tr w:rsidR="00C925D0" w:rsidTr="009317CE">
        <w:tc>
          <w:tcPr>
            <w:tcW w:w="3824" w:type="dxa"/>
          </w:tcPr>
          <w:p w:rsidR="00C925D0" w:rsidRDefault="00213466" w:rsidP="009317CE">
            <w:pPr>
              <w:pStyle w:val="IOStabletext2017"/>
            </w:pPr>
            <w:r>
              <w:lastRenderedPageBreak/>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Pr="00C925D0" w:rsidRDefault="00C925D0" w:rsidP="00C925D0">
            <w:pPr>
              <w:pStyle w:val="IOStabletext2017"/>
              <w:rPr>
                <w:rStyle w:val="IOSstrongemphasis2017"/>
              </w:rPr>
            </w:pPr>
            <w:r w:rsidRPr="00C925D0">
              <w:rPr>
                <w:rStyle w:val="IOSstrongemphasis2017"/>
              </w:rPr>
              <w:t>Section 23</w:t>
            </w:r>
          </w:p>
          <w:p w:rsidR="00C925D0" w:rsidRDefault="00C925D0" w:rsidP="00C925D0">
            <w:pPr>
              <w:pStyle w:val="IOStabletext2017"/>
            </w:pPr>
            <w:r>
              <w:t>Page 139</w:t>
            </w:r>
            <w:r>
              <w:t xml:space="preserve"> –</w:t>
            </w:r>
            <w:r>
              <w:t xml:space="preserve"> Miles cooking meagre dinner</w:t>
            </w:r>
          </w:p>
          <w:p w:rsidR="00C925D0" w:rsidRDefault="00C925D0" w:rsidP="00C925D0">
            <w:pPr>
              <w:pStyle w:val="IOStabletext2017"/>
            </w:pPr>
            <w:r>
              <w:t>Reflects on going to Potato Man at Huonville market with Mum.</w:t>
            </w:r>
          </w:p>
          <w:p w:rsidR="00C925D0" w:rsidRDefault="00C925D0" w:rsidP="00C925D0">
            <w:pPr>
              <w:pStyle w:val="IOStabletext2017"/>
            </w:pPr>
            <w:r>
              <w:t>Harry tells Miles about visit from the fisheries.</w:t>
            </w:r>
          </w:p>
        </w:tc>
        <w:tc>
          <w:tcPr>
            <w:tcW w:w="3825"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25D0" w:rsidTr="009317CE">
        <w:tc>
          <w:tcPr>
            <w:tcW w:w="3824" w:type="dxa"/>
          </w:tcPr>
          <w:p w:rsidR="00C925D0" w:rsidRDefault="00C925D0" w:rsidP="009317CE">
            <w:pPr>
              <w:pStyle w:val="IOStabletext2017"/>
            </w:pPr>
            <w:r>
              <w:t>Pages 142, 143</w:t>
            </w:r>
          </w:p>
        </w:tc>
        <w:tc>
          <w:tcPr>
            <w:tcW w:w="3824" w:type="dxa"/>
          </w:tcPr>
          <w:p w:rsidR="00C925D0" w:rsidRPr="00C925D0" w:rsidRDefault="00C925D0" w:rsidP="00C925D0">
            <w:pPr>
              <w:pStyle w:val="IOStabletext2017"/>
              <w:rPr>
                <w:rStyle w:val="IOSstrongemphasis2017"/>
              </w:rPr>
            </w:pPr>
            <w:r w:rsidRPr="00C925D0">
              <w:rPr>
                <w:rStyle w:val="IOSstrongemphasis2017"/>
              </w:rPr>
              <w:t>Section 24 Harry and Miles</w:t>
            </w:r>
          </w:p>
          <w:p w:rsidR="00C925D0" w:rsidRDefault="00C925D0" w:rsidP="00C925D0">
            <w:pPr>
              <w:pStyle w:val="IOStabletext2017"/>
            </w:pPr>
            <w:r>
              <w:t>Page 141</w:t>
            </w:r>
            <w:r>
              <w:t xml:space="preserve"> – </w:t>
            </w:r>
            <w:r>
              <w:t>Harry and Miles lying low because Dad and Jeff have been drinking for 2 days.</w:t>
            </w:r>
          </w:p>
          <w:p w:rsidR="00C925D0" w:rsidRDefault="00C925D0" w:rsidP="00C925D0">
            <w:pPr>
              <w:pStyle w:val="IOStabletext2017"/>
            </w:pPr>
            <w:r>
              <w:t>Jeff and Dad a</w:t>
            </w:r>
            <w:r>
              <w:t>buse Harry when he comes out</w:t>
            </w:r>
            <w:r>
              <w:t xml:space="preserve"> to toilet by forcing him to drink alcohol.</w:t>
            </w:r>
          </w:p>
          <w:p w:rsidR="00C925D0" w:rsidRDefault="00C925D0" w:rsidP="00C925D0">
            <w:pPr>
              <w:pStyle w:val="IOStabletext2017"/>
            </w:pPr>
            <w:r>
              <w:t>Miles tries to rescue harry by lunging at Jeff but hits his head on coffee table Jeff pinning him down with his foot. Harry vomits on Jeff.</w:t>
            </w:r>
          </w:p>
          <w:p w:rsidR="00C925D0" w:rsidRDefault="00C925D0" w:rsidP="00C925D0">
            <w:pPr>
              <w:pStyle w:val="IOStabletext2017"/>
            </w:pPr>
            <w:r>
              <w:t>Miles remembers the night Dad broke Joe’s arm. Harry and Miles leave the house.</w:t>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5"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25D0" w:rsidTr="009317CE">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Pr="00C925D0" w:rsidRDefault="00C925D0" w:rsidP="00C925D0">
            <w:pPr>
              <w:pStyle w:val="IOStabletext2017"/>
              <w:rPr>
                <w:rStyle w:val="IOSstrongemphasis2017"/>
              </w:rPr>
            </w:pPr>
            <w:r w:rsidRPr="00C925D0">
              <w:rPr>
                <w:rStyle w:val="IOSstrongemphasis2017"/>
              </w:rPr>
              <w:t>Section 25</w:t>
            </w:r>
          </w:p>
          <w:p w:rsidR="00C925D0" w:rsidRDefault="00C925D0" w:rsidP="00C925D0">
            <w:pPr>
              <w:pStyle w:val="IOStabletext2017"/>
            </w:pPr>
            <w:r>
              <w:t>Page 149</w:t>
            </w:r>
            <w:r>
              <w:t xml:space="preserve"> –</w:t>
            </w:r>
            <w:r>
              <w:t xml:space="preserve"> Taking respite at Georges. Harry recognises cups. Sleep in front of the fire. Miles recognises the smell of George’s pipe tobacco. He remembers being on the floor playing with matchbox cars as a small boy</w:t>
            </w:r>
            <w:r>
              <w:t>.</w:t>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5"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25D0" w:rsidTr="009317CE">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Pr="00C925D0" w:rsidRDefault="00C925D0" w:rsidP="00C925D0">
            <w:pPr>
              <w:pStyle w:val="IOStabletext2017"/>
              <w:rPr>
                <w:rStyle w:val="IOSstrongemphasis2017"/>
              </w:rPr>
            </w:pPr>
            <w:r w:rsidRPr="00C925D0">
              <w:rPr>
                <w:rStyle w:val="IOSstrongemphasis2017"/>
              </w:rPr>
              <w:t>Section 26</w:t>
            </w:r>
          </w:p>
          <w:p w:rsidR="00C925D0" w:rsidRDefault="00C925D0" w:rsidP="00C925D0">
            <w:pPr>
              <w:pStyle w:val="IOStabletext2017"/>
            </w:pPr>
            <w:r>
              <w:t xml:space="preserve">Page 155 – Flashback to toolbox from Granddad and night Mum stopped the </w:t>
            </w:r>
            <w:r>
              <w:lastRenderedPageBreak/>
              <w:t>car and was crying leaning against a tree.</w:t>
            </w:r>
          </w:p>
          <w:p w:rsidR="00C925D0" w:rsidRDefault="00C925D0" w:rsidP="00C925D0">
            <w:pPr>
              <w:pStyle w:val="IOStabletext2017"/>
            </w:pPr>
            <w:r>
              <w:t>Breakfast at George’s. Miles says they have to leave. Harry asks if Joe’s gone. Miles couldn’t answer.</w:t>
            </w:r>
          </w:p>
        </w:tc>
        <w:tc>
          <w:tcPr>
            <w:tcW w:w="3825" w:type="dxa"/>
          </w:tcPr>
          <w:p w:rsidR="00C925D0" w:rsidRDefault="00C925D0" w:rsidP="009317CE">
            <w:pPr>
              <w:pStyle w:val="IOStabletext2017"/>
            </w:pPr>
            <w:r>
              <w:lastRenderedPageBreak/>
              <w:t>Page 157</w:t>
            </w:r>
          </w:p>
        </w:tc>
      </w:tr>
      <w:tr w:rsidR="00C925D0" w:rsidTr="009317CE">
        <w:tc>
          <w:tcPr>
            <w:tcW w:w="3824" w:type="dxa"/>
          </w:tcPr>
          <w:p w:rsidR="00C925D0" w:rsidRDefault="00C925D0" w:rsidP="009317CE">
            <w:pPr>
              <w:pStyle w:val="IOStabletext2017"/>
            </w:pPr>
            <w:r>
              <w:t>Pages 162, 163</w:t>
            </w:r>
          </w:p>
        </w:tc>
        <w:tc>
          <w:tcPr>
            <w:tcW w:w="3824" w:type="dxa"/>
          </w:tcPr>
          <w:p w:rsidR="00C925D0" w:rsidRPr="00C925D0" w:rsidRDefault="00C925D0" w:rsidP="00C925D0">
            <w:pPr>
              <w:pStyle w:val="IOStabletext2017"/>
              <w:rPr>
                <w:rStyle w:val="IOSstrongemphasis2017"/>
              </w:rPr>
            </w:pPr>
            <w:r w:rsidRPr="00C925D0">
              <w:rPr>
                <w:rStyle w:val="IOSstrongemphasis2017"/>
              </w:rPr>
              <w:t>Section 27</w:t>
            </w:r>
          </w:p>
          <w:p w:rsidR="00C925D0" w:rsidRDefault="00C925D0" w:rsidP="00C925D0">
            <w:pPr>
              <w:pStyle w:val="IOStabletext2017"/>
            </w:pPr>
            <w:r>
              <w:t xml:space="preserve">Page 161 –Leaving George’s Harry realises why Miles is scared.  Harry left at Stuart’s. Harry offers Miles his leftover money from the show. Miles returns with Harry’s backpack containing clothes, chocolates, dart gun and Bertie Beetle </w:t>
            </w:r>
            <w:r>
              <w:t>show bag</w:t>
            </w:r>
            <w:r>
              <w:t>.</w:t>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5"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317CE" w:rsidTr="009317CE">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Pr="00C925D0" w:rsidRDefault="00C925D0" w:rsidP="00C925D0">
            <w:pPr>
              <w:pStyle w:val="IOStabletext2017"/>
              <w:rPr>
                <w:rStyle w:val="IOSstrongemphasis2017"/>
              </w:rPr>
            </w:pPr>
            <w:r w:rsidRPr="00C925D0">
              <w:rPr>
                <w:rStyle w:val="IOSstrongemphasis2017"/>
              </w:rPr>
              <w:t>Section 28</w:t>
            </w:r>
          </w:p>
          <w:p w:rsidR="009317CE" w:rsidRDefault="00C925D0" w:rsidP="00C925D0">
            <w:pPr>
              <w:pStyle w:val="IOStabletext2017"/>
            </w:pPr>
            <w:r>
              <w:t>Page 165</w:t>
            </w:r>
            <w:r>
              <w:t xml:space="preserve"> –</w:t>
            </w:r>
            <w:r>
              <w:t xml:space="preserve"> Mile</w:t>
            </w:r>
            <w:r>
              <w:t>s returns home to cleans house,</w:t>
            </w:r>
            <w:r>
              <w:t xml:space="preserve"> Pho</w:t>
            </w:r>
            <w:r>
              <w:t xml:space="preserve">to of Mum “that day at Cloudy” </w:t>
            </w:r>
            <w:r>
              <w:t>Describes surfing on Uncle Nick’s long board.</w:t>
            </w:r>
          </w:p>
        </w:tc>
        <w:tc>
          <w:tcPr>
            <w:tcW w:w="3825" w:type="dxa"/>
          </w:tcPr>
          <w:p w:rsidR="009317CE" w:rsidRDefault="00C925D0" w:rsidP="009317CE">
            <w:pPr>
              <w:pStyle w:val="IOStabletext2017"/>
            </w:pPr>
            <w:r>
              <w:t>Pages 166, 167</w:t>
            </w:r>
          </w:p>
        </w:tc>
      </w:tr>
      <w:tr w:rsidR="009317CE" w:rsidTr="009317CE">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Pr="00C925D0" w:rsidRDefault="00C925D0" w:rsidP="00C925D0">
            <w:pPr>
              <w:pStyle w:val="IOStabletext2017"/>
              <w:rPr>
                <w:rStyle w:val="IOSstrongemphasis2017"/>
              </w:rPr>
            </w:pPr>
            <w:r w:rsidRPr="00C925D0">
              <w:rPr>
                <w:rStyle w:val="IOSstrongemphasis2017"/>
              </w:rPr>
              <w:t>Section 29</w:t>
            </w:r>
          </w:p>
          <w:p w:rsidR="009317CE" w:rsidRDefault="00C925D0" w:rsidP="00C925D0">
            <w:pPr>
              <w:pStyle w:val="IOStabletext2017"/>
            </w:pPr>
            <w:r>
              <w:t>Page 169</w:t>
            </w:r>
            <w:r>
              <w:t xml:space="preserve"> –</w:t>
            </w:r>
            <w:r>
              <w:t xml:space="preserve"> Dad brings home fish and chips- grenadier for Miles. Dad’s has tuned the boat and expects Miles to work on it. Miles wants to ask about the fisheries but doesn’t.</w:t>
            </w:r>
          </w:p>
        </w:tc>
        <w:tc>
          <w:tcPr>
            <w:tcW w:w="3825" w:type="dxa"/>
          </w:tcPr>
          <w:p w:rsidR="009317CE" w:rsidRDefault="00C925D0" w:rsidP="009317CE">
            <w:pPr>
              <w:pStyle w:val="IOStabletext2017"/>
            </w:pPr>
            <w:r>
              <w:t>Pages 170, 171</w:t>
            </w:r>
          </w:p>
        </w:tc>
      </w:tr>
      <w:tr w:rsidR="009317CE" w:rsidTr="009317CE">
        <w:tc>
          <w:tcPr>
            <w:tcW w:w="3824" w:type="dxa"/>
          </w:tcPr>
          <w:p w:rsidR="009317CE" w:rsidRDefault="00C925D0" w:rsidP="009317CE">
            <w:pPr>
              <w:pStyle w:val="IOStabletext2017"/>
            </w:pPr>
            <w:r>
              <w:t>Pages 176, 178</w:t>
            </w:r>
          </w:p>
        </w:tc>
        <w:tc>
          <w:tcPr>
            <w:tcW w:w="3824" w:type="dxa"/>
          </w:tcPr>
          <w:p w:rsidR="00C925D0" w:rsidRPr="00C925D0" w:rsidRDefault="00C925D0" w:rsidP="00C925D0">
            <w:pPr>
              <w:pStyle w:val="IOStabletext2017"/>
              <w:rPr>
                <w:rStyle w:val="IOSstrongemphasis2017"/>
              </w:rPr>
            </w:pPr>
            <w:r w:rsidRPr="00C925D0">
              <w:rPr>
                <w:rStyle w:val="IOSstrongemphasis2017"/>
              </w:rPr>
              <w:t>Section 30</w:t>
            </w:r>
          </w:p>
          <w:p w:rsidR="009317CE" w:rsidRDefault="00C925D0" w:rsidP="00C925D0">
            <w:pPr>
              <w:pStyle w:val="IOStabletext2017"/>
            </w:pPr>
            <w:r>
              <w:t>Page 173</w:t>
            </w:r>
            <w:r>
              <w:t xml:space="preserve"> –</w:t>
            </w:r>
            <w:r>
              <w:t xml:space="preserve"> Harry sees girl at bus stop on way to shop with Stuart and his Mum. Harry buys tea for George and gives Stuart the dart gun before</w:t>
            </w:r>
          </w:p>
        </w:tc>
        <w:tc>
          <w:tcPr>
            <w:tcW w:w="3824"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5" w:type="dxa"/>
          </w:tcPr>
          <w:p w:rsidR="009317CE"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25D0" w:rsidTr="009317CE">
        <w:tc>
          <w:tcPr>
            <w:tcW w:w="3824" w:type="dxa"/>
          </w:tcPr>
          <w:p w:rsidR="00C925D0" w:rsidRDefault="00C925D0" w:rsidP="009317CE">
            <w:pPr>
              <w:pStyle w:val="IOStabletext2017"/>
            </w:pPr>
            <w:r>
              <w:t>Pages 180, 183</w:t>
            </w:r>
          </w:p>
        </w:tc>
        <w:tc>
          <w:tcPr>
            <w:tcW w:w="3824" w:type="dxa"/>
          </w:tcPr>
          <w:p w:rsidR="00C925D0" w:rsidRPr="00C925D0" w:rsidRDefault="00C925D0" w:rsidP="00C925D0">
            <w:pPr>
              <w:pStyle w:val="IOStabletext2017"/>
              <w:rPr>
                <w:rStyle w:val="IOSstrongemphasis2017"/>
              </w:rPr>
            </w:pPr>
            <w:r w:rsidRPr="00C925D0">
              <w:rPr>
                <w:rStyle w:val="IOSstrongemphasis2017"/>
              </w:rPr>
              <w:t>Section 31</w:t>
            </w:r>
          </w:p>
          <w:p w:rsidR="00C925D0" w:rsidRDefault="00C925D0" w:rsidP="00C925D0">
            <w:pPr>
              <w:pStyle w:val="IOStabletext2017"/>
            </w:pPr>
            <w:r>
              <w:lastRenderedPageBreak/>
              <w:t>Page 179</w:t>
            </w:r>
            <w:r>
              <w:t xml:space="preserve"> –</w:t>
            </w:r>
            <w:r>
              <w:t xml:space="preserve"> No one home at George’s. Leaves tea and kindling. Waits Looks at photo of George’s brother. Ponders on what if Miles got lost. Leaves George’s “looking back one last time”</w:t>
            </w:r>
          </w:p>
        </w:tc>
        <w:tc>
          <w:tcPr>
            <w:tcW w:w="3824" w:type="dxa"/>
          </w:tcPr>
          <w:p w:rsidR="00C925D0" w:rsidRDefault="00213466" w:rsidP="009317CE">
            <w:pPr>
              <w:pStyle w:val="IOStabletext2017"/>
            </w:pPr>
            <w:r>
              <w:lastRenderedPageBreak/>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5"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25D0" w:rsidTr="009317CE">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Pr="00C925D0" w:rsidRDefault="00C925D0" w:rsidP="00C925D0">
            <w:pPr>
              <w:pStyle w:val="IOStabletext2017"/>
              <w:rPr>
                <w:rStyle w:val="IOSstrongemphasis2017"/>
              </w:rPr>
            </w:pPr>
            <w:r w:rsidRPr="00C925D0">
              <w:rPr>
                <w:rStyle w:val="IOSstrongemphasis2017"/>
              </w:rPr>
              <w:t>Section 32</w:t>
            </w:r>
          </w:p>
          <w:p w:rsidR="00C925D0" w:rsidRDefault="00C925D0" w:rsidP="00C925D0">
            <w:pPr>
              <w:pStyle w:val="IOStabletext2017"/>
            </w:pPr>
            <w:r>
              <w:t>Page 185</w:t>
            </w:r>
            <w:r>
              <w:t xml:space="preserve"> –</w:t>
            </w:r>
            <w:r>
              <w:t xml:space="preserve"> End of a day fishing. Hardly any boats out as bad weather brewing. Miles resting in the ute remembering the car accident until jolted awake by the horn. Harry on the road near George’s. Dad grabs Harry yelling at him. Drops him. Drive home in silence.</w:t>
            </w:r>
          </w:p>
        </w:tc>
        <w:tc>
          <w:tcPr>
            <w:tcW w:w="3825"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25D0" w:rsidTr="009317CE">
        <w:tc>
          <w:tcPr>
            <w:tcW w:w="3824" w:type="dxa"/>
          </w:tcPr>
          <w:p w:rsidR="00C925D0" w:rsidRDefault="00C925D0" w:rsidP="009317CE">
            <w:pPr>
              <w:pStyle w:val="IOStabletext2017"/>
            </w:pPr>
            <w:r>
              <w:t>Pages 191</w:t>
            </w:r>
          </w:p>
        </w:tc>
        <w:tc>
          <w:tcPr>
            <w:tcW w:w="3824" w:type="dxa"/>
          </w:tcPr>
          <w:p w:rsidR="00C925D0" w:rsidRPr="00C925D0" w:rsidRDefault="00C925D0" w:rsidP="00C925D0">
            <w:pPr>
              <w:pStyle w:val="IOStabletext2017"/>
              <w:rPr>
                <w:rStyle w:val="IOSstrongemphasis2017"/>
              </w:rPr>
            </w:pPr>
            <w:r w:rsidRPr="00C925D0">
              <w:rPr>
                <w:rStyle w:val="IOSstrongemphasis2017"/>
              </w:rPr>
              <w:t>Section 33</w:t>
            </w:r>
          </w:p>
          <w:p w:rsidR="00C925D0" w:rsidRDefault="00C925D0" w:rsidP="00C925D0">
            <w:pPr>
              <w:pStyle w:val="IOStabletext2017"/>
            </w:pPr>
            <w:r>
              <w:t>Page 191</w:t>
            </w:r>
            <w:r>
              <w:t xml:space="preserve"> – </w:t>
            </w:r>
            <w:r>
              <w:t>Miles forbids harry to go to George’s again. Miles foreshadows bad weather tomorrow. Harry worries about George being OK but promises to stay home.</w:t>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5"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25D0" w:rsidTr="009317CE">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Pr="00C925D0" w:rsidRDefault="00C925D0" w:rsidP="00C925D0">
            <w:pPr>
              <w:pStyle w:val="IOStabletext2017"/>
              <w:rPr>
                <w:rStyle w:val="IOSstrongemphasis2017"/>
              </w:rPr>
            </w:pPr>
            <w:r w:rsidRPr="00C925D0">
              <w:rPr>
                <w:rStyle w:val="IOSstrongemphasis2017"/>
              </w:rPr>
              <w:t>Section 34</w:t>
            </w:r>
          </w:p>
          <w:p w:rsidR="00C925D0" w:rsidRDefault="00C925D0" w:rsidP="00C925D0">
            <w:pPr>
              <w:pStyle w:val="IOStabletext2017"/>
            </w:pPr>
            <w:r>
              <w:t>Page 195</w:t>
            </w:r>
            <w:r>
              <w:t xml:space="preserve"> –</w:t>
            </w:r>
            <w:r>
              <w:t xml:space="preserve"> Harry scared in bed.</w:t>
            </w:r>
            <w:r>
              <w:t xml:space="preserve"> Sees the Southern lights again</w:t>
            </w:r>
            <w:r>
              <w:t xml:space="preserve"> for the first time since Mum died.</w:t>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5"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25D0" w:rsidTr="009317CE">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213466" w:rsidRPr="00213466" w:rsidRDefault="00213466" w:rsidP="00213466">
            <w:pPr>
              <w:pStyle w:val="IOStabletext2017"/>
              <w:rPr>
                <w:rStyle w:val="IOSstrongemphasis2017"/>
              </w:rPr>
            </w:pPr>
            <w:r w:rsidRPr="00213466">
              <w:rPr>
                <w:rStyle w:val="IOSstrongemphasis2017"/>
              </w:rPr>
              <w:t>Section 35 Miles and Harry</w:t>
            </w:r>
          </w:p>
          <w:p w:rsidR="00C925D0" w:rsidRDefault="00213466" w:rsidP="00213466">
            <w:pPr>
              <w:pStyle w:val="IOStabletext2017"/>
            </w:pPr>
            <w:r>
              <w:t>Page 197</w:t>
            </w:r>
            <w:r>
              <w:t xml:space="preserve"> –</w:t>
            </w:r>
            <w:r>
              <w:t xml:space="preserve"> Dad making Harry come out on the boat. Miles gives Harry the shark tooth. Jeff teases Harry about being tied to the outside of the railings if he got sick. They go to The Last Islands. Miles tells the story of the lady. Engines stop cutting off air to divers. Panic about the consequences.</w:t>
            </w:r>
          </w:p>
        </w:tc>
        <w:tc>
          <w:tcPr>
            <w:tcW w:w="3825" w:type="dxa"/>
          </w:tcPr>
          <w:p w:rsidR="00C925D0" w:rsidRDefault="00213466" w:rsidP="009317CE">
            <w:pPr>
              <w:pStyle w:val="IOStabletext2017"/>
            </w:pPr>
            <w:r>
              <w:t>Pages 199, 201, 205</w:t>
            </w:r>
          </w:p>
        </w:tc>
      </w:tr>
      <w:tr w:rsidR="00C925D0" w:rsidTr="009317CE">
        <w:tc>
          <w:tcPr>
            <w:tcW w:w="3824" w:type="dxa"/>
          </w:tcPr>
          <w:p w:rsidR="00C925D0" w:rsidRDefault="00213466" w:rsidP="009317CE">
            <w:pPr>
              <w:pStyle w:val="IOStabletext2017"/>
            </w:pPr>
            <w:r>
              <w:lastRenderedPageBreak/>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213466" w:rsidRPr="00213466" w:rsidRDefault="00213466" w:rsidP="00213466">
            <w:pPr>
              <w:pStyle w:val="IOStabletext2017"/>
              <w:rPr>
                <w:rStyle w:val="IOSstrongemphasis2017"/>
              </w:rPr>
            </w:pPr>
            <w:r w:rsidRPr="00213466">
              <w:rPr>
                <w:rStyle w:val="IOSstrongemphasis2017"/>
              </w:rPr>
              <w:t>Section 36</w:t>
            </w:r>
          </w:p>
          <w:p w:rsidR="00C925D0" w:rsidRDefault="00213466" w:rsidP="00213466">
            <w:pPr>
              <w:pStyle w:val="IOStabletext2017"/>
            </w:pPr>
            <w:r>
              <w:t>Page 207</w:t>
            </w:r>
            <w:r>
              <w:t xml:space="preserve"> –</w:t>
            </w:r>
            <w:r>
              <w:t xml:space="preserve"> Get Dad and Jeff into boat. Dad attacks</w:t>
            </w:r>
            <w:r>
              <w:t xml:space="preserve"> Miles holding him underwater. </w:t>
            </w:r>
            <w:r>
              <w:t>Harry attacks Dad screaming. Calls over radio. Dad slams Harry against rails and discovers he is wearing the shark tooth. Miles sees Dad push Harry before boat capsizes.</w:t>
            </w:r>
          </w:p>
        </w:tc>
        <w:tc>
          <w:tcPr>
            <w:tcW w:w="3825" w:type="dxa"/>
          </w:tcPr>
          <w:p w:rsidR="00C925D0" w:rsidRDefault="00213466" w:rsidP="009317CE">
            <w:pPr>
              <w:pStyle w:val="IOStabletext2017"/>
            </w:pPr>
            <w:r>
              <w:t>Pages 208, 209, 211</w:t>
            </w:r>
          </w:p>
        </w:tc>
      </w:tr>
      <w:tr w:rsidR="00C925D0" w:rsidTr="009317CE">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213466" w:rsidRPr="00213466" w:rsidRDefault="00213466" w:rsidP="00213466">
            <w:pPr>
              <w:pStyle w:val="IOStabletext2017"/>
              <w:rPr>
                <w:rStyle w:val="IOSstrongemphasis2017"/>
              </w:rPr>
            </w:pPr>
            <w:r w:rsidRPr="00213466">
              <w:rPr>
                <w:rStyle w:val="IOSstrongemphasis2017"/>
              </w:rPr>
              <w:t>Section 37</w:t>
            </w:r>
          </w:p>
          <w:p w:rsidR="00C925D0" w:rsidRDefault="00213466" w:rsidP="00213466">
            <w:pPr>
              <w:pStyle w:val="IOStabletext2017"/>
            </w:pPr>
            <w:r>
              <w:t>Page 213</w:t>
            </w:r>
            <w:r>
              <w:t xml:space="preserve"> –</w:t>
            </w:r>
            <w:r>
              <w:t xml:space="preserve"> Dad interrogates Miles and confesses. Miles jumps into the sea. Finds Harry. Lost at sea. Miles remembers the time he fell in the river when Harry was very young. Miles realises Harry is gone.</w:t>
            </w:r>
          </w:p>
        </w:tc>
        <w:tc>
          <w:tcPr>
            <w:tcW w:w="3825" w:type="dxa"/>
          </w:tcPr>
          <w:p w:rsidR="00C925D0" w:rsidRDefault="00213466" w:rsidP="009317CE">
            <w:pPr>
              <w:pStyle w:val="IOStabletext2017"/>
            </w:pPr>
            <w:r>
              <w:t>Pages 213, 214, 221, 222</w:t>
            </w:r>
          </w:p>
        </w:tc>
      </w:tr>
      <w:tr w:rsidR="00C925D0" w:rsidTr="009317CE">
        <w:tc>
          <w:tcPr>
            <w:tcW w:w="3824" w:type="dxa"/>
          </w:tcPr>
          <w:p w:rsidR="00C925D0" w:rsidRDefault="00213466" w:rsidP="009317CE">
            <w:pPr>
              <w:pStyle w:val="IOStabletext2017"/>
            </w:pPr>
            <w:r>
              <w:t>Pages 223, 224</w:t>
            </w:r>
          </w:p>
        </w:tc>
        <w:tc>
          <w:tcPr>
            <w:tcW w:w="3824" w:type="dxa"/>
          </w:tcPr>
          <w:p w:rsidR="00213466" w:rsidRPr="00213466" w:rsidRDefault="00213466" w:rsidP="00213466">
            <w:pPr>
              <w:pStyle w:val="IOStabletext2017"/>
              <w:rPr>
                <w:rStyle w:val="IOSstrongemphasis2017"/>
              </w:rPr>
            </w:pPr>
            <w:r w:rsidRPr="00213466">
              <w:rPr>
                <w:rStyle w:val="IOSstrongemphasis2017"/>
              </w:rPr>
              <w:t>Section 38</w:t>
            </w:r>
          </w:p>
          <w:p w:rsidR="00C925D0" w:rsidRDefault="00213466" w:rsidP="00213466">
            <w:pPr>
              <w:pStyle w:val="IOStabletext2017"/>
            </w:pPr>
            <w:r>
              <w:t>Page 223</w:t>
            </w:r>
            <w:r>
              <w:t xml:space="preserve"> –</w:t>
            </w:r>
            <w:r>
              <w:t xml:space="preserve"> Harry follows Jake to George at the top of the hill to find the whole world “as it has been forever- untouched”. Harry is free through death.</w:t>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5"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925D0" w:rsidTr="009317CE">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213466" w:rsidRPr="00213466" w:rsidRDefault="00213466" w:rsidP="00213466">
            <w:pPr>
              <w:pStyle w:val="IOStabletext2017"/>
              <w:rPr>
                <w:rStyle w:val="IOSstrongemphasis2017"/>
              </w:rPr>
            </w:pPr>
            <w:r w:rsidRPr="00213466">
              <w:rPr>
                <w:rStyle w:val="IOSstrongemphasis2017"/>
              </w:rPr>
              <w:t>Section 39</w:t>
            </w:r>
          </w:p>
          <w:p w:rsidR="00C925D0" w:rsidRDefault="00213466" w:rsidP="00213466">
            <w:pPr>
              <w:pStyle w:val="IOStabletext2017"/>
            </w:pPr>
            <w:r>
              <w:t>Page 225</w:t>
            </w:r>
            <w:r>
              <w:t xml:space="preserve"> –</w:t>
            </w:r>
            <w:r>
              <w:t xml:space="preserve"> Miles giving into the ocean to die.</w:t>
            </w:r>
          </w:p>
        </w:tc>
        <w:tc>
          <w:tcPr>
            <w:tcW w:w="3825" w:type="dxa"/>
          </w:tcPr>
          <w:p w:rsidR="00C925D0" w:rsidRDefault="00213466" w:rsidP="009317CE">
            <w:pPr>
              <w:pStyle w:val="IOStabletext2017"/>
            </w:pPr>
            <w:r>
              <w:t>Pages 225</w:t>
            </w:r>
          </w:p>
        </w:tc>
      </w:tr>
      <w:tr w:rsidR="00213466" w:rsidTr="009317CE">
        <w:tc>
          <w:tcPr>
            <w:tcW w:w="3824" w:type="dxa"/>
          </w:tcPr>
          <w:p w:rsidR="00213466"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213466"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213466" w:rsidRPr="00213466" w:rsidRDefault="00213466" w:rsidP="00213466">
            <w:pPr>
              <w:pStyle w:val="IOStabletext2017"/>
              <w:rPr>
                <w:rStyle w:val="IOSstrongemphasis2017"/>
              </w:rPr>
            </w:pPr>
            <w:r w:rsidRPr="00213466">
              <w:rPr>
                <w:rStyle w:val="IOSstrongemphasis2017"/>
              </w:rPr>
              <w:t>Section 40</w:t>
            </w:r>
          </w:p>
          <w:p w:rsidR="00213466" w:rsidRDefault="00213466" w:rsidP="00213466">
            <w:pPr>
              <w:pStyle w:val="IOStabletext2017"/>
            </w:pPr>
            <w:r>
              <w:t>Page 227</w:t>
            </w:r>
            <w:r>
              <w:t xml:space="preserve"> – </w:t>
            </w:r>
            <w:r>
              <w:t>Miles rescued. Wakes up in hospital with Joe. Learns about Harry. Slides into sleep. Remembers more about the accident. Gains consciousness fully. Tells Joe what he remembers about the accident.</w:t>
            </w:r>
          </w:p>
        </w:tc>
        <w:tc>
          <w:tcPr>
            <w:tcW w:w="3825" w:type="dxa"/>
          </w:tcPr>
          <w:p w:rsidR="00213466" w:rsidRDefault="00213466" w:rsidP="009317CE">
            <w:pPr>
              <w:pStyle w:val="IOStabletext2017"/>
            </w:pPr>
            <w:r>
              <w:t>Pages 223, 230, 231</w:t>
            </w:r>
          </w:p>
        </w:tc>
      </w:tr>
      <w:tr w:rsidR="00213466" w:rsidTr="009317CE">
        <w:tc>
          <w:tcPr>
            <w:tcW w:w="3824" w:type="dxa"/>
          </w:tcPr>
          <w:p w:rsidR="00213466" w:rsidRDefault="00213466" w:rsidP="009317CE">
            <w:pPr>
              <w:pStyle w:val="IOStabletext2017"/>
            </w:pPr>
            <w:r>
              <w:lastRenderedPageBreak/>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213466"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213466" w:rsidRPr="00213466" w:rsidRDefault="00213466" w:rsidP="00213466">
            <w:pPr>
              <w:pStyle w:val="IOStabletext2017"/>
              <w:rPr>
                <w:rStyle w:val="IOSstrongemphasis2017"/>
              </w:rPr>
            </w:pPr>
            <w:r w:rsidRPr="00213466">
              <w:rPr>
                <w:rStyle w:val="IOSstrongemphasis2017"/>
              </w:rPr>
              <w:t>Section 41</w:t>
            </w:r>
          </w:p>
          <w:p w:rsidR="00213466" w:rsidRDefault="00213466" w:rsidP="00213466">
            <w:pPr>
              <w:pStyle w:val="IOStabletext2017"/>
            </w:pPr>
            <w:r>
              <w:t>Page 233</w:t>
            </w:r>
            <w:r>
              <w:t xml:space="preserve"> –</w:t>
            </w:r>
            <w:r>
              <w:t xml:space="preserve"> On Joe’s boat then return to the brown house. Miles not going to Harry’s funeral. Joe invites Miles to come away with him. Miles cries with Joe’s arms around him.</w:t>
            </w:r>
          </w:p>
        </w:tc>
        <w:tc>
          <w:tcPr>
            <w:tcW w:w="3825" w:type="dxa"/>
          </w:tcPr>
          <w:p w:rsidR="00213466" w:rsidRDefault="00213466" w:rsidP="009317CE">
            <w:pPr>
              <w:pStyle w:val="IOStabletext2017"/>
            </w:pPr>
            <w:r>
              <w:t>Pages 235, 237</w:t>
            </w:r>
          </w:p>
        </w:tc>
      </w:tr>
      <w:tr w:rsidR="00C925D0" w:rsidTr="009317CE">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213466" w:rsidRPr="00213466" w:rsidRDefault="00213466" w:rsidP="00213466">
            <w:pPr>
              <w:pStyle w:val="IOStabletext2017"/>
              <w:rPr>
                <w:rStyle w:val="IOSstrongemphasis2017"/>
              </w:rPr>
            </w:pPr>
            <w:r w:rsidRPr="00213466">
              <w:rPr>
                <w:rStyle w:val="IOSstrongemphasis2017"/>
              </w:rPr>
              <w:t>Section 42</w:t>
            </w:r>
          </w:p>
          <w:p w:rsidR="00C925D0" w:rsidRDefault="00213466" w:rsidP="00213466">
            <w:pPr>
              <w:pStyle w:val="IOStabletext2017"/>
            </w:pPr>
            <w:r>
              <w:t>Page 239</w:t>
            </w:r>
            <w:r>
              <w:t xml:space="preserve"> –</w:t>
            </w:r>
            <w:r>
              <w:t xml:space="preserve"> The calm after the storm and relationship to water. Surfing with Justin Roberts at the bluff. Reminiscing about surfing with him in the past Miles feels Mum and Harry’s presence. Joe waiting for him in the van.</w:t>
            </w:r>
          </w:p>
        </w:tc>
        <w:tc>
          <w:tcPr>
            <w:tcW w:w="3825" w:type="dxa"/>
          </w:tcPr>
          <w:p w:rsidR="00C925D0" w:rsidRDefault="00213466" w:rsidP="009317CE">
            <w:pPr>
              <w:pStyle w:val="IOStabletext2017"/>
            </w:pPr>
            <w:r>
              <w:t>Pages 240, 242, 243</w:t>
            </w:r>
          </w:p>
        </w:tc>
      </w:tr>
      <w:tr w:rsidR="00C925D0" w:rsidTr="009317CE">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C925D0" w:rsidRDefault="00213466" w:rsidP="009317CE">
            <w:pPr>
              <w:pStyle w:val="IOStabletext2017"/>
            </w:pPr>
            <w:r>
              <w:fldChar w:fldCharType="begin">
                <w:ffData>
                  <w:name w:val="Text3"/>
                  <w:enabled/>
                  <w:calcOnExit w:val="0"/>
                  <w:statusText w:type="text" w:val="Enter Tex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824" w:type="dxa"/>
          </w:tcPr>
          <w:p w:rsidR="00213466" w:rsidRPr="00213466" w:rsidRDefault="00213466" w:rsidP="00213466">
            <w:pPr>
              <w:pStyle w:val="IOStabletext2017"/>
              <w:rPr>
                <w:rStyle w:val="IOSstrongemphasis2017"/>
              </w:rPr>
            </w:pPr>
            <w:r w:rsidRPr="00213466">
              <w:rPr>
                <w:rStyle w:val="IOSstrongemphasis2017"/>
              </w:rPr>
              <w:t>Section 43</w:t>
            </w:r>
          </w:p>
          <w:p w:rsidR="00C925D0" w:rsidRDefault="00213466" w:rsidP="00213466">
            <w:pPr>
              <w:pStyle w:val="IOStabletext2017"/>
            </w:pPr>
            <w:r>
              <w:t>Page 245 – Boys leaving Cloudy. Leaving Harry’s treasures in the sand dunes. Finding the shark egg. Miles keeps the cuttlefish. George returns the shark tooth. Harry free to run along the beach.</w:t>
            </w:r>
            <w:r>
              <w:t xml:space="preserve"> “Until</w:t>
            </w:r>
            <w:r>
              <w:t xml:space="preserve"> the end of time”. Last lines circle back to the beginning.</w:t>
            </w:r>
          </w:p>
        </w:tc>
        <w:tc>
          <w:tcPr>
            <w:tcW w:w="3825" w:type="dxa"/>
          </w:tcPr>
          <w:p w:rsidR="00C925D0" w:rsidRDefault="00213466" w:rsidP="009317CE">
            <w:pPr>
              <w:pStyle w:val="IOStabletext2017"/>
            </w:pPr>
            <w:r>
              <w:t>Pages 250,251</w:t>
            </w:r>
          </w:p>
        </w:tc>
      </w:tr>
    </w:tbl>
    <w:p w:rsidR="009317CE" w:rsidRPr="00357044" w:rsidRDefault="009317CE" w:rsidP="009317CE">
      <w:pPr>
        <w:pStyle w:val="IOSbodytext2017"/>
      </w:pPr>
    </w:p>
    <w:sectPr w:rsidR="009317CE" w:rsidRPr="00357044" w:rsidSect="00357044">
      <w:footerReference w:type="even" r:id="rId9"/>
      <w:footerReference w:type="default" r:id="rId10"/>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551" w:rsidRDefault="00D64551" w:rsidP="00F247F6">
      <w:r>
        <w:separator/>
      </w:r>
    </w:p>
    <w:p w:rsidR="00D64551" w:rsidRDefault="00D64551"/>
    <w:p w:rsidR="00D64551" w:rsidRDefault="00D64551"/>
  </w:endnote>
  <w:endnote w:type="continuationSeparator" w:id="0">
    <w:p w:rsidR="00D64551" w:rsidRDefault="00D64551" w:rsidP="00F247F6">
      <w:r>
        <w:continuationSeparator/>
      </w:r>
    </w:p>
    <w:p w:rsidR="00D64551" w:rsidRDefault="00D64551"/>
    <w:p w:rsidR="00D64551" w:rsidRDefault="00D645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57044">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C019BA">
      <w:rPr>
        <w:noProof/>
      </w:rPr>
      <w:t>2</w:t>
    </w:r>
    <w:r w:rsidRPr="004E338C">
      <w:fldChar w:fldCharType="end"/>
    </w:r>
    <w:r>
      <w:tab/>
    </w:r>
    <w:r>
      <w:tab/>
    </w:r>
    <w:r w:rsidR="00357044">
      <w:t>Past the Shallows: Plot Dualities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357044">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C019BA">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551" w:rsidRDefault="00D64551" w:rsidP="00F247F6">
      <w:r>
        <w:separator/>
      </w:r>
    </w:p>
    <w:p w:rsidR="00D64551" w:rsidRDefault="00D64551"/>
    <w:p w:rsidR="00D64551" w:rsidRDefault="00D64551"/>
  </w:footnote>
  <w:footnote w:type="continuationSeparator" w:id="0">
    <w:p w:rsidR="00D64551" w:rsidRDefault="00D64551" w:rsidP="00F247F6">
      <w:r>
        <w:continuationSeparator/>
      </w:r>
    </w:p>
    <w:p w:rsidR="00D64551" w:rsidRDefault="00D64551"/>
    <w:p w:rsidR="00D64551" w:rsidRDefault="00D6455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357044"/>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3466"/>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57044"/>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2DAA"/>
    <w:rsid w:val="006B5A13"/>
    <w:rsid w:val="006B6D45"/>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17CE"/>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19BA"/>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25D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57048"/>
    <w:rsid w:val="00D61C6D"/>
    <w:rsid w:val="00D635BE"/>
    <w:rsid w:val="00D64551"/>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2AE282AD-3A81-4886-9DD6-47B3C5AE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357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704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57044"/>
    <w:rPr>
      <w:rFonts w:ascii="Arial" w:hAnsi="Arial"/>
      <w:szCs w:val="22"/>
      <w:lang w:eastAsia="zh-CN"/>
    </w:rPr>
  </w:style>
  <w:style w:type="paragraph" w:styleId="Footer">
    <w:name w:val="footer"/>
    <w:basedOn w:val="Normal"/>
    <w:link w:val="FooterChar"/>
    <w:uiPriority w:val="99"/>
    <w:unhideWhenUsed/>
    <w:rsid w:val="0035704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57044"/>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23930-0605-443C-8E3D-268350AE1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49</TotalTime>
  <Pages>13</Pages>
  <Words>2113</Words>
  <Characters>12050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IOS-blank-template-V8-2017</vt:lpstr>
    </vt:vector>
  </TitlesOfParts>
  <Manager/>
  <Company>NSW Department of Education</Company>
  <LinksUpToDate>false</LinksUpToDate>
  <CharactersWithSpaces>14135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Past the Shallows: Plot Dualities</dc:title>
  <dc:subject/>
  <dc:creator>Hastings, Stuart</dc:creator>
  <cp:keywords/>
  <dc:description/>
  <cp:lastModifiedBy>Hastings, Stuart</cp:lastModifiedBy>
  <cp:revision>6</cp:revision>
  <cp:lastPrinted>2017-06-14T01:28:00Z</cp:lastPrinted>
  <dcterms:created xsi:type="dcterms:W3CDTF">2017-12-05T22:48:00Z</dcterms:created>
  <dcterms:modified xsi:type="dcterms:W3CDTF">2017-12-05T23:40:00Z</dcterms:modified>
  <cp:category/>
</cp:coreProperties>
</file>