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43392B">
        <w:t>T</w:t>
      </w:r>
      <w:r w:rsidR="00DF6885">
        <w:t xml:space="preserve">he Craft of Writing – </w:t>
      </w:r>
      <w:r w:rsidR="0043392B">
        <w:t>Speech Feedback</w:t>
      </w:r>
      <w:r w:rsidR="00EB086D" w:rsidRPr="0084745C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contains detailed feedback for the speech task. This is general feedback for the class without any personal comments. It is divided into three sections: the mark bands with a description of each band, areas that went well in the task and also the areas that need to be improved. "/>
      </w:tblPr>
      <w:tblGrid>
        <w:gridCol w:w="3114"/>
        <w:gridCol w:w="3544"/>
        <w:gridCol w:w="4104"/>
      </w:tblGrid>
      <w:tr w:rsidR="0043392B" w:rsidTr="00AE1093">
        <w:trPr>
          <w:tblHeader/>
        </w:trPr>
        <w:tc>
          <w:tcPr>
            <w:tcW w:w="3114" w:type="dxa"/>
          </w:tcPr>
          <w:p w:rsidR="0043392B" w:rsidRDefault="0043392B" w:rsidP="003652D5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Band Descriptors</w:t>
            </w:r>
          </w:p>
        </w:tc>
        <w:tc>
          <w:tcPr>
            <w:tcW w:w="3544" w:type="dxa"/>
          </w:tcPr>
          <w:p w:rsidR="0043392B" w:rsidRDefault="0043392B" w:rsidP="003652D5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What went well?</w:t>
            </w:r>
          </w:p>
        </w:tc>
        <w:tc>
          <w:tcPr>
            <w:tcW w:w="4104" w:type="dxa"/>
          </w:tcPr>
          <w:p w:rsidR="0043392B" w:rsidRDefault="0043392B" w:rsidP="003652D5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Areas to improve?</w:t>
            </w:r>
          </w:p>
        </w:tc>
      </w:tr>
      <w:tr w:rsidR="0043392B" w:rsidTr="00AE1093">
        <w:tc>
          <w:tcPr>
            <w:tcW w:w="3114" w:type="dxa"/>
          </w:tcPr>
          <w:p w:rsidR="0043392B" w:rsidRPr="003E40B2" w:rsidRDefault="0043392B" w:rsidP="003652D5">
            <w:pPr>
              <w:pStyle w:val="IOStabletext2017"/>
              <w:rPr>
                <w:rStyle w:val="IOSstrongemphasis2017"/>
              </w:rPr>
            </w:pPr>
            <w:r w:rsidRPr="003E40B2">
              <w:rPr>
                <w:rStyle w:val="IOSstrongemphasis2017"/>
              </w:rPr>
              <w:t>A Band</w:t>
            </w:r>
          </w:p>
          <w:p w:rsidR="0043392B" w:rsidRDefault="0043392B" w:rsidP="003652D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Sophisticated, original and engaging response</w:t>
            </w:r>
          </w:p>
          <w:p w:rsidR="0043392B" w:rsidRDefault="0043392B" w:rsidP="003652D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Explores perceptively their chosen issue</w:t>
            </w:r>
          </w:p>
          <w:p w:rsidR="0043392B" w:rsidRDefault="0043392B" w:rsidP="003652D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Skilful control of language</w:t>
            </w:r>
          </w:p>
          <w:p w:rsidR="0043392B" w:rsidRPr="003E40B2" w:rsidRDefault="0043392B" w:rsidP="003652D5">
            <w:pPr>
              <w:pStyle w:val="IOStabletext2017"/>
              <w:rPr>
                <w:rStyle w:val="IOSstrongemphasis2017"/>
              </w:rPr>
            </w:pPr>
            <w:r w:rsidRPr="003E40B2">
              <w:rPr>
                <w:rStyle w:val="IOSstrongemphasis2017"/>
              </w:rPr>
              <w:t>B Band</w:t>
            </w:r>
          </w:p>
          <w:p w:rsidR="0043392B" w:rsidRDefault="0043392B" w:rsidP="003652D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Effective response</w:t>
            </w:r>
          </w:p>
          <w:p w:rsidR="0043392B" w:rsidRDefault="0043392B" w:rsidP="003652D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Explores effectively their chosen issue</w:t>
            </w:r>
          </w:p>
          <w:p w:rsidR="0043392B" w:rsidRDefault="0043392B" w:rsidP="003652D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Effective control of language</w:t>
            </w:r>
          </w:p>
          <w:p w:rsidR="0043392B" w:rsidRPr="003E40B2" w:rsidRDefault="0043392B" w:rsidP="003652D5">
            <w:pPr>
              <w:pStyle w:val="IOStabletext2017"/>
              <w:rPr>
                <w:rStyle w:val="IOSstrongemphasis2017"/>
              </w:rPr>
            </w:pPr>
            <w:r w:rsidRPr="003E40B2">
              <w:rPr>
                <w:rStyle w:val="IOSstrongemphasis2017"/>
              </w:rPr>
              <w:t>C Band</w:t>
            </w:r>
          </w:p>
          <w:p w:rsidR="0043392B" w:rsidRDefault="0043392B" w:rsidP="003652D5">
            <w:pPr>
              <w:pStyle w:val="IOStablelist1bullet2017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Sound response</w:t>
            </w:r>
          </w:p>
          <w:p w:rsidR="0043392B" w:rsidRDefault="0043392B" w:rsidP="003652D5">
            <w:pPr>
              <w:pStyle w:val="IOStablelist1bullet2017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 xml:space="preserve">Explores their chosen </w:t>
            </w:r>
            <w:r>
              <w:rPr>
                <w:lang w:eastAsia="en-US"/>
              </w:rPr>
              <w:t>issue</w:t>
            </w:r>
          </w:p>
          <w:p w:rsidR="0043392B" w:rsidRDefault="0043392B" w:rsidP="003652D5">
            <w:pPr>
              <w:pStyle w:val="IOStablelist1bullet2017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Adequate control of language</w:t>
            </w:r>
          </w:p>
          <w:p w:rsidR="0043392B" w:rsidRPr="003E40B2" w:rsidRDefault="0043392B" w:rsidP="003652D5">
            <w:pPr>
              <w:pStyle w:val="IOStabletext2017"/>
              <w:rPr>
                <w:rStyle w:val="IOSstrongemphasis2017"/>
              </w:rPr>
            </w:pPr>
            <w:r w:rsidRPr="003E40B2">
              <w:rPr>
                <w:rStyle w:val="IOSstrongemphasis2017"/>
              </w:rPr>
              <w:t>D Band</w:t>
            </w:r>
          </w:p>
          <w:p w:rsidR="0043392B" w:rsidRDefault="0043392B" w:rsidP="003652D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Attempts a response</w:t>
            </w:r>
          </w:p>
          <w:p w:rsidR="0043392B" w:rsidRDefault="0043392B" w:rsidP="003652D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Attempts to explore their chosen issue</w:t>
            </w:r>
          </w:p>
          <w:p w:rsidR="0043392B" w:rsidRDefault="0043392B" w:rsidP="003652D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Limited control of language</w:t>
            </w:r>
          </w:p>
          <w:p w:rsidR="0043392B" w:rsidRPr="003E40B2" w:rsidRDefault="0043392B" w:rsidP="003652D5">
            <w:pPr>
              <w:pStyle w:val="IOStabletext2017"/>
              <w:rPr>
                <w:rStyle w:val="IOSstrongemphasis2017"/>
              </w:rPr>
            </w:pPr>
            <w:r w:rsidRPr="003E40B2">
              <w:rPr>
                <w:rStyle w:val="IOSstrongemphasis2017"/>
              </w:rPr>
              <w:t>E Band</w:t>
            </w:r>
          </w:p>
          <w:p w:rsidR="0043392B" w:rsidRDefault="0043392B" w:rsidP="003652D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Attempts to compose a response</w:t>
            </w:r>
          </w:p>
          <w:p w:rsidR="0043392B" w:rsidRDefault="0043392B" w:rsidP="003652D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Minimal control of language</w:t>
            </w:r>
          </w:p>
        </w:tc>
        <w:tc>
          <w:tcPr>
            <w:tcW w:w="3544" w:type="dxa"/>
          </w:tcPr>
          <w:p w:rsidR="0043392B" w:rsidRDefault="0043392B" w:rsidP="003652D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Thoughtful and original use of speech form to explore the chosen issue</w:t>
            </w:r>
          </w:p>
          <w:p w:rsidR="0043392B" w:rsidRDefault="0043392B" w:rsidP="003652D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Wrote an engaging speech which clearly presented their point of view</w:t>
            </w:r>
          </w:p>
          <w:p w:rsidR="0043392B" w:rsidRDefault="0043392B" w:rsidP="003652D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Played with rhetorical features for example. pathos, logos, ethos, to engage and persuade the audience</w:t>
            </w:r>
          </w:p>
          <w:p w:rsidR="0043392B" w:rsidRDefault="0043392B" w:rsidP="003652D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Built audience’s understanding of the issue</w:t>
            </w:r>
          </w:p>
          <w:p w:rsidR="0043392B" w:rsidRDefault="0043392B" w:rsidP="003652D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Used a variety of language devices including the rhetorical questions, similes, metaphors, symbols/ motifs, emotive language and so on.</w:t>
            </w:r>
          </w:p>
          <w:p w:rsidR="0043392B" w:rsidRDefault="0043392B" w:rsidP="003652D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Used a variety of sentence types for effect</w:t>
            </w:r>
          </w:p>
          <w:p w:rsidR="0043392B" w:rsidRDefault="0043392B" w:rsidP="003652D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Used a variety of sentence starters for effect</w:t>
            </w:r>
          </w:p>
          <w:p w:rsidR="0043392B" w:rsidRDefault="0043392B" w:rsidP="003652D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Sophisticated vocabulary</w:t>
            </w:r>
          </w:p>
          <w:p w:rsidR="0043392B" w:rsidRDefault="0043392B" w:rsidP="003652D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Used allusion and/ or anecdote appropriately</w:t>
            </w:r>
          </w:p>
          <w:p w:rsidR="0043392B" w:rsidRDefault="0043392B" w:rsidP="003652D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Used paragraphs appropriately</w:t>
            </w:r>
          </w:p>
          <w:p w:rsidR="0043392B" w:rsidRDefault="0043392B" w:rsidP="003652D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Maintained tense throughout</w:t>
            </w:r>
          </w:p>
          <w:p w:rsidR="0043392B" w:rsidRDefault="0043392B" w:rsidP="003652D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Few errors in spelling, punctuation and grammar</w:t>
            </w:r>
          </w:p>
        </w:tc>
        <w:tc>
          <w:tcPr>
            <w:tcW w:w="4104" w:type="dxa"/>
          </w:tcPr>
          <w:p w:rsidR="0043392B" w:rsidRDefault="0043392B" w:rsidP="003652D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Needs to be original in your choice of issue and use of persuasion</w:t>
            </w:r>
          </w:p>
          <w:p w:rsidR="0043392B" w:rsidRDefault="0043392B" w:rsidP="003652D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Needs to focus on ways to engage your audience</w:t>
            </w:r>
          </w:p>
          <w:p w:rsidR="0043392B" w:rsidRDefault="0043392B" w:rsidP="003652D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Needs to play with the rhetorical features for example, pathos, logos and ethos</w:t>
            </w:r>
          </w:p>
          <w:p w:rsidR="0043392B" w:rsidRDefault="0043392B" w:rsidP="003652D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Needs to spend time developing the audience’s understanding of the issue</w:t>
            </w:r>
          </w:p>
          <w:p w:rsidR="0043392B" w:rsidRDefault="0043392B" w:rsidP="003652D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Needs to include a variety of language features to both engage and persuade the audience</w:t>
            </w:r>
          </w:p>
          <w:p w:rsidR="0043392B" w:rsidRDefault="0043392B" w:rsidP="003652D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Needs to include a variety of sentence types – simple, compound, complex</w:t>
            </w:r>
          </w:p>
          <w:p w:rsidR="0043392B" w:rsidRDefault="0043392B" w:rsidP="003652D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Needs to choose more sophisticated vocabulary</w:t>
            </w:r>
          </w:p>
          <w:p w:rsidR="0043392B" w:rsidRDefault="0043392B" w:rsidP="003652D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Needs to vary the start of sentences</w:t>
            </w:r>
          </w:p>
          <w:p w:rsidR="0043392B" w:rsidRDefault="0043392B" w:rsidP="003652D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Needs to use paragraphs</w:t>
            </w:r>
          </w:p>
          <w:p w:rsidR="0043392B" w:rsidRDefault="0043392B" w:rsidP="003652D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Needs to improve spelling/grammar and/or punctuation</w:t>
            </w:r>
          </w:p>
          <w:p w:rsidR="0043392B" w:rsidRDefault="0043392B" w:rsidP="003652D5">
            <w:pPr>
              <w:pStyle w:val="IOStablelist1bullet2017"/>
              <w:rPr>
                <w:lang w:eastAsia="en-US"/>
              </w:rPr>
            </w:pPr>
            <w:r w:rsidRPr="0053367A">
              <w:rPr>
                <w:rStyle w:val="IOSstrongemphasis2017"/>
                <w:lang w:eastAsia="en-US"/>
              </w:rPr>
              <w:t>Stretch</w:t>
            </w:r>
            <w:r>
              <w:rPr>
                <w:lang w:eastAsia="en-US"/>
              </w:rPr>
              <w:t>: the ways used to engage the audience</w:t>
            </w:r>
          </w:p>
          <w:p w:rsidR="0043392B" w:rsidRDefault="0043392B" w:rsidP="003652D5">
            <w:pPr>
              <w:pStyle w:val="IOStablelist1bullet2017"/>
              <w:rPr>
                <w:lang w:eastAsia="en-US"/>
              </w:rPr>
            </w:pPr>
            <w:r w:rsidRPr="0053367A">
              <w:rPr>
                <w:rStyle w:val="IOSstrongemphasis2017"/>
                <w:lang w:eastAsia="en-US"/>
              </w:rPr>
              <w:t>Stretch</w:t>
            </w:r>
            <w:r>
              <w:rPr>
                <w:lang w:eastAsia="en-US"/>
              </w:rPr>
              <w:t>: the use of language devices and rhetorical techniques</w:t>
            </w:r>
          </w:p>
          <w:p w:rsidR="0043392B" w:rsidRDefault="0043392B" w:rsidP="003652D5">
            <w:pPr>
              <w:pStyle w:val="IOStablelist1bullet2017"/>
              <w:rPr>
                <w:lang w:eastAsia="en-US"/>
              </w:rPr>
            </w:pPr>
            <w:r w:rsidRPr="0053367A">
              <w:rPr>
                <w:rStyle w:val="IOSstrongemphasis2017"/>
                <w:lang w:eastAsia="en-US"/>
              </w:rPr>
              <w:t>Stretch</w:t>
            </w:r>
            <w:r>
              <w:rPr>
                <w:lang w:eastAsia="en-US"/>
              </w:rPr>
              <w:t>: the efforts to persuade the audience to consider/accept your point of view on the issue</w:t>
            </w:r>
          </w:p>
        </w:tc>
      </w:tr>
    </w:tbl>
    <w:p w:rsidR="0043392B" w:rsidRPr="00DC3355" w:rsidRDefault="0043392B" w:rsidP="0043392B">
      <w:pPr>
        <w:pStyle w:val="IOSbodytext2017"/>
        <w:rPr>
          <w:rStyle w:val="IOSstrongemphasis2017"/>
        </w:rPr>
      </w:pPr>
      <w:r w:rsidRPr="00DC3355">
        <w:rPr>
          <w:rStyle w:val="IOSstrongemphasis2017"/>
        </w:rPr>
        <w:t>Next Steps:</w:t>
      </w:r>
    </w:p>
    <w:p w:rsidR="0043392B" w:rsidRDefault="0043392B" w:rsidP="0043392B">
      <w:pPr>
        <w:pStyle w:val="IOSlist1bullet2017"/>
        <w:rPr>
          <w:lang w:eastAsia="en-US"/>
        </w:rPr>
      </w:pPr>
      <w:r>
        <w:rPr>
          <w:lang w:eastAsia="en-US"/>
        </w:rPr>
        <w:t>Use the feedback to further polish your speech ready for presentation</w:t>
      </w:r>
    </w:p>
    <w:p w:rsidR="0043392B" w:rsidRDefault="0043392B" w:rsidP="0043392B">
      <w:pPr>
        <w:pStyle w:val="IOSbodytext2017"/>
        <w:rPr>
          <w:rStyle w:val="IOSstrongemphasis2017"/>
        </w:rPr>
      </w:pPr>
      <w:r w:rsidRPr="00DC3355">
        <w:rPr>
          <w:rStyle w:val="IOSstrongemphasis2017"/>
        </w:rPr>
        <w:t>Comment:</w:t>
      </w:r>
    </w:p>
    <w:p w:rsidR="00AE1093" w:rsidRPr="00E91EE7" w:rsidRDefault="00AE1093" w:rsidP="0043392B">
      <w:pPr>
        <w:pStyle w:val="IOSlines2017"/>
      </w:pPr>
      <w:r>
        <w:tab/>
      </w:r>
      <w:r>
        <w:tab/>
      </w:r>
      <w:bookmarkStart w:id="0" w:name="_GoBack"/>
      <w:bookmarkEnd w:id="0"/>
      <w:r>
        <w:tab/>
      </w:r>
    </w:p>
    <w:sectPr w:rsidR="00AE1093" w:rsidRPr="00E91EE7" w:rsidSect="00667FEF">
      <w:footerReference w:type="even" r:id="rId9"/>
      <w:footerReference w:type="default" r:id="rId10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925" w:rsidRDefault="00B14925" w:rsidP="00F247F6">
      <w:r>
        <w:separator/>
      </w:r>
    </w:p>
    <w:p w:rsidR="00B14925" w:rsidRDefault="00B14925"/>
    <w:p w:rsidR="00B14925" w:rsidRDefault="00B14925"/>
  </w:endnote>
  <w:endnote w:type="continuationSeparator" w:id="0">
    <w:p w:rsidR="00B14925" w:rsidRDefault="00B14925" w:rsidP="00F247F6">
      <w:r>
        <w:continuationSeparator/>
      </w:r>
    </w:p>
    <w:p w:rsidR="00B14925" w:rsidRDefault="00B14925"/>
    <w:p w:rsidR="00B14925" w:rsidRDefault="00B149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AE1093">
      <w:rPr>
        <w:noProof/>
      </w:rPr>
      <w:t>2</w:t>
    </w:r>
    <w:r w:rsidRPr="004E338C">
      <w:fldChar w:fldCharType="end"/>
    </w:r>
    <w:r>
      <w:tab/>
    </w:r>
    <w:r>
      <w:tab/>
    </w:r>
    <w:r w:rsidR="009862E0">
      <w:t>xxxChange to document titleXXX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2031A0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925" w:rsidRDefault="00B14925" w:rsidP="00F247F6">
      <w:r>
        <w:separator/>
      </w:r>
    </w:p>
    <w:p w:rsidR="00B14925" w:rsidRDefault="00B14925"/>
    <w:p w:rsidR="00B14925" w:rsidRDefault="00B14925"/>
  </w:footnote>
  <w:footnote w:type="continuationSeparator" w:id="0">
    <w:p w:rsidR="00B14925" w:rsidRDefault="00B14925" w:rsidP="00F247F6">
      <w:r>
        <w:continuationSeparator/>
      </w:r>
    </w:p>
    <w:p w:rsidR="00B14925" w:rsidRDefault="00B14925"/>
    <w:p w:rsidR="00B14925" w:rsidRDefault="00B149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43392B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31A0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92B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5FBB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1093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492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6885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0187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2212BA"/>
  <w15:docId w15:val="{4FC470A7-DEEB-4AF5-8083-C851D8EC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92B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433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.STAFF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86425-0F6F-42CF-9D84-D9F66931C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4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IOS-blank-template-V8-2017</vt:lpstr>
    </vt:vector>
  </TitlesOfParts>
  <Manager/>
  <Company>NSW Department of Education</Company>
  <LinksUpToDate>false</LinksUpToDate>
  <CharactersWithSpaces>2128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Craft of Writing – Speech Feedback</dc:title>
  <dc:subject/>
  <dc:creator>Hastings, Stuart</dc:creator>
  <cp:keywords/>
  <dc:description/>
  <cp:lastModifiedBy>Hastings, Stuart</cp:lastModifiedBy>
  <cp:revision>7</cp:revision>
  <cp:lastPrinted>2017-06-14T01:28:00Z</cp:lastPrinted>
  <dcterms:created xsi:type="dcterms:W3CDTF">2017-11-22T23:46:00Z</dcterms:created>
  <dcterms:modified xsi:type="dcterms:W3CDTF">2017-11-22T23:50:00Z</dcterms:modified>
  <cp:category/>
</cp:coreProperties>
</file>