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5A36B9">
        <w:t xml:space="preserve">Inking Your Thinking </w:t>
      </w:r>
    </w:p>
    <w:p w:rsidR="005A36B9" w:rsidRDefault="005A36B9" w:rsidP="005A36B9">
      <w:pPr>
        <w:pStyle w:val="IOSheading22017"/>
      </w:pPr>
      <w:r>
        <w:t>Inking Your Thinking One</w:t>
      </w:r>
    </w:p>
    <w:p w:rsidR="009862E0" w:rsidRDefault="005A36B9" w:rsidP="005A36B9">
      <w:pPr>
        <w:pStyle w:val="IOSheading32017"/>
      </w:pPr>
      <w:r>
        <w:t>Backward Looking</w:t>
      </w:r>
    </w:p>
    <w:p w:rsidR="005A36B9" w:rsidRDefault="005A36B9" w:rsidP="005A36B9">
      <w:pPr>
        <w:pStyle w:val="IOSbodytext2017"/>
        <w:rPr>
          <w:rStyle w:val="IOSstrongemphasis2017"/>
          <w:lang w:eastAsia="en-US"/>
        </w:rPr>
      </w:pPr>
      <w:r w:rsidRPr="000E714F">
        <w:rPr>
          <w:rStyle w:val="IOSstrongemphasis2017"/>
          <w:lang w:eastAsia="en-US"/>
        </w:rPr>
        <w:t xml:space="preserve">Explain how much you knew and understood about the importance of how </w:t>
      </w:r>
      <w:r w:rsidRPr="000E714F">
        <w:rPr>
          <w:rStyle w:val="IOSstrongemphasis2017"/>
        </w:rPr>
        <w:t>composers</w:t>
      </w:r>
      <w:r w:rsidRPr="000E714F">
        <w:rPr>
          <w:rStyle w:val="IOSstrongemphasis2017"/>
          <w:lang w:eastAsia="en-US"/>
        </w:rPr>
        <w:t xml:space="preserve"> use setting to establish and build character prior to these learning sessions?</w:t>
      </w:r>
    </w:p>
    <w:p w:rsidR="00E119F3" w:rsidRPr="00E119F3" w:rsidRDefault="00E119F3" w:rsidP="00E119F3">
      <w:pPr>
        <w:pStyle w:val="IOSlines2017"/>
        <w:rPr>
          <w:rStyle w:val="IOSstrongemphasis2017"/>
          <w:b w:val="0"/>
        </w:rPr>
      </w:pPr>
      <w:r>
        <w:rPr>
          <w:rStyle w:val="IOSstrongemphasis2017"/>
          <w:b w:val="0"/>
        </w:rPr>
        <w:tab/>
      </w:r>
      <w:r>
        <w:rPr>
          <w:rStyle w:val="IOSstrongemphasis2017"/>
          <w:b w:val="0"/>
        </w:rPr>
        <w:tab/>
      </w:r>
      <w:r>
        <w:rPr>
          <w:rStyle w:val="IOSstrongemphasis2017"/>
          <w:b w:val="0"/>
        </w:rPr>
        <w:tab/>
      </w:r>
      <w:r>
        <w:rPr>
          <w:rStyle w:val="IOSstrongemphasis2017"/>
          <w:b w:val="0"/>
        </w:rPr>
        <w:tab/>
      </w:r>
      <w:r>
        <w:rPr>
          <w:rStyle w:val="IOSstrongemphasis2017"/>
          <w:b w:val="0"/>
        </w:rPr>
        <w:tab/>
      </w:r>
      <w:r>
        <w:rPr>
          <w:rStyle w:val="IOSstrongemphasis2017"/>
          <w:b w:val="0"/>
        </w:rPr>
        <w:tab/>
      </w:r>
      <w:r>
        <w:rPr>
          <w:rStyle w:val="IOSstrongemphasis2017"/>
          <w:b w:val="0"/>
        </w:rPr>
        <w:tab/>
      </w:r>
      <w:r>
        <w:rPr>
          <w:rStyle w:val="IOSstrongemphasis2017"/>
          <w:b w:val="0"/>
        </w:rPr>
        <w:tab/>
      </w:r>
      <w:r>
        <w:rPr>
          <w:rStyle w:val="IOSstrongemphasis2017"/>
          <w:b w:val="0"/>
        </w:rPr>
        <w:tab/>
      </w:r>
      <w:r>
        <w:rPr>
          <w:rStyle w:val="IOSstrongemphasis2017"/>
          <w:b w:val="0"/>
        </w:rPr>
        <w:tab/>
      </w:r>
    </w:p>
    <w:p w:rsidR="005A36B9" w:rsidRPr="000E714F" w:rsidRDefault="005A36B9" w:rsidP="005A36B9">
      <w:pPr>
        <w:pStyle w:val="IOSbodytext2017"/>
        <w:rPr>
          <w:rStyle w:val="IOSstrongemphasis2017"/>
        </w:rPr>
      </w:pPr>
      <w:r w:rsidRPr="000E714F">
        <w:rPr>
          <w:rStyle w:val="IOSstrongemphasis2017"/>
        </w:rPr>
        <w:t>Identify one area of the task in need of improvement and provide one suggestion that would help improve this composition (keeping in mind the language needed to provide specific feedback as demonstrated in Austin’s Butterfly)</w:t>
      </w:r>
    </w:p>
    <w:p w:rsidR="005A36B9" w:rsidRDefault="00E119F3" w:rsidP="00E119F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lastRenderedPageBreak/>
        <w:tab/>
      </w:r>
      <w:r>
        <w:rPr>
          <w:lang w:eastAsia="en-US"/>
        </w:rPr>
        <w:tab/>
      </w:r>
    </w:p>
    <w:p w:rsidR="005A36B9" w:rsidRDefault="005A36B9" w:rsidP="005A36B9">
      <w:pPr>
        <w:pStyle w:val="IOSheading32017"/>
      </w:pPr>
      <w:r>
        <w:t>Inward Looking</w:t>
      </w:r>
    </w:p>
    <w:p w:rsidR="005A36B9" w:rsidRDefault="005A36B9" w:rsidP="00D476FF">
      <w:pPr>
        <w:pStyle w:val="IOSbodytext2017"/>
        <w:rPr>
          <w:rStyle w:val="IOSstrongemphasis2017"/>
          <w:lang w:eastAsia="en-US"/>
        </w:rPr>
      </w:pPr>
      <w:r w:rsidRPr="000E714F">
        <w:rPr>
          <w:rStyle w:val="IOSstrongemphasis2017"/>
          <w:lang w:eastAsia="en-US"/>
        </w:rPr>
        <w:t>How do you feel about this piece of work? What parts are particularly appealing from a reader’s viewpoint? Which aspects were predictable? Which aspects caught you by surprise?</w:t>
      </w:r>
    </w:p>
    <w:p w:rsidR="00D476FF" w:rsidRDefault="00E119F3" w:rsidP="00E119F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5A36B9" w:rsidRDefault="005A36B9" w:rsidP="005A36B9">
      <w:pPr>
        <w:pStyle w:val="IOSheading32017"/>
      </w:pPr>
      <w:r>
        <w:t>Outward Looking</w:t>
      </w:r>
    </w:p>
    <w:p w:rsidR="005A36B9" w:rsidRPr="000E714F" w:rsidRDefault="005A36B9" w:rsidP="005A36B9">
      <w:pPr>
        <w:pStyle w:val="IOSbodytext2017"/>
        <w:rPr>
          <w:rStyle w:val="IOSstrongemphasis2017"/>
        </w:rPr>
      </w:pPr>
      <w:r w:rsidRPr="000E714F">
        <w:rPr>
          <w:rStyle w:val="IOSstrongemphasis2017"/>
          <w:lang w:eastAsia="en-US"/>
        </w:rPr>
        <w:t>Did you approach the task in the same way? What are the noticeable similarities and differences in your work and this piece? Is it obvious what elements of the learning has been demonstrated in this piece of work?</w:t>
      </w:r>
    </w:p>
    <w:p w:rsidR="005A36B9" w:rsidRDefault="00E119F3" w:rsidP="00E119F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5A36B9" w:rsidRDefault="005A36B9" w:rsidP="005A36B9">
      <w:pPr>
        <w:pStyle w:val="IOSheading32017"/>
      </w:pPr>
      <w:r>
        <w:t>Forward looking</w:t>
      </w:r>
    </w:p>
    <w:p w:rsidR="005A36B9" w:rsidRPr="000E714F" w:rsidRDefault="005A36B9" w:rsidP="005A36B9">
      <w:pPr>
        <w:pStyle w:val="IOSbodytext2017"/>
        <w:rPr>
          <w:rStyle w:val="IOSstrongemphasis2017"/>
        </w:rPr>
      </w:pPr>
      <w:r w:rsidRPr="000E714F">
        <w:rPr>
          <w:rStyle w:val="IOSstrongemphasis2017"/>
          <w:lang w:eastAsia="en-US"/>
        </w:rPr>
        <w:t>How can reflecting on our own and others’ writing help you become better writers?</w:t>
      </w:r>
    </w:p>
    <w:p w:rsidR="005A36B9" w:rsidRDefault="00E119F3" w:rsidP="00E119F3">
      <w:pPr>
        <w:pStyle w:val="IOSlines2017"/>
        <w:rPr>
          <w:lang w:eastAsia="en-US"/>
        </w:rPr>
      </w:pPr>
      <w:r>
        <w:rPr>
          <w:lang w:eastAsia="en-US"/>
        </w:rPr>
        <w:lastRenderedPageBreak/>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5A36B9" w:rsidRDefault="000E714F" w:rsidP="000E714F">
      <w:pPr>
        <w:pStyle w:val="IOSheading22017"/>
      </w:pPr>
      <w:r>
        <w:t>Inking Your Thinking Two</w:t>
      </w:r>
    </w:p>
    <w:p w:rsidR="000E714F" w:rsidRDefault="000E714F" w:rsidP="000E714F">
      <w:pPr>
        <w:pStyle w:val="IOSheading32017"/>
      </w:pPr>
      <w:r>
        <w:t>Backward Looking</w:t>
      </w:r>
    </w:p>
    <w:p w:rsidR="000E714F" w:rsidRPr="000E714F" w:rsidRDefault="000E714F" w:rsidP="000E714F">
      <w:pPr>
        <w:pStyle w:val="IOSbodytext2017"/>
        <w:rPr>
          <w:rStyle w:val="IOSstrongemphasis2017"/>
        </w:rPr>
      </w:pPr>
      <w:r w:rsidRPr="000E714F">
        <w:rPr>
          <w:rStyle w:val="IOSstrongemphasis2017"/>
          <w:lang w:eastAsia="en-US"/>
        </w:rPr>
        <w:t>Explain how much you knew and understood about the craft/skill of composers in creating curiosity and engagement through the deliberate absen</w:t>
      </w:r>
      <w:r w:rsidRPr="000E714F">
        <w:rPr>
          <w:rStyle w:val="IOSstrongemphasis2017"/>
        </w:rPr>
        <w:t>ce of information in the plot.</w:t>
      </w:r>
    </w:p>
    <w:p w:rsidR="000E714F" w:rsidRDefault="00E119F3" w:rsidP="00E119F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0E714F" w:rsidRPr="000E714F" w:rsidRDefault="000E714F" w:rsidP="000E714F">
      <w:pPr>
        <w:pStyle w:val="IOSbodytext2017"/>
        <w:rPr>
          <w:rStyle w:val="IOSstrongemphasis2017"/>
        </w:rPr>
      </w:pPr>
      <w:r w:rsidRPr="000E714F">
        <w:rPr>
          <w:rStyle w:val="IOSstrongemphasis2017"/>
        </w:rPr>
        <w:t xml:space="preserve">Identify one area of your storyboarding task in need of improvement in this aspect and explain how you would do this. Identify where in Kafka’s story this techniques is reflected. </w:t>
      </w:r>
    </w:p>
    <w:p w:rsidR="000E714F" w:rsidRDefault="00E119F3" w:rsidP="00E119F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lastRenderedPageBreak/>
        <w:tab/>
      </w:r>
      <w:r>
        <w:rPr>
          <w:lang w:eastAsia="en-US"/>
        </w:rPr>
        <w:tab/>
      </w:r>
      <w:r>
        <w:rPr>
          <w:lang w:eastAsia="en-US"/>
        </w:rPr>
        <w:tab/>
      </w:r>
      <w:r>
        <w:rPr>
          <w:lang w:eastAsia="en-US"/>
        </w:rPr>
        <w:tab/>
      </w:r>
    </w:p>
    <w:p w:rsidR="000E714F" w:rsidRDefault="000E714F" w:rsidP="000E714F">
      <w:pPr>
        <w:pStyle w:val="IOSheading32017"/>
      </w:pPr>
      <w:r>
        <w:t>Inward Looking</w:t>
      </w:r>
    </w:p>
    <w:p w:rsidR="000E714F" w:rsidRPr="000E714F" w:rsidRDefault="000E714F" w:rsidP="000E714F">
      <w:pPr>
        <w:pStyle w:val="IOSbodytext2017"/>
        <w:rPr>
          <w:rStyle w:val="IOSstrongemphasis2017"/>
        </w:rPr>
      </w:pPr>
      <w:r w:rsidRPr="000E714F">
        <w:rPr>
          <w:rStyle w:val="IOSstrongemphasis2017"/>
          <w:lang w:eastAsia="en-US"/>
        </w:rPr>
        <w:t>What does your approach to the storyboard task and annotations reflect about you as a learner? Were you strategic in your approach? Could a different approach result in a different outcome?</w:t>
      </w:r>
    </w:p>
    <w:p w:rsidR="000E714F" w:rsidRDefault="00E119F3" w:rsidP="00E119F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0E714F" w:rsidRDefault="000E714F" w:rsidP="000E714F">
      <w:pPr>
        <w:pStyle w:val="IOSheading32017"/>
      </w:pPr>
      <w:r>
        <w:t>Outward Looking</w:t>
      </w:r>
    </w:p>
    <w:p w:rsidR="000E714F" w:rsidRPr="000E714F" w:rsidRDefault="000E714F" w:rsidP="000E714F">
      <w:pPr>
        <w:pStyle w:val="IOSbodytext2017"/>
        <w:rPr>
          <w:rStyle w:val="IOSstrongemphasis2017"/>
        </w:rPr>
      </w:pPr>
      <w:r w:rsidRPr="000E714F">
        <w:rPr>
          <w:rStyle w:val="IOSstrongemphasis2017"/>
          <w:lang w:eastAsia="en-US"/>
        </w:rPr>
        <w:t>What were the key elements from pages 1 and 2 the led you to make your predictions? Identify and discuss the ‘signposts’ Kafka provides us which to allow inferences to be made.</w:t>
      </w:r>
    </w:p>
    <w:p w:rsidR="000E714F" w:rsidRDefault="00E119F3" w:rsidP="00E119F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0E714F" w:rsidRDefault="000E714F" w:rsidP="000E714F">
      <w:pPr>
        <w:pStyle w:val="IOSheading32017"/>
      </w:pPr>
      <w:r>
        <w:lastRenderedPageBreak/>
        <w:t>Forward looking</w:t>
      </w:r>
    </w:p>
    <w:p w:rsidR="000E714F" w:rsidRPr="000E714F" w:rsidRDefault="000E714F" w:rsidP="000E714F">
      <w:pPr>
        <w:pStyle w:val="IOSbodytext2017"/>
        <w:rPr>
          <w:rStyle w:val="IOSstrongemphasis2017"/>
        </w:rPr>
      </w:pPr>
      <w:r w:rsidRPr="000E714F">
        <w:rPr>
          <w:rStyle w:val="IOSstrongemphasis2017"/>
        </w:rPr>
        <w:t>How do writers craft language forms and features to comment on the world around them?</w:t>
      </w:r>
    </w:p>
    <w:p w:rsidR="000E714F" w:rsidRDefault="00E119F3" w:rsidP="00E119F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0E714F" w:rsidRPr="000E714F" w:rsidRDefault="000E714F" w:rsidP="000E714F">
      <w:pPr>
        <w:pStyle w:val="IOSbodytext2017"/>
        <w:rPr>
          <w:rStyle w:val="IOSstrongemphasis2017"/>
        </w:rPr>
      </w:pPr>
      <w:r w:rsidRPr="000E714F">
        <w:rPr>
          <w:rStyle w:val="IOSstrongemphasis2017"/>
        </w:rPr>
        <w:t>How will you craft language forms and features in your compositions to comment on the world around you?</w:t>
      </w:r>
    </w:p>
    <w:p w:rsidR="000E714F" w:rsidRDefault="00E119F3" w:rsidP="00E119F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0E714F" w:rsidRDefault="000E714F" w:rsidP="000E714F">
      <w:pPr>
        <w:pStyle w:val="IOSheading22017"/>
      </w:pPr>
      <w:r>
        <w:t>I</w:t>
      </w:r>
      <w:r w:rsidR="000E2C94">
        <w:t>nking Your Thinking Three</w:t>
      </w:r>
    </w:p>
    <w:p w:rsidR="000E714F" w:rsidRDefault="000E714F" w:rsidP="000E714F">
      <w:pPr>
        <w:pStyle w:val="IOSheading32017"/>
      </w:pPr>
      <w:r>
        <w:t>Backward Looking</w:t>
      </w:r>
    </w:p>
    <w:p w:rsidR="000E714F" w:rsidRPr="000E714F" w:rsidRDefault="000E714F" w:rsidP="000E714F">
      <w:pPr>
        <w:pStyle w:val="IOSbodytext2017"/>
        <w:rPr>
          <w:rStyle w:val="IOSstrongemphasis2017"/>
          <w:lang w:eastAsia="en-US"/>
        </w:rPr>
      </w:pPr>
      <w:r w:rsidRPr="000E714F">
        <w:rPr>
          <w:rStyle w:val="IOSstrongemphasis2017"/>
          <w:lang w:eastAsia="en-US"/>
        </w:rPr>
        <w:t>Explain how helpful similar work in the past has been in assisting your understanding of the writer’s craft of creating symbolism within narratives. What information was missing for you? What is new information for you in how this i</w:t>
      </w:r>
      <w:r w:rsidRPr="000E714F">
        <w:rPr>
          <w:rStyle w:val="IOSstrongemphasis2017"/>
        </w:rPr>
        <w:t>s achieved?</w:t>
      </w:r>
    </w:p>
    <w:p w:rsidR="000E714F" w:rsidRDefault="00E119F3" w:rsidP="00E119F3">
      <w:pPr>
        <w:pStyle w:val="IOSlines2017"/>
        <w:rPr>
          <w:lang w:eastAsia="en-US"/>
        </w:rPr>
      </w:pPr>
      <w:r>
        <w:rPr>
          <w:lang w:eastAsia="en-US"/>
        </w:rPr>
        <w:tab/>
      </w:r>
      <w:r>
        <w:rPr>
          <w:lang w:eastAsia="en-US"/>
        </w:rPr>
        <w:tab/>
      </w:r>
      <w:r>
        <w:rPr>
          <w:lang w:eastAsia="en-US"/>
        </w:rPr>
        <w:lastRenderedPageBreak/>
        <w:tab/>
      </w:r>
      <w:r>
        <w:rPr>
          <w:lang w:eastAsia="en-US"/>
        </w:rPr>
        <w:tab/>
      </w:r>
      <w:r>
        <w:rPr>
          <w:lang w:eastAsia="en-US"/>
        </w:rPr>
        <w:tab/>
      </w:r>
      <w:r>
        <w:rPr>
          <w:lang w:eastAsia="en-US"/>
        </w:rPr>
        <w:tab/>
      </w:r>
      <w:r>
        <w:rPr>
          <w:lang w:eastAsia="en-US"/>
        </w:rPr>
        <w:tab/>
      </w:r>
      <w:r>
        <w:rPr>
          <w:lang w:eastAsia="en-US"/>
        </w:rPr>
        <w:tab/>
      </w:r>
      <w:r>
        <w:rPr>
          <w:lang w:eastAsia="en-US"/>
        </w:rPr>
        <w:tab/>
      </w:r>
    </w:p>
    <w:p w:rsidR="000E714F" w:rsidRPr="000E714F" w:rsidRDefault="000E714F" w:rsidP="000E714F">
      <w:pPr>
        <w:pStyle w:val="IOSbodytext2017"/>
        <w:rPr>
          <w:rStyle w:val="IOSstrongemphasis2017"/>
        </w:rPr>
      </w:pPr>
      <w:r w:rsidRPr="000E714F">
        <w:rPr>
          <w:rStyle w:val="IOSstrongemphasis2017"/>
        </w:rPr>
        <w:t>From pages 2, 3 and 4, locate and record textual evidence of Kafka’s symbols of time and sleep. Select 2 phrases or passages and explain how the theme of time and sleep are revealed/highlighted/reinforced to the reader</w:t>
      </w:r>
    </w:p>
    <w:p w:rsidR="000E714F" w:rsidRDefault="00E119F3" w:rsidP="00E119F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0E714F" w:rsidRDefault="000E714F" w:rsidP="000E714F">
      <w:pPr>
        <w:pStyle w:val="IOSheading32017"/>
      </w:pPr>
      <w:r>
        <w:t>Inward looking</w:t>
      </w:r>
    </w:p>
    <w:p w:rsidR="000E714F" w:rsidRPr="000E714F" w:rsidRDefault="000E714F" w:rsidP="000E714F">
      <w:pPr>
        <w:pStyle w:val="IOSbodytext2017"/>
        <w:rPr>
          <w:rStyle w:val="IOSstrongemphasis2017"/>
        </w:rPr>
      </w:pPr>
      <w:r w:rsidRPr="000E714F">
        <w:rPr>
          <w:rStyle w:val="IOSstrongemphasis2017"/>
          <w:lang w:eastAsia="en-US"/>
        </w:rPr>
        <w:t>How do you feel about the story up to page 4? What parts are particularly appealing from a reader’s viewpoint? Which aspects were predictable? Which aspects caught you by surprise?</w:t>
      </w:r>
    </w:p>
    <w:p w:rsidR="000E714F" w:rsidRDefault="00E119F3" w:rsidP="00E119F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lastRenderedPageBreak/>
        <w:tab/>
      </w:r>
      <w:r>
        <w:rPr>
          <w:lang w:eastAsia="en-US"/>
        </w:rPr>
        <w:tab/>
      </w:r>
    </w:p>
    <w:p w:rsidR="000E714F" w:rsidRDefault="000E714F" w:rsidP="000E714F">
      <w:pPr>
        <w:pStyle w:val="IOSheading32017"/>
      </w:pPr>
      <w:r>
        <w:t>Outward looking</w:t>
      </w:r>
    </w:p>
    <w:p w:rsidR="000E714F" w:rsidRPr="00E119F3" w:rsidRDefault="000E714F" w:rsidP="000E714F">
      <w:pPr>
        <w:pStyle w:val="IOSbodytext2017"/>
        <w:rPr>
          <w:rStyle w:val="IOSstrongemphasis2017"/>
        </w:rPr>
      </w:pPr>
      <w:r w:rsidRPr="00E119F3">
        <w:rPr>
          <w:rStyle w:val="IOSstrongemphasis2017"/>
        </w:rPr>
        <w:t>What were the key elements from pages 1 and 2 the led you to make your predictions? Identify and discuss the ‘signposts’ Kafka provides us which to allow inferences to be made.</w:t>
      </w:r>
    </w:p>
    <w:p w:rsidR="000E714F" w:rsidRDefault="00E119F3" w:rsidP="00E119F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0E714F" w:rsidRDefault="00D476FF" w:rsidP="00D476FF">
      <w:pPr>
        <w:pStyle w:val="IOSheading32017"/>
      </w:pPr>
      <w:r>
        <w:t>Forward Looking</w:t>
      </w:r>
    </w:p>
    <w:p w:rsidR="00D476FF" w:rsidRPr="00E119F3" w:rsidRDefault="00D476FF" w:rsidP="00D476FF">
      <w:pPr>
        <w:pStyle w:val="IOSbodytext2017"/>
        <w:rPr>
          <w:rStyle w:val="IOSstrongemphasis2017"/>
        </w:rPr>
      </w:pPr>
      <w:r w:rsidRPr="00E119F3">
        <w:rPr>
          <w:rStyle w:val="IOSstrongemphasis2017"/>
        </w:rPr>
        <w:t>Comment on the process of reading and studying the text in stages with activities in between the reading. Does this enhance the reading experience by giving you time to reflect more deeply or does this break in momentum detract from the experience?</w:t>
      </w:r>
    </w:p>
    <w:p w:rsidR="00D476FF" w:rsidRDefault="00E119F3" w:rsidP="00E119F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D476FF" w:rsidRPr="00E119F3" w:rsidRDefault="00D476FF" w:rsidP="00D476FF">
      <w:pPr>
        <w:pStyle w:val="IOSbodytext2017"/>
        <w:rPr>
          <w:rStyle w:val="IOSstrongemphasis2017"/>
        </w:rPr>
      </w:pPr>
      <w:r w:rsidRPr="00E119F3">
        <w:rPr>
          <w:rStyle w:val="IOSstrongemphasis2017"/>
        </w:rPr>
        <w:t>How do writers craft language forms and features to comment on the world around them?</w:t>
      </w:r>
    </w:p>
    <w:p w:rsidR="00D476FF" w:rsidRDefault="00E119F3" w:rsidP="00E119F3">
      <w:pPr>
        <w:pStyle w:val="IOSlines2017"/>
        <w:rPr>
          <w:lang w:eastAsia="en-US"/>
        </w:rPr>
      </w:pPr>
      <w:r>
        <w:rPr>
          <w:lang w:eastAsia="en-US"/>
        </w:rPr>
        <w:lastRenderedPageBreak/>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D476FF" w:rsidRDefault="006D7A1E" w:rsidP="00D476FF">
      <w:pPr>
        <w:pStyle w:val="IOSheading22017"/>
      </w:pPr>
      <w:r>
        <w:t>Inking Your Thinking Four</w:t>
      </w:r>
      <w:bookmarkStart w:id="0" w:name="_GoBack"/>
      <w:bookmarkEnd w:id="0"/>
    </w:p>
    <w:p w:rsidR="00D476FF" w:rsidRDefault="00D476FF" w:rsidP="00D476FF">
      <w:pPr>
        <w:pStyle w:val="IOSbodytext2017"/>
        <w:rPr>
          <w:lang w:eastAsia="en-US"/>
        </w:rPr>
      </w:pPr>
      <w:r w:rsidRPr="00D476FF">
        <w:rPr>
          <w:lang w:eastAsia="en-US"/>
        </w:rPr>
        <w:t>After reading the whole story, and completing the activities, explain how your learning and experience</w:t>
      </w:r>
      <w:r>
        <w:rPr>
          <w:lang w:eastAsia="en-US"/>
        </w:rPr>
        <w:t xml:space="preserve">s in studying </w:t>
      </w:r>
      <w:r w:rsidRPr="00D476FF">
        <w:rPr>
          <w:rStyle w:val="IOSscientifictermorlanguage2017"/>
        </w:rPr>
        <w:t>The Metamorphosis</w:t>
      </w:r>
      <w:r w:rsidRPr="00D476FF">
        <w:rPr>
          <w:rStyle w:val="IOSscientifictermorlanguage2017"/>
          <w:lang w:eastAsia="en-US"/>
        </w:rPr>
        <w:t xml:space="preserve"> </w:t>
      </w:r>
      <w:r w:rsidRPr="00D476FF">
        <w:rPr>
          <w:lang w:eastAsia="en-US"/>
        </w:rPr>
        <w:t>by Kafka is an effective exemplar for understanding the Craft of Writing. Use your knowledge and learning to respond to the following questions.</w:t>
      </w:r>
    </w:p>
    <w:p w:rsidR="00D476FF" w:rsidRPr="00E119F3" w:rsidRDefault="00D476FF" w:rsidP="00D476FF">
      <w:pPr>
        <w:pStyle w:val="IOSbodytext2017"/>
        <w:rPr>
          <w:rStyle w:val="IOSstrongemphasis2017"/>
        </w:rPr>
      </w:pPr>
      <w:r w:rsidRPr="00E119F3">
        <w:rPr>
          <w:rStyle w:val="IOSstrongemphasis2017"/>
        </w:rPr>
        <w:t>How do writers craft language forms and features to comment on the world around them?</w:t>
      </w:r>
    </w:p>
    <w:p w:rsidR="00D476FF" w:rsidRDefault="00E119F3" w:rsidP="00E119F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D476FF" w:rsidRPr="00E119F3" w:rsidRDefault="00D476FF" w:rsidP="00D476FF">
      <w:pPr>
        <w:pStyle w:val="IOSbodytext2017"/>
        <w:rPr>
          <w:rStyle w:val="IOSstrongemphasis2017"/>
        </w:rPr>
      </w:pPr>
      <w:r w:rsidRPr="00E119F3">
        <w:rPr>
          <w:rStyle w:val="IOSstrongemphasis2017"/>
        </w:rPr>
        <w:t>In what ways do the writer’s purpose and intended audience impact on their choices of form, medium, language and techniques?</w:t>
      </w:r>
    </w:p>
    <w:p w:rsidR="00D476FF" w:rsidRDefault="00E119F3" w:rsidP="00E119F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lastRenderedPageBreak/>
        <w:tab/>
      </w:r>
      <w:r>
        <w:rPr>
          <w:lang w:eastAsia="en-US"/>
        </w:rPr>
        <w:tab/>
      </w:r>
      <w:r>
        <w:rPr>
          <w:lang w:eastAsia="en-US"/>
        </w:rPr>
        <w:tab/>
      </w:r>
      <w:r>
        <w:rPr>
          <w:lang w:eastAsia="en-US"/>
        </w:rPr>
        <w:tab/>
      </w:r>
    </w:p>
    <w:p w:rsidR="00CC57A3" w:rsidRPr="00E119F3" w:rsidRDefault="00CC57A3" w:rsidP="00CC57A3">
      <w:pPr>
        <w:pStyle w:val="IOSbodytext2017"/>
        <w:rPr>
          <w:rStyle w:val="IOSstrongemphasis2017"/>
        </w:rPr>
      </w:pPr>
      <w:r w:rsidRPr="00E119F3">
        <w:rPr>
          <w:rStyle w:val="IOSstrongemphasis2017"/>
        </w:rPr>
        <w:t>How can reflecting on our own and others’ texts help us become better writers? What have you added to your writer’s toolbox from the study of this text and form?</w:t>
      </w:r>
    </w:p>
    <w:p w:rsidR="00CC57A3" w:rsidRPr="00CC57A3" w:rsidRDefault="00E119F3" w:rsidP="00E119F3">
      <w:pPr>
        <w:pStyle w:val="IOSlines2017"/>
      </w:pPr>
      <w:r>
        <w:tab/>
      </w:r>
      <w:r>
        <w:tab/>
      </w:r>
      <w:r>
        <w:tab/>
      </w:r>
      <w:r>
        <w:tab/>
      </w:r>
      <w:r>
        <w:tab/>
      </w:r>
      <w:r>
        <w:tab/>
      </w:r>
      <w:r>
        <w:tab/>
      </w:r>
      <w:r>
        <w:tab/>
      </w:r>
      <w:r>
        <w:tab/>
      </w:r>
    </w:p>
    <w:sectPr w:rsidR="00CC57A3" w:rsidRPr="00CC57A3"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554" w:rsidRDefault="00F24554" w:rsidP="00F247F6">
      <w:r>
        <w:separator/>
      </w:r>
    </w:p>
    <w:p w:rsidR="00F24554" w:rsidRDefault="00F24554"/>
    <w:p w:rsidR="00F24554" w:rsidRDefault="00F24554"/>
  </w:endnote>
  <w:endnote w:type="continuationSeparator" w:id="0">
    <w:p w:rsidR="00F24554" w:rsidRDefault="00F24554" w:rsidP="00F247F6">
      <w:r>
        <w:continuationSeparator/>
      </w:r>
    </w:p>
    <w:p w:rsidR="00F24554" w:rsidRDefault="00F24554"/>
    <w:p w:rsidR="00F24554" w:rsidRDefault="00F24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6D7A1E">
      <w:rPr>
        <w:noProof/>
      </w:rPr>
      <w:t>8</w:t>
    </w:r>
    <w:r w:rsidRPr="004E338C">
      <w:fldChar w:fldCharType="end"/>
    </w:r>
    <w:r>
      <w:tab/>
    </w:r>
    <w:r>
      <w:tab/>
    </w:r>
    <w:r w:rsidR="000E714F">
      <w:t>Inking Your Thinking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6D7A1E">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554" w:rsidRDefault="00F24554" w:rsidP="00F247F6">
      <w:r>
        <w:separator/>
      </w:r>
    </w:p>
    <w:p w:rsidR="00F24554" w:rsidRDefault="00F24554"/>
    <w:p w:rsidR="00F24554" w:rsidRDefault="00F24554"/>
  </w:footnote>
  <w:footnote w:type="continuationSeparator" w:id="0">
    <w:p w:rsidR="00F24554" w:rsidRDefault="00F24554" w:rsidP="00F247F6">
      <w:r>
        <w:continuationSeparator/>
      </w:r>
    </w:p>
    <w:p w:rsidR="00F24554" w:rsidRDefault="00F24554"/>
    <w:p w:rsidR="00F24554" w:rsidRDefault="00F2455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5A36B9"/>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1E88"/>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94"/>
    <w:rsid w:val="000E2CB4"/>
    <w:rsid w:val="000E36F8"/>
    <w:rsid w:val="000E46EF"/>
    <w:rsid w:val="000E616F"/>
    <w:rsid w:val="000E714F"/>
    <w:rsid w:val="000E7186"/>
    <w:rsid w:val="000E727A"/>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6B9"/>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D7A1E"/>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684C"/>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C57A3"/>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1F55"/>
    <w:rsid w:val="00D3676A"/>
    <w:rsid w:val="00D433E7"/>
    <w:rsid w:val="00D476FF"/>
    <w:rsid w:val="00D50368"/>
    <w:rsid w:val="00D558B7"/>
    <w:rsid w:val="00D56C2B"/>
    <w:rsid w:val="00D607EC"/>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19F3"/>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554"/>
    <w:rsid w:val="00F247F6"/>
    <w:rsid w:val="00F26818"/>
    <w:rsid w:val="00F30FD1"/>
    <w:rsid w:val="00F31EF7"/>
    <w:rsid w:val="00F32692"/>
    <w:rsid w:val="00F3566F"/>
    <w:rsid w:val="00F37139"/>
    <w:rsid w:val="00F40201"/>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95D957"/>
  <w15:docId w15:val="{43E646D8-4986-4F19-B89B-80DD9665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5A36B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A36B9"/>
    <w:rPr>
      <w:rFonts w:ascii="Arial" w:hAnsi="Arial"/>
      <w:szCs w:val="22"/>
      <w:lang w:eastAsia="zh-CN"/>
    </w:rPr>
  </w:style>
  <w:style w:type="paragraph" w:styleId="Footer">
    <w:name w:val="footer"/>
    <w:basedOn w:val="Normal"/>
    <w:link w:val="FooterChar"/>
    <w:uiPriority w:val="99"/>
    <w:unhideWhenUsed/>
    <w:rsid w:val="005A36B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A36B9"/>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C3660-C54A-4748-95A9-825FE5890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36</TotalTime>
  <Pages>9</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4088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Inking Your Thinking</dc:title>
  <dc:subject/>
  <dc:creator>Hastings, Stuart</dc:creator>
  <cp:keywords/>
  <dc:description/>
  <cp:lastModifiedBy>Hastings, Stuart</cp:lastModifiedBy>
  <cp:revision>10</cp:revision>
  <cp:lastPrinted>2017-06-14T01:28:00Z</cp:lastPrinted>
  <dcterms:created xsi:type="dcterms:W3CDTF">2017-11-22T02:40:00Z</dcterms:created>
  <dcterms:modified xsi:type="dcterms:W3CDTF">2017-11-22T23:43:00Z</dcterms:modified>
  <cp:category/>
</cp:coreProperties>
</file>