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8E9B" w14:textId="7BDAEAB3" w:rsidR="0051099C" w:rsidRDefault="00D71E1A" w:rsidP="00D71E1A">
      <w:pPr>
        <w:pStyle w:val="Heading1"/>
      </w:pPr>
      <w:r w:rsidRPr="00D71E1A">
        <w:t xml:space="preserve">HSC Ceramics </w:t>
      </w:r>
      <w:r w:rsidR="001E1D66">
        <w:t>C</w:t>
      </w:r>
      <w:r w:rsidRPr="00D71E1A">
        <w:t xml:space="preserve">ontent </w:t>
      </w:r>
      <w:r w:rsidR="001E1D66">
        <w:t>E</w:t>
      </w:r>
      <w:r w:rsidRPr="00D71E1A">
        <w:t xml:space="preserve">ndorsed </w:t>
      </w:r>
      <w:r w:rsidR="001E1D66">
        <w:t>C</w:t>
      </w:r>
      <w:r w:rsidRPr="00D71E1A">
        <w:t>ourse</w:t>
      </w:r>
      <w:r>
        <w:t xml:space="preserve"> – scope and sequence sample</w:t>
      </w:r>
    </w:p>
    <w:p w14:paraId="1A6188F9" w14:textId="2E44AAD6" w:rsidR="00D71E1A" w:rsidRDefault="00D71E1A" w:rsidP="00D71E1A">
      <w:r>
        <w:t xml:space="preserve">This scope and sequence </w:t>
      </w:r>
      <w:proofErr w:type="gramStart"/>
      <w:r>
        <w:t>is</w:t>
      </w:r>
      <w:proofErr w:type="gramEnd"/>
      <w:r>
        <w:t xml:space="preserve"> a sample of one way the HSC Ceramics course can be structured. Teachers can use this resource as a model to develop their own scope and sequences that are most suited to their context. Artists named in this document are not mandated in the syllabus.</w:t>
      </w:r>
    </w:p>
    <w:p w14:paraId="220043FF" w14:textId="12AE500E" w:rsidR="00006886" w:rsidRDefault="00D71E1A" w:rsidP="00D71E1A">
      <w:r>
        <w:t>Note that the HSC course commences in Term 4 of a calendar year.</w:t>
      </w:r>
    </w:p>
    <w:p w14:paraId="4441DFBE" w14:textId="77777777" w:rsidR="00006886" w:rsidRDefault="00006886">
      <w:pPr>
        <w:spacing w:before="0" w:after="160" w:line="259" w:lineRule="auto"/>
      </w:pPr>
      <w:r>
        <w:br w:type="page"/>
      </w:r>
    </w:p>
    <w:p w14:paraId="150E365C" w14:textId="2650E575" w:rsidR="00D71E1A" w:rsidRDefault="00D71E1A" w:rsidP="00D71E1A">
      <w:pPr>
        <w:pStyle w:val="Caption"/>
      </w:pPr>
      <w:r>
        <w:lastRenderedPageBreak/>
        <w:t xml:space="preserve">Table </w:t>
      </w:r>
      <w:fldSimple w:instr=" SEQ Table \* ARABIC ">
        <w:r>
          <w:rPr>
            <w:noProof/>
          </w:rPr>
          <w:t>1</w:t>
        </w:r>
      </w:fldSimple>
      <w:r>
        <w:t xml:space="preserve"> – </w:t>
      </w:r>
      <w:r w:rsidRPr="00D71E1A">
        <w:t>HSC Ceramics sample scope and sequence</w:t>
      </w:r>
    </w:p>
    <w:tbl>
      <w:tblPr>
        <w:tblStyle w:val="Tableheader"/>
        <w:tblW w:w="0" w:type="auto"/>
        <w:tblLook w:val="04A0" w:firstRow="1" w:lastRow="0" w:firstColumn="1" w:lastColumn="0" w:noHBand="0" w:noVBand="1"/>
        <w:tblDescription w:val="This table is a sample scope and sequence that outlines a possible way to structure the HSC Ceramics course, including a selection of modules, duration, practice, and critical and historical studies, forms, frames (core content), artists, outcomes and assessment."/>
      </w:tblPr>
      <w:tblGrid>
        <w:gridCol w:w="3640"/>
        <w:gridCol w:w="3640"/>
        <w:gridCol w:w="3640"/>
        <w:gridCol w:w="3640"/>
      </w:tblGrid>
      <w:tr w:rsidR="00D71E1A" w14:paraId="0C24933B" w14:textId="77777777" w:rsidTr="00D71E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6BF8EA8A" w14:textId="202A9C3D" w:rsidR="00D71E1A" w:rsidRDefault="00EB4E9F" w:rsidP="00D71E1A">
            <w:r>
              <w:t>Unit t</w:t>
            </w:r>
            <w:r w:rsidR="00D71E1A" w:rsidRPr="00F760B8">
              <w:t>itle</w:t>
            </w:r>
          </w:p>
        </w:tc>
        <w:tc>
          <w:tcPr>
            <w:tcW w:w="3640" w:type="dxa"/>
          </w:tcPr>
          <w:p w14:paraId="474A9151" w14:textId="7AD45BB1" w:rsidR="00D71E1A" w:rsidRDefault="00D71E1A" w:rsidP="00D71E1A">
            <w:pPr>
              <w:cnfStyle w:val="100000000000" w:firstRow="1" w:lastRow="0" w:firstColumn="0" w:lastColumn="0" w:oddVBand="0" w:evenVBand="0" w:oddHBand="0" w:evenHBand="0" w:firstRowFirstColumn="0" w:firstRowLastColumn="0" w:lastRowFirstColumn="0" w:lastRowLastColumn="0"/>
            </w:pPr>
            <w:r w:rsidRPr="00D71E1A">
              <w:t>Moulds and Slip Casting</w:t>
            </w:r>
          </w:p>
        </w:tc>
        <w:tc>
          <w:tcPr>
            <w:tcW w:w="3640" w:type="dxa"/>
          </w:tcPr>
          <w:p w14:paraId="12B59A88" w14:textId="400D5C67" w:rsidR="00D71E1A" w:rsidRDefault="00D71E1A" w:rsidP="00D71E1A">
            <w:pPr>
              <w:cnfStyle w:val="100000000000" w:firstRow="1" w:lastRow="0" w:firstColumn="0" w:lastColumn="0" w:oddVBand="0" w:evenVBand="0" w:oddHBand="0" w:evenHBand="0" w:firstRowFirstColumn="0" w:firstRowLastColumn="0" w:lastRowFirstColumn="0" w:lastRowLastColumn="0"/>
            </w:pPr>
            <w:r>
              <w:t>Surfacing</w:t>
            </w:r>
          </w:p>
        </w:tc>
        <w:tc>
          <w:tcPr>
            <w:tcW w:w="3640" w:type="dxa"/>
          </w:tcPr>
          <w:p w14:paraId="5BF61F88" w14:textId="5A7225F6" w:rsidR="00D71E1A" w:rsidRDefault="00D71E1A" w:rsidP="00D71E1A">
            <w:pPr>
              <w:cnfStyle w:val="100000000000" w:firstRow="1" w:lastRow="0" w:firstColumn="0" w:lastColumn="0" w:oddVBand="0" w:evenVBand="0" w:oddHBand="0" w:evenHBand="0" w:firstRowFirstColumn="0" w:firstRowLastColumn="0" w:lastRowFirstColumn="0" w:lastRowLastColumn="0"/>
            </w:pPr>
            <w:r>
              <w:t>Individual project</w:t>
            </w:r>
          </w:p>
        </w:tc>
      </w:tr>
      <w:tr w:rsidR="00F17B31" w14:paraId="2B177508" w14:textId="77777777" w:rsidTr="00D71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2AE26D51" w14:textId="2E7B00A3" w:rsidR="00F17B31" w:rsidRPr="00F760B8" w:rsidRDefault="00F17B31" w:rsidP="00F17B31">
            <w:r w:rsidRPr="00F760B8">
              <w:t>Duration</w:t>
            </w:r>
          </w:p>
        </w:tc>
        <w:tc>
          <w:tcPr>
            <w:tcW w:w="3640" w:type="dxa"/>
          </w:tcPr>
          <w:p w14:paraId="4B888E2C" w14:textId="4E51EEC6" w:rsidR="00F17B31" w:rsidRPr="006D353D" w:rsidRDefault="00F17B31" w:rsidP="00F17B31">
            <w:pPr>
              <w:cnfStyle w:val="000000100000" w:firstRow="0" w:lastRow="0" w:firstColumn="0" w:lastColumn="0" w:oddVBand="0" w:evenVBand="0" w:oddHBand="1" w:evenHBand="0" w:firstRowFirstColumn="0" w:firstRowLastColumn="0" w:lastRowFirstColumn="0" w:lastRowLastColumn="0"/>
            </w:pPr>
            <w:r w:rsidRPr="006D353D">
              <w:t>Term 4 Week 1 to Term 1 Week 3</w:t>
            </w:r>
          </w:p>
        </w:tc>
        <w:tc>
          <w:tcPr>
            <w:tcW w:w="3640" w:type="dxa"/>
          </w:tcPr>
          <w:p w14:paraId="50C30E57" w14:textId="384202F6" w:rsidR="00F17B31" w:rsidRPr="006D353D" w:rsidRDefault="00F17B31" w:rsidP="00F17B31">
            <w:pPr>
              <w:cnfStyle w:val="000000100000" w:firstRow="0" w:lastRow="0" w:firstColumn="0" w:lastColumn="0" w:oddVBand="0" w:evenVBand="0" w:oddHBand="1" w:evenHBand="0" w:firstRowFirstColumn="0" w:firstRowLastColumn="0" w:lastRowFirstColumn="0" w:lastRowLastColumn="0"/>
            </w:pPr>
            <w:r w:rsidRPr="006D353D">
              <w:t>Term 1 Week 4 to Term 2 Week 6</w:t>
            </w:r>
          </w:p>
        </w:tc>
        <w:tc>
          <w:tcPr>
            <w:tcW w:w="3640" w:type="dxa"/>
          </w:tcPr>
          <w:p w14:paraId="660A1012" w14:textId="577879D2" w:rsidR="00F17B31" w:rsidRPr="006D353D" w:rsidRDefault="00F17B31" w:rsidP="00F17B31">
            <w:pPr>
              <w:cnfStyle w:val="000000100000" w:firstRow="0" w:lastRow="0" w:firstColumn="0" w:lastColumn="0" w:oddVBand="0" w:evenVBand="0" w:oddHBand="1" w:evenHBand="0" w:firstRowFirstColumn="0" w:firstRowLastColumn="0" w:lastRowFirstColumn="0" w:lastRowLastColumn="0"/>
            </w:pPr>
            <w:r w:rsidRPr="006D353D">
              <w:t>Term 2 Week 7 to Term 3 Week 6</w:t>
            </w:r>
          </w:p>
        </w:tc>
      </w:tr>
      <w:tr w:rsidR="00F17B31" w14:paraId="53CCB106" w14:textId="77777777" w:rsidTr="00D71E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7230E458" w14:textId="4CD13F4C" w:rsidR="00F17B31" w:rsidRDefault="00F17B31" w:rsidP="00F17B31">
            <w:r w:rsidRPr="00F760B8">
              <w:t>Module</w:t>
            </w:r>
          </w:p>
        </w:tc>
        <w:tc>
          <w:tcPr>
            <w:tcW w:w="3640" w:type="dxa"/>
          </w:tcPr>
          <w:p w14:paraId="58B500B9" w14:textId="4825DE33" w:rsidR="00F17B31" w:rsidRPr="006D353D" w:rsidRDefault="00F17B31" w:rsidP="00F17B31">
            <w:pPr>
              <w:cnfStyle w:val="000000010000" w:firstRow="0" w:lastRow="0" w:firstColumn="0" w:lastColumn="0" w:oddVBand="0" w:evenVBand="0" w:oddHBand="0" w:evenHBand="1" w:firstRowFirstColumn="0" w:firstRowLastColumn="0" w:lastRowFirstColumn="0" w:lastRowLastColumn="0"/>
            </w:pPr>
            <w:r w:rsidRPr="006D353D">
              <w:t>Module 8 – Casting</w:t>
            </w:r>
          </w:p>
        </w:tc>
        <w:tc>
          <w:tcPr>
            <w:tcW w:w="3640" w:type="dxa"/>
          </w:tcPr>
          <w:p w14:paraId="32E9A3AE" w14:textId="501671EB" w:rsidR="00F17B31" w:rsidRPr="006D353D" w:rsidRDefault="00F17B31" w:rsidP="00F17B31">
            <w:pPr>
              <w:cnfStyle w:val="000000010000" w:firstRow="0" w:lastRow="0" w:firstColumn="0" w:lastColumn="0" w:oddVBand="0" w:evenVBand="0" w:oddHBand="0" w:evenHBand="1" w:firstRowFirstColumn="0" w:firstRowLastColumn="0" w:lastRowFirstColumn="0" w:lastRowLastColumn="0"/>
            </w:pPr>
            <w:r w:rsidRPr="006D353D">
              <w:t>Module 9 – Surface treatment</w:t>
            </w:r>
          </w:p>
        </w:tc>
        <w:tc>
          <w:tcPr>
            <w:tcW w:w="3640" w:type="dxa"/>
          </w:tcPr>
          <w:p w14:paraId="48392852" w14:textId="2948AB4D" w:rsidR="00F17B31" w:rsidRPr="006D353D" w:rsidRDefault="00F17B31" w:rsidP="00F17B31">
            <w:pPr>
              <w:cnfStyle w:val="000000010000" w:firstRow="0" w:lastRow="0" w:firstColumn="0" w:lastColumn="0" w:oddVBand="0" w:evenVBand="0" w:oddHBand="0" w:evenHBand="1" w:firstRowFirstColumn="0" w:firstRowLastColumn="0" w:lastRowFirstColumn="0" w:lastRowLastColumn="0"/>
            </w:pPr>
            <w:r w:rsidRPr="006D353D">
              <w:t>Module 11 – Ceramics Project</w:t>
            </w:r>
          </w:p>
        </w:tc>
      </w:tr>
      <w:tr w:rsidR="00F17B31" w14:paraId="4DACF864" w14:textId="77777777" w:rsidTr="00D71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2C50602F" w14:textId="57EA5768" w:rsidR="00F17B31" w:rsidRDefault="00F17B31" w:rsidP="00F17B31">
            <w:r w:rsidRPr="00F760B8">
              <w:t>Practice (making)</w:t>
            </w:r>
          </w:p>
        </w:tc>
        <w:tc>
          <w:tcPr>
            <w:tcW w:w="3640" w:type="dxa"/>
          </w:tcPr>
          <w:p w14:paraId="2286BAA6" w14:textId="66DFA1C9" w:rsidR="00F17B31" w:rsidRDefault="00F17B31" w:rsidP="00F17B31">
            <w:pPr>
              <w:cnfStyle w:val="000000100000" w:firstRow="0" w:lastRow="0" w:firstColumn="0" w:lastColumn="0" w:oddVBand="0" w:evenVBand="0" w:oddHBand="1" w:evenHBand="0" w:firstRowFirstColumn="0" w:firstRowLastColumn="0" w:lastRowFirstColumn="0" w:lastRowLastColumn="0"/>
            </w:pPr>
            <w:r w:rsidRPr="000E60B6">
              <w:t>Students are to create a range of ceramic vessels from moulds. They will investigate slump moulds and slabs, stamps and slip casting.</w:t>
            </w:r>
          </w:p>
        </w:tc>
        <w:tc>
          <w:tcPr>
            <w:tcW w:w="3640" w:type="dxa"/>
          </w:tcPr>
          <w:p w14:paraId="25B34866" w14:textId="40068C61" w:rsidR="00F17B31" w:rsidRDefault="00F17B31" w:rsidP="00F17B31">
            <w:pPr>
              <w:cnfStyle w:val="000000100000" w:firstRow="0" w:lastRow="0" w:firstColumn="0" w:lastColumn="0" w:oddVBand="0" w:evenVBand="0" w:oddHBand="1" w:evenHBand="0" w:firstRowFirstColumn="0" w:firstRowLastColumn="0" w:lastRowFirstColumn="0" w:lastRowLastColumn="0"/>
            </w:pPr>
            <w:r>
              <w:t>Students c</w:t>
            </w:r>
            <w:r w:rsidRPr="000E60B6">
              <w:t>reate a series of ceramic vessels that investigate a wide range of surface treatments</w:t>
            </w:r>
            <w:r>
              <w:t>,</w:t>
            </w:r>
            <w:r w:rsidRPr="000E60B6">
              <w:t xml:space="preserve"> including incising, sgraffito, wax resist, decals, impressing, scraping, stamping, oxide use and glazing.</w:t>
            </w:r>
          </w:p>
        </w:tc>
        <w:tc>
          <w:tcPr>
            <w:tcW w:w="3640" w:type="dxa"/>
          </w:tcPr>
          <w:p w14:paraId="69ED3F94" w14:textId="56444825" w:rsidR="00F17B31" w:rsidRDefault="00F17B31" w:rsidP="00F17B31">
            <w:pPr>
              <w:cnfStyle w:val="000000100000" w:firstRow="0" w:lastRow="0" w:firstColumn="0" w:lastColumn="0" w:oddVBand="0" w:evenVBand="0" w:oddHBand="1" w:evenHBand="0" w:firstRowFirstColumn="0" w:firstRowLastColumn="0" w:lastRowFirstColumn="0" w:lastRowLastColumn="0"/>
            </w:pPr>
            <w:r w:rsidRPr="000E60B6">
              <w:t>Student</w:t>
            </w:r>
            <w:r>
              <w:t>s</w:t>
            </w:r>
            <w:r w:rsidRPr="000E60B6">
              <w:t xml:space="preserve"> develop final works for school showcase exhibition. They are to independently investigate their ceramic practice.</w:t>
            </w:r>
          </w:p>
        </w:tc>
      </w:tr>
      <w:tr w:rsidR="00F17B31" w14:paraId="0ADB7B2E" w14:textId="77777777" w:rsidTr="00D71E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7FC1F62E" w14:textId="54281496" w:rsidR="00F17B31" w:rsidRDefault="00F17B31" w:rsidP="00F17B31">
            <w:r w:rsidRPr="00F760B8">
              <w:t>Critical and historical investigations</w:t>
            </w:r>
          </w:p>
        </w:tc>
        <w:tc>
          <w:tcPr>
            <w:tcW w:w="3640" w:type="dxa"/>
          </w:tcPr>
          <w:p w14:paraId="34791C33" w14:textId="77777777" w:rsidR="00F17B31" w:rsidRDefault="00F17B31" w:rsidP="00F17B31">
            <w:pPr>
              <w:cnfStyle w:val="000000010000" w:firstRow="0" w:lastRow="0" w:firstColumn="0" w:lastColumn="0" w:oddVBand="0" w:evenVBand="0" w:oddHBand="0" w:evenHBand="1" w:firstRowFirstColumn="0" w:firstRowLastColumn="0" w:lastRowFirstColumn="0" w:lastRowLastColumn="0"/>
            </w:pPr>
            <w:r>
              <w:t>Students will explore ceramic images, concepts and technical information relating to the frames with reference to key ceramic artists.</w:t>
            </w:r>
          </w:p>
          <w:p w14:paraId="4F0E4B74" w14:textId="776D7105" w:rsidR="00F17B31" w:rsidRDefault="00F17B31" w:rsidP="00F17B31">
            <w:pPr>
              <w:cnfStyle w:val="000000010000" w:firstRow="0" w:lastRow="0" w:firstColumn="0" w:lastColumn="0" w:oddVBand="0" w:evenVBand="0" w:oddHBand="0" w:evenHBand="1" w:firstRowFirstColumn="0" w:firstRowLastColumn="0" w:lastRowFirstColumn="0" w:lastRowLastColumn="0"/>
            </w:pPr>
            <w:r>
              <w:t xml:space="preserve">Students will research key </w:t>
            </w:r>
            <w:r>
              <w:lastRenderedPageBreak/>
              <w:t>artists who use casting techniques and develop a series of ceramic vessels inspired by their research.</w:t>
            </w:r>
          </w:p>
        </w:tc>
        <w:tc>
          <w:tcPr>
            <w:tcW w:w="3640" w:type="dxa"/>
          </w:tcPr>
          <w:p w14:paraId="72718E02" w14:textId="1324B3E0" w:rsidR="00F17B31" w:rsidRDefault="00F17B31" w:rsidP="00F17B31">
            <w:pPr>
              <w:cnfStyle w:val="000000010000" w:firstRow="0" w:lastRow="0" w:firstColumn="0" w:lastColumn="0" w:oddVBand="0" w:evenVBand="0" w:oddHBand="0" w:evenHBand="1" w:firstRowFirstColumn="0" w:firstRowLastColumn="0" w:lastRowFirstColumn="0" w:lastRowLastColumn="0"/>
            </w:pPr>
            <w:r w:rsidRPr="000E60B6">
              <w:lastRenderedPageBreak/>
              <w:t>Students will explore ceramic works and technical information relating to the frames with reference to key ceramic artists who specialise in different surface treatments.</w:t>
            </w:r>
          </w:p>
        </w:tc>
        <w:tc>
          <w:tcPr>
            <w:tcW w:w="3640" w:type="dxa"/>
          </w:tcPr>
          <w:p w14:paraId="0961E003" w14:textId="1FA21AA0" w:rsidR="00F17B31" w:rsidRDefault="00F17B31" w:rsidP="00F17B31">
            <w:pPr>
              <w:cnfStyle w:val="000000010000" w:firstRow="0" w:lastRow="0" w:firstColumn="0" w:lastColumn="0" w:oddVBand="0" w:evenVBand="0" w:oddHBand="0" w:evenHBand="1" w:firstRowFirstColumn="0" w:firstRowLastColumn="0" w:lastRowFirstColumn="0" w:lastRowLastColumn="0"/>
            </w:pPr>
            <w:r w:rsidRPr="000E60B6">
              <w:t>Students will investigate key ceramic designers that have similar ideas and forms to the student selected individual project.</w:t>
            </w:r>
          </w:p>
        </w:tc>
      </w:tr>
      <w:tr w:rsidR="00F17B31" w14:paraId="6C404B76" w14:textId="77777777" w:rsidTr="00D71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21114E02" w14:textId="20AA963C" w:rsidR="00F17B31" w:rsidRDefault="00F17B31" w:rsidP="00F17B31">
            <w:r w:rsidRPr="00F760B8">
              <w:t>Forms</w:t>
            </w:r>
          </w:p>
        </w:tc>
        <w:tc>
          <w:tcPr>
            <w:tcW w:w="3640" w:type="dxa"/>
          </w:tcPr>
          <w:p w14:paraId="2FEA6258" w14:textId="404B7777" w:rsidR="00F17B31" w:rsidRDefault="00F17B31" w:rsidP="00F17B31">
            <w:pPr>
              <w:cnfStyle w:val="000000100000" w:firstRow="0" w:lastRow="0" w:firstColumn="0" w:lastColumn="0" w:oddVBand="0" w:evenVBand="0" w:oddHBand="1" w:evenHBand="0" w:firstRowFirstColumn="0" w:firstRowLastColumn="0" w:lastRowFirstColumn="0" w:lastRowLastColumn="0"/>
            </w:pPr>
            <w:r w:rsidRPr="000E60B6">
              <w:t>Plaster moulds, ceramic slabs, ceramic slip casting, ceramic surfacing</w:t>
            </w:r>
          </w:p>
        </w:tc>
        <w:tc>
          <w:tcPr>
            <w:tcW w:w="3640" w:type="dxa"/>
          </w:tcPr>
          <w:p w14:paraId="4DCB859C" w14:textId="05F99B80" w:rsidR="00F17B31" w:rsidRDefault="00F17B31" w:rsidP="00F17B31">
            <w:pPr>
              <w:cnfStyle w:val="000000100000" w:firstRow="0" w:lastRow="0" w:firstColumn="0" w:lastColumn="0" w:oddVBand="0" w:evenVBand="0" w:oddHBand="1" w:evenHBand="0" w:firstRowFirstColumn="0" w:firstRowLastColumn="0" w:lastRowFirstColumn="0" w:lastRowLastColumn="0"/>
            </w:pPr>
            <w:r w:rsidRPr="000E60B6">
              <w:t>Hand building, ceramic slabs, ceramic surfacing</w:t>
            </w:r>
          </w:p>
        </w:tc>
        <w:tc>
          <w:tcPr>
            <w:tcW w:w="3640" w:type="dxa"/>
          </w:tcPr>
          <w:p w14:paraId="13D1A1FE" w14:textId="53CF1F97" w:rsidR="00F17B31" w:rsidRDefault="00F17B31" w:rsidP="00F17B31">
            <w:pPr>
              <w:cnfStyle w:val="000000100000" w:firstRow="0" w:lastRow="0" w:firstColumn="0" w:lastColumn="0" w:oddVBand="0" w:evenVBand="0" w:oddHBand="1" w:evenHBand="0" w:firstRowFirstColumn="0" w:firstRowLastColumn="0" w:lastRowFirstColumn="0" w:lastRowLastColumn="0"/>
            </w:pPr>
            <w:r w:rsidRPr="000E60B6">
              <w:t>Students’ choice in consultation with their teacher</w:t>
            </w:r>
          </w:p>
        </w:tc>
      </w:tr>
      <w:tr w:rsidR="00F17B31" w14:paraId="6999E056" w14:textId="77777777" w:rsidTr="00D71E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799BE4ED" w14:textId="1DB8A68E" w:rsidR="00F17B31" w:rsidRDefault="00F17B31" w:rsidP="00F17B31">
            <w:r w:rsidRPr="00F760B8">
              <w:t>Frames</w:t>
            </w:r>
            <w:r>
              <w:t xml:space="preserve"> </w:t>
            </w:r>
          </w:p>
        </w:tc>
        <w:tc>
          <w:tcPr>
            <w:tcW w:w="3640" w:type="dxa"/>
          </w:tcPr>
          <w:p w14:paraId="6CAA4A10" w14:textId="4BFBD67F" w:rsidR="00F17B31" w:rsidRDefault="00F17B31" w:rsidP="00F17B31">
            <w:pPr>
              <w:cnfStyle w:val="000000010000" w:firstRow="0" w:lastRow="0" w:firstColumn="0" w:lastColumn="0" w:oddVBand="0" w:evenVBand="0" w:oddHBand="0" w:evenHBand="1" w:firstRowFirstColumn="0" w:firstRowLastColumn="0" w:lastRowFirstColumn="0" w:lastRowLastColumn="0"/>
            </w:pPr>
            <w:r>
              <w:t>S</w:t>
            </w:r>
            <w:r w:rsidRPr="000E60B6">
              <w:t>tructural, cultural and postmodern.</w:t>
            </w:r>
          </w:p>
        </w:tc>
        <w:tc>
          <w:tcPr>
            <w:tcW w:w="3640" w:type="dxa"/>
          </w:tcPr>
          <w:p w14:paraId="5BE82C4A" w14:textId="17609C88" w:rsidR="00F17B31" w:rsidRDefault="00F17B31" w:rsidP="00F17B31">
            <w:pPr>
              <w:cnfStyle w:val="000000010000" w:firstRow="0" w:lastRow="0" w:firstColumn="0" w:lastColumn="0" w:oddVBand="0" w:evenVBand="0" w:oddHBand="0" w:evenHBand="1" w:firstRowFirstColumn="0" w:firstRowLastColumn="0" w:lastRowFirstColumn="0" w:lastRowLastColumn="0"/>
            </w:pPr>
            <w:r>
              <w:t>S</w:t>
            </w:r>
            <w:r w:rsidRPr="000E60B6">
              <w:t>tructural, subjective, cultural and postmodern.</w:t>
            </w:r>
          </w:p>
        </w:tc>
        <w:tc>
          <w:tcPr>
            <w:tcW w:w="3640" w:type="dxa"/>
          </w:tcPr>
          <w:p w14:paraId="74F8030C" w14:textId="7061D170" w:rsidR="00F17B31" w:rsidRDefault="00F17B31" w:rsidP="00F17B31">
            <w:pPr>
              <w:cnfStyle w:val="000000010000" w:firstRow="0" w:lastRow="0" w:firstColumn="0" w:lastColumn="0" w:oddVBand="0" w:evenVBand="0" w:oddHBand="0" w:evenHBand="1" w:firstRowFirstColumn="0" w:firstRowLastColumn="0" w:lastRowFirstColumn="0" w:lastRowLastColumn="0"/>
            </w:pPr>
            <w:r>
              <w:t>S</w:t>
            </w:r>
            <w:r w:rsidRPr="000E60B6">
              <w:t>tructural, cultural, subjective and postmodern.</w:t>
            </w:r>
          </w:p>
        </w:tc>
      </w:tr>
      <w:tr w:rsidR="00F17B31" w14:paraId="36A70436" w14:textId="77777777" w:rsidTr="00D71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4F40428B" w14:textId="2EF453AD" w:rsidR="00F17B31" w:rsidRDefault="00F17B31" w:rsidP="00F17B31">
            <w:r w:rsidRPr="00F760B8">
              <w:t>Key artists/examples</w:t>
            </w:r>
          </w:p>
        </w:tc>
        <w:tc>
          <w:tcPr>
            <w:tcW w:w="3640" w:type="dxa"/>
          </w:tcPr>
          <w:p w14:paraId="0A308F29" w14:textId="77777777" w:rsidR="00500680" w:rsidRDefault="00F17B31" w:rsidP="0050068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500680">
              <w:t>Gwyn Hanssen Pigott – key works</w:t>
            </w:r>
          </w:p>
          <w:p w14:paraId="6F45BFA3" w14:textId="27087300" w:rsidR="00F17B31" w:rsidRDefault="00F17B31" w:rsidP="00500680">
            <w:pPr>
              <w:cnfStyle w:val="000000100000" w:firstRow="0" w:lastRow="0" w:firstColumn="0" w:lastColumn="0" w:oddVBand="0" w:evenVBand="0" w:oddHBand="1" w:evenHBand="0" w:firstRowFirstColumn="0" w:firstRowLastColumn="0" w:lastRowFirstColumn="0" w:lastRowLastColumn="0"/>
            </w:pPr>
            <w:r w:rsidRPr="00500680">
              <w:t xml:space="preserve">Australian ceramic designers: Benjamin Hubert, Bridget </w:t>
            </w:r>
            <w:proofErr w:type="spellStart"/>
            <w:r w:rsidRPr="00500680">
              <w:t>Bodenham</w:t>
            </w:r>
            <w:proofErr w:type="spellEnd"/>
            <w:r w:rsidRPr="00500680">
              <w:t xml:space="preserve">, Cone 11's Colin Hopkins and Ilona </w:t>
            </w:r>
            <w:proofErr w:type="spellStart"/>
            <w:r w:rsidRPr="00500680">
              <w:t>Topolcsanyi</w:t>
            </w:r>
            <w:proofErr w:type="spellEnd"/>
            <w:r w:rsidRPr="00500680">
              <w:t>.</w:t>
            </w:r>
          </w:p>
        </w:tc>
        <w:tc>
          <w:tcPr>
            <w:tcW w:w="3640" w:type="dxa"/>
          </w:tcPr>
          <w:p w14:paraId="31C3D835" w14:textId="77777777" w:rsidR="00500680" w:rsidRDefault="00F17B31" w:rsidP="00500680">
            <w:pPr>
              <w:pStyle w:val="ListBullet"/>
              <w:numPr>
                <w:ilvl w:val="0"/>
                <w:numId w:val="0"/>
              </w:numPr>
              <w:contextualSpacing w:val="0"/>
              <w:cnfStyle w:val="000000100000" w:firstRow="0" w:lastRow="0" w:firstColumn="0" w:lastColumn="0" w:oddVBand="0" w:evenVBand="0" w:oddHBand="1" w:evenHBand="0" w:firstRowFirstColumn="0" w:firstRowLastColumn="0" w:lastRowFirstColumn="0" w:lastRowLastColumn="0"/>
            </w:pPr>
            <w:r w:rsidRPr="000E60B6">
              <w:t>Jun Kaneko – Japanese ceramic artist who lives in America.</w:t>
            </w:r>
          </w:p>
          <w:p w14:paraId="61D5B4B1" w14:textId="61E1E2BA" w:rsidR="00F17B31" w:rsidRDefault="00F17B31" w:rsidP="00500680">
            <w:pPr>
              <w:pStyle w:val="ListBullet"/>
              <w:numPr>
                <w:ilvl w:val="0"/>
                <w:numId w:val="0"/>
              </w:numPr>
              <w:contextualSpacing w:val="0"/>
              <w:cnfStyle w:val="000000100000" w:firstRow="0" w:lastRow="0" w:firstColumn="0" w:lastColumn="0" w:oddVBand="0" w:evenVBand="0" w:oddHBand="1" w:evenHBand="0" w:firstRowFirstColumn="0" w:firstRowLastColumn="0" w:lastRowFirstColumn="0" w:lastRowLastColumn="0"/>
            </w:pPr>
            <w:r w:rsidRPr="000E60B6">
              <w:t xml:space="preserve">Australian ceramic designers: Helen Earl, Tania </w:t>
            </w:r>
            <w:proofErr w:type="spellStart"/>
            <w:r w:rsidRPr="000E60B6">
              <w:t>Rollond</w:t>
            </w:r>
            <w:proofErr w:type="spellEnd"/>
            <w:r w:rsidRPr="000E60B6">
              <w:t xml:space="preserve"> and Ulrica </w:t>
            </w:r>
            <w:proofErr w:type="spellStart"/>
            <w:r w:rsidRPr="000E60B6">
              <w:t>Trulsson</w:t>
            </w:r>
            <w:proofErr w:type="spellEnd"/>
            <w:r w:rsidRPr="000E60B6">
              <w:t>.</w:t>
            </w:r>
          </w:p>
        </w:tc>
        <w:tc>
          <w:tcPr>
            <w:tcW w:w="3640" w:type="dxa"/>
          </w:tcPr>
          <w:p w14:paraId="5E81DA78" w14:textId="6E338DDF" w:rsidR="00F17B31" w:rsidRDefault="00F17B31" w:rsidP="00F17B31">
            <w:pPr>
              <w:cnfStyle w:val="000000100000" w:firstRow="0" w:lastRow="0" w:firstColumn="0" w:lastColumn="0" w:oddVBand="0" w:evenVBand="0" w:oddHBand="1" w:evenHBand="0" w:firstRowFirstColumn="0" w:firstRowLastColumn="0" w:lastRowFirstColumn="0" w:lastRowLastColumn="0"/>
            </w:pPr>
            <w:r w:rsidRPr="000E60B6">
              <w:t>Individually selected.</w:t>
            </w:r>
          </w:p>
        </w:tc>
      </w:tr>
      <w:tr w:rsidR="00F17B31" w14:paraId="32B81DCA" w14:textId="77777777" w:rsidTr="00D71E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4059648F" w14:textId="6EC7A932" w:rsidR="00F17B31" w:rsidRDefault="00F17B31" w:rsidP="00F17B31">
            <w:r w:rsidRPr="00F760B8">
              <w:t>Outcomes</w:t>
            </w:r>
          </w:p>
        </w:tc>
        <w:tc>
          <w:tcPr>
            <w:tcW w:w="3640" w:type="dxa"/>
          </w:tcPr>
          <w:p w14:paraId="40738CBA" w14:textId="38F62FA4" w:rsidR="00F17B31" w:rsidRPr="00D624A8" w:rsidRDefault="00F17B31" w:rsidP="00F17B31">
            <w:pPr>
              <w:cnfStyle w:val="000000010000" w:firstRow="0" w:lastRow="0" w:firstColumn="0" w:lastColumn="0" w:oddVBand="0" w:evenVBand="0" w:oddHBand="0" w:evenHBand="1" w:firstRowFirstColumn="0" w:firstRowLastColumn="0" w:lastRowFirstColumn="0" w:lastRowLastColumn="0"/>
              <w:rPr>
                <w:rStyle w:val="Strong"/>
              </w:rPr>
            </w:pPr>
            <w:r w:rsidRPr="00D624A8">
              <w:rPr>
                <w:rStyle w:val="Strong"/>
              </w:rPr>
              <w:t>M1, M2, M3, M4, M5, M6, CH1, CH2, CH3, CH4, CH5</w:t>
            </w:r>
          </w:p>
        </w:tc>
        <w:tc>
          <w:tcPr>
            <w:tcW w:w="3640" w:type="dxa"/>
          </w:tcPr>
          <w:p w14:paraId="2BEAA00D" w14:textId="77292FE5" w:rsidR="00F17B31" w:rsidRPr="00D624A8" w:rsidRDefault="00F17B31" w:rsidP="00F17B31">
            <w:pPr>
              <w:cnfStyle w:val="000000010000" w:firstRow="0" w:lastRow="0" w:firstColumn="0" w:lastColumn="0" w:oddVBand="0" w:evenVBand="0" w:oddHBand="0" w:evenHBand="1" w:firstRowFirstColumn="0" w:firstRowLastColumn="0" w:lastRowFirstColumn="0" w:lastRowLastColumn="0"/>
              <w:rPr>
                <w:rStyle w:val="Strong"/>
              </w:rPr>
            </w:pPr>
            <w:r w:rsidRPr="00D624A8">
              <w:rPr>
                <w:rStyle w:val="Strong"/>
              </w:rPr>
              <w:t>M1, M2, M3, M4, M5, M6, CH1, CH2, CH3, CH4, CH5</w:t>
            </w:r>
          </w:p>
        </w:tc>
        <w:tc>
          <w:tcPr>
            <w:tcW w:w="3640" w:type="dxa"/>
          </w:tcPr>
          <w:p w14:paraId="630ADC73" w14:textId="73431861" w:rsidR="00F17B31" w:rsidRPr="00D624A8" w:rsidRDefault="00F17B31" w:rsidP="00F17B31">
            <w:pPr>
              <w:cnfStyle w:val="000000010000" w:firstRow="0" w:lastRow="0" w:firstColumn="0" w:lastColumn="0" w:oddVBand="0" w:evenVBand="0" w:oddHBand="0" w:evenHBand="1" w:firstRowFirstColumn="0" w:firstRowLastColumn="0" w:lastRowFirstColumn="0" w:lastRowLastColumn="0"/>
              <w:rPr>
                <w:rStyle w:val="Strong"/>
              </w:rPr>
            </w:pPr>
            <w:r w:rsidRPr="00D624A8">
              <w:rPr>
                <w:rStyle w:val="Strong"/>
              </w:rPr>
              <w:t>M1, M2, M3, M4, M5, M6, CH1, CH2, CH3, CH4, CH5</w:t>
            </w:r>
          </w:p>
        </w:tc>
      </w:tr>
      <w:tr w:rsidR="00F17B31" w14:paraId="007BC11B" w14:textId="77777777" w:rsidTr="00D71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5C5BAB71" w14:textId="04471064" w:rsidR="00F17B31" w:rsidRDefault="00F17B31" w:rsidP="00F17B31">
            <w:r>
              <w:lastRenderedPageBreak/>
              <w:t>Assessment</w:t>
            </w:r>
          </w:p>
        </w:tc>
        <w:tc>
          <w:tcPr>
            <w:tcW w:w="3640" w:type="dxa"/>
          </w:tcPr>
          <w:p w14:paraId="633D0687" w14:textId="372FBBA7" w:rsidR="00F17B31" w:rsidRDefault="00F17B31" w:rsidP="00F17B31">
            <w:pPr>
              <w:cnfStyle w:val="000000100000" w:firstRow="0" w:lastRow="0" w:firstColumn="0" w:lastColumn="0" w:oddVBand="0" w:evenVBand="0" w:oddHBand="1" w:evenHBand="0" w:firstRowFirstColumn="0" w:firstRowLastColumn="0" w:lastRowFirstColumn="0" w:lastRowLastColumn="0"/>
            </w:pPr>
            <w:r>
              <w:t>25% making</w:t>
            </w:r>
          </w:p>
          <w:p w14:paraId="37305431" w14:textId="77777777" w:rsidR="00F17B31" w:rsidRDefault="00F17B31" w:rsidP="00F17B31">
            <w:pPr>
              <w:cnfStyle w:val="000000100000" w:firstRow="0" w:lastRow="0" w:firstColumn="0" w:lastColumn="0" w:oddVBand="0" w:evenVBand="0" w:oddHBand="1" w:evenHBand="0" w:firstRowFirstColumn="0" w:firstRowLastColumn="0" w:lastRowFirstColumn="0" w:lastRowLastColumn="0"/>
            </w:pPr>
            <w:r>
              <w:t xml:space="preserve">Outcomes assessed: </w:t>
            </w:r>
            <w:r w:rsidRPr="00EB4E9F">
              <w:rPr>
                <w:b/>
                <w:bCs/>
              </w:rPr>
              <w:t>M2, M3, M4</w:t>
            </w:r>
          </w:p>
          <w:p w14:paraId="43CCFED1" w14:textId="541AABE6" w:rsidR="00F17B31" w:rsidRDefault="00F17B31" w:rsidP="00F17B31">
            <w:pPr>
              <w:cnfStyle w:val="000000100000" w:firstRow="0" w:lastRow="0" w:firstColumn="0" w:lastColumn="0" w:oddVBand="0" w:evenVBand="0" w:oddHBand="1" w:evenHBand="0" w:firstRowFirstColumn="0" w:firstRowLastColumn="0" w:lastRowFirstColumn="0" w:lastRowLastColumn="0"/>
            </w:pPr>
            <w:r>
              <w:t>Produce a series of ceramic vessels and display them in a mini exhibition.</w:t>
            </w:r>
          </w:p>
        </w:tc>
        <w:tc>
          <w:tcPr>
            <w:tcW w:w="3640" w:type="dxa"/>
          </w:tcPr>
          <w:p w14:paraId="1114A822" w14:textId="77777777" w:rsidR="00F17B31" w:rsidRDefault="00F17B31" w:rsidP="00F17B31">
            <w:pPr>
              <w:cnfStyle w:val="000000100000" w:firstRow="0" w:lastRow="0" w:firstColumn="0" w:lastColumn="0" w:oddVBand="0" w:evenVBand="0" w:oddHBand="1" w:evenHBand="0" w:firstRowFirstColumn="0" w:firstRowLastColumn="0" w:lastRowFirstColumn="0" w:lastRowLastColumn="0"/>
            </w:pPr>
            <w:r>
              <w:t>35%</w:t>
            </w:r>
          </w:p>
          <w:p w14:paraId="6082EA27" w14:textId="77777777" w:rsidR="00F17B31" w:rsidRDefault="00F17B31" w:rsidP="00F17B31">
            <w:pPr>
              <w:cnfStyle w:val="000000100000" w:firstRow="0" w:lastRow="0" w:firstColumn="0" w:lastColumn="0" w:oddVBand="0" w:evenVBand="0" w:oddHBand="1" w:evenHBand="0" w:firstRowFirstColumn="0" w:firstRowLastColumn="0" w:lastRowFirstColumn="0" w:lastRowLastColumn="0"/>
            </w:pPr>
            <w:r w:rsidRPr="000E60B6">
              <w:rPr>
                <w:rStyle w:val="Strong"/>
              </w:rPr>
              <w:t>Part 1</w:t>
            </w:r>
            <w:r>
              <w:t xml:space="preserve"> – 20% making</w:t>
            </w:r>
          </w:p>
          <w:p w14:paraId="195DD727" w14:textId="77777777" w:rsidR="00F17B31" w:rsidRDefault="00F17B31" w:rsidP="00F17B31">
            <w:pPr>
              <w:cnfStyle w:val="000000100000" w:firstRow="0" w:lastRow="0" w:firstColumn="0" w:lastColumn="0" w:oddVBand="0" w:evenVBand="0" w:oddHBand="1" w:evenHBand="0" w:firstRowFirstColumn="0" w:firstRowLastColumn="0" w:lastRowFirstColumn="0" w:lastRowLastColumn="0"/>
            </w:pPr>
            <w:r>
              <w:t xml:space="preserve">Outcomes assessed: </w:t>
            </w:r>
            <w:r w:rsidRPr="00EB4E9F">
              <w:rPr>
                <w:b/>
                <w:bCs/>
              </w:rPr>
              <w:t>M1, M3, M5</w:t>
            </w:r>
          </w:p>
          <w:p w14:paraId="4013A5BF" w14:textId="77777777" w:rsidR="00F17B31" w:rsidRDefault="00F17B31" w:rsidP="00F17B31">
            <w:pPr>
              <w:cnfStyle w:val="000000100000" w:firstRow="0" w:lastRow="0" w:firstColumn="0" w:lastColumn="0" w:oddVBand="0" w:evenVBand="0" w:oddHBand="1" w:evenHBand="0" w:firstRowFirstColumn="0" w:firstRowLastColumn="0" w:lastRowFirstColumn="0" w:lastRowLastColumn="0"/>
            </w:pPr>
            <w:r>
              <w:t>Create a series of ceramic objects that investigate surface treatment.</w:t>
            </w:r>
          </w:p>
          <w:p w14:paraId="4CCA5B2A" w14:textId="4FDA599F" w:rsidR="00F17B31" w:rsidRDefault="00F17B31" w:rsidP="00F17B31">
            <w:pPr>
              <w:cnfStyle w:val="000000100000" w:firstRow="0" w:lastRow="0" w:firstColumn="0" w:lastColumn="0" w:oddVBand="0" w:evenVBand="0" w:oddHBand="1" w:evenHBand="0" w:firstRowFirstColumn="0" w:firstRowLastColumn="0" w:lastRowFirstColumn="0" w:lastRowLastColumn="0"/>
            </w:pPr>
            <w:r w:rsidRPr="000E60B6">
              <w:rPr>
                <w:rStyle w:val="Strong"/>
              </w:rPr>
              <w:t>Part 2</w:t>
            </w:r>
            <w:r>
              <w:t xml:space="preserve"> – 15% critical and historical investigations</w:t>
            </w:r>
          </w:p>
          <w:p w14:paraId="0A183EBE" w14:textId="77777777" w:rsidR="00F17B31" w:rsidRDefault="00F17B31" w:rsidP="00F17B31">
            <w:pPr>
              <w:cnfStyle w:val="000000100000" w:firstRow="0" w:lastRow="0" w:firstColumn="0" w:lastColumn="0" w:oddVBand="0" w:evenVBand="0" w:oddHBand="1" w:evenHBand="0" w:firstRowFirstColumn="0" w:firstRowLastColumn="0" w:lastRowFirstColumn="0" w:lastRowLastColumn="0"/>
            </w:pPr>
            <w:r>
              <w:t xml:space="preserve">Outcomes assessed: </w:t>
            </w:r>
            <w:r w:rsidRPr="00EB4E9F">
              <w:rPr>
                <w:b/>
                <w:bCs/>
              </w:rPr>
              <w:t>CH1, CH3, CH5</w:t>
            </w:r>
          </w:p>
          <w:p w14:paraId="2A587FEE" w14:textId="14C689B2" w:rsidR="00F17B31" w:rsidRDefault="00F17B31" w:rsidP="00F17B31">
            <w:pPr>
              <w:cnfStyle w:val="000000100000" w:firstRow="0" w:lastRow="0" w:firstColumn="0" w:lastColumn="0" w:oddVBand="0" w:evenVBand="0" w:oddHBand="1" w:evenHBand="0" w:firstRowFirstColumn="0" w:firstRowLastColumn="0" w:lastRowFirstColumn="0" w:lastRowLastColumn="0"/>
            </w:pPr>
            <w:r>
              <w:t>Key artist research assignment</w:t>
            </w:r>
            <w:r w:rsidR="00813056">
              <w:t>.</w:t>
            </w:r>
          </w:p>
        </w:tc>
        <w:tc>
          <w:tcPr>
            <w:tcW w:w="3640" w:type="dxa"/>
          </w:tcPr>
          <w:p w14:paraId="7AC047DB" w14:textId="77777777" w:rsidR="00F17B31" w:rsidRDefault="00F17B31" w:rsidP="00F17B31">
            <w:pPr>
              <w:cnfStyle w:val="000000100000" w:firstRow="0" w:lastRow="0" w:firstColumn="0" w:lastColumn="0" w:oddVBand="0" w:evenVBand="0" w:oddHBand="1" w:evenHBand="0" w:firstRowFirstColumn="0" w:firstRowLastColumn="0" w:lastRowFirstColumn="0" w:lastRowLastColumn="0"/>
            </w:pPr>
            <w:r>
              <w:t>40%</w:t>
            </w:r>
          </w:p>
          <w:p w14:paraId="3D919D36" w14:textId="77777777" w:rsidR="00F17B31" w:rsidRDefault="00F17B31" w:rsidP="00F17B31">
            <w:pPr>
              <w:cnfStyle w:val="000000100000" w:firstRow="0" w:lastRow="0" w:firstColumn="0" w:lastColumn="0" w:oddVBand="0" w:evenVBand="0" w:oddHBand="1" w:evenHBand="0" w:firstRowFirstColumn="0" w:firstRowLastColumn="0" w:lastRowFirstColumn="0" w:lastRowLastColumn="0"/>
            </w:pPr>
            <w:r w:rsidRPr="000E60B6">
              <w:rPr>
                <w:rStyle w:val="Strong"/>
              </w:rPr>
              <w:t>Part 1</w:t>
            </w:r>
            <w:r>
              <w:t xml:space="preserve"> – 25% designing and making</w:t>
            </w:r>
          </w:p>
          <w:p w14:paraId="1648F5D0" w14:textId="793BD164" w:rsidR="00F17B31" w:rsidRDefault="00F17B31" w:rsidP="00F17B31">
            <w:pPr>
              <w:cnfStyle w:val="000000100000" w:firstRow="0" w:lastRow="0" w:firstColumn="0" w:lastColumn="0" w:oddVBand="0" w:evenVBand="0" w:oddHBand="1" w:evenHBand="0" w:firstRowFirstColumn="0" w:firstRowLastColumn="0" w:lastRowFirstColumn="0" w:lastRowLastColumn="0"/>
            </w:pPr>
            <w:r>
              <w:t xml:space="preserve">Outcomes assessed:  </w:t>
            </w:r>
            <w:r w:rsidRPr="00EB4E9F">
              <w:rPr>
                <w:b/>
                <w:bCs/>
              </w:rPr>
              <w:t>M1, M5, M6</w:t>
            </w:r>
          </w:p>
          <w:p w14:paraId="080AF433" w14:textId="427A1CD1" w:rsidR="00F17B31" w:rsidRDefault="00F17B31" w:rsidP="00F17B31">
            <w:pPr>
              <w:cnfStyle w:val="000000100000" w:firstRow="0" w:lastRow="0" w:firstColumn="0" w:lastColumn="0" w:oddVBand="0" w:evenVBand="0" w:oddHBand="1" w:evenHBand="0" w:firstRowFirstColumn="0" w:firstRowLastColumn="0" w:lastRowFirstColumn="0" w:lastRowLastColumn="0"/>
            </w:pPr>
            <w:r>
              <w:t>Produce an independent series of works and display them in the Creative and Performing Arts (CAPA) showcase.</w:t>
            </w:r>
          </w:p>
          <w:p w14:paraId="2746EE85" w14:textId="06ACFFE8" w:rsidR="00F17B31" w:rsidRDefault="00F17B31" w:rsidP="00F17B31">
            <w:pPr>
              <w:cnfStyle w:val="000000100000" w:firstRow="0" w:lastRow="0" w:firstColumn="0" w:lastColumn="0" w:oddVBand="0" w:evenVBand="0" w:oddHBand="1" w:evenHBand="0" w:firstRowFirstColumn="0" w:firstRowLastColumn="0" w:lastRowFirstColumn="0" w:lastRowLastColumn="0"/>
            </w:pPr>
            <w:r w:rsidRPr="000E60B6">
              <w:rPr>
                <w:rStyle w:val="Strong"/>
              </w:rPr>
              <w:t>Part 2</w:t>
            </w:r>
            <w:r>
              <w:t xml:space="preserve"> – 15% critical and historical investigations</w:t>
            </w:r>
          </w:p>
          <w:p w14:paraId="67391B50" w14:textId="0B6B1DDA" w:rsidR="00F17B31" w:rsidRDefault="00F17B31" w:rsidP="00F17B31">
            <w:pPr>
              <w:cnfStyle w:val="000000100000" w:firstRow="0" w:lastRow="0" w:firstColumn="0" w:lastColumn="0" w:oddVBand="0" w:evenVBand="0" w:oddHBand="1" w:evenHBand="0" w:firstRowFirstColumn="0" w:firstRowLastColumn="0" w:lastRowFirstColumn="0" w:lastRowLastColumn="0"/>
            </w:pPr>
            <w:r>
              <w:t xml:space="preserve">Outcomes assessed: </w:t>
            </w:r>
            <w:r w:rsidRPr="00EB4E9F">
              <w:rPr>
                <w:b/>
                <w:bCs/>
              </w:rPr>
              <w:t>CH2, CH4</w:t>
            </w:r>
          </w:p>
          <w:p w14:paraId="2030856F" w14:textId="14D9B258" w:rsidR="00F17B31" w:rsidRDefault="00F17B31" w:rsidP="00F17B31">
            <w:pPr>
              <w:cnfStyle w:val="000000100000" w:firstRow="0" w:lastRow="0" w:firstColumn="0" w:lastColumn="0" w:oddVBand="0" w:evenVBand="0" w:oddHBand="1" w:evenHBand="0" w:firstRowFirstColumn="0" w:firstRowLastColumn="0" w:lastRowFirstColumn="0" w:lastRowLastColumn="0"/>
            </w:pPr>
            <w:r>
              <w:t>Design process diary and case study activities.</w:t>
            </w:r>
          </w:p>
        </w:tc>
      </w:tr>
    </w:tbl>
    <w:p w14:paraId="7CC44AB5" w14:textId="77777777" w:rsidR="003C4814" w:rsidRDefault="003C4814">
      <w:pPr>
        <w:spacing w:before="0" w:after="160" w:line="259" w:lineRule="auto"/>
      </w:pPr>
      <w:r>
        <w:br w:type="page"/>
      </w:r>
    </w:p>
    <w:p w14:paraId="309C302C" w14:textId="77777777" w:rsidR="003C4814" w:rsidRDefault="003C4814" w:rsidP="003C4814">
      <w:pPr>
        <w:pStyle w:val="Heading2"/>
      </w:pPr>
      <w:bookmarkStart w:id="0" w:name="_Toc128555401"/>
      <w:bookmarkStart w:id="1" w:name="_Toc133221267"/>
      <w:r>
        <w:lastRenderedPageBreak/>
        <w:t>References</w:t>
      </w:r>
      <w:bookmarkEnd w:id="0"/>
      <w:bookmarkEnd w:id="1"/>
    </w:p>
    <w:p w14:paraId="72F0C87F" w14:textId="61538937" w:rsidR="003C4814" w:rsidRDefault="003C4814" w:rsidP="003C4814">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A48990A" w14:textId="77777777" w:rsidR="003C4814" w:rsidRDefault="003C4814" w:rsidP="003C4814">
      <w:pPr>
        <w:pStyle w:val="FeatureBox2"/>
      </w:pPr>
      <w:r>
        <w:t xml:space="preserve">Please refer to the NESA Copyright Disclaimer for more information </w:t>
      </w:r>
      <w:hyperlink r:id="rId7" w:tgtFrame="_blank" w:tooltip="https://educationstandards.nsw.edu.au/wps/portal/nesa/mini-footer/copyright" w:history="1">
        <w:r>
          <w:rPr>
            <w:rStyle w:val="Hyperlink"/>
          </w:rPr>
          <w:t>https://educationstandards.nsw.edu.au/wps/portal/nesa/mini-footer/copyright</w:t>
        </w:r>
      </w:hyperlink>
      <w:r w:rsidRPr="00F7376C">
        <w:t>.</w:t>
      </w:r>
    </w:p>
    <w:p w14:paraId="6E23D37F" w14:textId="77777777" w:rsidR="003C4814" w:rsidRDefault="003C4814" w:rsidP="003C4814">
      <w:pPr>
        <w:pStyle w:val="FeatureBox2"/>
      </w:pPr>
      <w:r>
        <w:t xml:space="preserve">NESA holds the only official and up-to-date versions of the NSW Curriculum and syllabus documents. Please visit the NSW Education Standards Authority (NESA) website </w:t>
      </w:r>
      <w:hyperlink r:id="rId8" w:history="1">
        <w:r w:rsidRPr="004C354B">
          <w:rPr>
            <w:rStyle w:val="Hyperlink"/>
          </w:rPr>
          <w:t>https://educationstandards.nsw.edu.au/</w:t>
        </w:r>
      </w:hyperlink>
      <w:r w:rsidRPr="00F7376C">
        <w:t xml:space="preserve"> </w:t>
      </w:r>
      <w:r>
        <w:t xml:space="preserve">and the NSW Curriculum website </w:t>
      </w:r>
      <w:hyperlink r:id="rId9" w:history="1">
        <w:r>
          <w:rPr>
            <w:rStyle w:val="Hyperlink"/>
          </w:rPr>
          <w:t>https://curriculum.nsw.edu.au/home</w:t>
        </w:r>
      </w:hyperlink>
      <w:r>
        <w:t>.</w:t>
      </w:r>
    </w:p>
    <w:p w14:paraId="67E753D8" w14:textId="77777777" w:rsidR="00F35B58" w:rsidRDefault="00F627B9" w:rsidP="003C4814">
      <w:pPr>
        <w:sectPr w:rsidR="00F35B58" w:rsidSect="00950C42">
          <w:headerReference w:type="default" r:id="rId10"/>
          <w:footerReference w:type="even" r:id="rId11"/>
          <w:footerReference w:type="default" r:id="rId12"/>
          <w:headerReference w:type="first" r:id="rId13"/>
          <w:footerReference w:type="first" r:id="rId14"/>
          <w:pgSz w:w="16838" w:h="11906" w:orient="landscape"/>
          <w:pgMar w:top="1134" w:right="1134" w:bottom="1134" w:left="1134" w:header="709" w:footer="709" w:gutter="0"/>
          <w:pgNumType w:start="1"/>
          <w:cols w:space="708"/>
          <w:titlePg/>
          <w:docGrid w:linePitch="360"/>
        </w:sectPr>
      </w:pPr>
      <w:hyperlink r:id="rId15" w:history="1">
        <w:r w:rsidR="003C4814" w:rsidRPr="00F35B58">
          <w:rPr>
            <w:rStyle w:val="Hyperlink"/>
          </w:rPr>
          <w:t>Ceramics Stage 6 Syllabus</w:t>
        </w:r>
      </w:hyperlink>
      <w:r w:rsidR="003C4814">
        <w:t xml:space="preserve"> </w:t>
      </w:r>
      <w:r w:rsidR="003C4814" w:rsidRPr="00915F7E">
        <w:t>©</w:t>
      </w:r>
      <w:r w:rsidR="003C4814" w:rsidRPr="00C63EA7">
        <w:t xml:space="preserve"> NSW Education Standards Authority (NESA) for and on behalf of the Crown in right of the State of New South Wales,</w:t>
      </w:r>
      <w:r w:rsidR="003C4814">
        <w:t xml:space="preserve"> 2000</w:t>
      </w:r>
      <w:r w:rsidR="003C4814" w:rsidRPr="00C63EA7">
        <w:t>.</w:t>
      </w:r>
    </w:p>
    <w:p w14:paraId="044EDDDA" w14:textId="77777777" w:rsidR="00F35B58" w:rsidRPr="00EF7698" w:rsidRDefault="00F35B58" w:rsidP="00F35B58">
      <w:pPr>
        <w:spacing w:line="25" w:lineRule="atLeast"/>
        <w:rPr>
          <w:rStyle w:val="Strong"/>
        </w:rPr>
      </w:pPr>
      <w:r w:rsidRPr="00EF7698">
        <w:rPr>
          <w:rStyle w:val="Strong"/>
          <w:sz w:val="28"/>
          <w:szCs w:val="28"/>
        </w:rPr>
        <w:lastRenderedPageBreak/>
        <w:t>© State of New South Wales (Department of Education), 2023</w:t>
      </w:r>
    </w:p>
    <w:p w14:paraId="60A1A067" w14:textId="77777777" w:rsidR="00F35B58" w:rsidRPr="00C504EA" w:rsidRDefault="00F35B58" w:rsidP="00F35B58">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33936FB4" w14:textId="77777777" w:rsidR="00F35B58" w:rsidRDefault="00F35B58" w:rsidP="00F35B58">
      <w:pPr>
        <w:spacing w:line="300" w:lineRule="auto"/>
        <w:rPr>
          <w:lang w:eastAsia="en-AU"/>
        </w:rPr>
      </w:pPr>
      <w:r w:rsidRPr="00C504EA">
        <w:t xml:space="preserve">Copyright material available in this resource and owned by the NSW Department of Education is licensed under a </w:t>
      </w:r>
      <w:hyperlink r:id="rId16" w:history="1">
        <w:r w:rsidRPr="00C504EA">
          <w:rPr>
            <w:rStyle w:val="Hyperlink"/>
          </w:rPr>
          <w:t>Creative Commons Attribution 4.0 International (CC BY 4.0) licence</w:t>
        </w:r>
      </w:hyperlink>
      <w:r w:rsidRPr="005F2331">
        <w:t>.</w:t>
      </w:r>
    </w:p>
    <w:p w14:paraId="3A310F87" w14:textId="77777777" w:rsidR="00F35B58" w:rsidRPr="000F46D1" w:rsidRDefault="00F35B58" w:rsidP="00F35B58">
      <w:pPr>
        <w:spacing w:line="300" w:lineRule="auto"/>
        <w:rPr>
          <w:lang w:eastAsia="en-AU"/>
        </w:rPr>
      </w:pPr>
      <w:r>
        <w:rPr>
          <w:noProof/>
        </w:rPr>
        <w:drawing>
          <wp:inline distT="0" distB="0" distL="0" distR="0" wp14:anchorId="11DF0616" wp14:editId="007B90BB">
            <wp:extent cx="1228725" cy="428625"/>
            <wp:effectExtent l="0" t="0" r="9525" b="9525"/>
            <wp:docPr id="32" name="Picture 32" descr="Creative Commons Attribution licenc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72D7E4C" w14:textId="77777777" w:rsidR="00F35B58" w:rsidRPr="00C504EA" w:rsidRDefault="00F35B58" w:rsidP="00F35B58">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7752CB53" w14:textId="77777777" w:rsidR="00F35B58" w:rsidRPr="00C504EA" w:rsidRDefault="00F35B58" w:rsidP="00F35B58">
      <w:pPr>
        <w:spacing w:line="300" w:lineRule="auto"/>
      </w:pPr>
      <w:r w:rsidRPr="00C504EA">
        <w:t>Attribution should be given to © State of New South Wales (Department of Education), 2023.</w:t>
      </w:r>
    </w:p>
    <w:p w14:paraId="3E4F2551" w14:textId="77777777" w:rsidR="00F35B58" w:rsidRPr="00C504EA" w:rsidRDefault="00F35B58" w:rsidP="00F35B58">
      <w:pPr>
        <w:spacing w:line="300" w:lineRule="auto"/>
      </w:pPr>
      <w:r w:rsidRPr="00C504EA">
        <w:t>Material in this resource not available under a Creative Commons licence:</w:t>
      </w:r>
    </w:p>
    <w:p w14:paraId="7D575922" w14:textId="77777777" w:rsidR="00F35B58" w:rsidRPr="000F46D1" w:rsidRDefault="00F35B58" w:rsidP="00F35B58">
      <w:pPr>
        <w:pStyle w:val="ListBullet"/>
        <w:numPr>
          <w:ilvl w:val="0"/>
          <w:numId w:val="17"/>
        </w:numPr>
        <w:spacing w:line="300" w:lineRule="auto"/>
        <w:rPr>
          <w:lang w:eastAsia="en-AU"/>
        </w:rPr>
      </w:pPr>
      <w:r w:rsidRPr="000F46D1">
        <w:rPr>
          <w:lang w:eastAsia="en-AU"/>
        </w:rPr>
        <w:t>the NSW Department of Education logo, other logos and trademark-protected material</w:t>
      </w:r>
    </w:p>
    <w:p w14:paraId="1B035CD9" w14:textId="77777777" w:rsidR="00F35B58" w:rsidRDefault="00F35B58" w:rsidP="00F35B58">
      <w:pPr>
        <w:pStyle w:val="ListBullet"/>
        <w:numPr>
          <w:ilvl w:val="0"/>
          <w:numId w:val="17"/>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6B0DAF18" w14:textId="77777777" w:rsidR="00F35B58" w:rsidRPr="00571DF7" w:rsidRDefault="00F35B58" w:rsidP="00F35B58">
      <w:pPr>
        <w:pStyle w:val="FeatureBox2"/>
        <w:spacing w:line="30" w:lineRule="atLeast"/>
        <w:rPr>
          <w:rStyle w:val="Strong"/>
        </w:rPr>
      </w:pPr>
      <w:r w:rsidRPr="00571DF7">
        <w:rPr>
          <w:rStyle w:val="Strong"/>
        </w:rPr>
        <w:t>Links to third-party material and websites</w:t>
      </w:r>
    </w:p>
    <w:p w14:paraId="070329C0" w14:textId="77777777" w:rsidR="00F35B58" w:rsidRDefault="00F35B58" w:rsidP="00F35B58">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C9BBCD1" w14:textId="677773C5" w:rsidR="00D71E1A" w:rsidRPr="00D71E1A" w:rsidRDefault="00F35B58" w:rsidP="00F35B58">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D71E1A" w:rsidRPr="00D71E1A" w:rsidSect="00F55293">
      <w:footerReference w:type="even" r:id="rId18"/>
      <w:footerReference w:type="default" r:id="rId19"/>
      <w:headerReference w:type="first" r:id="rId20"/>
      <w:footerReference w:type="first" r:id="rId21"/>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19F3" w14:textId="77777777" w:rsidR="0099536B" w:rsidRDefault="0099536B" w:rsidP="0075711C">
      <w:r>
        <w:separator/>
      </w:r>
    </w:p>
  </w:endnote>
  <w:endnote w:type="continuationSeparator" w:id="0">
    <w:p w14:paraId="3E00AACD" w14:textId="77777777" w:rsidR="0099536B" w:rsidRDefault="0099536B" w:rsidP="0075711C">
      <w:r>
        <w:continuationSeparator/>
      </w:r>
    </w:p>
  </w:endnote>
  <w:endnote w:type="continuationNotice" w:id="1">
    <w:p w14:paraId="72334328" w14:textId="77777777" w:rsidR="0099536B" w:rsidRDefault="0099536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4678" w14:textId="495B3A0B"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627B9">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49E462FA"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95FF" w14:textId="15A8FCC8" w:rsidR="003D1CD1" w:rsidRPr="00A12F30" w:rsidRDefault="00A12F30" w:rsidP="00A12F30">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627B9">
      <w:rPr>
        <w:noProof/>
      </w:rPr>
      <w:t>Jun-23</w:t>
    </w:r>
    <w:r w:rsidRPr="00E56264">
      <w:fldChar w:fldCharType="end"/>
    </w:r>
    <w:r>
      <w:ptab w:relativeTo="margin" w:alignment="right" w:leader="none"/>
    </w:r>
    <w:r>
      <w:rPr>
        <w:b/>
        <w:bCs/>
        <w:noProof/>
        <w:sz w:val="28"/>
        <w:szCs w:val="28"/>
      </w:rPr>
      <w:drawing>
        <wp:inline distT="0" distB="0" distL="0" distR="0" wp14:anchorId="4FA641CE" wp14:editId="2334F945">
          <wp:extent cx="561975" cy="196038"/>
          <wp:effectExtent l="0" t="0" r="0" b="0"/>
          <wp:docPr id="9" name="Picture 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CF1D" w14:textId="77777777" w:rsidR="003D1CD1" w:rsidRDefault="002A28C3" w:rsidP="002A28C3">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D156893" wp14:editId="53417462">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5912" w14:textId="08C88151"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627B9">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4FA108F1" w14:textId="77777777" w:rsidR="003D1CD1" w:rsidRDefault="003D1CD1"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652D"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1F043F99" w14:textId="77777777" w:rsidR="003D1CD1" w:rsidRDefault="003D1CD1"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BB1F" w14:textId="77777777" w:rsidR="003D1CD1" w:rsidRDefault="003D1CD1"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3925" w14:textId="77777777" w:rsidR="0099536B" w:rsidRDefault="0099536B" w:rsidP="0075711C">
      <w:r>
        <w:separator/>
      </w:r>
    </w:p>
  </w:footnote>
  <w:footnote w:type="continuationSeparator" w:id="0">
    <w:p w14:paraId="233DB16A" w14:textId="77777777" w:rsidR="0099536B" w:rsidRDefault="0099536B" w:rsidP="0075711C">
      <w:r>
        <w:continuationSeparator/>
      </w:r>
    </w:p>
  </w:footnote>
  <w:footnote w:type="continuationNotice" w:id="1">
    <w:p w14:paraId="7A8D3B2C" w14:textId="77777777" w:rsidR="0099536B" w:rsidRDefault="0099536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22E0" w14:textId="6A2F28FF" w:rsidR="002A28C3" w:rsidRDefault="00950C42" w:rsidP="002A28C3">
    <w:pPr>
      <w:pStyle w:val="Documentname"/>
      <w:jc w:val="right"/>
    </w:pPr>
    <w:r w:rsidRPr="00950C42">
      <w:t>HSC Ceramics content endorsed course – scope and sequence sample</w:t>
    </w:r>
    <w:r w:rsidR="002A28C3">
      <w:t xml:space="preserve">| </w:t>
    </w:r>
    <w:r w:rsidR="002A28C3" w:rsidRPr="009D6697">
      <w:fldChar w:fldCharType="begin"/>
    </w:r>
    <w:r w:rsidR="002A28C3" w:rsidRPr="009D6697">
      <w:instrText xml:space="preserve"> PAGE   \* MERGEFORMAT </w:instrText>
    </w:r>
    <w:r w:rsidR="002A28C3" w:rsidRPr="009D6697">
      <w:fldChar w:fldCharType="separate"/>
    </w:r>
    <w:r w:rsidR="002A28C3">
      <w:t>2</w:t>
    </w:r>
    <w:r w:rsidR="002A28C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33AB" w14:textId="77777777" w:rsidR="003322A2" w:rsidRPr="00F14D7F" w:rsidRDefault="002A28C3" w:rsidP="002A28C3">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818F" w14:textId="77777777" w:rsidR="003322A2" w:rsidRPr="00F14D7F" w:rsidRDefault="003322A2"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8AD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E00CCE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8036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9D816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10E0F"/>
    <w:multiLevelType w:val="hybridMultilevel"/>
    <w:tmpl w:val="ED742384"/>
    <w:lvl w:ilvl="0" w:tplc="D616B222">
      <w:start w:val="1"/>
      <w:numFmt w:val="bullet"/>
      <w:lvlText w:val=""/>
      <w:lvlJc w:val="left"/>
      <w:pPr>
        <w:ind w:left="720" w:hanging="360"/>
      </w:pPr>
      <w:rPr>
        <w:rFonts w:ascii="Symbol" w:hAnsi="Symbol"/>
      </w:rPr>
    </w:lvl>
    <w:lvl w:ilvl="1" w:tplc="3500B256">
      <w:start w:val="1"/>
      <w:numFmt w:val="bullet"/>
      <w:lvlText w:val=""/>
      <w:lvlJc w:val="left"/>
      <w:pPr>
        <w:ind w:left="720" w:hanging="360"/>
      </w:pPr>
      <w:rPr>
        <w:rFonts w:ascii="Symbol" w:hAnsi="Symbol"/>
      </w:rPr>
    </w:lvl>
    <w:lvl w:ilvl="2" w:tplc="01FEBCD8">
      <w:start w:val="1"/>
      <w:numFmt w:val="bullet"/>
      <w:lvlText w:val=""/>
      <w:lvlJc w:val="left"/>
      <w:pPr>
        <w:ind w:left="720" w:hanging="360"/>
      </w:pPr>
      <w:rPr>
        <w:rFonts w:ascii="Symbol" w:hAnsi="Symbol"/>
      </w:rPr>
    </w:lvl>
    <w:lvl w:ilvl="3" w:tplc="2FDA178E">
      <w:start w:val="1"/>
      <w:numFmt w:val="bullet"/>
      <w:lvlText w:val=""/>
      <w:lvlJc w:val="left"/>
      <w:pPr>
        <w:ind w:left="720" w:hanging="360"/>
      </w:pPr>
      <w:rPr>
        <w:rFonts w:ascii="Symbol" w:hAnsi="Symbol"/>
      </w:rPr>
    </w:lvl>
    <w:lvl w:ilvl="4" w:tplc="22A44C84">
      <w:start w:val="1"/>
      <w:numFmt w:val="bullet"/>
      <w:lvlText w:val=""/>
      <w:lvlJc w:val="left"/>
      <w:pPr>
        <w:ind w:left="720" w:hanging="360"/>
      </w:pPr>
      <w:rPr>
        <w:rFonts w:ascii="Symbol" w:hAnsi="Symbol"/>
      </w:rPr>
    </w:lvl>
    <w:lvl w:ilvl="5" w:tplc="EA685642">
      <w:start w:val="1"/>
      <w:numFmt w:val="bullet"/>
      <w:lvlText w:val=""/>
      <w:lvlJc w:val="left"/>
      <w:pPr>
        <w:ind w:left="720" w:hanging="360"/>
      </w:pPr>
      <w:rPr>
        <w:rFonts w:ascii="Symbol" w:hAnsi="Symbol"/>
      </w:rPr>
    </w:lvl>
    <w:lvl w:ilvl="6" w:tplc="A9409710">
      <w:start w:val="1"/>
      <w:numFmt w:val="bullet"/>
      <w:lvlText w:val=""/>
      <w:lvlJc w:val="left"/>
      <w:pPr>
        <w:ind w:left="720" w:hanging="360"/>
      </w:pPr>
      <w:rPr>
        <w:rFonts w:ascii="Symbol" w:hAnsi="Symbol"/>
      </w:rPr>
    </w:lvl>
    <w:lvl w:ilvl="7" w:tplc="D742961C">
      <w:start w:val="1"/>
      <w:numFmt w:val="bullet"/>
      <w:lvlText w:val=""/>
      <w:lvlJc w:val="left"/>
      <w:pPr>
        <w:ind w:left="720" w:hanging="360"/>
      </w:pPr>
      <w:rPr>
        <w:rFonts w:ascii="Symbol" w:hAnsi="Symbol"/>
      </w:rPr>
    </w:lvl>
    <w:lvl w:ilvl="8" w:tplc="42C62C36">
      <w:start w:val="1"/>
      <w:numFmt w:val="bullet"/>
      <w:lvlText w:val=""/>
      <w:lvlJc w:val="left"/>
      <w:pPr>
        <w:ind w:left="720" w:hanging="360"/>
      </w:pPr>
      <w:rPr>
        <w:rFonts w:ascii="Symbol" w:hAnsi="Symbol"/>
      </w:rPr>
    </w:lvl>
  </w:abstractNum>
  <w:abstractNum w:abstractNumId="6"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D558F0"/>
    <w:multiLevelType w:val="hybridMultilevel"/>
    <w:tmpl w:val="8504711E"/>
    <w:lvl w:ilvl="0" w:tplc="F8B0413E">
      <w:start w:val="1"/>
      <w:numFmt w:val="bullet"/>
      <w:lvlText w:val=""/>
      <w:lvlJc w:val="left"/>
      <w:pPr>
        <w:ind w:left="720" w:hanging="360"/>
      </w:pPr>
      <w:rPr>
        <w:rFonts w:ascii="Symbol" w:hAnsi="Symbol"/>
      </w:rPr>
    </w:lvl>
    <w:lvl w:ilvl="1" w:tplc="6736DF60">
      <w:start w:val="1"/>
      <w:numFmt w:val="bullet"/>
      <w:lvlText w:val=""/>
      <w:lvlJc w:val="left"/>
      <w:pPr>
        <w:ind w:left="720" w:hanging="360"/>
      </w:pPr>
      <w:rPr>
        <w:rFonts w:ascii="Symbol" w:hAnsi="Symbol"/>
      </w:rPr>
    </w:lvl>
    <w:lvl w:ilvl="2" w:tplc="29621DB6">
      <w:start w:val="1"/>
      <w:numFmt w:val="bullet"/>
      <w:lvlText w:val=""/>
      <w:lvlJc w:val="left"/>
      <w:pPr>
        <w:ind w:left="720" w:hanging="360"/>
      </w:pPr>
      <w:rPr>
        <w:rFonts w:ascii="Symbol" w:hAnsi="Symbol"/>
      </w:rPr>
    </w:lvl>
    <w:lvl w:ilvl="3" w:tplc="16E8463A">
      <w:start w:val="1"/>
      <w:numFmt w:val="bullet"/>
      <w:lvlText w:val=""/>
      <w:lvlJc w:val="left"/>
      <w:pPr>
        <w:ind w:left="720" w:hanging="360"/>
      </w:pPr>
      <w:rPr>
        <w:rFonts w:ascii="Symbol" w:hAnsi="Symbol"/>
      </w:rPr>
    </w:lvl>
    <w:lvl w:ilvl="4" w:tplc="6EBEC932">
      <w:start w:val="1"/>
      <w:numFmt w:val="bullet"/>
      <w:lvlText w:val=""/>
      <w:lvlJc w:val="left"/>
      <w:pPr>
        <w:ind w:left="720" w:hanging="360"/>
      </w:pPr>
      <w:rPr>
        <w:rFonts w:ascii="Symbol" w:hAnsi="Symbol"/>
      </w:rPr>
    </w:lvl>
    <w:lvl w:ilvl="5" w:tplc="2BDAD5D0">
      <w:start w:val="1"/>
      <w:numFmt w:val="bullet"/>
      <w:lvlText w:val=""/>
      <w:lvlJc w:val="left"/>
      <w:pPr>
        <w:ind w:left="720" w:hanging="360"/>
      </w:pPr>
      <w:rPr>
        <w:rFonts w:ascii="Symbol" w:hAnsi="Symbol"/>
      </w:rPr>
    </w:lvl>
    <w:lvl w:ilvl="6" w:tplc="1A2EBEA0">
      <w:start w:val="1"/>
      <w:numFmt w:val="bullet"/>
      <w:lvlText w:val=""/>
      <w:lvlJc w:val="left"/>
      <w:pPr>
        <w:ind w:left="720" w:hanging="360"/>
      </w:pPr>
      <w:rPr>
        <w:rFonts w:ascii="Symbol" w:hAnsi="Symbol"/>
      </w:rPr>
    </w:lvl>
    <w:lvl w:ilvl="7" w:tplc="977AA486">
      <w:start w:val="1"/>
      <w:numFmt w:val="bullet"/>
      <w:lvlText w:val=""/>
      <w:lvlJc w:val="left"/>
      <w:pPr>
        <w:ind w:left="720" w:hanging="360"/>
      </w:pPr>
      <w:rPr>
        <w:rFonts w:ascii="Symbol" w:hAnsi="Symbol"/>
      </w:rPr>
    </w:lvl>
    <w:lvl w:ilvl="8" w:tplc="20A820E6">
      <w:start w:val="1"/>
      <w:numFmt w:val="bullet"/>
      <w:lvlText w:val=""/>
      <w:lvlJc w:val="left"/>
      <w:pPr>
        <w:ind w:left="720" w:hanging="360"/>
      </w:pPr>
      <w:rPr>
        <w:rFonts w:ascii="Symbol" w:hAnsi="Symbol"/>
      </w:rPr>
    </w:lvl>
  </w:abstractNum>
  <w:abstractNum w:abstractNumId="9"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561034">
    <w:abstractNumId w:val="10"/>
  </w:num>
  <w:num w:numId="2" w16cid:durableId="59331953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4"/>
  </w:num>
  <w:num w:numId="4" w16cid:durableId="1498157118">
    <w:abstractNumId w:val="11"/>
  </w:num>
  <w:num w:numId="5" w16cid:durableId="2007711263">
    <w:abstractNumId w:val="6"/>
  </w:num>
  <w:num w:numId="6" w16cid:durableId="1069379299">
    <w:abstractNumId w:val="4"/>
  </w:num>
  <w:num w:numId="7" w16cid:durableId="1094395665">
    <w:abstractNumId w:val="4"/>
  </w:num>
  <w:num w:numId="8" w16cid:durableId="1484618189">
    <w:abstractNumId w:val="3"/>
  </w:num>
  <w:num w:numId="9" w16cid:durableId="782267351">
    <w:abstractNumId w:val="4"/>
  </w:num>
  <w:num w:numId="10" w16cid:durableId="845755660">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4"/>
  </w:num>
  <w:num w:numId="12" w16cid:durableId="129516061">
    <w:abstractNumId w:val="11"/>
  </w:num>
  <w:num w:numId="13" w16cid:durableId="453212354">
    <w:abstractNumId w:val="6"/>
  </w:num>
  <w:num w:numId="14" w16cid:durableId="238951022">
    <w:abstractNumId w:val="4"/>
  </w:num>
  <w:num w:numId="15" w16cid:durableId="2091586027">
    <w:abstractNumId w:val="4"/>
  </w:num>
  <w:num w:numId="16" w16cid:durableId="2076732556">
    <w:abstractNumId w:val="0"/>
  </w:num>
  <w:num w:numId="17" w16cid:durableId="1098327116">
    <w:abstractNumId w:val="9"/>
  </w:num>
  <w:num w:numId="18" w16cid:durableId="1338339147">
    <w:abstractNumId w:val="2"/>
  </w:num>
  <w:num w:numId="19" w16cid:durableId="1370374269">
    <w:abstractNumId w:val="1"/>
  </w:num>
  <w:num w:numId="20" w16cid:durableId="955987044">
    <w:abstractNumId w:val="5"/>
  </w:num>
  <w:num w:numId="21" w16cid:durableId="79668439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6E"/>
    <w:rsid w:val="00005FB3"/>
    <w:rsid w:val="000061B5"/>
    <w:rsid w:val="00006886"/>
    <w:rsid w:val="00012158"/>
    <w:rsid w:val="00013FF2"/>
    <w:rsid w:val="000252CB"/>
    <w:rsid w:val="00032A10"/>
    <w:rsid w:val="00034ED0"/>
    <w:rsid w:val="000370D6"/>
    <w:rsid w:val="0004201D"/>
    <w:rsid w:val="00045F0D"/>
    <w:rsid w:val="0004750C"/>
    <w:rsid w:val="00047862"/>
    <w:rsid w:val="00053838"/>
    <w:rsid w:val="0005569B"/>
    <w:rsid w:val="00061D5B"/>
    <w:rsid w:val="00074F0F"/>
    <w:rsid w:val="00095C5C"/>
    <w:rsid w:val="000978B2"/>
    <w:rsid w:val="000A14DB"/>
    <w:rsid w:val="000A36CE"/>
    <w:rsid w:val="000A6F16"/>
    <w:rsid w:val="000B2175"/>
    <w:rsid w:val="000C1B93"/>
    <w:rsid w:val="000C24ED"/>
    <w:rsid w:val="000C5945"/>
    <w:rsid w:val="000C7B17"/>
    <w:rsid w:val="000D3BBE"/>
    <w:rsid w:val="000D7466"/>
    <w:rsid w:val="000E2B2C"/>
    <w:rsid w:val="000E60B6"/>
    <w:rsid w:val="00103D46"/>
    <w:rsid w:val="00112528"/>
    <w:rsid w:val="001142D7"/>
    <w:rsid w:val="001147F7"/>
    <w:rsid w:val="001242CE"/>
    <w:rsid w:val="001338C2"/>
    <w:rsid w:val="00133F6E"/>
    <w:rsid w:val="00143744"/>
    <w:rsid w:val="00145FC6"/>
    <w:rsid w:val="00151967"/>
    <w:rsid w:val="001668EE"/>
    <w:rsid w:val="00180C60"/>
    <w:rsid w:val="001845F5"/>
    <w:rsid w:val="00190C6F"/>
    <w:rsid w:val="001958E6"/>
    <w:rsid w:val="00196E4A"/>
    <w:rsid w:val="00197C01"/>
    <w:rsid w:val="001A2D64"/>
    <w:rsid w:val="001A3009"/>
    <w:rsid w:val="001A5192"/>
    <w:rsid w:val="001C3BD6"/>
    <w:rsid w:val="001C7E97"/>
    <w:rsid w:val="001D08DC"/>
    <w:rsid w:val="001D5230"/>
    <w:rsid w:val="001D5D88"/>
    <w:rsid w:val="001E1D66"/>
    <w:rsid w:val="001E2727"/>
    <w:rsid w:val="001E51CD"/>
    <w:rsid w:val="001E66E9"/>
    <w:rsid w:val="002000AE"/>
    <w:rsid w:val="002033F1"/>
    <w:rsid w:val="002041A7"/>
    <w:rsid w:val="00205D0A"/>
    <w:rsid w:val="002105AD"/>
    <w:rsid w:val="002165A8"/>
    <w:rsid w:val="0021723D"/>
    <w:rsid w:val="00232F7A"/>
    <w:rsid w:val="00253350"/>
    <w:rsid w:val="0025592F"/>
    <w:rsid w:val="002567C1"/>
    <w:rsid w:val="0026316A"/>
    <w:rsid w:val="0026548C"/>
    <w:rsid w:val="00266207"/>
    <w:rsid w:val="0027370C"/>
    <w:rsid w:val="002757E9"/>
    <w:rsid w:val="00277D68"/>
    <w:rsid w:val="00284158"/>
    <w:rsid w:val="002847FE"/>
    <w:rsid w:val="00286864"/>
    <w:rsid w:val="002A28B4"/>
    <w:rsid w:val="002A28C3"/>
    <w:rsid w:val="002A2B8C"/>
    <w:rsid w:val="002A35CF"/>
    <w:rsid w:val="002A475D"/>
    <w:rsid w:val="002B1DA2"/>
    <w:rsid w:val="002B6DD6"/>
    <w:rsid w:val="002C41DA"/>
    <w:rsid w:val="002C45E2"/>
    <w:rsid w:val="002E1B53"/>
    <w:rsid w:val="002E39BB"/>
    <w:rsid w:val="002E4678"/>
    <w:rsid w:val="002F3442"/>
    <w:rsid w:val="002F7CFE"/>
    <w:rsid w:val="00303085"/>
    <w:rsid w:val="00305964"/>
    <w:rsid w:val="0030609E"/>
    <w:rsid w:val="00306C23"/>
    <w:rsid w:val="00320F31"/>
    <w:rsid w:val="00322030"/>
    <w:rsid w:val="00327F43"/>
    <w:rsid w:val="003322A2"/>
    <w:rsid w:val="00334C95"/>
    <w:rsid w:val="00335E6E"/>
    <w:rsid w:val="00337681"/>
    <w:rsid w:val="00340B1C"/>
    <w:rsid w:val="00340DD9"/>
    <w:rsid w:val="00342006"/>
    <w:rsid w:val="00344FE1"/>
    <w:rsid w:val="003547ED"/>
    <w:rsid w:val="00360E17"/>
    <w:rsid w:val="0036209C"/>
    <w:rsid w:val="00364F2E"/>
    <w:rsid w:val="00367E35"/>
    <w:rsid w:val="003854A1"/>
    <w:rsid w:val="00385DFB"/>
    <w:rsid w:val="003A0CA4"/>
    <w:rsid w:val="003A5190"/>
    <w:rsid w:val="003B05C4"/>
    <w:rsid w:val="003B240E"/>
    <w:rsid w:val="003B48E4"/>
    <w:rsid w:val="003B4C20"/>
    <w:rsid w:val="003C4814"/>
    <w:rsid w:val="003C5D17"/>
    <w:rsid w:val="003D13EF"/>
    <w:rsid w:val="003D1CD1"/>
    <w:rsid w:val="003F531A"/>
    <w:rsid w:val="00401084"/>
    <w:rsid w:val="00407EF0"/>
    <w:rsid w:val="00412F2B"/>
    <w:rsid w:val="004135A3"/>
    <w:rsid w:val="004137BD"/>
    <w:rsid w:val="0041462F"/>
    <w:rsid w:val="004178B3"/>
    <w:rsid w:val="004217DC"/>
    <w:rsid w:val="00423494"/>
    <w:rsid w:val="00430F12"/>
    <w:rsid w:val="00444284"/>
    <w:rsid w:val="00447823"/>
    <w:rsid w:val="00455B74"/>
    <w:rsid w:val="00456035"/>
    <w:rsid w:val="004662AB"/>
    <w:rsid w:val="00466A08"/>
    <w:rsid w:val="00480185"/>
    <w:rsid w:val="0048642E"/>
    <w:rsid w:val="004903C9"/>
    <w:rsid w:val="00490A1A"/>
    <w:rsid w:val="004935A6"/>
    <w:rsid w:val="00496162"/>
    <w:rsid w:val="004A0BFD"/>
    <w:rsid w:val="004A6555"/>
    <w:rsid w:val="004B484F"/>
    <w:rsid w:val="004B4D00"/>
    <w:rsid w:val="004C11A9"/>
    <w:rsid w:val="004C22A2"/>
    <w:rsid w:val="004E1776"/>
    <w:rsid w:val="004E202A"/>
    <w:rsid w:val="004F48DD"/>
    <w:rsid w:val="004F6AF2"/>
    <w:rsid w:val="004F77B6"/>
    <w:rsid w:val="00500680"/>
    <w:rsid w:val="00500ACA"/>
    <w:rsid w:val="005034DE"/>
    <w:rsid w:val="0051099C"/>
    <w:rsid w:val="00511863"/>
    <w:rsid w:val="005178DD"/>
    <w:rsid w:val="00520E1B"/>
    <w:rsid w:val="00526795"/>
    <w:rsid w:val="00531BBD"/>
    <w:rsid w:val="0054196D"/>
    <w:rsid w:val="00541FBB"/>
    <w:rsid w:val="0054597F"/>
    <w:rsid w:val="00545CD1"/>
    <w:rsid w:val="00547372"/>
    <w:rsid w:val="00556A3F"/>
    <w:rsid w:val="00556BCA"/>
    <w:rsid w:val="005649D2"/>
    <w:rsid w:val="00573B50"/>
    <w:rsid w:val="00580BD8"/>
    <w:rsid w:val="0058102D"/>
    <w:rsid w:val="00581B79"/>
    <w:rsid w:val="00583731"/>
    <w:rsid w:val="0058729A"/>
    <w:rsid w:val="00587BE5"/>
    <w:rsid w:val="00593478"/>
    <w:rsid w:val="005934B4"/>
    <w:rsid w:val="005A1FE4"/>
    <w:rsid w:val="005A31A9"/>
    <w:rsid w:val="005A34D4"/>
    <w:rsid w:val="005A3FDD"/>
    <w:rsid w:val="005A5436"/>
    <w:rsid w:val="005A67CA"/>
    <w:rsid w:val="005B184F"/>
    <w:rsid w:val="005B22C0"/>
    <w:rsid w:val="005B27F6"/>
    <w:rsid w:val="005B7185"/>
    <w:rsid w:val="005B77E0"/>
    <w:rsid w:val="005C14A7"/>
    <w:rsid w:val="005C4527"/>
    <w:rsid w:val="005C5032"/>
    <w:rsid w:val="005C62C8"/>
    <w:rsid w:val="005D0140"/>
    <w:rsid w:val="005D49FE"/>
    <w:rsid w:val="005D5C3F"/>
    <w:rsid w:val="005E0B72"/>
    <w:rsid w:val="005E1F63"/>
    <w:rsid w:val="005F19DF"/>
    <w:rsid w:val="005F2331"/>
    <w:rsid w:val="005F26B4"/>
    <w:rsid w:val="005F2AC7"/>
    <w:rsid w:val="005F429A"/>
    <w:rsid w:val="005F4DFA"/>
    <w:rsid w:val="00614151"/>
    <w:rsid w:val="00615B90"/>
    <w:rsid w:val="0061630F"/>
    <w:rsid w:val="006177A5"/>
    <w:rsid w:val="00626BBF"/>
    <w:rsid w:val="0064273E"/>
    <w:rsid w:val="00642FB6"/>
    <w:rsid w:val="0064318E"/>
    <w:rsid w:val="00643CC4"/>
    <w:rsid w:val="0065234E"/>
    <w:rsid w:val="00654908"/>
    <w:rsid w:val="00663B74"/>
    <w:rsid w:val="00670CFE"/>
    <w:rsid w:val="006764F0"/>
    <w:rsid w:val="00677835"/>
    <w:rsid w:val="00680388"/>
    <w:rsid w:val="0069318D"/>
    <w:rsid w:val="00696410"/>
    <w:rsid w:val="006A3884"/>
    <w:rsid w:val="006A4227"/>
    <w:rsid w:val="006B3488"/>
    <w:rsid w:val="006C68E3"/>
    <w:rsid w:val="006D00B0"/>
    <w:rsid w:val="006D0298"/>
    <w:rsid w:val="006D1CF3"/>
    <w:rsid w:val="006D34E8"/>
    <w:rsid w:val="006D353D"/>
    <w:rsid w:val="006E2A93"/>
    <w:rsid w:val="006E54D3"/>
    <w:rsid w:val="006F2A73"/>
    <w:rsid w:val="007133D1"/>
    <w:rsid w:val="00717237"/>
    <w:rsid w:val="00717A76"/>
    <w:rsid w:val="00733F79"/>
    <w:rsid w:val="0073762F"/>
    <w:rsid w:val="007450B4"/>
    <w:rsid w:val="00747292"/>
    <w:rsid w:val="00750C1E"/>
    <w:rsid w:val="00754ACE"/>
    <w:rsid w:val="0075711C"/>
    <w:rsid w:val="007577EB"/>
    <w:rsid w:val="00762B37"/>
    <w:rsid w:val="00766D19"/>
    <w:rsid w:val="007910D0"/>
    <w:rsid w:val="007A392D"/>
    <w:rsid w:val="007B020C"/>
    <w:rsid w:val="007B523A"/>
    <w:rsid w:val="007B66CE"/>
    <w:rsid w:val="007B7908"/>
    <w:rsid w:val="007C08DE"/>
    <w:rsid w:val="007C4535"/>
    <w:rsid w:val="007C61E6"/>
    <w:rsid w:val="007C6ACE"/>
    <w:rsid w:val="007D3032"/>
    <w:rsid w:val="007E534F"/>
    <w:rsid w:val="007F066A"/>
    <w:rsid w:val="007F6BE6"/>
    <w:rsid w:val="0080248A"/>
    <w:rsid w:val="00804F58"/>
    <w:rsid w:val="008073B1"/>
    <w:rsid w:val="00813056"/>
    <w:rsid w:val="00826642"/>
    <w:rsid w:val="008271E7"/>
    <w:rsid w:val="00835061"/>
    <w:rsid w:val="008372BE"/>
    <w:rsid w:val="008467B7"/>
    <w:rsid w:val="008559F3"/>
    <w:rsid w:val="00856CA3"/>
    <w:rsid w:val="00864316"/>
    <w:rsid w:val="00865BC1"/>
    <w:rsid w:val="0087496A"/>
    <w:rsid w:val="0088358F"/>
    <w:rsid w:val="0088456C"/>
    <w:rsid w:val="00884C6D"/>
    <w:rsid w:val="00890EEE"/>
    <w:rsid w:val="0089316E"/>
    <w:rsid w:val="0089626E"/>
    <w:rsid w:val="008A0443"/>
    <w:rsid w:val="008A4CF6"/>
    <w:rsid w:val="008B5B6D"/>
    <w:rsid w:val="008B66C2"/>
    <w:rsid w:val="008B7FB0"/>
    <w:rsid w:val="008C78F0"/>
    <w:rsid w:val="008C7DA0"/>
    <w:rsid w:val="008D13F2"/>
    <w:rsid w:val="008D187B"/>
    <w:rsid w:val="008E1A03"/>
    <w:rsid w:val="008E3DE9"/>
    <w:rsid w:val="008F4378"/>
    <w:rsid w:val="008F5F2C"/>
    <w:rsid w:val="009107ED"/>
    <w:rsid w:val="009138BF"/>
    <w:rsid w:val="00914CA3"/>
    <w:rsid w:val="009159E1"/>
    <w:rsid w:val="009333AC"/>
    <w:rsid w:val="009361C1"/>
    <w:rsid w:val="0093679E"/>
    <w:rsid w:val="00940CAF"/>
    <w:rsid w:val="00950C42"/>
    <w:rsid w:val="009526C6"/>
    <w:rsid w:val="0095360A"/>
    <w:rsid w:val="00962D95"/>
    <w:rsid w:val="00970313"/>
    <w:rsid w:val="00971CA5"/>
    <w:rsid w:val="009739C8"/>
    <w:rsid w:val="0097614C"/>
    <w:rsid w:val="0097659A"/>
    <w:rsid w:val="00982157"/>
    <w:rsid w:val="009867F3"/>
    <w:rsid w:val="009908A2"/>
    <w:rsid w:val="0099536B"/>
    <w:rsid w:val="009A1418"/>
    <w:rsid w:val="009A14CC"/>
    <w:rsid w:val="009A3311"/>
    <w:rsid w:val="009B1280"/>
    <w:rsid w:val="009B33CA"/>
    <w:rsid w:val="009C2DB5"/>
    <w:rsid w:val="009C44F9"/>
    <w:rsid w:val="009C5B0E"/>
    <w:rsid w:val="009D0202"/>
    <w:rsid w:val="009D508B"/>
    <w:rsid w:val="009E6FBE"/>
    <w:rsid w:val="009F6031"/>
    <w:rsid w:val="00A119B4"/>
    <w:rsid w:val="00A12F30"/>
    <w:rsid w:val="00A16A3F"/>
    <w:rsid w:val="00A170A2"/>
    <w:rsid w:val="00A24194"/>
    <w:rsid w:val="00A249F7"/>
    <w:rsid w:val="00A329EA"/>
    <w:rsid w:val="00A50E19"/>
    <w:rsid w:val="00A534B8"/>
    <w:rsid w:val="00A54063"/>
    <w:rsid w:val="00A5409F"/>
    <w:rsid w:val="00A57460"/>
    <w:rsid w:val="00A63054"/>
    <w:rsid w:val="00A64FBB"/>
    <w:rsid w:val="00A85A8F"/>
    <w:rsid w:val="00A943CF"/>
    <w:rsid w:val="00A95C38"/>
    <w:rsid w:val="00AB0032"/>
    <w:rsid w:val="00AB099B"/>
    <w:rsid w:val="00AE0CAC"/>
    <w:rsid w:val="00AE1ADC"/>
    <w:rsid w:val="00AE3932"/>
    <w:rsid w:val="00AE50E9"/>
    <w:rsid w:val="00AE5576"/>
    <w:rsid w:val="00AF4584"/>
    <w:rsid w:val="00AF67CF"/>
    <w:rsid w:val="00B00DDC"/>
    <w:rsid w:val="00B11D51"/>
    <w:rsid w:val="00B12921"/>
    <w:rsid w:val="00B14E34"/>
    <w:rsid w:val="00B2036D"/>
    <w:rsid w:val="00B228DE"/>
    <w:rsid w:val="00B26C50"/>
    <w:rsid w:val="00B27AC1"/>
    <w:rsid w:val="00B3256B"/>
    <w:rsid w:val="00B359BB"/>
    <w:rsid w:val="00B35AB3"/>
    <w:rsid w:val="00B46033"/>
    <w:rsid w:val="00B46117"/>
    <w:rsid w:val="00B53FCE"/>
    <w:rsid w:val="00B64584"/>
    <w:rsid w:val="00B65452"/>
    <w:rsid w:val="00B66826"/>
    <w:rsid w:val="00B72931"/>
    <w:rsid w:val="00B76C3A"/>
    <w:rsid w:val="00B80AAD"/>
    <w:rsid w:val="00B83B68"/>
    <w:rsid w:val="00B85AF3"/>
    <w:rsid w:val="00B9002F"/>
    <w:rsid w:val="00B91B84"/>
    <w:rsid w:val="00B93741"/>
    <w:rsid w:val="00B94761"/>
    <w:rsid w:val="00B95DA4"/>
    <w:rsid w:val="00B97E19"/>
    <w:rsid w:val="00BA0C2D"/>
    <w:rsid w:val="00BA5819"/>
    <w:rsid w:val="00BA7230"/>
    <w:rsid w:val="00BA7AAB"/>
    <w:rsid w:val="00BC4694"/>
    <w:rsid w:val="00BC46E3"/>
    <w:rsid w:val="00BC7747"/>
    <w:rsid w:val="00BF35D4"/>
    <w:rsid w:val="00BF58C5"/>
    <w:rsid w:val="00BF732E"/>
    <w:rsid w:val="00C06D07"/>
    <w:rsid w:val="00C11B3D"/>
    <w:rsid w:val="00C2436D"/>
    <w:rsid w:val="00C24A21"/>
    <w:rsid w:val="00C344AD"/>
    <w:rsid w:val="00C3703A"/>
    <w:rsid w:val="00C436AB"/>
    <w:rsid w:val="00C45D6F"/>
    <w:rsid w:val="00C504EA"/>
    <w:rsid w:val="00C52733"/>
    <w:rsid w:val="00C62B29"/>
    <w:rsid w:val="00C664FC"/>
    <w:rsid w:val="00C70C44"/>
    <w:rsid w:val="00C717A0"/>
    <w:rsid w:val="00C7214A"/>
    <w:rsid w:val="00C7215F"/>
    <w:rsid w:val="00C75CED"/>
    <w:rsid w:val="00C812D6"/>
    <w:rsid w:val="00C863A4"/>
    <w:rsid w:val="00C9651A"/>
    <w:rsid w:val="00C973F2"/>
    <w:rsid w:val="00CA0226"/>
    <w:rsid w:val="00CA05ED"/>
    <w:rsid w:val="00CA5895"/>
    <w:rsid w:val="00CA5AE8"/>
    <w:rsid w:val="00CA6C91"/>
    <w:rsid w:val="00CA708C"/>
    <w:rsid w:val="00CB0666"/>
    <w:rsid w:val="00CB0EAA"/>
    <w:rsid w:val="00CB2145"/>
    <w:rsid w:val="00CB66B0"/>
    <w:rsid w:val="00CB6EF3"/>
    <w:rsid w:val="00CC5817"/>
    <w:rsid w:val="00CC5AA9"/>
    <w:rsid w:val="00CD37E4"/>
    <w:rsid w:val="00CD6723"/>
    <w:rsid w:val="00CE5951"/>
    <w:rsid w:val="00CF3AC3"/>
    <w:rsid w:val="00CF49CB"/>
    <w:rsid w:val="00CF4CEF"/>
    <w:rsid w:val="00CF72F4"/>
    <w:rsid w:val="00CF73E9"/>
    <w:rsid w:val="00D02D16"/>
    <w:rsid w:val="00D06C66"/>
    <w:rsid w:val="00D136E3"/>
    <w:rsid w:val="00D15A52"/>
    <w:rsid w:val="00D15F91"/>
    <w:rsid w:val="00D2637B"/>
    <w:rsid w:val="00D27CFE"/>
    <w:rsid w:val="00D31E35"/>
    <w:rsid w:val="00D430E0"/>
    <w:rsid w:val="00D507E2"/>
    <w:rsid w:val="00D53023"/>
    <w:rsid w:val="00D534B3"/>
    <w:rsid w:val="00D61CE0"/>
    <w:rsid w:val="00D624A8"/>
    <w:rsid w:val="00D64146"/>
    <w:rsid w:val="00D678DB"/>
    <w:rsid w:val="00D67DE2"/>
    <w:rsid w:val="00D71E1A"/>
    <w:rsid w:val="00D74550"/>
    <w:rsid w:val="00D82274"/>
    <w:rsid w:val="00D844D7"/>
    <w:rsid w:val="00D95174"/>
    <w:rsid w:val="00DA734F"/>
    <w:rsid w:val="00DB24C0"/>
    <w:rsid w:val="00DC74E1"/>
    <w:rsid w:val="00DD1B52"/>
    <w:rsid w:val="00DD2376"/>
    <w:rsid w:val="00DD2F4E"/>
    <w:rsid w:val="00DD6D86"/>
    <w:rsid w:val="00DE07A5"/>
    <w:rsid w:val="00DE2CE3"/>
    <w:rsid w:val="00DE320F"/>
    <w:rsid w:val="00DE7BF1"/>
    <w:rsid w:val="00DF11AA"/>
    <w:rsid w:val="00DF538A"/>
    <w:rsid w:val="00DF6EBE"/>
    <w:rsid w:val="00E04DAF"/>
    <w:rsid w:val="00E06A25"/>
    <w:rsid w:val="00E06B79"/>
    <w:rsid w:val="00E07E6F"/>
    <w:rsid w:val="00E112C7"/>
    <w:rsid w:val="00E13E51"/>
    <w:rsid w:val="00E14A3E"/>
    <w:rsid w:val="00E21A24"/>
    <w:rsid w:val="00E25DC7"/>
    <w:rsid w:val="00E32DFC"/>
    <w:rsid w:val="00E416FB"/>
    <w:rsid w:val="00E4272D"/>
    <w:rsid w:val="00E5058E"/>
    <w:rsid w:val="00E51733"/>
    <w:rsid w:val="00E56264"/>
    <w:rsid w:val="00E600CA"/>
    <w:rsid w:val="00E604B6"/>
    <w:rsid w:val="00E66CA0"/>
    <w:rsid w:val="00E72C32"/>
    <w:rsid w:val="00E80FA4"/>
    <w:rsid w:val="00E819F2"/>
    <w:rsid w:val="00E81EB5"/>
    <w:rsid w:val="00E82754"/>
    <w:rsid w:val="00E836F5"/>
    <w:rsid w:val="00E86670"/>
    <w:rsid w:val="00E95AD4"/>
    <w:rsid w:val="00E9633C"/>
    <w:rsid w:val="00E97493"/>
    <w:rsid w:val="00EA08A5"/>
    <w:rsid w:val="00EA6380"/>
    <w:rsid w:val="00EB17D8"/>
    <w:rsid w:val="00EB4E9F"/>
    <w:rsid w:val="00ED6121"/>
    <w:rsid w:val="00ED7F05"/>
    <w:rsid w:val="00EE0D47"/>
    <w:rsid w:val="00EE262B"/>
    <w:rsid w:val="00EE40E6"/>
    <w:rsid w:val="00EE4903"/>
    <w:rsid w:val="00EF7698"/>
    <w:rsid w:val="00F14D7F"/>
    <w:rsid w:val="00F158F4"/>
    <w:rsid w:val="00F17B31"/>
    <w:rsid w:val="00F20AC8"/>
    <w:rsid w:val="00F21501"/>
    <w:rsid w:val="00F3454B"/>
    <w:rsid w:val="00F35B58"/>
    <w:rsid w:val="00F42168"/>
    <w:rsid w:val="00F441A4"/>
    <w:rsid w:val="00F44624"/>
    <w:rsid w:val="00F522E3"/>
    <w:rsid w:val="00F567CC"/>
    <w:rsid w:val="00F627B9"/>
    <w:rsid w:val="00F65495"/>
    <w:rsid w:val="00F66145"/>
    <w:rsid w:val="00F67719"/>
    <w:rsid w:val="00F766CB"/>
    <w:rsid w:val="00F776E4"/>
    <w:rsid w:val="00F8143A"/>
    <w:rsid w:val="00F81980"/>
    <w:rsid w:val="00F841DF"/>
    <w:rsid w:val="00F85629"/>
    <w:rsid w:val="00F87F5C"/>
    <w:rsid w:val="00F93197"/>
    <w:rsid w:val="00F96941"/>
    <w:rsid w:val="00FA3555"/>
    <w:rsid w:val="00FA461B"/>
    <w:rsid w:val="00FC7FAD"/>
    <w:rsid w:val="00FD02A1"/>
    <w:rsid w:val="00FD0A93"/>
    <w:rsid w:val="00FD0AE2"/>
    <w:rsid w:val="00FD3C48"/>
    <w:rsid w:val="00FD4AB8"/>
    <w:rsid w:val="00FD5678"/>
    <w:rsid w:val="00FD6602"/>
    <w:rsid w:val="00FE57B6"/>
    <w:rsid w:val="00FE5E0D"/>
    <w:rsid w:val="141D10F6"/>
    <w:rsid w:val="19252268"/>
    <w:rsid w:val="19F677B8"/>
    <w:rsid w:val="1B1F0A70"/>
    <w:rsid w:val="1C7B20AD"/>
    <w:rsid w:val="20CFD2FF"/>
    <w:rsid w:val="22B09E55"/>
    <w:rsid w:val="231D7784"/>
    <w:rsid w:val="2B121D84"/>
    <w:rsid w:val="39E81500"/>
    <w:rsid w:val="3C8451A1"/>
    <w:rsid w:val="3EF23EF8"/>
    <w:rsid w:val="481356C3"/>
    <w:rsid w:val="51D05292"/>
    <w:rsid w:val="545BB5E4"/>
    <w:rsid w:val="5943291E"/>
    <w:rsid w:val="5D21BF1B"/>
    <w:rsid w:val="6755352D"/>
    <w:rsid w:val="6C1C5F29"/>
    <w:rsid w:val="73F3C04B"/>
    <w:rsid w:val="7B402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EF842"/>
  <w15:chartTrackingRefBased/>
  <w15:docId w15:val="{07CA0603-74F2-4834-8094-EFABDF5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85A8F"/>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AE50E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E50E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E50E9"/>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AE50E9"/>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AE50E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E50E9"/>
    <w:pPr>
      <w:keepNext/>
      <w:spacing w:after="200" w:line="240" w:lineRule="auto"/>
    </w:pPr>
    <w:rPr>
      <w:b/>
      <w:iCs/>
      <w:szCs w:val="18"/>
    </w:rPr>
  </w:style>
  <w:style w:type="table" w:customStyle="1" w:styleId="Tableheader">
    <w:name w:val="ŠTable header"/>
    <w:basedOn w:val="TableNormal"/>
    <w:uiPriority w:val="99"/>
    <w:rsid w:val="00D71E1A"/>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E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A6F16"/>
    <w:pPr>
      <w:numPr>
        <w:numId w:val="5"/>
      </w:numPr>
      <w:contextualSpacing/>
    </w:pPr>
  </w:style>
  <w:style w:type="paragraph" w:styleId="ListNumber2">
    <w:name w:val="List Number 2"/>
    <w:aliases w:val="ŠList Number 2"/>
    <w:basedOn w:val="Normal"/>
    <w:uiPriority w:val="9"/>
    <w:qFormat/>
    <w:rsid w:val="000B2175"/>
    <w:pPr>
      <w:numPr>
        <w:numId w:val="4"/>
      </w:numPr>
      <w:contextualSpacing/>
    </w:pPr>
  </w:style>
  <w:style w:type="paragraph" w:styleId="ListBullet">
    <w:name w:val="List Bullet"/>
    <w:aliases w:val="ŠList Bullet"/>
    <w:basedOn w:val="Normal"/>
    <w:uiPriority w:val="10"/>
    <w:qFormat/>
    <w:rsid w:val="0026316A"/>
    <w:pPr>
      <w:numPr>
        <w:numId w:val="3"/>
      </w:numPr>
      <w:contextualSpacing/>
    </w:pPr>
  </w:style>
  <w:style w:type="paragraph" w:styleId="ListBullet2">
    <w:name w:val="List Bullet 2"/>
    <w:aliases w:val="ŠList Bullet 2"/>
    <w:basedOn w:val="Normal"/>
    <w:uiPriority w:val="11"/>
    <w:qFormat/>
    <w:rsid w:val="00AE50E9"/>
    <w:pPr>
      <w:numPr>
        <w:numId w:val="10"/>
      </w:numPr>
      <w:contextualSpacing/>
    </w:pPr>
  </w:style>
  <w:style w:type="character" w:styleId="SubtleReference">
    <w:name w:val="Subtle Reference"/>
    <w:aliases w:val="ŠSubtle Reference"/>
    <w:uiPriority w:val="31"/>
    <w:qFormat/>
    <w:rsid w:val="00AE50E9"/>
    <w:rPr>
      <w:rFonts w:ascii="Arial" w:hAnsi="Arial"/>
      <w:sz w:val="22"/>
    </w:rPr>
  </w:style>
  <w:style w:type="paragraph" w:styleId="Quote">
    <w:name w:val="Quote"/>
    <w:aliases w:val="ŠQuote"/>
    <w:basedOn w:val="Normal"/>
    <w:next w:val="Normal"/>
    <w:link w:val="QuoteChar"/>
    <w:uiPriority w:val="29"/>
    <w:qFormat/>
    <w:rsid w:val="00AE50E9"/>
    <w:pPr>
      <w:keepNext/>
      <w:spacing w:before="200" w:after="200" w:line="240" w:lineRule="atLeast"/>
      <w:ind w:left="567" w:right="567"/>
    </w:pPr>
  </w:style>
  <w:style w:type="paragraph" w:styleId="Date">
    <w:name w:val="Date"/>
    <w:aliases w:val="ŠDate"/>
    <w:basedOn w:val="Normal"/>
    <w:next w:val="Normal"/>
    <w:link w:val="DateChar"/>
    <w:uiPriority w:val="99"/>
    <w:rsid w:val="00AE50E9"/>
    <w:pPr>
      <w:spacing w:before="0" w:line="720" w:lineRule="atLeast"/>
    </w:pPr>
  </w:style>
  <w:style w:type="character" w:customStyle="1" w:styleId="DateChar">
    <w:name w:val="Date Char"/>
    <w:aliases w:val="ŠDate Char"/>
    <w:basedOn w:val="DefaultParagraphFont"/>
    <w:link w:val="Date"/>
    <w:uiPriority w:val="99"/>
    <w:rsid w:val="00AE50E9"/>
    <w:rPr>
      <w:rFonts w:ascii="Arial" w:hAnsi="Arial" w:cs="Arial"/>
      <w:sz w:val="24"/>
      <w:szCs w:val="24"/>
    </w:rPr>
  </w:style>
  <w:style w:type="paragraph" w:styleId="Signature">
    <w:name w:val="Signature"/>
    <w:aliases w:val="ŠSignature"/>
    <w:basedOn w:val="Normal"/>
    <w:link w:val="SignatureChar"/>
    <w:uiPriority w:val="99"/>
    <w:rsid w:val="00AE50E9"/>
    <w:pPr>
      <w:spacing w:before="0" w:line="720" w:lineRule="atLeast"/>
    </w:pPr>
  </w:style>
  <w:style w:type="character" w:customStyle="1" w:styleId="SignatureChar">
    <w:name w:val="Signature Char"/>
    <w:aliases w:val="ŠSignature Char"/>
    <w:basedOn w:val="DefaultParagraphFont"/>
    <w:link w:val="Signature"/>
    <w:uiPriority w:val="99"/>
    <w:rsid w:val="00AE50E9"/>
    <w:rPr>
      <w:rFonts w:ascii="Arial" w:hAnsi="Arial" w:cs="Arial"/>
      <w:sz w:val="24"/>
      <w:szCs w:val="24"/>
    </w:rPr>
  </w:style>
  <w:style w:type="character" w:styleId="Strong">
    <w:name w:val="Strong"/>
    <w:aliases w:val="ŠStrong"/>
    <w:uiPriority w:val="1"/>
    <w:qFormat/>
    <w:rsid w:val="00AE50E9"/>
    <w:rPr>
      <w:b/>
    </w:rPr>
  </w:style>
  <w:style w:type="character" w:customStyle="1" w:styleId="QuoteChar">
    <w:name w:val="Quote Char"/>
    <w:aliases w:val="ŠQuote Char"/>
    <w:basedOn w:val="DefaultParagraphFont"/>
    <w:link w:val="Quote"/>
    <w:uiPriority w:val="29"/>
    <w:rsid w:val="00AE50E9"/>
    <w:rPr>
      <w:rFonts w:ascii="Arial" w:hAnsi="Arial" w:cs="Arial"/>
      <w:sz w:val="24"/>
      <w:szCs w:val="24"/>
    </w:rPr>
  </w:style>
  <w:style w:type="paragraph" w:customStyle="1" w:styleId="FeatureBox2">
    <w:name w:val="ŠFeature Box 2"/>
    <w:basedOn w:val="Normal"/>
    <w:next w:val="Normal"/>
    <w:uiPriority w:val="12"/>
    <w:qFormat/>
    <w:rsid w:val="00AE50E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AE50E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AE50E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E50E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E50E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AE50E9"/>
    <w:rPr>
      <w:color w:val="2F5496" w:themeColor="accent1" w:themeShade="BF"/>
      <w:u w:val="single"/>
    </w:rPr>
  </w:style>
  <w:style w:type="paragraph" w:customStyle="1" w:styleId="Logo">
    <w:name w:val="ŠLogo"/>
    <w:basedOn w:val="Normal"/>
    <w:uiPriority w:val="22"/>
    <w:qFormat/>
    <w:rsid w:val="00AE50E9"/>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717A0"/>
    <w:pPr>
      <w:tabs>
        <w:tab w:val="right" w:leader="dot" w:pos="14570"/>
      </w:tabs>
      <w:spacing w:before="0"/>
    </w:pPr>
    <w:rPr>
      <w:b/>
      <w:noProof/>
    </w:rPr>
  </w:style>
  <w:style w:type="paragraph" w:styleId="TOC2">
    <w:name w:val="toc 2"/>
    <w:aliases w:val="ŠTOC 2"/>
    <w:basedOn w:val="Normal"/>
    <w:next w:val="Normal"/>
    <w:uiPriority w:val="39"/>
    <w:unhideWhenUsed/>
    <w:rsid w:val="003F531A"/>
    <w:pPr>
      <w:tabs>
        <w:tab w:val="right" w:leader="dot" w:pos="14570"/>
      </w:tabs>
      <w:spacing w:before="0"/>
      <w:ind w:left="238"/>
    </w:pPr>
    <w:rPr>
      <w:noProof/>
    </w:rPr>
  </w:style>
  <w:style w:type="paragraph" w:styleId="TOC3">
    <w:name w:val="toc 3"/>
    <w:aliases w:val="ŠTOC 3"/>
    <w:basedOn w:val="Normal"/>
    <w:next w:val="Normal"/>
    <w:uiPriority w:val="39"/>
    <w:unhideWhenUsed/>
    <w:rsid w:val="003F531A"/>
    <w:pPr>
      <w:spacing w:before="0"/>
      <w:ind w:left="482"/>
    </w:pPr>
  </w:style>
  <w:style w:type="paragraph" w:styleId="Title">
    <w:name w:val="Title"/>
    <w:aliases w:val="ŠTitle"/>
    <w:basedOn w:val="Normal"/>
    <w:next w:val="Normal"/>
    <w:link w:val="TitleChar"/>
    <w:uiPriority w:val="2"/>
    <w:qFormat/>
    <w:rsid w:val="00AE50E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E50E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AE50E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AE50E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AE50E9"/>
    <w:pPr>
      <w:outlineLvl w:val="9"/>
    </w:pPr>
    <w:rPr>
      <w:sz w:val="40"/>
      <w:szCs w:val="40"/>
    </w:rPr>
  </w:style>
  <w:style w:type="paragraph" w:styleId="Footer">
    <w:name w:val="footer"/>
    <w:aliases w:val="ŠFooter"/>
    <w:basedOn w:val="Normal"/>
    <w:link w:val="FooterChar"/>
    <w:uiPriority w:val="99"/>
    <w:rsid w:val="00AE50E9"/>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E50E9"/>
    <w:rPr>
      <w:rFonts w:ascii="Arial" w:hAnsi="Arial" w:cs="Arial"/>
      <w:sz w:val="18"/>
      <w:szCs w:val="18"/>
    </w:rPr>
  </w:style>
  <w:style w:type="paragraph" w:styleId="Header">
    <w:name w:val="header"/>
    <w:aliases w:val="ŠHeader - Cover Page"/>
    <w:basedOn w:val="Normal"/>
    <w:link w:val="HeaderChar"/>
    <w:uiPriority w:val="24"/>
    <w:unhideWhenUsed/>
    <w:rsid w:val="00B91B8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B91B8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AE50E9"/>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AE50E9"/>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AE50E9"/>
    <w:rPr>
      <w:rFonts w:ascii="Arial" w:hAnsi="Arial" w:cs="Arial"/>
      <w:color w:val="002664"/>
      <w:sz w:val="32"/>
      <w:szCs w:val="32"/>
    </w:rPr>
  </w:style>
  <w:style w:type="character" w:styleId="UnresolvedMention">
    <w:name w:val="Unresolved Mention"/>
    <w:basedOn w:val="DefaultParagraphFont"/>
    <w:uiPriority w:val="99"/>
    <w:semiHidden/>
    <w:unhideWhenUsed/>
    <w:rsid w:val="00AE50E9"/>
    <w:rPr>
      <w:color w:val="605E5C"/>
      <w:shd w:val="clear" w:color="auto" w:fill="E1DFDD"/>
    </w:rPr>
  </w:style>
  <w:style w:type="character" w:styleId="Emphasis">
    <w:name w:val="Emphasis"/>
    <w:aliases w:val="ŠLanguage or scientific"/>
    <w:uiPriority w:val="20"/>
    <w:qFormat/>
    <w:rsid w:val="00AE50E9"/>
    <w:rPr>
      <w:i/>
      <w:iCs/>
    </w:rPr>
  </w:style>
  <w:style w:type="character" w:styleId="SubtleEmphasis">
    <w:name w:val="Subtle Emphasis"/>
    <w:basedOn w:val="DefaultParagraphFont"/>
    <w:uiPriority w:val="19"/>
    <w:semiHidden/>
    <w:qFormat/>
    <w:rsid w:val="00AE50E9"/>
    <w:rPr>
      <w:i/>
      <w:iCs/>
      <w:color w:val="404040" w:themeColor="text1" w:themeTint="BF"/>
    </w:rPr>
  </w:style>
  <w:style w:type="character" w:styleId="CommentReference">
    <w:name w:val="annotation reference"/>
    <w:basedOn w:val="DefaultParagraphFont"/>
    <w:uiPriority w:val="99"/>
    <w:semiHidden/>
    <w:unhideWhenUsed/>
    <w:rsid w:val="00AE50E9"/>
    <w:rPr>
      <w:sz w:val="16"/>
      <w:szCs w:val="16"/>
    </w:rPr>
  </w:style>
  <w:style w:type="paragraph" w:styleId="CommentText">
    <w:name w:val="annotation text"/>
    <w:basedOn w:val="Normal"/>
    <w:link w:val="CommentTextChar"/>
    <w:uiPriority w:val="99"/>
    <w:unhideWhenUsed/>
    <w:rsid w:val="00AE50E9"/>
    <w:pPr>
      <w:spacing w:line="240" w:lineRule="auto"/>
    </w:pPr>
    <w:rPr>
      <w:sz w:val="20"/>
      <w:szCs w:val="20"/>
    </w:rPr>
  </w:style>
  <w:style w:type="character" w:customStyle="1" w:styleId="CommentTextChar">
    <w:name w:val="Comment Text Char"/>
    <w:basedOn w:val="DefaultParagraphFont"/>
    <w:link w:val="CommentText"/>
    <w:uiPriority w:val="99"/>
    <w:rsid w:val="00AE50E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50E9"/>
    <w:rPr>
      <w:b/>
      <w:bCs/>
    </w:rPr>
  </w:style>
  <w:style w:type="character" w:customStyle="1" w:styleId="CommentSubjectChar">
    <w:name w:val="Comment Subject Char"/>
    <w:basedOn w:val="CommentTextChar"/>
    <w:link w:val="CommentSubject"/>
    <w:uiPriority w:val="99"/>
    <w:semiHidden/>
    <w:rsid w:val="00AE50E9"/>
    <w:rPr>
      <w:rFonts w:ascii="Arial" w:hAnsi="Arial" w:cs="Arial"/>
      <w:b/>
      <w:bCs/>
      <w:sz w:val="20"/>
      <w:szCs w:val="20"/>
    </w:rPr>
  </w:style>
  <w:style w:type="paragraph" w:styleId="ListParagraph">
    <w:name w:val="List Paragraph"/>
    <w:basedOn w:val="Normal"/>
    <w:uiPriority w:val="34"/>
    <w:unhideWhenUsed/>
    <w:qFormat/>
    <w:rsid w:val="00AE50E9"/>
    <w:pPr>
      <w:ind w:left="720"/>
      <w:contextualSpacing/>
    </w:pPr>
  </w:style>
  <w:style w:type="character" w:styleId="FollowedHyperlink">
    <w:name w:val="FollowedHyperlink"/>
    <w:basedOn w:val="DefaultParagraphFont"/>
    <w:uiPriority w:val="99"/>
    <w:semiHidden/>
    <w:unhideWhenUsed/>
    <w:rsid w:val="00AE50E9"/>
    <w:rPr>
      <w:color w:val="954F72" w:themeColor="followedHyperlink"/>
      <w:u w:val="single"/>
    </w:rPr>
  </w:style>
  <w:style w:type="paragraph" w:styleId="TableofFigures">
    <w:name w:val="table of figures"/>
    <w:basedOn w:val="Normal"/>
    <w:next w:val="Normal"/>
    <w:uiPriority w:val="99"/>
    <w:unhideWhenUsed/>
    <w:rsid w:val="00AE50E9"/>
  </w:style>
  <w:style w:type="paragraph" w:customStyle="1" w:styleId="Featurebox2Bullets">
    <w:name w:val="ŠFeature box 2: Bullets"/>
    <w:basedOn w:val="ListBullet"/>
    <w:link w:val="Featurebox2BulletsChar"/>
    <w:uiPriority w:val="14"/>
    <w:qFormat/>
    <w:rsid w:val="00AE50E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8358F"/>
    <w:rPr>
      <w:rFonts w:ascii="Arial" w:hAnsi="Arial" w:cs="Arial"/>
      <w:sz w:val="24"/>
      <w:szCs w:val="24"/>
      <w:shd w:val="clear" w:color="auto" w:fill="CCEDFC"/>
    </w:rPr>
  </w:style>
  <w:style w:type="paragraph" w:customStyle="1" w:styleId="Imageattributioncaption">
    <w:name w:val="ŠImage attribution caption"/>
    <w:basedOn w:val="Normal"/>
    <w:link w:val="ImageattributioncaptionChar"/>
    <w:uiPriority w:val="15"/>
    <w:qFormat/>
    <w:rsid w:val="00AE50E9"/>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88358F"/>
    <w:rPr>
      <w:rFonts w:ascii="Arial" w:eastAsia="Calibri" w:hAnsi="Arial" w:cs="Arial"/>
      <w:kern w:val="24"/>
      <w:sz w:val="18"/>
      <w:szCs w:val="18"/>
      <w:lang w:val="en-US"/>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Header"/>
    <w:qFormat/>
    <w:rsid w:val="00322030"/>
    <w:pPr>
      <w:spacing w:before="0"/>
    </w:pPr>
    <w:rPr>
      <w:b w:val="0"/>
      <w:color w:val="auto"/>
      <w:sz w:val="18"/>
    </w:rPr>
  </w:style>
  <w:style w:type="paragraph" w:styleId="FootnoteText">
    <w:name w:val="footnote text"/>
    <w:basedOn w:val="Normal"/>
    <w:link w:val="FootnoteTextChar"/>
    <w:uiPriority w:val="99"/>
    <w:semiHidden/>
    <w:unhideWhenUsed/>
    <w:rsid w:val="009A141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A1418"/>
    <w:rPr>
      <w:rFonts w:ascii="Arial" w:hAnsi="Arial" w:cs="Arial"/>
      <w:sz w:val="20"/>
      <w:szCs w:val="20"/>
    </w:rPr>
  </w:style>
  <w:style w:type="character" w:styleId="FootnoteReference">
    <w:name w:val="footnote reference"/>
    <w:basedOn w:val="DefaultParagraphFont"/>
    <w:uiPriority w:val="99"/>
    <w:semiHidden/>
    <w:unhideWhenUsed/>
    <w:rsid w:val="009A1418"/>
    <w:rPr>
      <w:vertAlign w:val="superscript"/>
    </w:rPr>
  </w:style>
  <w:style w:type="paragraph" w:styleId="TOC4">
    <w:name w:val="toc 4"/>
    <w:aliases w:val="ŠTOC 4"/>
    <w:basedOn w:val="Normal"/>
    <w:next w:val="Normal"/>
    <w:autoRedefine/>
    <w:uiPriority w:val="39"/>
    <w:unhideWhenUsed/>
    <w:rsid w:val="003F531A"/>
    <w:pPr>
      <w:spacing w:before="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educationstandards.nsw.edu.au/wps/portal/nesa/11-12/stage-6-learning-areas/stage-6-creative-arts/ceramic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curriculum.nsw.edu.au/" TargetMode="Externa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oo4\OneDrive%20-%20NSW%20Department%20of%20Education\Desktop%201\Templates\Updated%20Templates\DOC23%20346358%20%20Curriculum%20Reform%20Program%20Blank%20Landscap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6A1C0-D56C-406C-9847-27831BF57E01}"/>
</file>

<file path=customXml/itemProps2.xml><?xml version="1.0" encoding="utf-8"?>
<ds:datastoreItem xmlns:ds="http://schemas.openxmlformats.org/officeDocument/2006/customXml" ds:itemID="{5B54839A-7580-4E25-8F37-F1B9395B041A}"/>
</file>

<file path=customXml/itemProps3.xml><?xml version="1.0" encoding="utf-8"?>
<ds:datastoreItem xmlns:ds="http://schemas.openxmlformats.org/officeDocument/2006/customXml" ds:itemID="{E4353A76-F83E-4696-92D7-891FCD256C25}"/>
</file>

<file path=docProps/app.xml><?xml version="1.0" encoding="utf-8"?>
<Properties xmlns="http://schemas.openxmlformats.org/officeDocument/2006/extended-properties" xmlns:vt="http://schemas.openxmlformats.org/officeDocument/2006/docPropsVTypes">
  <Template>DOC23 346358  Curriculum Reform Program Blank Landscape Template</Template>
  <TotalTime>94</TotalTime>
  <Pages>6</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HSC Ceramics Content Endorsed Course – scope and sequence sample</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Ceramics Content Endorsed Course – scope and sequence sample</dc:title>
  <dc:subject/>
  <dc:creator>NSW Department of Education</dc:creator>
  <cp:keywords/>
  <dc:description/>
  <cp:revision>30</cp:revision>
  <dcterms:created xsi:type="dcterms:W3CDTF">2023-06-08T02:11:00Z</dcterms:created>
  <dcterms:modified xsi:type="dcterms:W3CDTF">2023-06-09T06:33:00Z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