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87" w:rsidRDefault="007052B6" w:rsidP="00281F50">
      <w:pPr>
        <w:pStyle w:val="IOSHeading1"/>
        <w:tabs>
          <w:tab w:val="left" w:pos="2552"/>
        </w:tabs>
      </w:pPr>
      <w:r>
        <w:rPr>
          <w:noProof/>
          <w:lang w:eastAsia="en-AU"/>
        </w:rPr>
        <w:drawing>
          <wp:inline distT="0" distB="0" distL="0" distR="0" wp14:anchorId="6C26C99C" wp14:editId="2711637A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465E54">
        <w:t>Different t</w:t>
      </w:r>
      <w:r w:rsidR="00D533F6">
        <w:t>rains</w:t>
      </w:r>
    </w:p>
    <w:p w:rsidR="00465E54" w:rsidRDefault="00465E54" w:rsidP="006F4D74">
      <w:pPr>
        <w:pStyle w:val="IOSbodybold"/>
        <w:rPr>
          <w:lang w:val="en-US"/>
        </w:rPr>
      </w:pPr>
      <w:r>
        <w:rPr>
          <w:lang w:val="en-US"/>
        </w:rPr>
        <w:t>By Peta Harper</w:t>
      </w:r>
    </w:p>
    <w:p w:rsidR="0001714D" w:rsidRDefault="0001714D" w:rsidP="006F4D74">
      <w:pPr>
        <w:pStyle w:val="IOSbodybold"/>
        <w:rPr>
          <w:lang w:val="en-US"/>
        </w:rPr>
      </w:pPr>
      <w:r>
        <w:rPr>
          <w:lang w:val="en-US"/>
        </w:rPr>
        <w:t>Task</w:t>
      </w:r>
    </w:p>
    <w:p w:rsidR="00D533F6" w:rsidRDefault="00D533F6" w:rsidP="006F4D74">
      <w:pPr>
        <w:pStyle w:val="IOSbodybold"/>
        <w:rPr>
          <w:lang w:val="en-US"/>
        </w:rPr>
      </w:pPr>
      <w:proofErr w:type="gramStart"/>
      <w:r w:rsidRPr="00D533F6">
        <w:rPr>
          <w:lang w:val="en-US"/>
        </w:rPr>
        <w:t>Finding a way of creating a movement and music piece through the theme of trains, and comparing to Steve Reich’s ‘Different Trains’</w:t>
      </w:r>
      <w:r w:rsidR="00465E54">
        <w:rPr>
          <w:lang w:val="en-US"/>
        </w:rPr>
        <w:t>.</w:t>
      </w:r>
      <w:proofErr w:type="gramEnd"/>
    </w:p>
    <w:p w:rsidR="00AB0767" w:rsidRDefault="0001714D" w:rsidP="00AB0767">
      <w:pPr>
        <w:pStyle w:val="IOSbodytext"/>
        <w:rPr>
          <w:lang w:val="en-US"/>
        </w:rPr>
      </w:pPr>
      <w:r>
        <w:rPr>
          <w:lang w:val="en-US"/>
        </w:rPr>
        <w:t>Student o</w:t>
      </w:r>
      <w:r w:rsidR="00AB0767">
        <w:rPr>
          <w:lang w:val="en-US"/>
        </w:rPr>
        <w:t>utcomes:</w:t>
      </w:r>
    </w:p>
    <w:p w:rsidR="0001714D" w:rsidRDefault="00AB0767" w:rsidP="0001714D">
      <w:pPr>
        <w:pStyle w:val="IOSbodytext"/>
        <w:rPr>
          <w:lang w:val="en-US"/>
        </w:rPr>
      </w:pPr>
      <w:r>
        <w:rPr>
          <w:lang w:val="en-US"/>
        </w:rPr>
        <w:t>4.1</w:t>
      </w:r>
      <w:r>
        <w:rPr>
          <w:lang w:val="en-US"/>
        </w:rPr>
        <w:tab/>
        <w:t xml:space="preserve">performs in a range of musical styles demonstrating an understanding of musical </w:t>
      </w:r>
      <w:r w:rsidRPr="00AB0767">
        <w:rPr>
          <w:lang w:val="en-US"/>
        </w:rPr>
        <w:t>concepts</w:t>
      </w:r>
      <w:r>
        <w:rPr>
          <w:lang w:val="en-US"/>
        </w:rPr>
        <w:br/>
        <w:t>4.2</w:t>
      </w:r>
      <w:r>
        <w:rPr>
          <w:lang w:val="en-US"/>
        </w:rPr>
        <w:tab/>
      </w:r>
      <w:r w:rsidRPr="00AB0767">
        <w:rPr>
          <w:lang w:val="en-US"/>
        </w:rPr>
        <w:t>performs mu</w:t>
      </w:r>
      <w:r>
        <w:rPr>
          <w:lang w:val="en-US"/>
        </w:rPr>
        <w:t xml:space="preserve">sic using different forms of notation and different types of technology across a broad </w:t>
      </w:r>
      <w:r w:rsidRPr="00AB0767">
        <w:rPr>
          <w:lang w:val="en-US"/>
        </w:rPr>
        <w:t>range of musical styles</w:t>
      </w:r>
      <w:r>
        <w:rPr>
          <w:lang w:val="en-US"/>
        </w:rPr>
        <w:br/>
        <w:t>4.3</w:t>
      </w:r>
      <w:r>
        <w:rPr>
          <w:lang w:val="en-US"/>
        </w:rPr>
        <w:tab/>
        <w:t xml:space="preserve">performs music demonstrating solo and/or </w:t>
      </w:r>
      <w:r w:rsidRPr="00AB0767">
        <w:rPr>
          <w:lang w:val="en-US"/>
        </w:rPr>
        <w:t>ensemble awareness</w:t>
      </w:r>
      <w:r>
        <w:rPr>
          <w:lang w:val="en-US"/>
        </w:rPr>
        <w:br/>
        <w:t>4.4</w:t>
      </w:r>
      <w:r>
        <w:rPr>
          <w:lang w:val="en-US"/>
        </w:rPr>
        <w:tab/>
        <w:t>demonstrates an understanding of musical concepts through exploring,</w:t>
      </w:r>
      <w:r w:rsidR="00BE5224">
        <w:rPr>
          <w:lang w:val="en-US"/>
        </w:rPr>
        <w:t xml:space="preserve"> experimenting, </w:t>
      </w:r>
      <w:r>
        <w:rPr>
          <w:lang w:val="en-US"/>
        </w:rPr>
        <w:t xml:space="preserve">improvising, </w:t>
      </w:r>
      <w:proofErr w:type="spellStart"/>
      <w:r>
        <w:rPr>
          <w:lang w:val="en-US"/>
        </w:rPr>
        <w:t>organising</w:t>
      </w:r>
      <w:proofErr w:type="spellEnd"/>
      <w:r>
        <w:rPr>
          <w:lang w:val="en-US"/>
        </w:rPr>
        <w:t xml:space="preserve">, arranging and </w:t>
      </w:r>
      <w:r w:rsidRPr="00AB0767">
        <w:rPr>
          <w:lang w:val="en-US"/>
        </w:rPr>
        <w:t>composing</w:t>
      </w:r>
      <w:r>
        <w:rPr>
          <w:lang w:val="en-US"/>
        </w:rPr>
        <w:br/>
        <w:t>4.5</w:t>
      </w:r>
      <w:r>
        <w:rPr>
          <w:lang w:val="en-US"/>
        </w:rPr>
        <w:tab/>
        <w:t xml:space="preserve">notates compositions using </w:t>
      </w:r>
      <w:r w:rsidRPr="00AB0767">
        <w:rPr>
          <w:lang w:val="en-US"/>
        </w:rPr>
        <w:t>tra</w:t>
      </w:r>
      <w:r>
        <w:rPr>
          <w:lang w:val="en-US"/>
        </w:rPr>
        <w:t xml:space="preserve">ditional and/or nontraditional </w:t>
      </w:r>
      <w:r w:rsidRPr="00AB0767">
        <w:rPr>
          <w:lang w:val="en-US"/>
        </w:rPr>
        <w:t>notation</w:t>
      </w:r>
      <w:r>
        <w:rPr>
          <w:lang w:val="en-US"/>
        </w:rPr>
        <w:br/>
        <w:t>4.6</w:t>
      </w:r>
      <w:r>
        <w:rPr>
          <w:lang w:val="en-US"/>
        </w:rPr>
        <w:tab/>
        <w:t xml:space="preserve">experiments with different forms of technology in the </w:t>
      </w:r>
      <w:r w:rsidRPr="00AB0767">
        <w:rPr>
          <w:lang w:val="en-US"/>
        </w:rPr>
        <w:t>composition process</w:t>
      </w:r>
      <w:r>
        <w:rPr>
          <w:lang w:val="en-US"/>
        </w:rPr>
        <w:br/>
        <w:t>4.7</w:t>
      </w:r>
      <w:r>
        <w:rPr>
          <w:lang w:val="en-US"/>
        </w:rPr>
        <w:tab/>
        <w:t xml:space="preserve">demonstrates an understanding of musical concepts through listening, observing, responding, discriminating, </w:t>
      </w:r>
      <w:proofErr w:type="spellStart"/>
      <w:r>
        <w:rPr>
          <w:lang w:val="en-US"/>
        </w:rPr>
        <w:t>analysing</w:t>
      </w:r>
      <w:proofErr w:type="spellEnd"/>
      <w:r>
        <w:rPr>
          <w:lang w:val="en-US"/>
        </w:rPr>
        <w:t xml:space="preserve">, discussing and recording </w:t>
      </w:r>
      <w:r w:rsidRPr="00AB0767">
        <w:rPr>
          <w:lang w:val="en-US"/>
        </w:rPr>
        <w:t>musical ideas</w:t>
      </w:r>
      <w:r w:rsidR="00BE5224">
        <w:rPr>
          <w:lang w:val="en-US"/>
        </w:rPr>
        <w:br/>
        <w:t>4.8</w:t>
      </w:r>
      <w:r w:rsidR="00BE5224">
        <w:rPr>
          <w:lang w:val="en-US"/>
        </w:rPr>
        <w:tab/>
        <w:t xml:space="preserve">demonstrates an understanding of musical concepts through aural identification and discussion of the features of a range of </w:t>
      </w:r>
      <w:r w:rsidR="00BE5224" w:rsidRPr="00BE5224">
        <w:rPr>
          <w:lang w:val="en-US"/>
        </w:rPr>
        <w:t>repertoire</w:t>
      </w:r>
      <w:r w:rsidR="00BE5224">
        <w:rPr>
          <w:lang w:val="en-US"/>
        </w:rPr>
        <w:br/>
        <w:t>4.9</w:t>
      </w:r>
      <w:r w:rsidR="00BE5224">
        <w:rPr>
          <w:lang w:val="en-US"/>
        </w:rPr>
        <w:tab/>
        <w:t xml:space="preserve">demonstrates musical literacy through the use of notation, terminology, and the reading and interpreting of scores used in the music </w:t>
      </w:r>
      <w:r w:rsidR="00BE5224" w:rsidRPr="00BE5224">
        <w:rPr>
          <w:lang w:val="en-US"/>
        </w:rPr>
        <w:t>selected for study</w:t>
      </w:r>
      <w:r w:rsidR="00BE5224">
        <w:rPr>
          <w:lang w:val="en-US"/>
        </w:rPr>
        <w:br/>
        <w:t>4.1</w:t>
      </w:r>
      <w:r w:rsidR="0001714D">
        <w:rPr>
          <w:lang w:val="en-US"/>
        </w:rPr>
        <w:t>1</w:t>
      </w:r>
      <w:r w:rsidR="00BE5224">
        <w:rPr>
          <w:lang w:val="en-US"/>
        </w:rPr>
        <w:tab/>
      </w:r>
      <w:r w:rsidR="0001714D">
        <w:rPr>
          <w:lang w:val="en-US"/>
        </w:rPr>
        <w:t xml:space="preserve">demonstrates an appreciation, tolerance and respect for the aesthetic </w:t>
      </w:r>
      <w:r w:rsidR="0001714D" w:rsidRPr="0001714D">
        <w:rPr>
          <w:lang w:val="en-US"/>
        </w:rPr>
        <w:t xml:space="preserve">value of music as an </w:t>
      </w:r>
      <w:proofErr w:type="spellStart"/>
      <w:r w:rsidR="0001714D" w:rsidRPr="0001714D">
        <w:rPr>
          <w:lang w:val="en-US"/>
        </w:rPr>
        <w:t>artform</w:t>
      </w:r>
      <w:proofErr w:type="spellEnd"/>
      <w:r w:rsidR="0001714D">
        <w:rPr>
          <w:lang w:val="en-US"/>
        </w:rPr>
        <w:br/>
        <w:t>4.12</w:t>
      </w:r>
      <w:r w:rsidR="0001714D">
        <w:rPr>
          <w:lang w:val="en-US"/>
        </w:rPr>
        <w:tab/>
        <w:t xml:space="preserve">demonstrates a developing confidence and willingness </w:t>
      </w:r>
      <w:r w:rsidR="0001714D" w:rsidRPr="0001714D">
        <w:rPr>
          <w:lang w:val="en-US"/>
        </w:rPr>
        <w:t>to engage in</w:t>
      </w:r>
      <w:r w:rsidR="0001714D">
        <w:rPr>
          <w:lang w:val="en-US"/>
        </w:rPr>
        <w:t xml:space="preserve"> performing, composing and listening </w:t>
      </w:r>
      <w:r w:rsidR="0001714D" w:rsidRPr="0001714D">
        <w:rPr>
          <w:lang w:val="en-US"/>
        </w:rPr>
        <w:t>experiences</w:t>
      </w:r>
    </w:p>
    <w:p w:rsidR="00D533F6" w:rsidRDefault="00D533F6" w:rsidP="00D533F6">
      <w:pPr>
        <w:pStyle w:val="IOSheading2"/>
        <w:rPr>
          <w:lang w:val="en-US"/>
        </w:rPr>
      </w:pPr>
      <w:r>
        <w:rPr>
          <w:lang w:val="en-US"/>
        </w:rPr>
        <w:t>Introduction</w:t>
      </w:r>
    </w:p>
    <w:p w:rsidR="00D533F6" w:rsidRPr="00D533F6" w:rsidRDefault="00D533F6" w:rsidP="00317A8E">
      <w:pPr>
        <w:pStyle w:val="IOSList1numbered123"/>
        <w:rPr>
          <w:lang w:val="en-US"/>
        </w:rPr>
      </w:pPr>
      <w:r w:rsidRPr="00D533F6">
        <w:rPr>
          <w:lang w:val="en-US"/>
        </w:rPr>
        <w:t>Play rhythmic patterns on a drum (or an</w:t>
      </w:r>
      <w:r w:rsidR="00465E54">
        <w:rPr>
          <w:lang w:val="en-US"/>
        </w:rPr>
        <w:t xml:space="preserve">y other available instrument). </w:t>
      </w:r>
      <w:r w:rsidRPr="00D533F6">
        <w:rPr>
          <w:lang w:val="en-US"/>
        </w:rPr>
        <w:t>Participants find different ways of walking around the room (forwards, backw</w:t>
      </w:r>
      <w:r w:rsidR="00465E54">
        <w:rPr>
          <w:lang w:val="en-US"/>
        </w:rPr>
        <w:t>ards, sideways, curved/zig-zag/</w:t>
      </w:r>
      <w:r w:rsidRPr="00D533F6">
        <w:rPr>
          <w:lang w:val="en-US"/>
        </w:rPr>
        <w:t>angular pathways, high/low</w:t>
      </w:r>
      <w:r w:rsidR="00465E54">
        <w:rPr>
          <w:lang w:val="en-US"/>
        </w:rPr>
        <w:t xml:space="preserve"> levels, heavy/light steps, </w:t>
      </w:r>
      <w:proofErr w:type="spellStart"/>
      <w:r w:rsidR="00465E54">
        <w:rPr>
          <w:lang w:val="en-US"/>
        </w:rPr>
        <w:t>etc</w:t>
      </w:r>
      <w:proofErr w:type="spellEnd"/>
      <w:r w:rsidRPr="00D533F6">
        <w:rPr>
          <w:lang w:val="en-US"/>
        </w:rPr>
        <w:t>)</w:t>
      </w:r>
      <w:r w:rsidR="00465E54">
        <w:rPr>
          <w:lang w:val="en-US"/>
        </w:rPr>
        <w:t>.</w:t>
      </w:r>
    </w:p>
    <w:p w:rsidR="00D533F6" w:rsidRPr="00D533F6" w:rsidRDefault="00D533F6" w:rsidP="00317A8E">
      <w:pPr>
        <w:pStyle w:val="IOSList1numbered123"/>
        <w:rPr>
          <w:lang w:val="en-US"/>
        </w:rPr>
      </w:pPr>
      <w:r w:rsidRPr="00D533F6">
        <w:rPr>
          <w:lang w:val="en-US"/>
        </w:rPr>
        <w:t xml:space="preserve">Play 2 rhythmic motifs on a hand drum – each motif represents a different type of train (goods </w:t>
      </w:r>
      <w:r w:rsidR="00465E54">
        <w:rPr>
          <w:lang w:val="en-US"/>
        </w:rPr>
        <w:t xml:space="preserve">train and city express train). </w:t>
      </w:r>
      <w:r w:rsidRPr="00D533F6">
        <w:rPr>
          <w:lang w:val="en-US"/>
        </w:rPr>
        <w:t>Participants do large steps to the goods train motif, small steps to the city express (aural differentiation/discrimination).</w:t>
      </w:r>
    </w:p>
    <w:p w:rsidR="00D533F6" w:rsidRPr="00D533F6" w:rsidRDefault="00D533F6" w:rsidP="00317A8E">
      <w:pPr>
        <w:pStyle w:val="IOSList1numbered123"/>
        <w:rPr>
          <w:lang w:val="en-US"/>
        </w:rPr>
      </w:pPr>
      <w:r w:rsidRPr="00D533F6">
        <w:rPr>
          <w:lang w:val="en-US"/>
        </w:rPr>
        <w:t>Find one way of crossing the room with large steps to the ‘goods train’ motif, creating a new</w:t>
      </w:r>
      <w:r w:rsidR="00465E54">
        <w:rPr>
          <w:lang w:val="en-US"/>
        </w:rPr>
        <w:t xml:space="preserve"> rhythmic pattern in the feet. </w:t>
      </w:r>
      <w:r w:rsidRPr="00D533F6">
        <w:rPr>
          <w:lang w:val="en-US"/>
        </w:rPr>
        <w:t xml:space="preserve">Find another way of crossing the room using small steps to the ‘city </w:t>
      </w:r>
      <w:proofErr w:type="spellStart"/>
      <w:r w:rsidRPr="00D533F6">
        <w:rPr>
          <w:lang w:val="en-US"/>
        </w:rPr>
        <w:t>express’</w:t>
      </w:r>
      <w:proofErr w:type="spellEnd"/>
      <w:r w:rsidRPr="00D533F6">
        <w:rPr>
          <w:lang w:val="en-US"/>
        </w:rPr>
        <w:t xml:space="preserve"> motif, creating another rhythmic pattern in the </w:t>
      </w:r>
      <w:r w:rsidR="00465E54">
        <w:rPr>
          <w:lang w:val="en-US"/>
        </w:rPr>
        <w:lastRenderedPageBreak/>
        <w:t xml:space="preserve">feet. </w:t>
      </w:r>
      <w:r w:rsidRPr="00D533F6">
        <w:rPr>
          <w:lang w:val="en-US"/>
        </w:rPr>
        <w:t>Locomotion could be forwards, ba</w:t>
      </w:r>
      <w:r w:rsidR="00465E54">
        <w:rPr>
          <w:lang w:val="en-US"/>
        </w:rPr>
        <w:t xml:space="preserve">ckwards, sideways, etc. </w:t>
      </w:r>
      <w:proofErr w:type="spellStart"/>
      <w:r w:rsidRPr="00D533F6">
        <w:rPr>
          <w:lang w:val="en-US"/>
        </w:rPr>
        <w:t>Practise</w:t>
      </w:r>
      <w:proofErr w:type="spellEnd"/>
      <w:r w:rsidRPr="00D533F6">
        <w:rPr>
          <w:lang w:val="en-US"/>
        </w:rPr>
        <w:t xml:space="preserve"> until the pattern can be remembered.</w:t>
      </w:r>
    </w:p>
    <w:p w:rsidR="00D533F6" w:rsidRPr="00D533F6" w:rsidRDefault="00D533F6" w:rsidP="00317A8E">
      <w:pPr>
        <w:pStyle w:val="IOSList1numbered123"/>
        <w:rPr>
          <w:lang w:val="en-US"/>
        </w:rPr>
      </w:pPr>
      <w:r w:rsidRPr="00D533F6">
        <w:rPr>
          <w:lang w:val="en-US"/>
        </w:rPr>
        <w:t>Share ide</w:t>
      </w:r>
      <w:r w:rsidR="00465E54">
        <w:rPr>
          <w:lang w:val="en-US"/>
        </w:rPr>
        <w:t xml:space="preserve">as with the rest of the group. </w:t>
      </w:r>
      <w:r w:rsidRPr="00D533F6">
        <w:rPr>
          <w:lang w:val="en-US"/>
        </w:rPr>
        <w:t>Choose 2 or 3 ‘goods train’ motifs to combine and create a longer phrase.</w:t>
      </w:r>
    </w:p>
    <w:p w:rsidR="00D533F6" w:rsidRPr="00D533F6" w:rsidRDefault="00D533F6" w:rsidP="00317A8E">
      <w:pPr>
        <w:pStyle w:val="IOSList1numbered123"/>
        <w:rPr>
          <w:lang w:val="en-US"/>
        </w:rPr>
      </w:pPr>
      <w:r w:rsidRPr="00D533F6">
        <w:rPr>
          <w:lang w:val="en-US"/>
        </w:rPr>
        <w:t xml:space="preserve">Do the same thing with the ‘city </w:t>
      </w:r>
      <w:proofErr w:type="spellStart"/>
      <w:r w:rsidRPr="00D533F6">
        <w:rPr>
          <w:lang w:val="en-US"/>
        </w:rPr>
        <w:t>express’</w:t>
      </w:r>
      <w:proofErr w:type="spellEnd"/>
      <w:r w:rsidRPr="00D533F6">
        <w:rPr>
          <w:lang w:val="en-US"/>
        </w:rPr>
        <w:t xml:space="preserve"> motifs. </w:t>
      </w:r>
    </w:p>
    <w:p w:rsidR="00D533F6" w:rsidRDefault="00D533F6" w:rsidP="00317A8E">
      <w:pPr>
        <w:pStyle w:val="IOSList1numbered123"/>
        <w:rPr>
          <w:lang w:val="en-US"/>
        </w:rPr>
      </w:pPr>
      <w:r w:rsidRPr="00D533F6">
        <w:rPr>
          <w:lang w:val="en-US"/>
        </w:rPr>
        <w:t>Whole group learn t</w:t>
      </w:r>
      <w:r w:rsidR="00465E54">
        <w:rPr>
          <w:lang w:val="en-US"/>
        </w:rPr>
        <w:t>he 2 new movement phrases.</w:t>
      </w:r>
      <w:r w:rsidRPr="00D533F6">
        <w:rPr>
          <w:lang w:val="en-US"/>
        </w:rPr>
        <w:t xml:space="preserve"> Briefly explore augmentation, diminution and fragmentation of the phrases.</w:t>
      </w:r>
    </w:p>
    <w:p w:rsidR="009608E0" w:rsidRDefault="00D533F6" w:rsidP="00D533F6">
      <w:pPr>
        <w:pStyle w:val="IOSheading2"/>
      </w:pPr>
      <w:r>
        <w:t>Development</w:t>
      </w:r>
    </w:p>
    <w:p w:rsidR="00D533F6" w:rsidRPr="00317A8E" w:rsidRDefault="00D533F6" w:rsidP="00317A8E">
      <w:pPr>
        <w:pStyle w:val="IOSList1numbered123"/>
      </w:pPr>
      <w:r w:rsidRPr="00317A8E">
        <w:t xml:space="preserve">Transfer the </w:t>
      </w:r>
      <w:proofErr w:type="spellStart"/>
      <w:r w:rsidRPr="00317A8E">
        <w:t>ostinati</w:t>
      </w:r>
      <w:proofErr w:type="spellEnd"/>
      <w:r w:rsidRPr="00317A8E">
        <w:t xml:space="preserve"> from hand drum to melodic instruments (say - BP – sing – transfer to inst</w:t>
      </w:r>
      <w:r w:rsidR="00023417">
        <w:t>rument</w:t>
      </w:r>
      <w:r w:rsidRPr="00317A8E">
        <w:t>s).</w:t>
      </w:r>
    </w:p>
    <w:p w:rsidR="00D533F6" w:rsidRPr="00317A8E" w:rsidRDefault="00D533F6" w:rsidP="00317A8E">
      <w:pPr>
        <w:pStyle w:val="IOSList1numbered123"/>
      </w:pPr>
      <w:r w:rsidRPr="00317A8E">
        <w:t xml:space="preserve">Add improvised melodies over the </w:t>
      </w:r>
      <w:proofErr w:type="spellStart"/>
      <w:r w:rsidRPr="00317A8E">
        <w:t>ostinati</w:t>
      </w:r>
      <w:proofErr w:type="spellEnd"/>
      <w:r w:rsidRPr="00317A8E">
        <w:t>.</w:t>
      </w:r>
    </w:p>
    <w:p w:rsidR="00D533F6" w:rsidRPr="00317A8E" w:rsidRDefault="00D533F6" w:rsidP="00317A8E">
      <w:pPr>
        <w:pStyle w:val="IOSList1numbered123"/>
      </w:pPr>
      <w:r w:rsidRPr="00317A8E">
        <w:t>Divide class in 2, 4, etc. and perform the newly created movement phrases – 1 at a time, together, in canon/rond</w:t>
      </w:r>
      <w:r w:rsidR="00465E54">
        <w:t xml:space="preserve">o form/etc. over the </w:t>
      </w:r>
      <w:proofErr w:type="spellStart"/>
      <w:r w:rsidR="00465E54">
        <w:t>ostinati</w:t>
      </w:r>
      <w:proofErr w:type="spellEnd"/>
      <w:r w:rsidR="00465E54">
        <w:t xml:space="preserve">. </w:t>
      </w:r>
      <w:r w:rsidRPr="00317A8E">
        <w:t>Add the improvised melodies.</w:t>
      </w:r>
    </w:p>
    <w:p w:rsidR="00D533F6" w:rsidRPr="00317A8E" w:rsidRDefault="00D533F6" w:rsidP="00317A8E">
      <w:pPr>
        <w:pStyle w:val="IOSList1numbered123"/>
      </w:pPr>
      <w:r w:rsidRPr="00317A8E">
        <w:t>Place p</w:t>
      </w:r>
      <w:r w:rsidR="00465E54">
        <w:t>ieces of card around the room (e</w:t>
      </w:r>
      <w:r w:rsidRPr="00317A8E">
        <w:t>ach card has a different type of train prin</w:t>
      </w:r>
      <w:r w:rsidR="00023417">
        <w:t>ted on it).</w:t>
      </w:r>
      <w:r w:rsidRPr="00317A8E">
        <w:t xml:space="preserve"> In groups of </w:t>
      </w:r>
      <w:r w:rsidR="00465E54">
        <w:t xml:space="preserve">3, stand around the cardboard. </w:t>
      </w:r>
      <w:r w:rsidRPr="00317A8E">
        <w:t>Each group create a sound they associate with catching a train (e.g. announcement chimes, announcements, train sounds, something they might say to themselves when catching the train – e.g. buying ti</w:t>
      </w:r>
      <w:r w:rsidR="00465E54">
        <w:t>ckets/running late).</w:t>
      </w:r>
      <w:r w:rsidRPr="00317A8E">
        <w:t xml:space="preserve"> Note: the sound needs to performed in unison and </w:t>
      </w:r>
      <w:r w:rsidR="00465E54">
        <w:t xml:space="preserve">able to be repeated by others. </w:t>
      </w:r>
      <w:r w:rsidRPr="00317A8E">
        <w:t>These are now ‘stations’.</w:t>
      </w:r>
    </w:p>
    <w:p w:rsidR="00D533F6" w:rsidRPr="00317A8E" w:rsidRDefault="00D533F6" w:rsidP="00317A8E">
      <w:pPr>
        <w:pStyle w:val="IOSList1numbered123"/>
      </w:pPr>
      <w:r w:rsidRPr="00317A8E">
        <w:t>Have 3 people at a time (i.e. one group) follow a pathway around the room that pas</w:t>
      </w:r>
      <w:r w:rsidR="00465E54">
        <w:t>ses each station at least once.</w:t>
      </w:r>
      <w:r w:rsidRPr="00317A8E">
        <w:t xml:space="preserve"> Each group represents a different type of train</w:t>
      </w:r>
      <w:r w:rsidR="00465E54">
        <w:t>, and needs to move accordingly e</w:t>
      </w:r>
      <w:r w:rsidRPr="00317A8E">
        <w:t>.g. Freight train - heavy, slower to get = heavy, strong, s</w:t>
      </w:r>
      <w:r w:rsidR="00465E54">
        <w:t>lower movements, accelerando.</w:t>
      </w:r>
      <w:r w:rsidRPr="00317A8E">
        <w:t xml:space="preserve"> Everyone must rest at least once at e</w:t>
      </w:r>
      <w:r w:rsidR="00465E54">
        <w:t>ach station for a short period.</w:t>
      </w:r>
      <w:r w:rsidRPr="00317A8E">
        <w:t xml:space="preserve"> As the ‘trains’ pass each station, that g</w:t>
      </w:r>
      <w:r w:rsidR="00465E54">
        <w:t>roup perform their train noise.</w:t>
      </w:r>
      <w:r w:rsidRPr="00317A8E">
        <w:t xml:space="preserve"> When the train is stopped at your station, you repeat the sound until the train leaves.  </w:t>
      </w:r>
    </w:p>
    <w:p w:rsidR="00D533F6" w:rsidRPr="00317A8E" w:rsidRDefault="00D533F6" w:rsidP="00317A8E">
      <w:pPr>
        <w:pStyle w:val="IOSList1numbered123"/>
      </w:pPr>
      <w:r w:rsidRPr="00317A8E">
        <w:t>Repeat the above exercise with 3 or 4 people from different g</w:t>
      </w:r>
      <w:r w:rsidR="00465E54">
        <w:t>roups moving around the room e</w:t>
      </w:r>
      <w:r w:rsidRPr="00317A8E">
        <w:t>.g. one freight train, one inter-city express, one all-stops suburban train.  This should result in contrasting movements occurring simultaneously.</w:t>
      </w:r>
    </w:p>
    <w:p w:rsidR="00D533F6" w:rsidRPr="00317A8E" w:rsidRDefault="00D533F6" w:rsidP="00317A8E">
      <w:pPr>
        <w:pStyle w:val="IOSList1numbered123"/>
      </w:pPr>
      <w:r w:rsidRPr="00317A8E">
        <w:t>Now perform each tr</w:t>
      </w:r>
      <w:r w:rsidR="00465E54">
        <w:t>ain sound sample for the class.</w:t>
      </w:r>
      <w:r w:rsidRPr="00317A8E">
        <w:t xml:space="preserve"> If appropriate, combine some into longer samples, transfer a couple to instruments, sing/BP.</w:t>
      </w:r>
    </w:p>
    <w:p w:rsidR="00D533F6" w:rsidRPr="00317A8E" w:rsidRDefault="00D533F6" w:rsidP="00317A8E">
      <w:pPr>
        <w:pStyle w:val="IOSList1numbered123"/>
      </w:pPr>
      <w:r w:rsidRPr="00317A8E">
        <w:t xml:space="preserve">Notate train samples onto the cardboard using either traditional or graphic notation (at this point bring out the </w:t>
      </w:r>
      <w:proofErr w:type="spellStart"/>
      <w:r w:rsidRPr="00317A8E">
        <w:t>ostinati</w:t>
      </w:r>
      <w:proofErr w:type="spellEnd"/>
      <w:r w:rsidRPr="00317A8E">
        <w:t xml:space="preserve"> notation on cardboard as well or notate it with the group if time).</w:t>
      </w:r>
    </w:p>
    <w:p w:rsidR="00D533F6" w:rsidRDefault="00D533F6" w:rsidP="00D533F6">
      <w:pPr>
        <w:pStyle w:val="IOSheading2"/>
      </w:pPr>
      <w:r>
        <w:t>Consolidation</w:t>
      </w:r>
    </w:p>
    <w:p w:rsidR="00D533F6" w:rsidRPr="00317A8E" w:rsidRDefault="00D533F6" w:rsidP="00317A8E">
      <w:pPr>
        <w:pStyle w:val="IOSList1numbered123"/>
      </w:pPr>
      <w:r w:rsidRPr="00317A8E">
        <w:t>Revise the</w:t>
      </w:r>
      <w:r w:rsidR="00023417">
        <w:t xml:space="preserve"> </w:t>
      </w:r>
      <w:proofErr w:type="spellStart"/>
      <w:r w:rsidR="00023417">
        <w:t>ostinati</w:t>
      </w:r>
      <w:proofErr w:type="spellEnd"/>
      <w:r w:rsidR="00023417">
        <w:t xml:space="preserve"> and movement phrases.</w:t>
      </w:r>
      <w:r w:rsidRPr="00317A8E">
        <w:t xml:space="preserve"> Perform the train sound samples over the top.</w:t>
      </w:r>
    </w:p>
    <w:p w:rsidR="00D533F6" w:rsidRPr="00317A8E" w:rsidRDefault="00D533F6" w:rsidP="00317A8E">
      <w:pPr>
        <w:pStyle w:val="IOSList1numbered123"/>
      </w:pPr>
      <w:r w:rsidRPr="00317A8E">
        <w:t xml:space="preserve">Create an arrangement incorporating the train movements (exploring pathways and quality of movement), </w:t>
      </w:r>
      <w:proofErr w:type="spellStart"/>
      <w:r w:rsidRPr="00317A8E">
        <w:t>ostinati</w:t>
      </w:r>
      <w:proofErr w:type="spellEnd"/>
      <w:r w:rsidRPr="00317A8E">
        <w:t>, train sound samples and improvised melodies.  Incorporate augmentation, diminution and fragmentation of the ideas.</w:t>
      </w:r>
    </w:p>
    <w:p w:rsidR="00D533F6" w:rsidRPr="00317A8E" w:rsidRDefault="00D533F6" w:rsidP="00317A8E">
      <w:pPr>
        <w:pStyle w:val="IOSList1numbered123"/>
      </w:pPr>
      <w:r w:rsidRPr="00317A8E">
        <w:t>Create a score with the cardboard pieces.</w:t>
      </w:r>
    </w:p>
    <w:p w:rsidR="00D533F6" w:rsidRPr="00317A8E" w:rsidRDefault="00D533F6" w:rsidP="00317A8E">
      <w:pPr>
        <w:pStyle w:val="IOSList1numbered123"/>
      </w:pPr>
      <w:r w:rsidRPr="00317A8E">
        <w:lastRenderedPageBreak/>
        <w:t>Rehearse and perform compositions for the class.</w:t>
      </w:r>
    </w:p>
    <w:p w:rsidR="00D533F6" w:rsidRDefault="00D533F6" w:rsidP="00D533F6">
      <w:pPr>
        <w:pStyle w:val="IOSheading2"/>
      </w:pPr>
      <w:r>
        <w:t>Reflection</w:t>
      </w:r>
    </w:p>
    <w:p w:rsidR="00D533F6" w:rsidRPr="00317A8E" w:rsidRDefault="00D533F6" w:rsidP="00317A8E">
      <w:pPr>
        <w:pStyle w:val="IOSList1numbered123"/>
      </w:pPr>
      <w:r w:rsidRPr="00317A8E">
        <w:t>Compare our compositions to Steve Reich’s ‘Different Trains’.</w:t>
      </w:r>
    </w:p>
    <w:p w:rsidR="00D533F6" w:rsidRPr="00317A8E" w:rsidRDefault="00D533F6" w:rsidP="00317A8E">
      <w:pPr>
        <w:pStyle w:val="IOSList1numbered123"/>
      </w:pPr>
      <w:r w:rsidRPr="00317A8E">
        <w:t xml:space="preserve">If time, learn some </w:t>
      </w:r>
      <w:proofErr w:type="spellStart"/>
      <w:r w:rsidRPr="00317A8E">
        <w:t>ostinati</w:t>
      </w:r>
      <w:proofErr w:type="spellEnd"/>
      <w:r w:rsidRPr="00317A8E">
        <w:t xml:space="preserve"> from ‘Different Trains’.</w:t>
      </w:r>
    </w:p>
    <w:p w:rsidR="009B2D92" w:rsidRDefault="009B2D92" w:rsidP="009B2D92">
      <w:pPr>
        <w:pStyle w:val="IOSheading2"/>
      </w:pPr>
      <w:r>
        <w:t>Extension</w:t>
      </w:r>
    </w:p>
    <w:p w:rsidR="009B2D92" w:rsidRPr="00317A8E" w:rsidRDefault="009B2D92" w:rsidP="00317A8E">
      <w:pPr>
        <w:pStyle w:val="IOSList1numbered123"/>
      </w:pPr>
      <w:r w:rsidRPr="00317A8E">
        <w:t xml:space="preserve">Record samples on phones/iPads/etc. and perform over own </w:t>
      </w:r>
      <w:proofErr w:type="spellStart"/>
      <w:r w:rsidRPr="00317A8E">
        <w:t>ostinati</w:t>
      </w:r>
      <w:proofErr w:type="spellEnd"/>
      <w:r w:rsidRPr="00317A8E">
        <w:t xml:space="preserve"> and melodies.</w:t>
      </w:r>
    </w:p>
    <w:p w:rsidR="009B2D92" w:rsidRPr="00317A8E" w:rsidRDefault="009B2D92" w:rsidP="00317A8E">
      <w:pPr>
        <w:pStyle w:val="IOSList1numbered123"/>
      </w:pPr>
      <w:r w:rsidRPr="00317A8E">
        <w:t xml:space="preserve">Dictate </w:t>
      </w:r>
      <w:proofErr w:type="spellStart"/>
      <w:r w:rsidRPr="00317A8E">
        <w:t>ostinati</w:t>
      </w:r>
      <w:proofErr w:type="spellEnd"/>
      <w:r w:rsidRPr="00317A8E">
        <w:t xml:space="preserve"> from ‘Different Trains’.</w:t>
      </w:r>
    </w:p>
    <w:p w:rsidR="00935E2A" w:rsidRDefault="00935E2A" w:rsidP="00935E2A">
      <w:pPr>
        <w:pStyle w:val="IOSheading3"/>
      </w:pPr>
      <w:r>
        <w:t>Resources</w:t>
      </w:r>
    </w:p>
    <w:p w:rsidR="00935E2A" w:rsidRPr="00317A8E" w:rsidRDefault="00935E2A" w:rsidP="00317A8E">
      <w:pPr>
        <w:pStyle w:val="IOSList1"/>
      </w:pPr>
      <w:r w:rsidRPr="00317A8E">
        <w:t xml:space="preserve">Pieces of cardboard (on which to notate </w:t>
      </w:r>
      <w:proofErr w:type="spellStart"/>
      <w:r w:rsidRPr="00317A8E">
        <w:t>ostinati</w:t>
      </w:r>
      <w:proofErr w:type="spellEnd"/>
      <w:r w:rsidRPr="00317A8E">
        <w:t xml:space="preserve"> and train sounds)</w:t>
      </w:r>
    </w:p>
    <w:p w:rsidR="00935E2A" w:rsidRPr="00317A8E" w:rsidRDefault="00935E2A" w:rsidP="00317A8E">
      <w:pPr>
        <w:pStyle w:val="IOSList1"/>
      </w:pPr>
      <w:r w:rsidRPr="00317A8E">
        <w:t>Recording and score of ‘Different Trains’ (Steve Reich)</w:t>
      </w:r>
    </w:p>
    <w:p w:rsidR="00935E2A" w:rsidRPr="00317A8E" w:rsidRDefault="00935E2A" w:rsidP="00317A8E">
      <w:pPr>
        <w:pStyle w:val="IOSList1"/>
      </w:pPr>
      <w:r w:rsidRPr="00317A8E">
        <w:t>Any available instruments</w:t>
      </w:r>
      <w:bookmarkStart w:id="0" w:name="_GoBack"/>
      <w:bookmarkEnd w:id="0"/>
    </w:p>
    <w:p w:rsidR="00935E2A" w:rsidRPr="00935E2A" w:rsidRDefault="00935E2A" w:rsidP="00DE1FC4">
      <w:pPr>
        <w:pStyle w:val="IOSbodytext"/>
        <w:jc w:val="center"/>
      </w:pPr>
      <w:r>
        <w:rPr>
          <w:noProof/>
          <w:lang w:eastAsia="en-AU"/>
        </w:rPr>
        <w:drawing>
          <wp:inline distT="0" distB="0" distL="0" distR="0" wp14:anchorId="7A46D9DB" wp14:editId="0B208E30">
            <wp:extent cx="6182995" cy="1764030"/>
            <wp:effectExtent l="0" t="0" r="8255" b="7620"/>
            <wp:docPr id="1" name="Picture 1" descr="The iscore displays the alto, and bass xylophone and the basss metallophone." title="Recording and score of Steve Reich's Different tr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E2A" w:rsidRPr="00935E2A" w:rsidSect="00A67905">
      <w:headerReference w:type="default" r:id="rId11"/>
      <w:footerReference w:type="default" r:id="rId12"/>
      <w:pgSz w:w="11900" w:h="16840"/>
      <w:pgMar w:top="958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7A" w:rsidRDefault="008D137A" w:rsidP="00480FD7">
      <w:r>
        <w:separator/>
      </w:r>
    </w:p>
  </w:endnote>
  <w:endnote w:type="continuationSeparator" w:id="0">
    <w:p w:rsidR="008D137A" w:rsidRDefault="008D137A" w:rsidP="0048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98" w:rsidRPr="004E338C" w:rsidRDefault="00D533F6" w:rsidP="009B2D92">
    <w:pPr>
      <w:pStyle w:val="IOSfooter"/>
      <w:tabs>
        <w:tab w:val="clear" w:pos="5245"/>
        <w:tab w:val="center" w:pos="5103"/>
      </w:tabs>
    </w:pPr>
    <w:r>
      <w:t>Peta Harper</w:t>
    </w:r>
    <w:r>
      <w:tab/>
    </w:r>
    <w:r w:rsidR="00995898" w:rsidRPr="004E338C">
      <w:tab/>
    </w:r>
    <w:r w:rsidR="00995898" w:rsidRPr="004E338C">
      <w:fldChar w:fldCharType="begin"/>
    </w:r>
    <w:r w:rsidR="00995898" w:rsidRPr="004E338C">
      <w:instrText xml:space="preserve"> PAGE </w:instrText>
    </w:r>
    <w:r w:rsidR="00995898" w:rsidRPr="004E338C">
      <w:fldChar w:fldCharType="separate"/>
    </w:r>
    <w:r w:rsidR="00023417">
      <w:rPr>
        <w:noProof/>
      </w:rPr>
      <w:t>1</w:t>
    </w:r>
    <w:r w:rsidR="00995898"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7A" w:rsidRDefault="008D137A" w:rsidP="00480FD7">
      <w:r>
        <w:separator/>
      </w:r>
    </w:p>
  </w:footnote>
  <w:footnote w:type="continuationSeparator" w:id="0">
    <w:p w:rsidR="008D137A" w:rsidRDefault="008D137A" w:rsidP="0048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98" w:rsidRDefault="00995898" w:rsidP="00756B8D">
    <w:pPr>
      <w:pStyle w:val="IOSdocumenttitle"/>
      <w:tabs>
        <w:tab w:val="left" w:pos="4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9EA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>
    <w:nsid w:val="06006EA4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E0D95"/>
    <w:multiLevelType w:val="hybridMultilevel"/>
    <w:tmpl w:val="C7ACA6A2"/>
    <w:lvl w:ilvl="0" w:tplc="3A38D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E4668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C1D2E"/>
    <w:multiLevelType w:val="multilevel"/>
    <w:tmpl w:val="2FD08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C6E8B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3347C2"/>
    <w:multiLevelType w:val="multilevel"/>
    <w:tmpl w:val="96BC2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D2C26"/>
    <w:multiLevelType w:val="multilevel"/>
    <w:tmpl w:val="C582A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7053B9F"/>
    <w:multiLevelType w:val="hybridMultilevel"/>
    <w:tmpl w:val="2A4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45E6F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C49"/>
    <w:multiLevelType w:val="hybridMultilevel"/>
    <w:tmpl w:val="4F6AEDDC"/>
    <w:lvl w:ilvl="0" w:tplc="D2D86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B7B06"/>
    <w:multiLevelType w:val="hybridMultilevel"/>
    <w:tmpl w:val="8466D30E"/>
    <w:lvl w:ilvl="0" w:tplc="5FACB1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211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E940EBE"/>
    <w:multiLevelType w:val="multilevel"/>
    <w:tmpl w:val="91AAC342"/>
    <w:lvl w:ilvl="0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8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E34FC"/>
    <w:multiLevelType w:val="multilevel"/>
    <w:tmpl w:val="0C09001D"/>
    <w:numStyleLink w:val="IOSList1new"/>
  </w:abstractNum>
  <w:abstractNum w:abstractNumId="20">
    <w:nsid w:val="71D66D6D"/>
    <w:multiLevelType w:val="hybridMultilevel"/>
    <w:tmpl w:val="91FA97D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9504440"/>
    <w:multiLevelType w:val="hybridMultilevel"/>
    <w:tmpl w:val="084219DA"/>
    <w:lvl w:ilvl="0" w:tplc="111A7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17"/>
  </w:num>
  <w:num w:numId="5">
    <w:abstractNumId w:val="0"/>
  </w:num>
  <w:num w:numId="6">
    <w:abstractNumId w:val="15"/>
  </w:num>
  <w:num w:numId="7">
    <w:abstractNumId w:val="15"/>
  </w:num>
  <w:num w:numId="8">
    <w:abstractNumId w:val="14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20"/>
  </w:num>
  <w:num w:numId="14">
    <w:abstractNumId w:val="7"/>
  </w:num>
  <w:num w:numId="15">
    <w:abstractNumId w:val="18"/>
  </w:num>
  <w:num w:numId="16">
    <w:abstractNumId w:val="5"/>
  </w:num>
  <w:num w:numId="17">
    <w:abstractNumId w:val="9"/>
  </w:num>
  <w:num w:numId="18">
    <w:abstractNumId w:val="11"/>
  </w:num>
  <w:num w:numId="19">
    <w:abstractNumId w:val="1"/>
  </w:num>
  <w:num w:numId="20">
    <w:abstractNumId w:val="3"/>
  </w:num>
  <w:num w:numId="21">
    <w:abstractNumId w:val="16"/>
  </w:num>
  <w:num w:numId="22">
    <w:abstractNumId w:val="8"/>
  </w:num>
  <w:num w:numId="23">
    <w:abstractNumId w:val="1"/>
  </w:num>
  <w:num w:numId="24">
    <w:abstractNumId w:val="18"/>
  </w:num>
  <w:num w:numId="25">
    <w:abstractNumId w:val="12"/>
  </w:num>
  <w:num w:numId="26">
    <w:abstractNumId w:val="12"/>
  </w:num>
  <w:num w:numId="27">
    <w:abstractNumId w:val="8"/>
  </w:num>
  <w:num w:numId="28">
    <w:abstractNumId w:val="1"/>
  </w:num>
  <w:num w:numId="29">
    <w:abstractNumId w:val="18"/>
  </w:num>
  <w:num w:numId="30">
    <w:abstractNumId w:val="12"/>
  </w:num>
  <w:num w:numId="31">
    <w:abstractNumId w:val="12"/>
  </w:num>
  <w:num w:numId="32">
    <w:abstractNumId w:val="8"/>
  </w:num>
  <w:num w:numId="33">
    <w:abstractNumId w:val="6"/>
  </w:num>
  <w:num w:numId="34">
    <w:abstractNumId w:val="1"/>
  </w:num>
  <w:num w:numId="35">
    <w:abstractNumId w:val="18"/>
  </w:num>
  <w:num w:numId="36">
    <w:abstractNumId w:val="12"/>
  </w:num>
  <w:num w:numId="37">
    <w:abstractNumId w:val="12"/>
  </w:num>
  <w:num w:numId="38">
    <w:abstractNumId w:val="8"/>
  </w:num>
  <w:num w:numId="39">
    <w:abstractNumId w:val="6"/>
  </w:num>
  <w:num w:numId="40">
    <w:abstractNumId w:val="21"/>
  </w:num>
  <w:num w:numId="41">
    <w:abstractNumId w:val="1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F6"/>
    <w:rsid w:val="00010671"/>
    <w:rsid w:val="00010B54"/>
    <w:rsid w:val="000140B8"/>
    <w:rsid w:val="0001714D"/>
    <w:rsid w:val="000178FE"/>
    <w:rsid w:val="00023417"/>
    <w:rsid w:val="000278AD"/>
    <w:rsid w:val="000657B3"/>
    <w:rsid w:val="00076446"/>
    <w:rsid w:val="000C3B9A"/>
    <w:rsid w:val="000C4732"/>
    <w:rsid w:val="000D11D9"/>
    <w:rsid w:val="000F6821"/>
    <w:rsid w:val="00100563"/>
    <w:rsid w:val="001074A5"/>
    <w:rsid w:val="001561BB"/>
    <w:rsid w:val="00171C40"/>
    <w:rsid w:val="00175A14"/>
    <w:rsid w:val="00186118"/>
    <w:rsid w:val="001B75EC"/>
    <w:rsid w:val="001E1B75"/>
    <w:rsid w:val="001F1D0D"/>
    <w:rsid w:val="001F6BBE"/>
    <w:rsid w:val="00215471"/>
    <w:rsid w:val="00215956"/>
    <w:rsid w:val="002208BE"/>
    <w:rsid w:val="00225BA0"/>
    <w:rsid w:val="00231EF6"/>
    <w:rsid w:val="002407B2"/>
    <w:rsid w:val="00281A35"/>
    <w:rsid w:val="00281F50"/>
    <w:rsid w:val="00286108"/>
    <w:rsid w:val="00295F9F"/>
    <w:rsid w:val="002A07C0"/>
    <w:rsid w:val="002D379D"/>
    <w:rsid w:val="002D47A6"/>
    <w:rsid w:val="003030F2"/>
    <w:rsid w:val="00304EF2"/>
    <w:rsid w:val="00317A8E"/>
    <w:rsid w:val="00334511"/>
    <w:rsid w:val="00341F8B"/>
    <w:rsid w:val="00361327"/>
    <w:rsid w:val="00367FB2"/>
    <w:rsid w:val="003B3062"/>
    <w:rsid w:val="003D7E59"/>
    <w:rsid w:val="00465E54"/>
    <w:rsid w:val="004668BC"/>
    <w:rsid w:val="00480C44"/>
    <w:rsid w:val="00480FD7"/>
    <w:rsid w:val="004B4B05"/>
    <w:rsid w:val="004E338C"/>
    <w:rsid w:val="004F35B3"/>
    <w:rsid w:val="00504555"/>
    <w:rsid w:val="005202C7"/>
    <w:rsid w:val="005402DE"/>
    <w:rsid w:val="00541AE4"/>
    <w:rsid w:val="00565854"/>
    <w:rsid w:val="005764DE"/>
    <w:rsid w:val="00595476"/>
    <w:rsid w:val="005B53AD"/>
    <w:rsid w:val="005C7E88"/>
    <w:rsid w:val="005D1A4E"/>
    <w:rsid w:val="005E5D0C"/>
    <w:rsid w:val="00652107"/>
    <w:rsid w:val="0065761A"/>
    <w:rsid w:val="00662F4D"/>
    <w:rsid w:val="006735CE"/>
    <w:rsid w:val="00682099"/>
    <w:rsid w:val="00684627"/>
    <w:rsid w:val="00690D9E"/>
    <w:rsid w:val="006914F9"/>
    <w:rsid w:val="006B2D4C"/>
    <w:rsid w:val="006E2F78"/>
    <w:rsid w:val="006F2409"/>
    <w:rsid w:val="006F4D74"/>
    <w:rsid w:val="007052B6"/>
    <w:rsid w:val="00735393"/>
    <w:rsid w:val="007464AC"/>
    <w:rsid w:val="00756B8D"/>
    <w:rsid w:val="007773AD"/>
    <w:rsid w:val="00786115"/>
    <w:rsid w:val="007A070B"/>
    <w:rsid w:val="007C3CDD"/>
    <w:rsid w:val="007D0956"/>
    <w:rsid w:val="0080474D"/>
    <w:rsid w:val="00804F4F"/>
    <w:rsid w:val="00846B99"/>
    <w:rsid w:val="00861F4B"/>
    <w:rsid w:val="00863F90"/>
    <w:rsid w:val="008750C7"/>
    <w:rsid w:val="00875420"/>
    <w:rsid w:val="008C2BB3"/>
    <w:rsid w:val="008D137A"/>
    <w:rsid w:val="008F5BE1"/>
    <w:rsid w:val="00923F94"/>
    <w:rsid w:val="0093161F"/>
    <w:rsid w:val="00935E2A"/>
    <w:rsid w:val="00937F54"/>
    <w:rsid w:val="0095110A"/>
    <w:rsid w:val="0096036A"/>
    <w:rsid w:val="009608E0"/>
    <w:rsid w:val="00962D79"/>
    <w:rsid w:val="0096553E"/>
    <w:rsid w:val="00981BF1"/>
    <w:rsid w:val="00994359"/>
    <w:rsid w:val="00994991"/>
    <w:rsid w:val="00995898"/>
    <w:rsid w:val="009B2D92"/>
    <w:rsid w:val="009D798B"/>
    <w:rsid w:val="00A21F45"/>
    <w:rsid w:val="00A370B3"/>
    <w:rsid w:val="00A57066"/>
    <w:rsid w:val="00A67905"/>
    <w:rsid w:val="00AA168F"/>
    <w:rsid w:val="00AA5AC4"/>
    <w:rsid w:val="00AB0767"/>
    <w:rsid w:val="00AB62F9"/>
    <w:rsid w:val="00AC269B"/>
    <w:rsid w:val="00AC44EA"/>
    <w:rsid w:val="00AE67E3"/>
    <w:rsid w:val="00AE79D8"/>
    <w:rsid w:val="00AF142B"/>
    <w:rsid w:val="00B24CBA"/>
    <w:rsid w:val="00B301C2"/>
    <w:rsid w:val="00B40474"/>
    <w:rsid w:val="00B56699"/>
    <w:rsid w:val="00B7767B"/>
    <w:rsid w:val="00BC097D"/>
    <w:rsid w:val="00BC353F"/>
    <w:rsid w:val="00BE1B6F"/>
    <w:rsid w:val="00BE5224"/>
    <w:rsid w:val="00BF0A5C"/>
    <w:rsid w:val="00BF6866"/>
    <w:rsid w:val="00C0318E"/>
    <w:rsid w:val="00C069F5"/>
    <w:rsid w:val="00C2213A"/>
    <w:rsid w:val="00C262AE"/>
    <w:rsid w:val="00C2705F"/>
    <w:rsid w:val="00C27C7D"/>
    <w:rsid w:val="00C34ECC"/>
    <w:rsid w:val="00CA461E"/>
    <w:rsid w:val="00CD7B01"/>
    <w:rsid w:val="00CE670F"/>
    <w:rsid w:val="00D2375A"/>
    <w:rsid w:val="00D533F6"/>
    <w:rsid w:val="00D67117"/>
    <w:rsid w:val="00D7685E"/>
    <w:rsid w:val="00DD21D5"/>
    <w:rsid w:val="00DD36C0"/>
    <w:rsid w:val="00DD636E"/>
    <w:rsid w:val="00DE1FC4"/>
    <w:rsid w:val="00DE67EB"/>
    <w:rsid w:val="00DF3B99"/>
    <w:rsid w:val="00DF6F06"/>
    <w:rsid w:val="00E26D32"/>
    <w:rsid w:val="00E42AE6"/>
    <w:rsid w:val="00E45779"/>
    <w:rsid w:val="00E55609"/>
    <w:rsid w:val="00E639B8"/>
    <w:rsid w:val="00E84726"/>
    <w:rsid w:val="00E86FE9"/>
    <w:rsid w:val="00E95EA2"/>
    <w:rsid w:val="00EC1887"/>
    <w:rsid w:val="00EC6A0D"/>
    <w:rsid w:val="00EF6D6A"/>
    <w:rsid w:val="00F209C7"/>
    <w:rsid w:val="00F373A4"/>
    <w:rsid w:val="00F420F0"/>
    <w:rsid w:val="00F4748E"/>
    <w:rsid w:val="00F64899"/>
    <w:rsid w:val="00F827A9"/>
    <w:rsid w:val="00F93A8A"/>
    <w:rsid w:val="00F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C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2A07C0"/>
    <w:pPr>
      <w:keepNext/>
      <w:pageBreakBefore/>
      <w:pBdr>
        <w:bottom w:val="single" w:sz="2" w:space="2" w:color="auto"/>
      </w:pBdr>
      <w:spacing w:after="960"/>
      <w:ind w:left="851" w:hanging="1985"/>
      <w:outlineLvl w:val="0"/>
    </w:pPr>
    <w:rPr>
      <w:rFonts w:ascii="Helvetica" w:hAnsi="Helvetica"/>
      <w:kern w:val="28"/>
      <w:sz w:val="56"/>
      <w:szCs w:val="20"/>
    </w:rPr>
  </w:style>
  <w:style w:type="paragraph" w:styleId="Heading2">
    <w:name w:val="heading 2"/>
    <w:basedOn w:val="Heading1"/>
    <w:next w:val="Normal"/>
    <w:rsid w:val="002A07C0"/>
    <w:pPr>
      <w:pageBreakBefore w:val="0"/>
      <w:pBdr>
        <w:bottom w:val="none" w:sz="0" w:space="0" w:color="auto"/>
      </w:pBdr>
      <w:spacing w:before="720" w:after="80"/>
      <w:ind w:left="0" w:firstLine="0"/>
      <w:outlineLvl w:val="1"/>
    </w:pPr>
    <w:rPr>
      <w:sz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rsid w:val="002A07C0"/>
    <w:pPr>
      <w:spacing w:before="600" w:after="0"/>
      <w:outlineLvl w:val="2"/>
    </w:pPr>
    <w:rPr>
      <w:sz w:val="40"/>
    </w:rPr>
  </w:style>
  <w:style w:type="paragraph" w:styleId="Heading4">
    <w:name w:val="heading 4"/>
    <w:basedOn w:val="Heading2"/>
    <w:next w:val="Normal"/>
    <w:qFormat/>
    <w:rsid w:val="002A07C0"/>
    <w:pPr>
      <w:spacing w:before="480" w:after="0"/>
      <w:outlineLvl w:val="3"/>
    </w:pPr>
    <w:rPr>
      <w:sz w:val="32"/>
    </w:rPr>
  </w:style>
  <w:style w:type="paragraph" w:styleId="Heading5">
    <w:name w:val="heading 5"/>
    <w:basedOn w:val="Heading4"/>
    <w:next w:val="Normal"/>
    <w:qFormat/>
    <w:rsid w:val="002A07C0"/>
    <w:pPr>
      <w:spacing w:before="360"/>
      <w:outlineLvl w:val="4"/>
    </w:pPr>
    <w:rPr>
      <w:sz w:val="24"/>
    </w:rPr>
  </w:style>
  <w:style w:type="paragraph" w:styleId="Heading6">
    <w:name w:val="heading 6"/>
    <w:aliases w:val="hd 6"/>
    <w:basedOn w:val="Normal"/>
    <w:next w:val="Normal"/>
    <w:qFormat/>
    <w:rsid w:val="002A07C0"/>
    <w:pPr>
      <w:spacing w:after="120"/>
      <w:outlineLvl w:val="5"/>
    </w:pPr>
    <w:rPr>
      <w:rFonts w:ascii="Palatino" w:hAnsi="Palatino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07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2A07C0"/>
    <w:rPr>
      <w:rFonts w:ascii="Helvetica" w:hAnsi="Helvetica"/>
      <w:kern w:val="28"/>
      <w:sz w:val="40"/>
      <w:lang w:eastAsia="en-US"/>
    </w:rPr>
  </w:style>
  <w:style w:type="paragraph" w:customStyle="1" w:styleId="IOSdocumenttitle">
    <w:name w:val="IOS document title"/>
    <w:basedOn w:val="Normal"/>
    <w:qFormat/>
    <w:rsid w:val="002A07C0"/>
    <w:pPr>
      <w:tabs>
        <w:tab w:val="left" w:pos="567"/>
        <w:tab w:val="left" w:pos="8505"/>
      </w:tabs>
      <w:spacing w:before="180" w:line="240" w:lineRule="atLeast"/>
    </w:pPr>
    <w:rPr>
      <w:rFonts w:eastAsia="SimSun"/>
      <w:sz w:val="20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C0"/>
    <w:rPr>
      <w:rFonts w:ascii="Lucida Grande" w:hAnsi="Lucida Grande" w:cs="Lucida Grande"/>
      <w:sz w:val="18"/>
      <w:szCs w:val="18"/>
      <w:lang w:eastAsia="en-US"/>
    </w:rPr>
  </w:style>
  <w:style w:type="paragraph" w:customStyle="1" w:styleId="IOSHeading1">
    <w:name w:val="IOS Heading 1"/>
    <w:basedOn w:val="Normal"/>
    <w:next w:val="IOSbodytext"/>
    <w:qFormat/>
    <w:rsid w:val="00281F50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600"/>
      <w:outlineLvl w:val="0"/>
    </w:pPr>
    <w:rPr>
      <w:rFonts w:ascii="Helvetica" w:eastAsia="SimSun" w:hAnsi="Helvetica"/>
      <w:sz w:val="56"/>
      <w:szCs w:val="56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9608E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eastAsia="SimSun"/>
      <w:lang w:eastAsia="zh-CN"/>
    </w:rPr>
  </w:style>
  <w:style w:type="paragraph" w:customStyle="1" w:styleId="IOSheading2">
    <w:name w:val="IOS heading 2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7C3CD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/>
      <w:outlineLvl w:val="5"/>
    </w:pPr>
    <w:rPr>
      <w:rFonts w:eastAsia="SimSun"/>
      <w:b/>
      <w:lang w:eastAsia="zh-CN"/>
    </w:rPr>
  </w:style>
  <w:style w:type="paragraph" w:customStyle="1" w:styleId="IOSList1">
    <w:name w:val="IOS List 1•"/>
    <w:basedOn w:val="Normal"/>
    <w:next w:val="IOSbodytext"/>
    <w:qFormat/>
    <w:rsid w:val="002A07C0"/>
    <w:pPr>
      <w:numPr>
        <w:numId w:val="34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eastAsia="SimSun"/>
      <w:lang w:eastAsia="zh-CN"/>
    </w:rPr>
  </w:style>
  <w:style w:type="paragraph" w:customStyle="1" w:styleId="IOSList1numbered123">
    <w:name w:val="IOS List 1 numbered 123"/>
    <w:basedOn w:val="IOSList1"/>
    <w:qFormat/>
    <w:rsid w:val="002A07C0"/>
    <w:pPr>
      <w:numPr>
        <w:numId w:val="35"/>
      </w:numPr>
    </w:pPr>
  </w:style>
  <w:style w:type="paragraph" w:customStyle="1" w:styleId="IOSList2">
    <w:name w:val="IOS List 2"/>
    <w:basedOn w:val="Normal"/>
    <w:qFormat/>
    <w:rsid w:val="002A07C0"/>
    <w:pPr>
      <w:numPr>
        <w:ilvl w:val="1"/>
        <w:numId w:val="37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/>
      <w:ind w:right="1134"/>
    </w:pPr>
    <w:rPr>
      <w:rFonts w:eastAsia="SimSun"/>
      <w:lang w:eastAsia="zh-CN"/>
    </w:rPr>
  </w:style>
  <w:style w:type="paragraph" w:customStyle="1" w:styleId="IOSList2numberedabc">
    <w:name w:val="IOS List 2 numbered abc"/>
    <w:basedOn w:val="IOSList2"/>
    <w:qFormat/>
    <w:rsid w:val="0096553E"/>
    <w:pPr>
      <w:numPr>
        <w:ilvl w:val="0"/>
      </w:numPr>
      <w:ind w:left="1434" w:hanging="357"/>
    </w:pPr>
  </w:style>
  <w:style w:type="paragraph" w:customStyle="1" w:styleId="IOStableheader">
    <w:name w:val="IOS table header"/>
    <w:basedOn w:val="Normal"/>
    <w:qFormat/>
    <w:rsid w:val="00CA461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2A07C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boxedtext">
    <w:name w:val="IOS boxed text"/>
    <w:basedOn w:val="Normal"/>
    <w:qFormat/>
    <w:rsid w:val="002A07C0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</w:style>
  <w:style w:type="paragraph" w:customStyle="1" w:styleId="IOSList10">
    <w:name w:val="IOS List 1"/>
    <w:basedOn w:val="IOSList1"/>
    <w:qFormat/>
    <w:rsid w:val="002A07C0"/>
    <w:pPr>
      <w:numPr>
        <w:numId w:val="0"/>
      </w:numPr>
      <w:ind w:left="738" w:hanging="369"/>
    </w:pPr>
  </w:style>
  <w:style w:type="paragraph" w:customStyle="1" w:styleId="IOSList">
    <w:name w:val="IOS List"/>
    <w:basedOn w:val="IOSbodytext"/>
    <w:qFormat/>
    <w:rsid w:val="002A07C0"/>
    <w:pPr>
      <w:spacing w:after="80" w:line="240" w:lineRule="auto"/>
    </w:pPr>
  </w:style>
  <w:style w:type="paragraph" w:customStyle="1" w:styleId="IOSfooter">
    <w:name w:val="IOS footer"/>
    <w:basedOn w:val="Normal"/>
    <w:next w:val="IOSbodytext"/>
    <w:qFormat/>
    <w:rsid w:val="002A07C0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forgraphics">
    <w:name w:val="IOS caption for graphics"/>
    <w:basedOn w:val="Normal"/>
    <w:qFormat/>
    <w:rsid w:val="002A07C0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/>
      <w:ind w:right="567"/>
    </w:pPr>
    <w:rPr>
      <w:rFonts w:ascii="Helvetica" w:eastAsia="SimSun" w:hAnsi="Helvetica"/>
      <w:sz w:val="22"/>
      <w:szCs w:val="18"/>
      <w:lang w:eastAsia="zh-CN"/>
    </w:rPr>
  </w:style>
  <w:style w:type="paragraph" w:customStyle="1" w:styleId="IOSReference">
    <w:name w:val="IOS Reference"/>
    <w:basedOn w:val="Normal"/>
    <w:next w:val="IOSbodytext"/>
    <w:qFormat/>
    <w:rsid w:val="002A07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/>
    </w:pPr>
    <w:rPr>
      <w:rFonts w:ascii="Helvetica" w:eastAsia="SimSun" w:hAnsi="Helvetica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2A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Stablelist">
    <w:name w:val="IOS table list"/>
    <w:basedOn w:val="IOStabletext"/>
    <w:qFormat/>
    <w:rsid w:val="002A07C0"/>
    <w:pPr>
      <w:numPr>
        <w:numId w:val="38"/>
      </w:numPr>
      <w:spacing w:before="40" w:after="4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2A07C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0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C0"/>
    <w:rPr>
      <w:rFonts w:ascii="Arial" w:hAnsi="Arial"/>
      <w:sz w:val="24"/>
      <w:szCs w:val="24"/>
      <w:lang w:eastAsia="en-US"/>
    </w:rPr>
  </w:style>
  <w:style w:type="paragraph" w:customStyle="1" w:styleId="IOSbodybold">
    <w:name w:val="IOS body bold"/>
    <w:basedOn w:val="Normal"/>
    <w:next w:val="IOSbodytext"/>
    <w:qFormat/>
    <w:rsid w:val="002A07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b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9608E0"/>
    <w:rPr>
      <w:rFonts w:ascii="Arial" w:eastAsia="SimSun" w:hAnsi="Arial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2A07C0"/>
    <w:rPr>
      <w:b/>
    </w:rPr>
  </w:style>
  <w:style w:type="character" w:customStyle="1" w:styleId="IOSboldtextChar">
    <w:name w:val="IOS bold text Char"/>
    <w:basedOn w:val="IOSbodytextChar"/>
    <w:link w:val="IOSboldtext"/>
    <w:rsid w:val="002A07C0"/>
    <w:rPr>
      <w:rFonts w:ascii="Arial" w:eastAsia="SimSun" w:hAnsi="Arial"/>
      <w:b/>
      <w:sz w:val="24"/>
      <w:szCs w:val="24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2A07C0"/>
    <w:rPr>
      <w:rFonts w:ascii="Helvetica" w:eastAsia="SimSun" w:hAnsi="Helvetica"/>
      <w:lang w:eastAsia="zh-CN"/>
    </w:rPr>
  </w:style>
  <w:style w:type="paragraph" w:customStyle="1" w:styleId="IOStabletextbold">
    <w:name w:val="IOS table text bold"/>
    <w:basedOn w:val="IOStabletext"/>
    <w:link w:val="IOStabletextboldChar"/>
    <w:qFormat/>
    <w:rsid w:val="002A07C0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2A07C0"/>
    <w:rPr>
      <w:rFonts w:ascii="Helvetica" w:eastAsia="SimSun" w:hAnsi="Helvetica"/>
      <w:b/>
      <w:lang w:eastAsia="zh-CN"/>
    </w:rPr>
  </w:style>
  <w:style w:type="numbering" w:customStyle="1" w:styleId="Style1">
    <w:name w:val="Style1"/>
    <w:basedOn w:val="NoList"/>
    <w:uiPriority w:val="99"/>
    <w:rsid w:val="002A07C0"/>
    <w:pPr>
      <w:numPr>
        <w:numId w:val="33"/>
      </w:numPr>
    </w:pPr>
  </w:style>
  <w:style w:type="numbering" w:customStyle="1" w:styleId="IOSListnew">
    <w:name w:val="IOS List new"/>
    <w:basedOn w:val="NoList"/>
    <w:uiPriority w:val="99"/>
    <w:rsid w:val="002A07C0"/>
    <w:pPr>
      <w:numPr>
        <w:numId w:val="40"/>
      </w:numPr>
    </w:pPr>
  </w:style>
  <w:style w:type="numbering" w:customStyle="1" w:styleId="IOSList1new">
    <w:name w:val="IOS List 1 new"/>
    <w:basedOn w:val="NoList"/>
    <w:uiPriority w:val="99"/>
    <w:rsid w:val="002A07C0"/>
    <w:pPr>
      <w:numPr>
        <w:numId w:val="41"/>
      </w:numPr>
    </w:pPr>
  </w:style>
  <w:style w:type="paragraph" w:styleId="Header">
    <w:name w:val="header"/>
    <w:basedOn w:val="Normal"/>
    <w:link w:val="HeaderChar"/>
    <w:uiPriority w:val="99"/>
    <w:unhideWhenUsed/>
    <w:rsid w:val="00D53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3F6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1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1D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1D9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C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2A07C0"/>
    <w:pPr>
      <w:keepNext/>
      <w:pageBreakBefore/>
      <w:pBdr>
        <w:bottom w:val="single" w:sz="2" w:space="2" w:color="auto"/>
      </w:pBdr>
      <w:spacing w:after="960"/>
      <w:ind w:left="851" w:hanging="1985"/>
      <w:outlineLvl w:val="0"/>
    </w:pPr>
    <w:rPr>
      <w:rFonts w:ascii="Helvetica" w:hAnsi="Helvetica"/>
      <w:kern w:val="28"/>
      <w:sz w:val="56"/>
      <w:szCs w:val="20"/>
    </w:rPr>
  </w:style>
  <w:style w:type="paragraph" w:styleId="Heading2">
    <w:name w:val="heading 2"/>
    <w:basedOn w:val="Heading1"/>
    <w:next w:val="Normal"/>
    <w:rsid w:val="002A07C0"/>
    <w:pPr>
      <w:pageBreakBefore w:val="0"/>
      <w:pBdr>
        <w:bottom w:val="none" w:sz="0" w:space="0" w:color="auto"/>
      </w:pBdr>
      <w:spacing w:before="720" w:after="80"/>
      <w:ind w:left="0" w:firstLine="0"/>
      <w:outlineLvl w:val="1"/>
    </w:pPr>
    <w:rPr>
      <w:sz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rsid w:val="002A07C0"/>
    <w:pPr>
      <w:spacing w:before="600" w:after="0"/>
      <w:outlineLvl w:val="2"/>
    </w:pPr>
    <w:rPr>
      <w:sz w:val="40"/>
    </w:rPr>
  </w:style>
  <w:style w:type="paragraph" w:styleId="Heading4">
    <w:name w:val="heading 4"/>
    <w:basedOn w:val="Heading2"/>
    <w:next w:val="Normal"/>
    <w:qFormat/>
    <w:rsid w:val="002A07C0"/>
    <w:pPr>
      <w:spacing w:before="480" w:after="0"/>
      <w:outlineLvl w:val="3"/>
    </w:pPr>
    <w:rPr>
      <w:sz w:val="32"/>
    </w:rPr>
  </w:style>
  <w:style w:type="paragraph" w:styleId="Heading5">
    <w:name w:val="heading 5"/>
    <w:basedOn w:val="Heading4"/>
    <w:next w:val="Normal"/>
    <w:qFormat/>
    <w:rsid w:val="002A07C0"/>
    <w:pPr>
      <w:spacing w:before="360"/>
      <w:outlineLvl w:val="4"/>
    </w:pPr>
    <w:rPr>
      <w:sz w:val="24"/>
    </w:rPr>
  </w:style>
  <w:style w:type="paragraph" w:styleId="Heading6">
    <w:name w:val="heading 6"/>
    <w:aliases w:val="hd 6"/>
    <w:basedOn w:val="Normal"/>
    <w:next w:val="Normal"/>
    <w:qFormat/>
    <w:rsid w:val="002A07C0"/>
    <w:pPr>
      <w:spacing w:after="120"/>
      <w:outlineLvl w:val="5"/>
    </w:pPr>
    <w:rPr>
      <w:rFonts w:ascii="Palatino" w:hAnsi="Palatino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07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2A07C0"/>
    <w:rPr>
      <w:rFonts w:ascii="Helvetica" w:hAnsi="Helvetica"/>
      <w:kern w:val="28"/>
      <w:sz w:val="40"/>
      <w:lang w:eastAsia="en-US"/>
    </w:rPr>
  </w:style>
  <w:style w:type="paragraph" w:customStyle="1" w:styleId="IOSdocumenttitle">
    <w:name w:val="IOS document title"/>
    <w:basedOn w:val="Normal"/>
    <w:qFormat/>
    <w:rsid w:val="002A07C0"/>
    <w:pPr>
      <w:tabs>
        <w:tab w:val="left" w:pos="567"/>
        <w:tab w:val="left" w:pos="8505"/>
      </w:tabs>
      <w:spacing w:before="180" w:line="240" w:lineRule="atLeast"/>
    </w:pPr>
    <w:rPr>
      <w:rFonts w:eastAsia="SimSun"/>
      <w:sz w:val="20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C0"/>
    <w:rPr>
      <w:rFonts w:ascii="Lucida Grande" w:hAnsi="Lucida Grande" w:cs="Lucida Grande"/>
      <w:sz w:val="18"/>
      <w:szCs w:val="18"/>
      <w:lang w:eastAsia="en-US"/>
    </w:rPr>
  </w:style>
  <w:style w:type="paragraph" w:customStyle="1" w:styleId="IOSHeading1">
    <w:name w:val="IOS Heading 1"/>
    <w:basedOn w:val="Normal"/>
    <w:next w:val="IOSbodytext"/>
    <w:qFormat/>
    <w:rsid w:val="00281F50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600"/>
      <w:outlineLvl w:val="0"/>
    </w:pPr>
    <w:rPr>
      <w:rFonts w:ascii="Helvetica" w:eastAsia="SimSun" w:hAnsi="Helvetica"/>
      <w:sz w:val="56"/>
      <w:szCs w:val="56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9608E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eastAsia="SimSun"/>
      <w:lang w:eastAsia="zh-CN"/>
    </w:rPr>
  </w:style>
  <w:style w:type="paragraph" w:customStyle="1" w:styleId="IOSheading2">
    <w:name w:val="IOS heading 2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7C3CD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/>
      <w:outlineLvl w:val="5"/>
    </w:pPr>
    <w:rPr>
      <w:rFonts w:eastAsia="SimSun"/>
      <w:b/>
      <w:lang w:eastAsia="zh-CN"/>
    </w:rPr>
  </w:style>
  <w:style w:type="paragraph" w:customStyle="1" w:styleId="IOSList1">
    <w:name w:val="IOS List 1•"/>
    <w:basedOn w:val="Normal"/>
    <w:next w:val="IOSbodytext"/>
    <w:qFormat/>
    <w:rsid w:val="002A07C0"/>
    <w:pPr>
      <w:numPr>
        <w:numId w:val="34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eastAsia="SimSun"/>
      <w:lang w:eastAsia="zh-CN"/>
    </w:rPr>
  </w:style>
  <w:style w:type="paragraph" w:customStyle="1" w:styleId="IOSList1numbered123">
    <w:name w:val="IOS List 1 numbered 123"/>
    <w:basedOn w:val="IOSList1"/>
    <w:qFormat/>
    <w:rsid w:val="002A07C0"/>
    <w:pPr>
      <w:numPr>
        <w:numId w:val="35"/>
      </w:numPr>
    </w:pPr>
  </w:style>
  <w:style w:type="paragraph" w:customStyle="1" w:styleId="IOSList2">
    <w:name w:val="IOS List 2"/>
    <w:basedOn w:val="Normal"/>
    <w:qFormat/>
    <w:rsid w:val="002A07C0"/>
    <w:pPr>
      <w:numPr>
        <w:ilvl w:val="1"/>
        <w:numId w:val="37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/>
      <w:ind w:right="1134"/>
    </w:pPr>
    <w:rPr>
      <w:rFonts w:eastAsia="SimSun"/>
      <w:lang w:eastAsia="zh-CN"/>
    </w:rPr>
  </w:style>
  <w:style w:type="paragraph" w:customStyle="1" w:styleId="IOSList2numberedabc">
    <w:name w:val="IOS List 2 numbered abc"/>
    <w:basedOn w:val="IOSList2"/>
    <w:qFormat/>
    <w:rsid w:val="0096553E"/>
    <w:pPr>
      <w:numPr>
        <w:ilvl w:val="0"/>
      </w:numPr>
      <w:ind w:left="1434" w:hanging="357"/>
    </w:pPr>
  </w:style>
  <w:style w:type="paragraph" w:customStyle="1" w:styleId="IOStableheader">
    <w:name w:val="IOS table header"/>
    <w:basedOn w:val="Normal"/>
    <w:qFormat/>
    <w:rsid w:val="00CA461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2A07C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boxedtext">
    <w:name w:val="IOS boxed text"/>
    <w:basedOn w:val="Normal"/>
    <w:qFormat/>
    <w:rsid w:val="002A07C0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</w:style>
  <w:style w:type="paragraph" w:customStyle="1" w:styleId="IOSList10">
    <w:name w:val="IOS List 1"/>
    <w:basedOn w:val="IOSList1"/>
    <w:qFormat/>
    <w:rsid w:val="002A07C0"/>
    <w:pPr>
      <w:numPr>
        <w:numId w:val="0"/>
      </w:numPr>
      <w:ind w:left="738" w:hanging="369"/>
    </w:pPr>
  </w:style>
  <w:style w:type="paragraph" w:customStyle="1" w:styleId="IOSList">
    <w:name w:val="IOS List"/>
    <w:basedOn w:val="IOSbodytext"/>
    <w:qFormat/>
    <w:rsid w:val="002A07C0"/>
    <w:pPr>
      <w:spacing w:after="80" w:line="240" w:lineRule="auto"/>
    </w:pPr>
  </w:style>
  <w:style w:type="paragraph" w:customStyle="1" w:styleId="IOSfooter">
    <w:name w:val="IOS footer"/>
    <w:basedOn w:val="Normal"/>
    <w:next w:val="IOSbodytext"/>
    <w:qFormat/>
    <w:rsid w:val="002A07C0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forgraphics">
    <w:name w:val="IOS caption for graphics"/>
    <w:basedOn w:val="Normal"/>
    <w:qFormat/>
    <w:rsid w:val="002A07C0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/>
      <w:ind w:right="567"/>
    </w:pPr>
    <w:rPr>
      <w:rFonts w:ascii="Helvetica" w:eastAsia="SimSun" w:hAnsi="Helvetica"/>
      <w:sz w:val="22"/>
      <w:szCs w:val="18"/>
      <w:lang w:eastAsia="zh-CN"/>
    </w:rPr>
  </w:style>
  <w:style w:type="paragraph" w:customStyle="1" w:styleId="IOSReference">
    <w:name w:val="IOS Reference"/>
    <w:basedOn w:val="Normal"/>
    <w:next w:val="IOSbodytext"/>
    <w:qFormat/>
    <w:rsid w:val="002A07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/>
    </w:pPr>
    <w:rPr>
      <w:rFonts w:ascii="Helvetica" w:eastAsia="SimSun" w:hAnsi="Helvetica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2A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Stablelist">
    <w:name w:val="IOS table list"/>
    <w:basedOn w:val="IOStabletext"/>
    <w:qFormat/>
    <w:rsid w:val="002A07C0"/>
    <w:pPr>
      <w:numPr>
        <w:numId w:val="38"/>
      </w:numPr>
      <w:spacing w:before="40" w:after="4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2A07C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0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C0"/>
    <w:rPr>
      <w:rFonts w:ascii="Arial" w:hAnsi="Arial"/>
      <w:sz w:val="24"/>
      <w:szCs w:val="24"/>
      <w:lang w:eastAsia="en-US"/>
    </w:rPr>
  </w:style>
  <w:style w:type="paragraph" w:customStyle="1" w:styleId="IOSbodybold">
    <w:name w:val="IOS body bold"/>
    <w:basedOn w:val="Normal"/>
    <w:next w:val="IOSbodytext"/>
    <w:qFormat/>
    <w:rsid w:val="002A07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b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9608E0"/>
    <w:rPr>
      <w:rFonts w:ascii="Arial" w:eastAsia="SimSun" w:hAnsi="Arial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2A07C0"/>
    <w:rPr>
      <w:b/>
    </w:rPr>
  </w:style>
  <w:style w:type="character" w:customStyle="1" w:styleId="IOSboldtextChar">
    <w:name w:val="IOS bold text Char"/>
    <w:basedOn w:val="IOSbodytextChar"/>
    <w:link w:val="IOSboldtext"/>
    <w:rsid w:val="002A07C0"/>
    <w:rPr>
      <w:rFonts w:ascii="Arial" w:eastAsia="SimSun" w:hAnsi="Arial"/>
      <w:b/>
      <w:sz w:val="24"/>
      <w:szCs w:val="24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2A07C0"/>
    <w:rPr>
      <w:rFonts w:ascii="Helvetica" w:eastAsia="SimSun" w:hAnsi="Helvetica"/>
      <w:lang w:eastAsia="zh-CN"/>
    </w:rPr>
  </w:style>
  <w:style w:type="paragraph" w:customStyle="1" w:styleId="IOStabletextbold">
    <w:name w:val="IOS table text bold"/>
    <w:basedOn w:val="IOStabletext"/>
    <w:link w:val="IOStabletextboldChar"/>
    <w:qFormat/>
    <w:rsid w:val="002A07C0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2A07C0"/>
    <w:rPr>
      <w:rFonts w:ascii="Helvetica" w:eastAsia="SimSun" w:hAnsi="Helvetica"/>
      <w:b/>
      <w:lang w:eastAsia="zh-CN"/>
    </w:rPr>
  </w:style>
  <w:style w:type="numbering" w:customStyle="1" w:styleId="Style1">
    <w:name w:val="Style1"/>
    <w:basedOn w:val="NoList"/>
    <w:uiPriority w:val="99"/>
    <w:rsid w:val="002A07C0"/>
    <w:pPr>
      <w:numPr>
        <w:numId w:val="33"/>
      </w:numPr>
    </w:pPr>
  </w:style>
  <w:style w:type="numbering" w:customStyle="1" w:styleId="IOSListnew">
    <w:name w:val="IOS List new"/>
    <w:basedOn w:val="NoList"/>
    <w:uiPriority w:val="99"/>
    <w:rsid w:val="002A07C0"/>
    <w:pPr>
      <w:numPr>
        <w:numId w:val="40"/>
      </w:numPr>
    </w:pPr>
  </w:style>
  <w:style w:type="numbering" w:customStyle="1" w:styleId="IOSList1new">
    <w:name w:val="IOS List 1 new"/>
    <w:basedOn w:val="NoList"/>
    <w:uiPriority w:val="99"/>
    <w:rsid w:val="002A07C0"/>
    <w:pPr>
      <w:numPr>
        <w:numId w:val="41"/>
      </w:numPr>
    </w:pPr>
  </w:style>
  <w:style w:type="paragraph" w:styleId="Header">
    <w:name w:val="header"/>
    <w:basedOn w:val="Normal"/>
    <w:link w:val="HeaderChar"/>
    <w:uiPriority w:val="99"/>
    <w:unhideWhenUsed/>
    <w:rsid w:val="00D53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3F6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1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1D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1D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romboukis\Desktop\Jo-Mackie-PDFs-to-be-made-accessible\IOS%20working%20template%20V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259BA-C92E-42BA-8DB8-61F0A72C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 working template V8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Different Trains</vt:lpstr>
    </vt:vector>
  </TitlesOfParts>
  <Company>NSW, Department of Education and Training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Trains</dc:title>
  <dc:creator>Tromboukis, Martha</dc:creator>
  <cp:lastModifiedBy>Brennan, Julia</cp:lastModifiedBy>
  <cp:revision>2</cp:revision>
  <cp:lastPrinted>2016-07-07T23:41:00Z</cp:lastPrinted>
  <dcterms:created xsi:type="dcterms:W3CDTF">2016-09-20T02:28:00Z</dcterms:created>
  <dcterms:modified xsi:type="dcterms:W3CDTF">2016-09-20T02:28:00Z</dcterms:modified>
</cp:coreProperties>
</file>