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5E91" w14:textId="2A2454FC" w:rsidR="2B54E2B3" w:rsidRPr="004477F0" w:rsidRDefault="2B54E2B3" w:rsidP="004477F0">
      <w:pPr>
        <w:pStyle w:val="Heading1"/>
      </w:pPr>
      <w:r w:rsidRPr="004477F0">
        <w:t xml:space="preserve">Strong and successful start to school </w:t>
      </w:r>
      <w:r w:rsidR="002E0A2B">
        <w:t xml:space="preserve">– </w:t>
      </w:r>
      <w:r w:rsidRPr="004477F0">
        <w:t>t</w:t>
      </w:r>
      <w:r w:rsidR="4F578B26" w:rsidRPr="004477F0">
        <w:t>ailored t</w:t>
      </w:r>
      <w:r w:rsidR="00FD5497" w:rsidRPr="004477F0">
        <w:t>ra</w:t>
      </w:r>
      <w:r w:rsidR="00B02B4D" w:rsidRPr="004477F0">
        <w:t xml:space="preserve">nsition </w:t>
      </w:r>
      <w:r w:rsidR="784A49F2" w:rsidRPr="004477F0">
        <w:t xml:space="preserve">support </w:t>
      </w:r>
    </w:p>
    <w:p w14:paraId="3EAADB60" w14:textId="01071D0F" w:rsidR="593BA9A6" w:rsidRDefault="25AC843C" w:rsidP="007F7105">
      <w:r w:rsidRPr="16BC7CF0">
        <w:t>The evidence base highlights the importance of tailoring transition</w:t>
      </w:r>
      <w:r w:rsidR="4EBDFDCB" w:rsidRPr="16BC7CF0">
        <w:t xml:space="preserve"> </w:t>
      </w:r>
      <w:r w:rsidR="463D6407" w:rsidRPr="16BC7CF0">
        <w:t>practices for id</w:t>
      </w:r>
      <w:r w:rsidR="7D9F8DF6" w:rsidRPr="16BC7CF0">
        <w:t>entified equity groups</w:t>
      </w:r>
      <w:r w:rsidR="098D4628" w:rsidRPr="16BC7CF0">
        <w:t>. A</w:t>
      </w:r>
      <w:r w:rsidR="6DEFFA88" w:rsidRPr="16BC7CF0">
        <w:t>n understanding of the child’s existing skills</w:t>
      </w:r>
      <w:r w:rsidR="3414FF7A" w:rsidRPr="16BC7CF0">
        <w:t xml:space="preserve"> and knowledge</w:t>
      </w:r>
      <w:r w:rsidR="6DEFFA88" w:rsidRPr="16BC7CF0">
        <w:t xml:space="preserve"> enables</w:t>
      </w:r>
      <w:r w:rsidR="52226379" w:rsidRPr="16BC7CF0">
        <w:t xml:space="preserve"> schools to provide</w:t>
      </w:r>
      <w:r w:rsidR="3480CDC9" w:rsidRPr="16BC7CF0">
        <w:t xml:space="preserve"> a</w:t>
      </w:r>
      <w:r w:rsidR="6DEFFA88" w:rsidRPr="16BC7CF0">
        <w:t xml:space="preserve"> </w:t>
      </w:r>
      <w:r w:rsidR="7DBE8A19" w:rsidRPr="16BC7CF0">
        <w:t>differentiated</w:t>
      </w:r>
      <w:r w:rsidR="6DEFFA88" w:rsidRPr="16BC7CF0">
        <w:t xml:space="preserve"> </w:t>
      </w:r>
      <w:r w:rsidR="66325336" w:rsidRPr="16BC7CF0">
        <w:t>approach</w:t>
      </w:r>
      <w:r w:rsidR="4C3062C6" w:rsidRPr="16BC7CF0">
        <w:t>.</w:t>
      </w:r>
    </w:p>
    <w:p w14:paraId="0624677E" w14:textId="6BF043AA" w:rsidR="68218CC2" w:rsidRPr="004477F0" w:rsidRDefault="68218CC2" w:rsidP="004477F0">
      <w:pPr>
        <w:pStyle w:val="Heading2"/>
      </w:pPr>
      <w:r w:rsidRPr="004477F0">
        <w:t xml:space="preserve">Strategies for </w:t>
      </w:r>
      <w:r w:rsidR="00FD5497" w:rsidRPr="004477F0">
        <w:t>newly arrived children</w:t>
      </w:r>
      <w:r w:rsidR="0821CC4C" w:rsidRPr="004477F0">
        <w:t xml:space="preserve"> and</w:t>
      </w:r>
      <w:r w:rsidR="00FD5497" w:rsidRPr="004477F0">
        <w:t xml:space="preserve"> </w:t>
      </w:r>
      <w:r w:rsidR="00A21886" w:rsidRPr="004477F0">
        <w:t>families</w:t>
      </w:r>
      <w:r w:rsidR="0C626BF0" w:rsidRPr="004477F0">
        <w:t xml:space="preserve">, including those </w:t>
      </w:r>
      <w:r w:rsidR="54327D80" w:rsidRPr="004477F0">
        <w:t xml:space="preserve">with </w:t>
      </w:r>
      <w:r w:rsidR="0C626BF0" w:rsidRPr="004477F0">
        <w:t>refugee backgrounds</w:t>
      </w:r>
    </w:p>
    <w:p w14:paraId="07935BCF" w14:textId="77777777" w:rsidR="00FD5497" w:rsidRDefault="00FD5497" w:rsidP="006F3776">
      <w:pPr>
        <w:pStyle w:val="ListBullet"/>
        <w:rPr>
          <w:lang w:eastAsia="zh-CN"/>
        </w:rPr>
      </w:pPr>
      <w:r w:rsidRPr="593BA9A6">
        <w:rPr>
          <w:lang w:eastAsia="en-AU"/>
        </w:rPr>
        <w:t>Processes, relationships and collaboration are in place to identify an</w:t>
      </w:r>
      <w:r w:rsidR="00A21886" w:rsidRPr="593BA9A6">
        <w:rPr>
          <w:lang w:eastAsia="en-AU"/>
        </w:rPr>
        <w:t xml:space="preserve">d connect with </w:t>
      </w:r>
      <w:r w:rsidRPr="593BA9A6">
        <w:rPr>
          <w:lang w:eastAsia="en-AU"/>
        </w:rPr>
        <w:t>children and families</w:t>
      </w:r>
      <w:r w:rsidR="00A21886" w:rsidRPr="593BA9A6">
        <w:rPr>
          <w:lang w:eastAsia="en-AU"/>
        </w:rPr>
        <w:t xml:space="preserve"> from culturally diverse backgrounds</w:t>
      </w:r>
      <w:r w:rsidRPr="593BA9A6">
        <w:rPr>
          <w:lang w:eastAsia="en-AU"/>
        </w:rPr>
        <w:t>, including early collaboration with early childhood services.</w:t>
      </w:r>
    </w:p>
    <w:p w14:paraId="2CC9994D" w14:textId="0045F1C9" w:rsidR="00A21886" w:rsidRPr="00A21886" w:rsidRDefault="002E0A2B" w:rsidP="3A6A62C4">
      <w:pPr>
        <w:pStyle w:val="ListBullet2"/>
        <w:numPr>
          <w:ilvl w:val="0"/>
          <w:numId w:val="38"/>
        </w:numPr>
        <w:rPr>
          <w:lang w:eastAsia="en-AU"/>
        </w:rPr>
      </w:pPr>
      <w:hyperlink r:id="rId11">
        <w:r w:rsidR="08E225FA" w:rsidRPr="3A6A62C4">
          <w:rPr>
            <w:rStyle w:val="Hyperlink"/>
            <w:lang w:eastAsia="en-AU"/>
          </w:rPr>
          <w:t xml:space="preserve">Planning </w:t>
        </w:r>
        <w:r w:rsidR="000114B7" w:rsidRPr="3A6A62C4">
          <w:rPr>
            <w:rStyle w:val="Hyperlink"/>
            <w:lang w:eastAsia="en-AU"/>
          </w:rPr>
          <w:t xml:space="preserve">English as an additional language or dialect learners (EAL/D) </w:t>
        </w:r>
        <w:r w:rsidR="51671958" w:rsidRPr="3A6A62C4">
          <w:rPr>
            <w:rStyle w:val="Hyperlink"/>
            <w:lang w:eastAsia="en-AU"/>
          </w:rPr>
          <w:t>support</w:t>
        </w:r>
      </w:hyperlink>
    </w:p>
    <w:p w14:paraId="00FE1940" w14:textId="3273FBDC" w:rsidR="00A21886" w:rsidRDefault="002E0A2B" w:rsidP="001F1DFB">
      <w:pPr>
        <w:pStyle w:val="ListBullet2"/>
        <w:numPr>
          <w:ilvl w:val="0"/>
          <w:numId w:val="38"/>
        </w:numPr>
        <w:rPr>
          <w:lang w:eastAsia="zh-CN"/>
        </w:rPr>
      </w:pPr>
      <w:hyperlink r:id="rId12" w:history="1">
        <w:r w:rsidR="00A21886" w:rsidRPr="001C6306">
          <w:rPr>
            <w:rStyle w:val="Hyperlink"/>
            <w:lang w:eastAsia="en-AU"/>
          </w:rPr>
          <w:t>Engaging communities</w:t>
        </w:r>
      </w:hyperlink>
    </w:p>
    <w:p w14:paraId="19DFC783" w14:textId="77777777" w:rsidR="00A21886" w:rsidRDefault="00A21886" w:rsidP="00FD5497">
      <w:pPr>
        <w:pStyle w:val="ListBullet"/>
        <w:rPr>
          <w:lang w:eastAsia="zh-CN"/>
        </w:rPr>
      </w:pPr>
      <w:r w:rsidRPr="593BA9A6">
        <w:rPr>
          <w:lang w:eastAsia="en-AU"/>
        </w:rPr>
        <w:t xml:space="preserve">Consult with </w:t>
      </w:r>
      <w:r w:rsidR="00FD5497" w:rsidRPr="593BA9A6">
        <w:rPr>
          <w:lang w:eastAsia="en-AU"/>
        </w:rPr>
        <w:t>local community organisation</w:t>
      </w:r>
      <w:r w:rsidRPr="593BA9A6">
        <w:rPr>
          <w:lang w:eastAsia="en-AU"/>
        </w:rPr>
        <w:t>s</w:t>
      </w:r>
      <w:r w:rsidR="00FD5497" w:rsidRPr="593BA9A6">
        <w:rPr>
          <w:lang w:eastAsia="en-AU"/>
        </w:rPr>
        <w:t xml:space="preserve"> and </w:t>
      </w:r>
      <w:r w:rsidRPr="593BA9A6">
        <w:rPr>
          <w:lang w:eastAsia="en-AU"/>
        </w:rPr>
        <w:t xml:space="preserve">incorporate </w:t>
      </w:r>
      <w:r w:rsidR="00FD5497" w:rsidRPr="593BA9A6">
        <w:rPr>
          <w:lang w:eastAsia="en-AU"/>
        </w:rPr>
        <w:t xml:space="preserve">feedback into planning. </w:t>
      </w:r>
    </w:p>
    <w:p w14:paraId="17DB64CD" w14:textId="4E43060A" w:rsidR="00FD5497" w:rsidRDefault="00A21886" w:rsidP="00FD5497">
      <w:pPr>
        <w:pStyle w:val="ListBullet"/>
        <w:rPr>
          <w:lang w:eastAsia="zh-CN"/>
        </w:rPr>
      </w:pPr>
      <w:r w:rsidRPr="593BA9A6">
        <w:rPr>
          <w:lang w:eastAsia="en-AU"/>
        </w:rPr>
        <w:t xml:space="preserve">Liaise with relevant </w:t>
      </w:r>
      <w:r w:rsidRPr="593BA9A6">
        <w:rPr>
          <w:lang w:eastAsia="zh-CN"/>
        </w:rPr>
        <w:t>staff members including EAL/D specialists, Community Liaison Officers, SLSOs bilingual and others within the school to identify targeted students who require additional transition support.</w:t>
      </w:r>
    </w:p>
    <w:p w14:paraId="7C4B8239" w14:textId="661D06DB" w:rsidR="00A21886" w:rsidRPr="00A21886" w:rsidRDefault="002E0A2B" w:rsidP="00A21886">
      <w:pPr>
        <w:pStyle w:val="ListBullet"/>
        <w:numPr>
          <w:ilvl w:val="1"/>
          <w:numId w:val="31"/>
        </w:numPr>
        <w:rPr>
          <w:rStyle w:val="Hyperlink"/>
          <w:color w:val="auto"/>
          <w:u w:val="none"/>
          <w:lang w:eastAsia="zh-CN"/>
        </w:rPr>
      </w:pPr>
      <w:hyperlink r:id="rId13">
        <w:r w:rsidR="00A21886" w:rsidRPr="593BA9A6">
          <w:rPr>
            <w:rStyle w:val="Hyperlink"/>
            <w:rFonts w:eastAsiaTheme="minorEastAsia" w:cs="Arial"/>
            <w:lang w:eastAsia="zh-CN"/>
          </w:rPr>
          <w:t>EAL/D education</w:t>
        </w:r>
      </w:hyperlink>
    </w:p>
    <w:p w14:paraId="029CD9C7" w14:textId="4B8AA856" w:rsidR="00A21886" w:rsidRPr="00A21886" w:rsidRDefault="002E0A2B" w:rsidP="00A21886">
      <w:pPr>
        <w:pStyle w:val="ListBullet"/>
        <w:numPr>
          <w:ilvl w:val="1"/>
          <w:numId w:val="31"/>
        </w:numPr>
        <w:rPr>
          <w:rStyle w:val="Hyperlink"/>
          <w:color w:val="auto"/>
          <w:u w:val="none"/>
          <w:lang w:eastAsia="zh-CN"/>
        </w:rPr>
      </w:pPr>
      <w:hyperlink r:id="rId14">
        <w:r w:rsidR="00A21886" w:rsidRPr="593BA9A6">
          <w:rPr>
            <w:rStyle w:val="Hyperlink"/>
            <w:lang w:eastAsia="zh-CN"/>
          </w:rPr>
          <w:t>Enrolment and orientation to support students from refugee backgrounds</w:t>
        </w:r>
      </w:hyperlink>
    </w:p>
    <w:p w14:paraId="2168CCE0" w14:textId="0B95F2A2" w:rsidR="00A21886" w:rsidRPr="00A21886" w:rsidRDefault="002E0A2B" w:rsidP="00A21886">
      <w:pPr>
        <w:pStyle w:val="ListBullet"/>
        <w:numPr>
          <w:ilvl w:val="1"/>
          <w:numId w:val="31"/>
        </w:numPr>
        <w:rPr>
          <w:rStyle w:val="Hyperlink"/>
          <w:color w:val="auto"/>
          <w:u w:val="none"/>
          <w:lang w:eastAsia="zh-CN"/>
        </w:rPr>
      </w:pPr>
      <w:hyperlink r:id="rId15">
        <w:r w:rsidR="00A21886" w:rsidRPr="593BA9A6">
          <w:rPr>
            <w:rStyle w:val="Hyperlink"/>
            <w:lang w:eastAsia="zh-CN"/>
          </w:rPr>
          <w:t>The Welcome Program</w:t>
        </w:r>
      </w:hyperlink>
    </w:p>
    <w:p w14:paraId="3D7D0204" w14:textId="77777777" w:rsidR="00A21886" w:rsidRDefault="00A21886" w:rsidP="00A21886">
      <w:pPr>
        <w:pStyle w:val="ListBullet"/>
        <w:rPr>
          <w:lang w:eastAsia="zh-CN"/>
        </w:rPr>
      </w:pPr>
      <w:r w:rsidRPr="593BA9A6">
        <w:rPr>
          <w:lang w:eastAsia="zh-CN"/>
        </w:rPr>
        <w:t>School, classrooms and curriculum are culturally inclusive and reflect the diversity of the school and wider community.</w:t>
      </w:r>
    </w:p>
    <w:p w14:paraId="7FC3341B" w14:textId="77777777" w:rsidR="00A21886" w:rsidRPr="001C6306" w:rsidRDefault="00A21886" w:rsidP="00A21886">
      <w:pPr>
        <w:pStyle w:val="ListBullet"/>
        <w:numPr>
          <w:ilvl w:val="1"/>
          <w:numId w:val="31"/>
        </w:numPr>
        <w:rPr>
          <w:rStyle w:val="Hyperlink"/>
          <w:lang w:eastAsia="zh-CN"/>
        </w:rPr>
      </w:pPr>
      <w:r w:rsidRPr="593BA9A6">
        <w:rPr>
          <w:lang w:eastAsia="zh-CN"/>
        </w:rPr>
        <w:fldChar w:fldCharType="begin"/>
      </w:r>
      <w:r w:rsidRPr="593BA9A6">
        <w:rPr>
          <w:lang w:eastAsia="zh-CN"/>
        </w:rPr>
        <w:instrText xml:space="preserve"> HYPERLINK "https://education.nsw.gov.au/teaching-and-learning/curriculum/multicultural-education/culture-and-diversity/cultural-inclusion" </w:instrText>
      </w:r>
      <w:r w:rsidRPr="593BA9A6">
        <w:rPr>
          <w:lang w:eastAsia="zh-CN"/>
        </w:rPr>
        <w:fldChar w:fldCharType="separate"/>
      </w:r>
      <w:r w:rsidRPr="593BA9A6">
        <w:rPr>
          <w:rStyle w:val="Hyperlink"/>
          <w:lang w:eastAsia="zh-CN"/>
        </w:rPr>
        <w:t>Cultural inclusion</w:t>
      </w:r>
    </w:p>
    <w:p w14:paraId="7EB2FC25" w14:textId="77777777" w:rsidR="00A21886" w:rsidRDefault="00A21886" w:rsidP="00A21886">
      <w:pPr>
        <w:pStyle w:val="ListBullet"/>
        <w:numPr>
          <w:ilvl w:val="1"/>
          <w:numId w:val="31"/>
        </w:numPr>
        <w:rPr>
          <w:lang w:eastAsia="zh-CN"/>
        </w:rPr>
      </w:pPr>
      <w:r w:rsidRPr="593BA9A6">
        <w:rPr>
          <w:lang w:eastAsia="zh-CN"/>
        </w:rPr>
        <w:fldChar w:fldCharType="end"/>
      </w:r>
      <w:hyperlink r:id="rId16">
        <w:r w:rsidRPr="593BA9A6">
          <w:rPr>
            <w:rStyle w:val="Hyperlink"/>
            <w:lang w:eastAsia="zh-CN"/>
          </w:rPr>
          <w:t>Henry Parkes Equity Resource Centre</w:t>
        </w:r>
      </w:hyperlink>
    </w:p>
    <w:p w14:paraId="33801FE3" w14:textId="77777777" w:rsidR="00A21886" w:rsidRPr="00454C7B" w:rsidRDefault="002E0A2B" w:rsidP="00A21886">
      <w:pPr>
        <w:pStyle w:val="ListBullet"/>
        <w:numPr>
          <w:ilvl w:val="1"/>
          <w:numId w:val="31"/>
        </w:numPr>
        <w:rPr>
          <w:rStyle w:val="Hyperlink"/>
          <w:color w:val="auto"/>
          <w:u w:val="none"/>
          <w:lang w:eastAsia="zh-CN"/>
        </w:rPr>
      </w:pPr>
      <w:hyperlink r:id="rId17">
        <w:r w:rsidR="00A21886" w:rsidRPr="593BA9A6">
          <w:rPr>
            <w:rStyle w:val="Hyperlink"/>
            <w:lang w:eastAsia="zh-CN"/>
          </w:rPr>
          <w:t>Building belonging</w:t>
        </w:r>
      </w:hyperlink>
    </w:p>
    <w:p w14:paraId="71ED9924" w14:textId="77777777" w:rsidR="00A21886" w:rsidRDefault="00A21886" w:rsidP="00A21886">
      <w:pPr>
        <w:pStyle w:val="ListBullet"/>
        <w:rPr>
          <w:lang w:eastAsia="zh-CN"/>
        </w:rPr>
      </w:pPr>
      <w:r w:rsidRPr="593BA9A6">
        <w:rPr>
          <w:lang w:eastAsia="zh-CN"/>
        </w:rPr>
        <w:t>Staff engage in professional learning to strengthen their support for students from refugee backgrounds.</w:t>
      </w:r>
    </w:p>
    <w:p w14:paraId="1289E322" w14:textId="6A2E784D" w:rsidR="00A21886" w:rsidRPr="00A21886" w:rsidRDefault="002E0A2B" w:rsidP="00A21886">
      <w:pPr>
        <w:pStyle w:val="ListBullet"/>
        <w:numPr>
          <w:ilvl w:val="1"/>
          <w:numId w:val="31"/>
        </w:numPr>
        <w:rPr>
          <w:rStyle w:val="Hyperlink"/>
          <w:color w:val="auto"/>
          <w:u w:val="none"/>
          <w:lang w:eastAsia="zh-CN"/>
        </w:rPr>
      </w:pPr>
      <w:hyperlink r:id="rId18">
        <w:r w:rsidR="00A21886" w:rsidRPr="593BA9A6">
          <w:rPr>
            <w:rStyle w:val="Hyperlink"/>
            <w:lang w:eastAsia="zh-CN"/>
          </w:rPr>
          <w:t>Refugee education professional learning</w:t>
        </w:r>
      </w:hyperlink>
    </w:p>
    <w:p w14:paraId="66266F72" w14:textId="3DAD4BDC" w:rsidR="00A21886" w:rsidRDefault="00A21886" w:rsidP="00A21886">
      <w:pPr>
        <w:pStyle w:val="ListBullet"/>
        <w:rPr>
          <w:lang w:eastAsia="zh-CN"/>
        </w:rPr>
      </w:pPr>
      <w:r w:rsidRPr="593BA9A6">
        <w:rPr>
          <w:lang w:eastAsia="zh-CN"/>
        </w:rPr>
        <w:t xml:space="preserve">Staff access onsite, online and telephone interpreters and know where to find the </w:t>
      </w:r>
      <w:r w:rsidR="000D0609" w:rsidRPr="593BA9A6">
        <w:rPr>
          <w:lang w:eastAsia="zh-CN"/>
        </w:rPr>
        <w:t>translated documents</w:t>
      </w:r>
      <w:r w:rsidRPr="593BA9A6">
        <w:rPr>
          <w:lang w:eastAsia="zh-CN"/>
        </w:rPr>
        <w:t xml:space="preserve"> on the Department of Education website, including translated </w:t>
      </w:r>
      <w:r w:rsidRPr="593BA9A6">
        <w:rPr>
          <w:lang w:eastAsia="zh-CN"/>
        </w:rPr>
        <w:lastRenderedPageBreak/>
        <w:t xml:space="preserve">enrolment forms. Family literacy skills are considered and appropriate communication strategies are employed as required, </w:t>
      </w:r>
      <w:r w:rsidR="000D0609" w:rsidRPr="593BA9A6">
        <w:rPr>
          <w:lang w:eastAsia="zh-CN"/>
        </w:rPr>
        <w:t xml:space="preserve">for example the </w:t>
      </w:r>
      <w:r w:rsidRPr="593BA9A6">
        <w:rPr>
          <w:lang w:eastAsia="zh-CN"/>
        </w:rPr>
        <w:t>use of an interpreter instead of or in addition to translated documents.</w:t>
      </w:r>
    </w:p>
    <w:p w14:paraId="6B8E4D6A" w14:textId="77777777" w:rsidR="00A21886" w:rsidRPr="00454C7B" w:rsidRDefault="002E0A2B" w:rsidP="00A21886">
      <w:pPr>
        <w:pStyle w:val="ListBullet"/>
        <w:numPr>
          <w:ilvl w:val="1"/>
          <w:numId w:val="31"/>
        </w:numPr>
        <w:rPr>
          <w:lang w:eastAsia="zh-CN"/>
        </w:rPr>
      </w:pPr>
      <w:hyperlink r:id="rId19">
        <w:r w:rsidR="00A21886" w:rsidRPr="593BA9A6">
          <w:rPr>
            <w:rStyle w:val="Hyperlink"/>
            <w:lang w:eastAsia="zh-CN"/>
          </w:rPr>
          <w:t>Interpreting and translations</w:t>
        </w:r>
      </w:hyperlink>
    </w:p>
    <w:p w14:paraId="29CDE244" w14:textId="279C73E3" w:rsidR="00A21886" w:rsidRDefault="00A21886" w:rsidP="00A21886">
      <w:pPr>
        <w:pStyle w:val="ListBullet"/>
        <w:numPr>
          <w:ilvl w:val="0"/>
          <w:numId w:val="1"/>
        </w:numPr>
        <w:rPr>
          <w:lang w:eastAsia="zh-CN"/>
        </w:rPr>
      </w:pPr>
      <w:r>
        <w:rPr>
          <w:lang w:eastAsia="zh-CN"/>
        </w:rPr>
        <w:t xml:space="preserve">Determine if student meets the eligibility criteria New Arrivals Program (NAP) support. Apply for </w:t>
      </w:r>
      <w:r w:rsidR="003E7E7B">
        <w:rPr>
          <w:lang w:eastAsia="zh-CN"/>
        </w:rPr>
        <w:t>NAP support</w:t>
      </w:r>
      <w:r>
        <w:rPr>
          <w:lang w:eastAsia="zh-CN"/>
        </w:rPr>
        <w:t xml:space="preserve"> </w:t>
      </w:r>
      <w:r w:rsidRPr="00A27382">
        <w:rPr>
          <w:lang w:eastAsia="zh-CN"/>
        </w:rPr>
        <w:t>after</w:t>
      </w:r>
      <w:r>
        <w:rPr>
          <w:lang w:eastAsia="zh-CN"/>
        </w:rPr>
        <w:t xml:space="preserve"> </w:t>
      </w:r>
      <w:r w:rsidR="003E7E7B">
        <w:rPr>
          <w:lang w:eastAsia="zh-CN"/>
        </w:rPr>
        <w:t>child</w:t>
      </w:r>
      <w:r>
        <w:rPr>
          <w:lang w:eastAsia="zh-CN"/>
        </w:rPr>
        <w:t xml:space="preserve"> is enrolled.</w:t>
      </w:r>
    </w:p>
    <w:p w14:paraId="5A6E0B11" w14:textId="77777777" w:rsidR="00A21886" w:rsidRPr="00C11914" w:rsidRDefault="002E0A2B" w:rsidP="00A21886">
      <w:pPr>
        <w:pStyle w:val="ListBullet"/>
        <w:numPr>
          <w:ilvl w:val="1"/>
          <w:numId w:val="1"/>
        </w:numPr>
        <w:rPr>
          <w:rStyle w:val="Hyperlink"/>
          <w:rFonts w:eastAsiaTheme="minorEastAsia" w:cs="Arial"/>
        </w:rPr>
      </w:pPr>
      <w:hyperlink r:id="rId20" w:history="1">
        <w:r w:rsidR="00A21886" w:rsidRPr="00503B60">
          <w:rPr>
            <w:rStyle w:val="Hyperlink"/>
            <w:rFonts w:eastAsiaTheme="minorEastAsia" w:cs="Arial"/>
          </w:rPr>
          <w:t>New Arrivals Support (NAP)</w:t>
        </w:r>
      </w:hyperlink>
    </w:p>
    <w:p w14:paraId="7D1728E8" w14:textId="5F60BDC9" w:rsidR="00CE2A92" w:rsidRDefault="00EC040B" w:rsidP="36EFC394">
      <w:pPr>
        <w:pStyle w:val="Heading3"/>
      </w:pPr>
      <w:r>
        <w:t xml:space="preserve">Reflective questions </w:t>
      </w:r>
    </w:p>
    <w:p w14:paraId="66720295" w14:textId="77777777" w:rsidR="00A21886" w:rsidRPr="00D13A6E" w:rsidRDefault="00A21886" w:rsidP="00A21886">
      <w:pPr>
        <w:pStyle w:val="ListBullet"/>
        <w:rPr>
          <w:lang w:eastAsia="zh-CN"/>
        </w:rPr>
      </w:pPr>
      <w:r w:rsidRPr="593BA9A6">
        <w:rPr>
          <w:lang w:eastAsia="zh-CN"/>
        </w:rPr>
        <w:t>Do we connect with local early childhood services to get to know the children and families?</w:t>
      </w:r>
    </w:p>
    <w:p w14:paraId="3ED9E8A5" w14:textId="77777777" w:rsidR="00A21886" w:rsidRDefault="00A21886" w:rsidP="00A21886">
      <w:pPr>
        <w:pStyle w:val="ListBullet"/>
        <w:rPr>
          <w:lang w:eastAsia="zh-CN"/>
        </w:rPr>
      </w:pPr>
      <w:r w:rsidRPr="593BA9A6">
        <w:rPr>
          <w:lang w:eastAsia="zh-CN"/>
        </w:rPr>
        <w:t>Do we engage in community consultation to guide our interactions?</w:t>
      </w:r>
    </w:p>
    <w:p w14:paraId="335BC169" w14:textId="1DC9D0EB" w:rsidR="00A21886" w:rsidRDefault="00A21886" w:rsidP="00A21886">
      <w:pPr>
        <w:pStyle w:val="ListBullet"/>
        <w:rPr>
          <w:lang w:eastAsia="zh-CN"/>
        </w:rPr>
      </w:pPr>
      <w:r w:rsidRPr="593BA9A6">
        <w:rPr>
          <w:lang w:eastAsia="zh-CN"/>
        </w:rPr>
        <w:t>Is the school culturally inclusive? Are the learning environments and resources welcoming and reflective of Australia’s diverse society?</w:t>
      </w:r>
    </w:p>
    <w:p w14:paraId="10BBF6C3" w14:textId="77777777" w:rsidR="00EC040B" w:rsidRPr="00EC040B" w:rsidRDefault="00EC040B" w:rsidP="36EFC394">
      <w:pPr>
        <w:pStyle w:val="Heading2"/>
        <w:rPr>
          <w:rStyle w:val="normaltextrun"/>
        </w:rPr>
      </w:pPr>
      <w:r>
        <w:t xml:space="preserve">Strategies </w:t>
      </w:r>
    </w:p>
    <w:p w14:paraId="3592BB6E" w14:textId="77777777" w:rsidR="00A21886" w:rsidRDefault="00A21886" w:rsidP="00A21886">
      <w:pPr>
        <w:pStyle w:val="ListBullet"/>
        <w:numPr>
          <w:ilvl w:val="0"/>
          <w:numId w:val="1"/>
        </w:numPr>
        <w:rPr>
          <w:lang w:eastAsia="zh-CN"/>
        </w:rPr>
      </w:pPr>
      <w:r>
        <w:rPr>
          <w:lang w:eastAsia="zh-CN"/>
        </w:rPr>
        <w:t>Connect with</w:t>
      </w:r>
      <w:r w:rsidRPr="0009204B">
        <w:rPr>
          <w:lang w:eastAsia="zh-CN"/>
        </w:rPr>
        <w:t xml:space="preserve"> children, family and community. Collaborate with local early childhood</w:t>
      </w:r>
      <w:r>
        <w:rPr>
          <w:lang w:eastAsia="zh-CN"/>
        </w:rPr>
        <w:t xml:space="preserve"> services</w:t>
      </w:r>
      <w:r w:rsidRPr="0009204B">
        <w:rPr>
          <w:lang w:eastAsia="zh-CN"/>
        </w:rPr>
        <w:t>, e</w:t>
      </w:r>
      <w:r>
        <w:rPr>
          <w:lang w:eastAsia="zh-CN"/>
        </w:rPr>
        <w:t xml:space="preserve">arly intervention services, </w:t>
      </w:r>
      <w:r w:rsidRPr="0009204B">
        <w:rPr>
          <w:lang w:eastAsia="zh-CN"/>
        </w:rPr>
        <w:t>other age</w:t>
      </w:r>
      <w:r>
        <w:rPr>
          <w:lang w:eastAsia="zh-CN"/>
        </w:rPr>
        <w:t xml:space="preserve">ncies and health professionals and </w:t>
      </w:r>
      <w:r w:rsidRPr="0009204B">
        <w:rPr>
          <w:lang w:eastAsia="zh-CN"/>
        </w:rPr>
        <w:t>supported playgroups.</w:t>
      </w:r>
    </w:p>
    <w:p w14:paraId="592D40FA" w14:textId="77777777" w:rsidR="00A21886" w:rsidRPr="009332A2" w:rsidRDefault="002E0A2B" w:rsidP="00A21886">
      <w:pPr>
        <w:pStyle w:val="ListBullet2"/>
        <w:numPr>
          <w:ilvl w:val="1"/>
          <w:numId w:val="1"/>
        </w:numPr>
        <w:rPr>
          <w:rStyle w:val="Hyperlink"/>
          <w:color w:val="auto"/>
          <w:u w:val="none"/>
          <w:lang w:eastAsia="zh-CN"/>
        </w:rPr>
      </w:pPr>
      <w:hyperlink r:id="rId21" w:history="1">
        <w:r w:rsidR="00A21886" w:rsidRPr="0009204B">
          <w:rPr>
            <w:rStyle w:val="Hyperlink"/>
            <w:lang w:eastAsia="zh-CN"/>
          </w:rPr>
          <w:t>Australian Early Development Census</w:t>
        </w:r>
      </w:hyperlink>
    </w:p>
    <w:p w14:paraId="3822A4BE" w14:textId="77777777" w:rsidR="00A21886" w:rsidRPr="00C11914" w:rsidRDefault="002E0A2B" w:rsidP="00A21886">
      <w:pPr>
        <w:pStyle w:val="ListBullet2"/>
        <w:numPr>
          <w:ilvl w:val="1"/>
          <w:numId w:val="1"/>
        </w:numPr>
        <w:rPr>
          <w:rStyle w:val="Hyperlink"/>
          <w:color w:val="auto"/>
          <w:u w:val="none"/>
          <w:lang w:eastAsia="zh-CN"/>
        </w:rPr>
      </w:pPr>
      <w:hyperlink r:id="rId22" w:history="1">
        <w:r w:rsidR="00A21886" w:rsidRPr="009332A2">
          <w:rPr>
            <w:rStyle w:val="Hyperlink"/>
            <w:lang w:eastAsia="zh-CN"/>
          </w:rPr>
          <w:t>Opening the school gate</w:t>
        </w:r>
      </w:hyperlink>
    </w:p>
    <w:p w14:paraId="2416D269" w14:textId="77777777" w:rsidR="00A21886" w:rsidRPr="00454C7B" w:rsidRDefault="002E0A2B" w:rsidP="00A21886">
      <w:pPr>
        <w:pStyle w:val="ListBullet2"/>
        <w:numPr>
          <w:ilvl w:val="1"/>
          <w:numId w:val="1"/>
        </w:numPr>
        <w:rPr>
          <w:rStyle w:val="Hyperlink"/>
          <w:color w:val="auto"/>
          <w:u w:val="none"/>
          <w:lang w:eastAsia="zh-CN"/>
        </w:rPr>
      </w:pPr>
      <w:hyperlink r:id="rId23" w:history="1">
        <w:r w:rsidR="00A21886" w:rsidRPr="0067428E">
          <w:rPr>
            <w:rStyle w:val="Hyperlink"/>
            <w:lang w:eastAsia="zh-CN"/>
          </w:rPr>
          <w:t>Refugee Student Counselling Support Team</w:t>
        </w:r>
      </w:hyperlink>
    </w:p>
    <w:p w14:paraId="1A92C144" w14:textId="77777777" w:rsidR="00A21886" w:rsidRDefault="002E0A2B" w:rsidP="00A21886">
      <w:pPr>
        <w:pStyle w:val="ListBullet2"/>
        <w:numPr>
          <w:ilvl w:val="1"/>
          <w:numId w:val="1"/>
        </w:numPr>
        <w:rPr>
          <w:lang w:eastAsia="zh-CN"/>
        </w:rPr>
      </w:pPr>
      <w:hyperlink r:id="rId24" w:history="1">
        <w:r w:rsidR="00A21886" w:rsidRPr="00454C7B">
          <w:rPr>
            <w:rStyle w:val="Hyperlink"/>
            <w:lang w:eastAsia="zh-CN"/>
          </w:rPr>
          <w:t>NSW Service for the Treatment and Rehabilitation of Torture and Trauma Survivors</w:t>
        </w:r>
      </w:hyperlink>
    </w:p>
    <w:p w14:paraId="7433D0AC" w14:textId="77777777" w:rsidR="00A21886" w:rsidRDefault="00A21886" w:rsidP="00A21886">
      <w:pPr>
        <w:pStyle w:val="ListBullet"/>
        <w:numPr>
          <w:ilvl w:val="0"/>
          <w:numId w:val="1"/>
        </w:numPr>
        <w:rPr>
          <w:lang w:eastAsia="zh-CN"/>
        </w:rPr>
      </w:pPr>
      <w:r>
        <w:rPr>
          <w:lang w:eastAsia="zh-CN"/>
        </w:rPr>
        <w:t>Refer to the Calendar for cultural diversity when planning transition and other key events to avoid overlapping with important cultural and religious dates.</w:t>
      </w:r>
    </w:p>
    <w:p w14:paraId="02D9441C" w14:textId="77777777" w:rsidR="00A21886" w:rsidRDefault="002E0A2B" w:rsidP="00A21886">
      <w:pPr>
        <w:pStyle w:val="ListBullet2"/>
        <w:numPr>
          <w:ilvl w:val="1"/>
          <w:numId w:val="3"/>
        </w:numPr>
        <w:rPr>
          <w:lang w:eastAsia="zh-CN"/>
        </w:rPr>
      </w:pPr>
      <w:hyperlink r:id="rId25" w:history="1">
        <w:r w:rsidR="00A21886" w:rsidRPr="00313D18">
          <w:rPr>
            <w:rStyle w:val="Hyperlink"/>
            <w:lang w:eastAsia="zh-CN"/>
          </w:rPr>
          <w:t>Calendar for cultural di</w:t>
        </w:r>
        <w:bookmarkStart w:id="0" w:name="_GoBack"/>
        <w:bookmarkEnd w:id="0"/>
        <w:r w:rsidR="00A21886" w:rsidRPr="00313D18">
          <w:rPr>
            <w:rStyle w:val="Hyperlink"/>
            <w:lang w:eastAsia="zh-CN"/>
          </w:rPr>
          <w:t>versity</w:t>
        </w:r>
      </w:hyperlink>
    </w:p>
    <w:p w14:paraId="0D76371F" w14:textId="77777777" w:rsidR="00A21886" w:rsidRDefault="00A21886" w:rsidP="00A21886">
      <w:pPr>
        <w:pStyle w:val="ListBullet"/>
        <w:numPr>
          <w:ilvl w:val="0"/>
          <w:numId w:val="3"/>
        </w:numPr>
        <w:rPr>
          <w:lang w:eastAsia="zh-CN"/>
        </w:rPr>
      </w:pPr>
      <w:r w:rsidRPr="0009204B">
        <w:rPr>
          <w:lang w:eastAsia="zh-CN"/>
        </w:rPr>
        <w:t>Meet to share knowledge about the child, i</w:t>
      </w:r>
      <w:r>
        <w:rPr>
          <w:lang w:eastAsia="zh-CN"/>
        </w:rPr>
        <w:t>dentify strengths and language proficiency</w:t>
      </w:r>
      <w:r w:rsidRPr="0009204B">
        <w:rPr>
          <w:lang w:eastAsia="zh-CN"/>
        </w:rPr>
        <w:t xml:space="preserve"> and plan strategies and adjustments</w:t>
      </w:r>
      <w:r>
        <w:rPr>
          <w:lang w:eastAsia="zh-CN"/>
        </w:rPr>
        <w:t>, including home language practices</w:t>
      </w:r>
      <w:r w:rsidRPr="0009204B">
        <w:rPr>
          <w:lang w:eastAsia="zh-CN"/>
        </w:rPr>
        <w:t>.</w:t>
      </w:r>
    </w:p>
    <w:p w14:paraId="0B2D59F6" w14:textId="77777777" w:rsidR="00A21886" w:rsidRDefault="002E0A2B" w:rsidP="00A21886">
      <w:pPr>
        <w:pStyle w:val="ListBullet"/>
        <w:numPr>
          <w:ilvl w:val="1"/>
          <w:numId w:val="3"/>
        </w:numPr>
        <w:rPr>
          <w:lang w:eastAsia="zh-CN"/>
        </w:rPr>
      </w:pPr>
      <w:hyperlink r:id="rId26" w:history="1">
        <w:r w:rsidR="00A21886" w:rsidRPr="00A71E62">
          <w:rPr>
            <w:rStyle w:val="Hyperlink"/>
            <w:lang w:eastAsia="zh-CN"/>
          </w:rPr>
          <w:t>Planning EAL/D support</w:t>
        </w:r>
      </w:hyperlink>
    </w:p>
    <w:p w14:paraId="1F82F8D5" w14:textId="38168AC8" w:rsidR="00A21886" w:rsidRDefault="00A21886" w:rsidP="00A21886">
      <w:pPr>
        <w:pStyle w:val="ListBullet"/>
        <w:numPr>
          <w:ilvl w:val="0"/>
          <w:numId w:val="3"/>
        </w:numPr>
      </w:pPr>
      <w:r w:rsidRPr="009916F9">
        <w:t xml:space="preserve">Get to know the child and family both informally and formally (playgroup, BBQs/morning tea, </w:t>
      </w:r>
      <w:r>
        <w:t xml:space="preserve">enrolment interviews </w:t>
      </w:r>
      <w:r w:rsidRPr="009916F9">
        <w:t xml:space="preserve">and </w:t>
      </w:r>
      <w:r>
        <w:t>information sessions). While CLO or SLSO Bilingual staff can provide language support at informal events it is best practice to book qualified interpreters for enrolment interviews and other meetings.</w:t>
      </w:r>
    </w:p>
    <w:p w14:paraId="7E90C516" w14:textId="77777777" w:rsidR="00A21886" w:rsidRPr="009916F9" w:rsidRDefault="002E0A2B" w:rsidP="00A21886">
      <w:pPr>
        <w:pStyle w:val="ListBullet"/>
        <w:numPr>
          <w:ilvl w:val="1"/>
          <w:numId w:val="3"/>
        </w:numPr>
      </w:pPr>
      <w:hyperlink r:id="rId27" w:history="1">
        <w:r w:rsidR="00A21886" w:rsidRPr="00AA14EA">
          <w:rPr>
            <w:rStyle w:val="Hyperlink"/>
          </w:rPr>
          <w:t>Interpreting and translations</w:t>
        </w:r>
      </w:hyperlink>
    </w:p>
    <w:p w14:paraId="62C51C92" w14:textId="0F7C451F" w:rsidR="00A21886" w:rsidRDefault="00A21886" w:rsidP="00A21886">
      <w:pPr>
        <w:pStyle w:val="ListBullet"/>
        <w:numPr>
          <w:ilvl w:val="0"/>
          <w:numId w:val="3"/>
        </w:numPr>
      </w:pPr>
      <w:r w:rsidRPr="009916F9">
        <w:t>Value and support family and community involvement and flexibility</w:t>
      </w:r>
      <w:r w:rsidR="003E7E7B">
        <w:t>. This should be</w:t>
      </w:r>
      <w:r w:rsidRPr="009916F9">
        <w:t xml:space="preserve"> evident in family-school relationships.</w:t>
      </w:r>
    </w:p>
    <w:p w14:paraId="3EE6035A" w14:textId="5BF638DF" w:rsidR="00A21886" w:rsidRDefault="002E0A2B" w:rsidP="00A21886">
      <w:pPr>
        <w:pStyle w:val="ListBullet"/>
        <w:numPr>
          <w:ilvl w:val="1"/>
          <w:numId w:val="3"/>
        </w:numPr>
      </w:pPr>
      <w:hyperlink r:id="rId28">
        <w:r w:rsidR="00A21886" w:rsidRPr="3A6A62C4">
          <w:rPr>
            <w:rStyle w:val="Hyperlink"/>
          </w:rPr>
          <w:t>Family - School Partnerships Framework</w:t>
        </w:r>
      </w:hyperlink>
    </w:p>
    <w:p w14:paraId="2F5B0688" w14:textId="2D747893" w:rsidR="001F1DFB" w:rsidRDefault="00A21886" w:rsidP="0011466E">
      <w:pPr>
        <w:pStyle w:val="ListBullet"/>
      </w:pPr>
      <w:r>
        <w:lastRenderedPageBreak/>
        <w:t>Create a welcoming atmosphere by understanding the additional needs of refugee students. Invite families to formal and informal events to enhance their understanding and involvement in the processes and practices of the school. Value family and community involvement and tailor it to the family context</w:t>
      </w:r>
    </w:p>
    <w:p w14:paraId="1B983D1B" w14:textId="06CBF36E" w:rsidR="005C7303" w:rsidRPr="001F1DFB" w:rsidRDefault="002E0A2B" w:rsidP="001F1DFB">
      <w:pPr>
        <w:pStyle w:val="ListBullet"/>
        <w:numPr>
          <w:ilvl w:val="1"/>
          <w:numId w:val="31"/>
        </w:numPr>
        <w:rPr>
          <w:rStyle w:val="Hyperlink"/>
          <w:color w:val="auto"/>
          <w:u w:val="none"/>
        </w:rPr>
      </w:pPr>
      <w:hyperlink r:id="rId29">
        <w:r w:rsidR="001F1DFB" w:rsidRPr="593BA9A6">
          <w:rPr>
            <w:rStyle w:val="Hyperlink"/>
          </w:rPr>
          <w:t>Supporting refugee students</w:t>
        </w:r>
      </w:hyperlink>
    </w:p>
    <w:p w14:paraId="1C079BE6" w14:textId="77777777" w:rsidR="00EC040B" w:rsidRDefault="00EC040B" w:rsidP="000D0609">
      <w:pPr>
        <w:pStyle w:val="Heading3"/>
      </w:pPr>
      <w:r>
        <w:t xml:space="preserve">Reflective questions </w:t>
      </w:r>
    </w:p>
    <w:p w14:paraId="3243BCE8" w14:textId="7D517E9F" w:rsidR="001F1DFB" w:rsidRPr="009916F9" w:rsidRDefault="001F1DFB" w:rsidP="001F1DFB">
      <w:pPr>
        <w:pStyle w:val="ListBullet"/>
        <w:numPr>
          <w:ilvl w:val="0"/>
          <w:numId w:val="1"/>
        </w:numPr>
      </w:pPr>
      <w:r w:rsidRPr="009916F9">
        <w:t>Do we have inclusive plans in place to welcome families?</w:t>
      </w:r>
      <w:r>
        <w:t xml:space="preserve"> </w:t>
      </w:r>
    </w:p>
    <w:p w14:paraId="6BB2F103" w14:textId="77777777" w:rsidR="001F1DFB" w:rsidRDefault="001F1DFB" w:rsidP="001F1DFB">
      <w:pPr>
        <w:pStyle w:val="ListBullet"/>
        <w:numPr>
          <w:ilvl w:val="0"/>
          <w:numId w:val="1"/>
        </w:numPr>
      </w:pPr>
      <w:r w:rsidRPr="009916F9">
        <w:t>Have we explored avenues to best meet the needs of information gathering and sharing?</w:t>
      </w:r>
    </w:p>
    <w:p w14:paraId="1011F437" w14:textId="77777777" w:rsidR="001F1DFB" w:rsidRPr="007C16AF" w:rsidRDefault="001F1DFB" w:rsidP="000D0609">
      <w:pPr>
        <w:pStyle w:val="Heading2"/>
      </w:pPr>
      <w:r>
        <w:t>Strategies</w:t>
      </w:r>
    </w:p>
    <w:p w14:paraId="1BD2959C" w14:textId="77777777" w:rsidR="001F1DFB" w:rsidRDefault="001F1DFB" w:rsidP="001F1DFB">
      <w:pPr>
        <w:pStyle w:val="ListBullet"/>
        <w:numPr>
          <w:ilvl w:val="0"/>
          <w:numId w:val="1"/>
        </w:numPr>
        <w:rPr>
          <w:lang w:eastAsia="zh-CN"/>
        </w:rPr>
      </w:pPr>
      <w:r w:rsidRPr="004B0240">
        <w:rPr>
          <w:lang w:eastAsia="en-AU"/>
        </w:rPr>
        <w:t>Information included on the Transition to school statement will also inform and offer successful strategies that can be transferred between settings</w:t>
      </w:r>
      <w:r>
        <w:rPr>
          <w:lang w:eastAsia="en-AU"/>
        </w:rPr>
        <w:t>.</w:t>
      </w:r>
    </w:p>
    <w:p w14:paraId="78C23AEA" w14:textId="77777777" w:rsidR="001F1DFB" w:rsidRPr="00313D18" w:rsidRDefault="001F1DFB" w:rsidP="001F1DFB">
      <w:pPr>
        <w:pStyle w:val="ListBullet2"/>
        <w:numPr>
          <w:ilvl w:val="0"/>
          <w:numId w:val="37"/>
        </w:numPr>
        <w:rPr>
          <w:rStyle w:val="Hyperlink"/>
          <w:lang w:eastAsia="zh-CN"/>
        </w:rPr>
      </w:pPr>
      <w:r>
        <w:fldChar w:fldCharType="begin"/>
      </w:r>
      <w:r>
        <w:instrText xml:space="preserve"> HYPERLINK "https://education.nsw.gov.au/early-childhood-education/operating-an-early-childhood-education-service/transition-to-school" </w:instrText>
      </w:r>
      <w:r>
        <w:fldChar w:fldCharType="separate"/>
      </w:r>
      <w:r w:rsidRPr="00313D18">
        <w:rPr>
          <w:rStyle w:val="Hyperlink"/>
        </w:rPr>
        <w:t xml:space="preserve">Department of Education - </w:t>
      </w:r>
      <w:r w:rsidRPr="00313D18">
        <w:rPr>
          <w:rStyle w:val="Hyperlink"/>
          <w:lang w:eastAsia="zh-CN"/>
        </w:rPr>
        <w:t>Transition to school statement</w:t>
      </w:r>
    </w:p>
    <w:p w14:paraId="4E5B1A85" w14:textId="77777777" w:rsidR="001F1DFB" w:rsidRPr="009332A2" w:rsidRDefault="001F1DFB" w:rsidP="001F1DFB">
      <w:pPr>
        <w:pStyle w:val="ListBullet"/>
        <w:numPr>
          <w:ilvl w:val="0"/>
          <w:numId w:val="1"/>
        </w:numPr>
        <w:rPr>
          <w:i/>
          <w:lang w:eastAsia="zh-CN"/>
        </w:rPr>
      </w:pPr>
      <w:r>
        <w:rPr>
          <w:rFonts w:eastAsia="SimSun" w:cs="Times New Roman"/>
        </w:rPr>
        <w:fldChar w:fldCharType="end"/>
      </w:r>
      <w:r>
        <w:rPr>
          <w:lang w:eastAsia="zh-CN"/>
        </w:rPr>
        <w:t xml:space="preserve">Develop a personalised transition support plan where appropriate, as the beginning step in a personalised learning plan, in consultation with the child, family and early childhood service. </w:t>
      </w:r>
    </w:p>
    <w:p w14:paraId="18152F5E" w14:textId="77777777" w:rsidR="001F1DFB" w:rsidRPr="00E11470" w:rsidRDefault="002E0A2B" w:rsidP="001F1DFB">
      <w:pPr>
        <w:pStyle w:val="ListBullet"/>
        <w:numPr>
          <w:ilvl w:val="1"/>
          <w:numId w:val="1"/>
        </w:numPr>
        <w:rPr>
          <w:lang w:eastAsia="zh-CN"/>
        </w:rPr>
      </w:pPr>
      <w:hyperlink r:id="rId30" w:history="1">
        <w:r w:rsidR="001F1DFB">
          <w:rPr>
            <w:rStyle w:val="Hyperlink"/>
            <w:lang w:eastAsia="zh-CN"/>
          </w:rPr>
          <w:t>Planning EAL/D support</w:t>
        </w:r>
      </w:hyperlink>
    </w:p>
    <w:p w14:paraId="7FC6F4D3" w14:textId="77777777" w:rsidR="001F1DFB" w:rsidRDefault="001F1DFB" w:rsidP="001F1DFB">
      <w:pPr>
        <w:pStyle w:val="ListBullet"/>
        <w:numPr>
          <w:ilvl w:val="0"/>
          <w:numId w:val="1"/>
        </w:numPr>
        <w:rPr>
          <w:lang w:eastAsia="zh-CN"/>
        </w:rPr>
      </w:pPr>
      <w:r w:rsidRPr="00B44F85">
        <w:rPr>
          <w:lang w:eastAsia="zh-CN"/>
        </w:rPr>
        <w:t>A personalised approach supports refugee students by looking at their strengths, interests and specific learning and wellbeing needs.</w:t>
      </w:r>
    </w:p>
    <w:p w14:paraId="0EAB2E07" w14:textId="77777777" w:rsidR="001F1DFB" w:rsidRDefault="002E0A2B" w:rsidP="001F1DFB">
      <w:pPr>
        <w:pStyle w:val="ListBullet"/>
        <w:numPr>
          <w:ilvl w:val="1"/>
          <w:numId w:val="1"/>
        </w:numPr>
        <w:rPr>
          <w:lang w:eastAsia="zh-CN"/>
        </w:rPr>
      </w:pPr>
      <w:hyperlink r:id="rId31" w:history="1">
        <w:r w:rsidR="001F1DFB" w:rsidRPr="00F55571">
          <w:rPr>
            <w:rStyle w:val="Hyperlink"/>
            <w:lang w:eastAsia="zh-CN"/>
          </w:rPr>
          <w:t>Personalised learning</w:t>
        </w:r>
      </w:hyperlink>
    </w:p>
    <w:p w14:paraId="58118142" w14:textId="77777777" w:rsidR="001F1DFB" w:rsidRDefault="001F1DFB" w:rsidP="000D0609">
      <w:pPr>
        <w:pStyle w:val="Heading3"/>
      </w:pPr>
      <w:r>
        <w:t>Reflective questions</w:t>
      </w:r>
    </w:p>
    <w:p w14:paraId="32989C17" w14:textId="0A397DB6" w:rsidR="003E7E7B" w:rsidRDefault="001F1DFB" w:rsidP="00AA7769">
      <w:pPr>
        <w:pStyle w:val="ListBullet"/>
        <w:numPr>
          <w:ilvl w:val="0"/>
          <w:numId w:val="1"/>
        </w:numPr>
        <w:rPr>
          <w:lang w:eastAsia="zh-CN"/>
        </w:rPr>
      </w:pPr>
      <w:r w:rsidRPr="005900C4">
        <w:rPr>
          <w:lang w:eastAsia="zh-CN"/>
        </w:rPr>
        <w:t>Do we use consultative processes to plan appropriately for children and families?</w:t>
      </w:r>
    </w:p>
    <w:sectPr w:rsidR="003E7E7B" w:rsidSect="00ED288C">
      <w:footerReference w:type="even" r:id="rId32"/>
      <w:footerReference w:type="default" r:id="rId33"/>
      <w:headerReference w:type="first" r:id="rId34"/>
      <w:footerReference w:type="first" r:id="rId3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29B1" w14:textId="42A7980F" w:rsidR="00631386" w:rsidRDefault="00631386">
      <w:r>
        <w:separator/>
      </w:r>
    </w:p>
    <w:p w14:paraId="20C81C3B" w14:textId="77777777" w:rsidR="00631386" w:rsidRDefault="00631386"/>
  </w:endnote>
  <w:endnote w:type="continuationSeparator" w:id="0">
    <w:p w14:paraId="01E7B46C" w14:textId="7FC69E0D" w:rsidR="00631386" w:rsidRDefault="00631386">
      <w:r>
        <w:continuationSeparator/>
      </w:r>
    </w:p>
    <w:p w14:paraId="3101346E" w14:textId="77777777" w:rsidR="00631386" w:rsidRDefault="00631386"/>
  </w:endnote>
  <w:endnote w:type="continuationNotice" w:id="1">
    <w:p w14:paraId="436BECF9" w14:textId="77777777" w:rsidR="00BC3A73" w:rsidRDefault="00BC3A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7D733" w14:textId="04F0B9F4" w:rsidR="009E04CB" w:rsidRDefault="004D333E" w:rsidP="003E7E7B">
    <w:pPr>
      <w:pStyle w:val="Footer"/>
    </w:pPr>
    <w:r w:rsidRPr="002810D3">
      <w:fldChar w:fldCharType="begin"/>
    </w:r>
    <w:r w:rsidRPr="002810D3">
      <w:instrText xml:space="preserve"> PAGE </w:instrText>
    </w:r>
    <w:r w:rsidRPr="002810D3">
      <w:fldChar w:fldCharType="separate"/>
    </w:r>
    <w:r w:rsidR="000114B7">
      <w:rPr>
        <w:noProof/>
      </w:rPr>
      <w:t>2</w:t>
    </w:r>
    <w:r w:rsidRPr="002810D3">
      <w:fldChar w:fldCharType="end"/>
    </w:r>
    <w:r w:rsidRPr="002810D3">
      <w:tab/>
    </w:r>
    <w:r w:rsidR="00A75101" w:rsidRPr="00A75101">
      <w:t>Strong and successful start to school - tailored transition 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0F19" w14:textId="4A440142"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E0A2B">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sidR="000114B7">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7F41" w14:textId="77777777" w:rsidR="00493120" w:rsidRDefault="3A6A62C4" w:rsidP="00493120">
    <w:pPr>
      <w:pStyle w:val="Logo"/>
    </w:pPr>
    <w:r w:rsidRPr="3A6A62C4">
      <w:rPr>
        <w:sz w:val="24"/>
        <w:szCs w:val="24"/>
      </w:rPr>
      <w:t>education.nsw.gov.au</w:t>
    </w:r>
    <w:r w:rsidR="16BC7CF0">
      <w:tab/>
    </w:r>
    <w:r>
      <w:rPr>
        <w:noProof/>
      </w:rPr>
      <w:drawing>
        <wp:inline distT="0" distB="0" distL="0" distR="0" wp14:anchorId="6FF7CD56" wp14:editId="0C7D100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FD9CC" w14:textId="428D0F50" w:rsidR="00631386" w:rsidRDefault="00631386">
      <w:r>
        <w:separator/>
      </w:r>
    </w:p>
    <w:p w14:paraId="3B3328F9" w14:textId="77777777" w:rsidR="00631386" w:rsidRDefault="00631386"/>
  </w:footnote>
  <w:footnote w:type="continuationSeparator" w:id="0">
    <w:p w14:paraId="27D7E7E9" w14:textId="64DD5851" w:rsidR="00631386" w:rsidRDefault="00631386">
      <w:r>
        <w:continuationSeparator/>
      </w:r>
    </w:p>
    <w:p w14:paraId="20E89E8D" w14:textId="77777777" w:rsidR="00631386" w:rsidRDefault="00631386"/>
  </w:footnote>
  <w:footnote w:type="continuationNotice" w:id="1">
    <w:p w14:paraId="6049CEFB" w14:textId="77777777" w:rsidR="00BC3A73" w:rsidRDefault="00BC3A7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F33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09A5D10"/>
    <w:multiLevelType w:val="hybridMultilevel"/>
    <w:tmpl w:val="068A498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3D07E14"/>
    <w:multiLevelType w:val="hybridMultilevel"/>
    <w:tmpl w:val="554CA8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D6A0584A"/>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D6A0584A"/>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5F95CD9"/>
    <w:multiLevelType w:val="hybridMultilevel"/>
    <w:tmpl w:val="69544A8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9"/>
  </w:num>
  <w:num w:numId="11">
    <w:abstractNumId w:val="15"/>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3"/>
  </w:num>
  <w:num w:numId="33">
    <w:abstractNumId w:val="18"/>
  </w:num>
  <w:num w:numId="34">
    <w:abstractNumId w:val="20"/>
  </w:num>
  <w:num w:numId="35">
    <w:abstractNumId w:val="14"/>
  </w:num>
  <w:num w:numId="36">
    <w:abstractNumId w:val="10"/>
  </w:num>
  <w:num w:numId="37">
    <w:abstractNumId w:val="13"/>
  </w:num>
  <w:num w:numId="3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6" w:nlCheck="1" w:checkStyle="1"/>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D5"/>
    <w:rsid w:val="0000031A"/>
    <w:rsid w:val="00001C08"/>
    <w:rsid w:val="00002BF1"/>
    <w:rsid w:val="00006220"/>
    <w:rsid w:val="00006CD7"/>
    <w:rsid w:val="000103FC"/>
    <w:rsid w:val="00010746"/>
    <w:rsid w:val="000114B7"/>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8D5"/>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609"/>
    <w:rsid w:val="000D2063"/>
    <w:rsid w:val="000D24EC"/>
    <w:rsid w:val="000D2C3A"/>
    <w:rsid w:val="000D48A8"/>
    <w:rsid w:val="000D4B5A"/>
    <w:rsid w:val="000D55B1"/>
    <w:rsid w:val="000D64D8"/>
    <w:rsid w:val="000E3C1C"/>
    <w:rsid w:val="000E41B7"/>
    <w:rsid w:val="000E6BA0"/>
    <w:rsid w:val="000F174A"/>
    <w:rsid w:val="000F64E5"/>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66E"/>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1DFB"/>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0A2B"/>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3E79"/>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E7E7B"/>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07E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7F0"/>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022"/>
    <w:rsid w:val="005B64AE"/>
    <w:rsid w:val="005B6E3D"/>
    <w:rsid w:val="005B7298"/>
    <w:rsid w:val="005C1BFC"/>
    <w:rsid w:val="005C7303"/>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386"/>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776"/>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58"/>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105"/>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625A"/>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DD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4C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886"/>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101"/>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B4D"/>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3A73"/>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A92"/>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170"/>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40B"/>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54D5"/>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1E3D"/>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497"/>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BB44DF"/>
    <w:rsid w:val="0821CC4C"/>
    <w:rsid w:val="08E225FA"/>
    <w:rsid w:val="098D4628"/>
    <w:rsid w:val="0B47AEC6"/>
    <w:rsid w:val="0C080935"/>
    <w:rsid w:val="0C626BF0"/>
    <w:rsid w:val="0E85DCF3"/>
    <w:rsid w:val="14F2887A"/>
    <w:rsid w:val="162DB6B4"/>
    <w:rsid w:val="16BC7CF0"/>
    <w:rsid w:val="1869F9CD"/>
    <w:rsid w:val="18DBCD46"/>
    <w:rsid w:val="1A05CA2E"/>
    <w:rsid w:val="1B49DC66"/>
    <w:rsid w:val="2370D1FB"/>
    <w:rsid w:val="25AC843C"/>
    <w:rsid w:val="25E09F1F"/>
    <w:rsid w:val="260DF25E"/>
    <w:rsid w:val="2633CCCC"/>
    <w:rsid w:val="2B54E2B3"/>
    <w:rsid w:val="2EA61AC4"/>
    <w:rsid w:val="30E6279A"/>
    <w:rsid w:val="340FEF8C"/>
    <w:rsid w:val="3414FF7A"/>
    <w:rsid w:val="3480CDC9"/>
    <w:rsid w:val="35664B1E"/>
    <w:rsid w:val="36EFC394"/>
    <w:rsid w:val="3747904E"/>
    <w:rsid w:val="39986B91"/>
    <w:rsid w:val="3A6A62C4"/>
    <w:rsid w:val="3E309DA6"/>
    <w:rsid w:val="42ECE093"/>
    <w:rsid w:val="463D6407"/>
    <w:rsid w:val="4A60E7EB"/>
    <w:rsid w:val="4C3062C6"/>
    <w:rsid w:val="4EBDFDCB"/>
    <w:rsid w:val="4F578B26"/>
    <w:rsid w:val="4F6D3967"/>
    <w:rsid w:val="51671958"/>
    <w:rsid w:val="52226379"/>
    <w:rsid w:val="525F74B5"/>
    <w:rsid w:val="54327D80"/>
    <w:rsid w:val="593BA9A6"/>
    <w:rsid w:val="5FD125D9"/>
    <w:rsid w:val="604401DF"/>
    <w:rsid w:val="62CF524B"/>
    <w:rsid w:val="66325336"/>
    <w:rsid w:val="68218CC2"/>
    <w:rsid w:val="6DEFFA88"/>
    <w:rsid w:val="705E85FE"/>
    <w:rsid w:val="71F0F2A2"/>
    <w:rsid w:val="732D6437"/>
    <w:rsid w:val="73E7AEE1"/>
    <w:rsid w:val="74FAB133"/>
    <w:rsid w:val="76B31CAE"/>
    <w:rsid w:val="77C171C7"/>
    <w:rsid w:val="784A49F2"/>
    <w:rsid w:val="7A491795"/>
    <w:rsid w:val="7C99F2D8"/>
    <w:rsid w:val="7D9F8DF6"/>
    <w:rsid w:val="7DBE8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0CB7CB"/>
  <w14:defaultImageDpi w14:val="32767"/>
  <w15:chartTrackingRefBased/>
  <w15:docId w15:val="{D44D11DE-05E2-46D9-A061-8C40D03C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FD5497"/>
  </w:style>
  <w:style w:type="paragraph" w:styleId="ListParagraph">
    <w:name w:val="List Paragraph"/>
    <w:basedOn w:val="Normal"/>
    <w:uiPriority w:val="99"/>
    <w:unhideWhenUsed/>
    <w:qFormat/>
    <w:rsid w:val="0011466E"/>
    <w:pPr>
      <w:ind w:left="720"/>
      <w:contextualSpacing/>
    </w:pPr>
  </w:style>
  <w:style w:type="character" w:styleId="FollowedHyperlink">
    <w:name w:val="FollowedHyperlink"/>
    <w:basedOn w:val="DefaultParagraphFont"/>
    <w:uiPriority w:val="99"/>
    <w:semiHidden/>
    <w:unhideWhenUsed/>
    <w:rsid w:val="00791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multicultural-education/english-as-an-additional-language-or-dialect" TargetMode="External"/><Relationship Id="rId18" Type="http://schemas.openxmlformats.org/officeDocument/2006/relationships/hyperlink" Target="https://education.nsw.gov.au/teaching-and-learning/curriculum/multicultural-education/refugee-students-in-schools/Professional-learning" TargetMode="External"/><Relationship Id="rId26" Type="http://schemas.openxmlformats.org/officeDocument/2006/relationships/hyperlink" Target="https://education.nsw.gov.au/teaching-and-learning/curriculum/multicultural-education/english-as-an-additional-language-or-dialect/planning-eald-support" TargetMode="External"/><Relationship Id="rId21" Type="http://schemas.openxmlformats.org/officeDocument/2006/relationships/hyperlink" Target="https://education.nsw.gov.au/student-wellbeing/whole-school-approach/australian-early-development-cens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nsw.gov.au/teaching-and-learning/curriculum/multicultural-education/culture-and-diversity/engaging-communities" TargetMode="External"/><Relationship Id="rId17" Type="http://schemas.openxmlformats.org/officeDocument/2006/relationships/hyperlink" Target="https://humanrights.gov.au/our-work/education/building-belonging-toolkit-early-childhood-educators-cultural-diversity-and" TargetMode="External"/><Relationship Id="rId25" Type="http://schemas.openxmlformats.org/officeDocument/2006/relationships/hyperlink" Target="https://education.nsw.gov.au/teaching-and-learning/curriculum/multicultural-education/culture-and-diversity/calendar-for-cultural-diversit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henry-parkes-equity-resource-centre" TargetMode="External"/><Relationship Id="rId20" Type="http://schemas.openxmlformats.org/officeDocument/2006/relationships/hyperlink" Target="https://education.nsw.gov.au/teaching-and-learning/curriculum/multicultural-education/english-as-an-additional-language-or-dialect/new-arrivals-program" TargetMode="External"/><Relationship Id="rId29" Type="http://schemas.openxmlformats.org/officeDocument/2006/relationships/hyperlink" Target="https://education.nsw.gov.au/teaching-and-learning/curriculum/multicultural-education/refugee-students-in-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multicultural-education/english-as-an-additional-language-or-dialect/planning-eald-support" TargetMode="External"/><Relationship Id="rId24" Type="http://schemas.openxmlformats.org/officeDocument/2006/relationships/hyperlink" Target="https://www.startts.org.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teaching-and-learning/curriculum/multicultural-education/refugee-students-in-schools/whole-school-response/the-welcome-program" TargetMode="External"/><Relationship Id="rId23" Type="http://schemas.openxmlformats.org/officeDocument/2006/relationships/hyperlink" Target="https://education.nsw.gov.au/student-wellbeing/counselling-and-psychology-services/school-counselling/refugee-teams" TargetMode="External"/><Relationship Id="rId28" Type="http://schemas.openxmlformats.org/officeDocument/2006/relationships/hyperlink" Target="https://www.dese.gov.au/uncategorised/resources/family-school-partnerships-framework-strateg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teaching-and-learning/curriculum/multicultural-education/interpreting-and-translations" TargetMode="External"/><Relationship Id="rId31" Type="http://schemas.openxmlformats.org/officeDocument/2006/relationships/hyperlink" Target="https://education.nsw.gov.au/teaching-and-learning/curriculum/multicultural-education/refugee-students-in-schools/personalised-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multicultural-education/refugee-students-in-schools/whole-school-response/enrolment-and-orientation2" TargetMode="External"/><Relationship Id="rId22" Type="http://schemas.openxmlformats.org/officeDocument/2006/relationships/hyperlink" Target="https://aus.oltinternational.net/browse-resource/opening-the-school-gate?dyn=true" TargetMode="External"/><Relationship Id="rId27" Type="http://schemas.openxmlformats.org/officeDocument/2006/relationships/hyperlink" Target="https://education.nsw.gov.au/teaching-and-learning/curriculum/multicultural-education/interpreting-and-translations/translations" TargetMode="External"/><Relationship Id="rId30" Type="http://schemas.openxmlformats.org/officeDocument/2006/relationships/hyperlink" Target="https://education.nsw.gov.au/teaching-and-learning/curriculum/multicultural-education/english-as-an-additional-language-or-dialect/planning-eald-suppor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2).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04B9210B99B4FA9E85A739F008746" ma:contentTypeVersion="12" ma:contentTypeDescription="Create a new document." ma:contentTypeScope="" ma:versionID="2157e2d803fd8f6d6a14c72de43851c1">
  <xsd:schema xmlns:xsd="http://www.w3.org/2001/XMLSchema" xmlns:xs="http://www.w3.org/2001/XMLSchema" xmlns:p="http://schemas.microsoft.com/office/2006/metadata/properties" xmlns:ns2="063f31f4-c326-4d72-9eeb-d1af1187bebc" xmlns:ns3="aadb97e7-ef8b-4a10-9e28-44ef6aa54c77" targetNamespace="http://schemas.microsoft.com/office/2006/metadata/properties" ma:root="true" ma:fieldsID="3aa9801b88b3251a4d4676a432c10040" ns2:_="" ns3:_="">
    <xsd:import namespace="063f31f4-c326-4d72-9eeb-d1af1187bebc"/>
    <xsd:import namespace="aadb97e7-ef8b-4a10-9e28-44ef6aa54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31f4-c326-4d72-9eeb-d1af1187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b97e7-ef8b-4a10-9e28-44ef6aa54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C7EE-7C65-482F-98FB-27E41D05A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31f4-c326-4d72-9eeb-d1af1187bebc"/>
    <ds:schemaRef ds:uri="aadb97e7-ef8b-4a10-9e28-44ef6aa54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documentManagement/types"/>
    <ds:schemaRef ds:uri="http://purl.org/dc/terms/"/>
    <ds:schemaRef ds:uri="063f31f4-c326-4d72-9eeb-d1af1187bebc"/>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aadb97e7-ef8b-4a10-9e28-44ef6aa54c77"/>
    <ds:schemaRef ds:uri="http://www.w3.org/XML/1998/namespace"/>
  </ds:schemaRefs>
</ds:datastoreItem>
</file>

<file path=customXml/itemProps4.xml><?xml version="1.0" encoding="utf-8"?>
<ds:datastoreItem xmlns:ds="http://schemas.openxmlformats.org/officeDocument/2006/customXml" ds:itemID="{D4781FC4-5FA2-4BD4-8E7F-BE448537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Strong and successful start to school - tailored transition support</vt:lpstr>
    </vt:vector>
  </TitlesOfParts>
  <Manager/>
  <Company>NSW Department of Education</Company>
  <LinksUpToDate>false</LinksUpToDate>
  <CharactersWithSpaces>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and successful start to school - tailored transition support</dc:title>
  <dc:subject/>
  <dc:creator>NSW DoE</dc:creator>
  <cp:keywords/>
  <dc:description/>
  <cp:lastModifiedBy>Jill Andrew</cp:lastModifiedBy>
  <cp:revision>2</cp:revision>
  <cp:lastPrinted>2019-09-30T07:42:00Z</cp:lastPrinted>
  <dcterms:created xsi:type="dcterms:W3CDTF">2021-03-03T22:09:00Z</dcterms:created>
  <dcterms:modified xsi:type="dcterms:W3CDTF">2021-03-03T22:09:00Z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0x010100BD904B9210B99B4FA9E85A739F008746</vt:lpwstr>
  </property>
</Properties>
</file>