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61" w:rsidRDefault="00627761" w:rsidP="0066374C">
      <w:pPr>
        <w:pStyle w:val="Heading1"/>
      </w:pPr>
      <w:r>
        <w:t>Examples of workplace learning</w:t>
      </w:r>
    </w:p>
    <w:p w:rsidR="00494EE9" w:rsidRDefault="00627761" w:rsidP="00627761">
      <w:r>
        <w:t>Workplace learning activities include:</w:t>
      </w:r>
    </w:p>
    <w:p w:rsidR="00627761" w:rsidRDefault="0066374C" w:rsidP="0066374C">
      <w:pPr>
        <w:pStyle w:val="ListBullet"/>
      </w:pPr>
      <w:r>
        <w:t>Part-time/casual work</w:t>
      </w:r>
    </w:p>
    <w:p w:rsidR="0066374C" w:rsidRDefault="0066374C" w:rsidP="0066374C">
      <w:pPr>
        <w:pStyle w:val="ListBullet"/>
      </w:pPr>
      <w:r>
        <w:t>Work/study shadowing</w:t>
      </w:r>
    </w:p>
    <w:p w:rsidR="0066374C" w:rsidRDefault="0066374C" w:rsidP="0066374C">
      <w:pPr>
        <w:pStyle w:val="ListBullet"/>
      </w:pPr>
      <w:r>
        <w:t>Volunteer work</w:t>
      </w:r>
    </w:p>
    <w:p w:rsidR="0066374C" w:rsidRDefault="0066374C" w:rsidP="0066374C">
      <w:pPr>
        <w:pStyle w:val="ListBullet"/>
      </w:pPr>
      <w:r>
        <w:t>Work experience</w:t>
      </w:r>
    </w:p>
    <w:p w:rsidR="0066374C" w:rsidRDefault="0066374C" w:rsidP="0066374C">
      <w:pPr>
        <w:pStyle w:val="ListBullet"/>
      </w:pPr>
      <w:r>
        <w:t>Work placement (HSC-VET courses)</w:t>
      </w:r>
    </w:p>
    <w:p w:rsidR="0066374C" w:rsidRDefault="001949BD" w:rsidP="0066374C">
      <w:r>
        <w:t xml:space="preserve">1. </w:t>
      </w:r>
      <w:r w:rsidR="0066374C">
        <w:t>Examples of personal attributes:</w:t>
      </w:r>
    </w:p>
    <w:p w:rsidR="0066374C" w:rsidRDefault="0066374C" w:rsidP="0066374C">
      <w:pPr>
        <w:pStyle w:val="ListBullet"/>
      </w:pPr>
      <w:r>
        <w:t>Loyalty</w:t>
      </w:r>
    </w:p>
    <w:p w:rsidR="0066374C" w:rsidRDefault="0066374C" w:rsidP="0066374C">
      <w:pPr>
        <w:pStyle w:val="ListBullet"/>
      </w:pPr>
      <w:r>
        <w:t>Commitment</w:t>
      </w:r>
    </w:p>
    <w:p w:rsidR="0066374C" w:rsidRDefault="0066374C" w:rsidP="0066374C">
      <w:pPr>
        <w:pStyle w:val="ListBullet"/>
      </w:pPr>
      <w:r>
        <w:t>Honesty and integrity</w:t>
      </w:r>
    </w:p>
    <w:p w:rsidR="0066374C" w:rsidRDefault="0066374C" w:rsidP="0066374C">
      <w:pPr>
        <w:pStyle w:val="ListBullet"/>
      </w:pPr>
      <w:r>
        <w:t>Enthusiasm</w:t>
      </w:r>
    </w:p>
    <w:p w:rsidR="0066374C" w:rsidRDefault="0066374C" w:rsidP="0066374C">
      <w:pPr>
        <w:pStyle w:val="ListBullet"/>
      </w:pPr>
      <w:r>
        <w:t>Pride in personal presentation</w:t>
      </w:r>
    </w:p>
    <w:p w:rsidR="0066374C" w:rsidRDefault="0066374C" w:rsidP="0066374C">
      <w:pPr>
        <w:pStyle w:val="ListBullet"/>
      </w:pPr>
      <w:r>
        <w:t>Common sense</w:t>
      </w:r>
    </w:p>
    <w:p w:rsidR="0066374C" w:rsidRDefault="0066374C" w:rsidP="0066374C">
      <w:pPr>
        <w:pStyle w:val="ListBullet"/>
      </w:pPr>
      <w:r>
        <w:t>Positive self esteem</w:t>
      </w:r>
    </w:p>
    <w:p w:rsidR="0066374C" w:rsidRDefault="0066374C" w:rsidP="0066374C">
      <w:pPr>
        <w:pStyle w:val="ListBullet"/>
      </w:pPr>
      <w:r>
        <w:t>A sense of humour</w:t>
      </w:r>
    </w:p>
    <w:p w:rsidR="0066374C" w:rsidRDefault="0066374C" w:rsidP="0066374C">
      <w:pPr>
        <w:pStyle w:val="ListBullet"/>
      </w:pPr>
      <w:r>
        <w:t>A balanced attitude to work and home life</w:t>
      </w:r>
    </w:p>
    <w:p w:rsidR="0066374C" w:rsidRDefault="0066374C" w:rsidP="0066374C">
      <w:pPr>
        <w:pStyle w:val="ListBullet"/>
      </w:pPr>
      <w:r>
        <w:t>An ability to deal with pressure</w:t>
      </w:r>
    </w:p>
    <w:p w:rsidR="0066374C" w:rsidRDefault="0066374C" w:rsidP="0066374C">
      <w:pPr>
        <w:pStyle w:val="ListBullet"/>
      </w:pPr>
      <w:r>
        <w:t>Motivation</w:t>
      </w:r>
    </w:p>
    <w:p w:rsidR="0066374C" w:rsidRDefault="0066374C" w:rsidP="0066374C">
      <w:pPr>
        <w:pStyle w:val="ListBullet"/>
      </w:pPr>
      <w:r>
        <w:t>Adaptability</w:t>
      </w:r>
    </w:p>
    <w:p w:rsidR="0066374C" w:rsidRDefault="001949BD" w:rsidP="0066374C">
      <w:r>
        <w:t xml:space="preserve">2. </w:t>
      </w:r>
      <w:r w:rsidR="0066374C">
        <w:t xml:space="preserve">Examples of responsibilities/duties (I have </w:t>
      </w:r>
      <w:proofErr w:type="gramStart"/>
      <w:r w:rsidR="0066374C">
        <w:t>… )</w:t>
      </w:r>
      <w:proofErr w:type="gramEnd"/>
    </w:p>
    <w:p w:rsidR="0066374C" w:rsidRDefault="0066374C" w:rsidP="0066374C">
      <w:pPr>
        <w:pStyle w:val="ListBullet"/>
      </w:pPr>
      <w:r>
        <w:t>Served customers</w:t>
      </w:r>
    </w:p>
    <w:p w:rsidR="0066374C" w:rsidRDefault="0066374C" w:rsidP="0066374C">
      <w:pPr>
        <w:pStyle w:val="ListBullet"/>
      </w:pPr>
      <w:r>
        <w:t>Handled money (added, subtracted, divided and multiplied and given change accurately)</w:t>
      </w:r>
    </w:p>
    <w:p w:rsidR="0066374C" w:rsidRDefault="0066374C" w:rsidP="0066374C">
      <w:pPr>
        <w:pStyle w:val="ListBullet"/>
      </w:pPr>
      <w:r>
        <w:t>Answered and made business calls</w:t>
      </w:r>
    </w:p>
    <w:p w:rsidR="0066374C" w:rsidRDefault="0066374C" w:rsidP="0066374C">
      <w:pPr>
        <w:pStyle w:val="ListBullet"/>
      </w:pPr>
      <w:r>
        <w:t>Taken and relayed messages</w:t>
      </w:r>
    </w:p>
    <w:p w:rsidR="0066374C" w:rsidRDefault="0066374C" w:rsidP="0066374C">
      <w:pPr>
        <w:pStyle w:val="ListBullet"/>
      </w:pPr>
      <w:r>
        <w:t>Counted floor stock</w:t>
      </w:r>
    </w:p>
    <w:p w:rsidR="0066374C" w:rsidRDefault="0066374C" w:rsidP="0066374C">
      <w:pPr>
        <w:pStyle w:val="ListBullet"/>
      </w:pPr>
      <w:r>
        <w:t>Used a word processor/database/spreadsheets</w:t>
      </w:r>
    </w:p>
    <w:p w:rsidR="0066374C" w:rsidRDefault="0066374C" w:rsidP="0066374C">
      <w:pPr>
        <w:pStyle w:val="ListBullet"/>
      </w:pPr>
      <w:r>
        <w:t>Used a number of computer programs including:</w:t>
      </w:r>
    </w:p>
    <w:p w:rsidR="0066374C" w:rsidRDefault="0066374C" w:rsidP="00695209">
      <w:pPr>
        <w:pStyle w:val="ListBullet2"/>
      </w:pPr>
      <w:r>
        <w:t>Microsoft Word</w:t>
      </w:r>
      <w:bookmarkStart w:id="0" w:name="_GoBack"/>
      <w:bookmarkEnd w:id="0"/>
    </w:p>
    <w:p w:rsidR="0066374C" w:rsidRDefault="0066374C" w:rsidP="00695209">
      <w:pPr>
        <w:pStyle w:val="ListBullet2"/>
      </w:pPr>
      <w:r>
        <w:lastRenderedPageBreak/>
        <w:t>Microsoft Excel</w:t>
      </w:r>
    </w:p>
    <w:p w:rsidR="0066374C" w:rsidRDefault="0066374C" w:rsidP="00695209">
      <w:pPr>
        <w:pStyle w:val="ListBullet2"/>
      </w:pPr>
      <w:r>
        <w:t>Microsoft PowerPoint</w:t>
      </w:r>
    </w:p>
    <w:p w:rsidR="0066374C" w:rsidRDefault="0066374C" w:rsidP="0066374C">
      <w:pPr>
        <w:pStyle w:val="ListBullet"/>
      </w:pPr>
      <w:r>
        <w:t>Recorded information using charts and graphs</w:t>
      </w:r>
    </w:p>
    <w:p w:rsidR="0066374C" w:rsidRDefault="0066374C" w:rsidP="0066374C">
      <w:pPr>
        <w:pStyle w:val="ListBullet"/>
      </w:pPr>
      <w:r>
        <w:t>Calculated percentages</w:t>
      </w:r>
    </w:p>
    <w:p w:rsidR="0066374C" w:rsidRDefault="0066374C" w:rsidP="0066374C">
      <w:pPr>
        <w:pStyle w:val="ListBullet"/>
      </w:pPr>
      <w:r>
        <w:t>Used e-mail</w:t>
      </w:r>
    </w:p>
    <w:p w:rsidR="0066374C" w:rsidRDefault="0066374C" w:rsidP="0066374C">
      <w:pPr>
        <w:pStyle w:val="ListBullet"/>
      </w:pPr>
      <w:r>
        <w:t>Faxed items</w:t>
      </w:r>
    </w:p>
    <w:p w:rsidR="0066374C" w:rsidRDefault="0066374C" w:rsidP="0066374C">
      <w:pPr>
        <w:pStyle w:val="ListBullet"/>
      </w:pPr>
      <w:r>
        <w:t>Applied basic First Aid</w:t>
      </w:r>
    </w:p>
    <w:p w:rsidR="0066374C" w:rsidRDefault="0066374C" w:rsidP="0066374C">
      <w:pPr>
        <w:pStyle w:val="ListBullet"/>
      </w:pPr>
      <w:r>
        <w:t>Used/maintained the following equipment</w:t>
      </w:r>
    </w:p>
    <w:p w:rsidR="0066374C" w:rsidRDefault="0066374C" w:rsidP="0066374C">
      <w:pPr>
        <w:pStyle w:val="ListBullet2"/>
      </w:pPr>
      <w:r>
        <w:t>______________________________</w:t>
      </w:r>
    </w:p>
    <w:p w:rsidR="0006687A" w:rsidRDefault="001949BD" w:rsidP="0006687A">
      <w:r>
        <w:t xml:space="preserve">3. </w:t>
      </w:r>
      <w:r w:rsidR="0066374C">
        <w:t>Examples of employment related skills (I can … / I am able to … / I know how to … )</w:t>
      </w:r>
    </w:p>
    <w:p w:rsidR="0006687A" w:rsidRDefault="0006687A" w:rsidP="0006687A">
      <w:pPr>
        <w:pStyle w:val="ListBullet"/>
      </w:pPr>
      <w:r>
        <w:t>Self-management</w:t>
      </w:r>
    </w:p>
    <w:p w:rsidR="0006687A" w:rsidRDefault="00184419" w:rsidP="0006687A">
      <w:pPr>
        <w:pStyle w:val="ListBullet2"/>
      </w:pPr>
      <w:r>
        <w:t>e</w:t>
      </w:r>
      <w:r w:rsidR="0006687A">
        <w:t>valuate my own work</w:t>
      </w:r>
    </w:p>
    <w:p w:rsidR="0006687A" w:rsidRDefault="0006687A" w:rsidP="0006687A">
      <w:pPr>
        <w:pStyle w:val="ListBullet"/>
      </w:pPr>
      <w:r>
        <w:t>Initiative and enterprise</w:t>
      </w:r>
    </w:p>
    <w:p w:rsidR="0006687A" w:rsidRDefault="00184419" w:rsidP="0006687A">
      <w:pPr>
        <w:pStyle w:val="ListBullet2"/>
      </w:pPr>
      <w:r>
        <w:t>s</w:t>
      </w:r>
      <w:r w:rsidR="0006687A">
        <w:t>how independence and initiative in completing tasks</w:t>
      </w:r>
    </w:p>
    <w:p w:rsidR="0006687A" w:rsidRDefault="0006687A" w:rsidP="0006687A">
      <w:pPr>
        <w:pStyle w:val="ListBullet"/>
      </w:pPr>
      <w:r>
        <w:t>Learning</w:t>
      </w:r>
    </w:p>
    <w:p w:rsidR="0006687A" w:rsidRDefault="00184419" w:rsidP="0006687A">
      <w:pPr>
        <w:pStyle w:val="ListBullet2"/>
      </w:pPr>
      <w:r>
        <w:t>l</w:t>
      </w:r>
      <w:r w:rsidR="0006687A">
        <w:t>earn new tasks quickly</w:t>
      </w:r>
    </w:p>
    <w:p w:rsidR="0006687A" w:rsidRDefault="0006687A" w:rsidP="0006687A">
      <w:pPr>
        <w:pStyle w:val="ListBullet"/>
      </w:pPr>
      <w:r>
        <w:t>Communication</w:t>
      </w:r>
    </w:p>
    <w:p w:rsidR="0006687A" w:rsidRDefault="00184419" w:rsidP="0006687A">
      <w:pPr>
        <w:pStyle w:val="ListBullet2"/>
      </w:pPr>
      <w:r>
        <w:t>f</w:t>
      </w:r>
      <w:r w:rsidR="0006687A">
        <w:t>ollow verbal and written instructions</w:t>
      </w:r>
    </w:p>
    <w:p w:rsidR="0006687A" w:rsidRDefault="0006687A" w:rsidP="0006687A">
      <w:pPr>
        <w:pStyle w:val="ListBullet"/>
      </w:pPr>
      <w:r>
        <w:t xml:space="preserve">Team work </w:t>
      </w:r>
    </w:p>
    <w:p w:rsidR="0006687A" w:rsidRDefault="00184419" w:rsidP="0006687A">
      <w:pPr>
        <w:pStyle w:val="ListBullet2"/>
      </w:pPr>
      <w:r>
        <w:t>w</w:t>
      </w:r>
      <w:r w:rsidR="0006687A">
        <w:t>ork with a group of people to complete a task</w:t>
      </w:r>
    </w:p>
    <w:p w:rsidR="0006687A" w:rsidRDefault="0006687A" w:rsidP="0006687A">
      <w:pPr>
        <w:pStyle w:val="ListBullet"/>
      </w:pPr>
      <w:r>
        <w:t>Planning and organising</w:t>
      </w:r>
    </w:p>
    <w:p w:rsidR="0006687A" w:rsidRDefault="00184419" w:rsidP="0006687A">
      <w:pPr>
        <w:pStyle w:val="ListBullet2"/>
      </w:pPr>
      <w:r>
        <w:t>m</w:t>
      </w:r>
      <w:r w:rsidR="0006687A">
        <w:t>eet deadlines</w:t>
      </w:r>
    </w:p>
    <w:p w:rsidR="0006687A" w:rsidRDefault="0006687A" w:rsidP="0006687A">
      <w:pPr>
        <w:pStyle w:val="ListBullet"/>
      </w:pPr>
      <w:r>
        <w:t>Problem solving</w:t>
      </w:r>
    </w:p>
    <w:p w:rsidR="0006687A" w:rsidRDefault="00184419" w:rsidP="0006687A">
      <w:pPr>
        <w:pStyle w:val="ListBullet2"/>
      </w:pPr>
      <w:r>
        <w:t>f</w:t>
      </w:r>
      <w:r w:rsidR="0006687A">
        <w:t>ind solutions through negotiation</w:t>
      </w:r>
    </w:p>
    <w:p w:rsidR="0006687A" w:rsidRDefault="0006687A" w:rsidP="0006687A">
      <w:pPr>
        <w:pStyle w:val="ListBullet"/>
      </w:pPr>
      <w:r>
        <w:t>Technology</w:t>
      </w:r>
    </w:p>
    <w:p w:rsidR="0006687A" w:rsidRDefault="00184419" w:rsidP="0006687A">
      <w:pPr>
        <w:pStyle w:val="ListBullet2"/>
      </w:pPr>
      <w:r>
        <w:t>u</w:t>
      </w:r>
      <w:r w:rsidR="0006687A">
        <w:t>se appropriate software to complete tasks</w:t>
      </w:r>
    </w:p>
    <w:p w:rsidR="0006687A" w:rsidRDefault="0006687A" w:rsidP="0006687A">
      <w:pPr>
        <w:pStyle w:val="ListBullet"/>
      </w:pPr>
      <w:r>
        <w:t>Cross-cultural understanding</w:t>
      </w:r>
    </w:p>
    <w:p w:rsidR="0006687A" w:rsidRDefault="00184419" w:rsidP="0006687A">
      <w:pPr>
        <w:pStyle w:val="ListBullet2"/>
      </w:pPr>
      <w:r>
        <w:t>r</w:t>
      </w:r>
      <w:r w:rsidR="0006687A">
        <w:t>espect cultural diversity in the workplace</w:t>
      </w:r>
    </w:p>
    <w:p w:rsidR="0066374C" w:rsidRPr="000259A4" w:rsidRDefault="0066374C" w:rsidP="0066374C"/>
    <w:sectPr w:rsidR="0066374C" w:rsidRPr="000259A4" w:rsidSect="00E56C01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C08" w:rsidRDefault="008A4C08" w:rsidP="00191F45">
      <w:r>
        <w:separator/>
      </w:r>
    </w:p>
    <w:p w:rsidR="008A4C08" w:rsidRDefault="008A4C08"/>
    <w:p w:rsidR="008A4C08" w:rsidRDefault="008A4C08"/>
    <w:p w:rsidR="008A4C08" w:rsidRDefault="008A4C08"/>
  </w:endnote>
  <w:endnote w:type="continuationSeparator" w:id="0">
    <w:p w:rsidR="008A4C08" w:rsidRDefault="008A4C08" w:rsidP="00191F45">
      <w:r>
        <w:continuationSeparator/>
      </w:r>
    </w:p>
    <w:p w:rsidR="008A4C08" w:rsidRDefault="008A4C08"/>
    <w:p w:rsidR="008A4C08" w:rsidRDefault="008A4C08"/>
    <w:p w:rsidR="008A4C08" w:rsidRDefault="008A4C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695209">
      <w:rPr>
        <w:noProof/>
      </w:rPr>
      <w:t>2</w:t>
    </w:r>
    <w:r w:rsidRPr="002810D3">
      <w:fldChar w:fldCharType="end"/>
    </w:r>
    <w:r w:rsidRPr="002810D3">
      <w:tab/>
    </w:r>
    <w:r w:rsidR="00E56C01">
      <w:t>School to work –</w:t>
    </w:r>
    <w:r w:rsidR="001949BD">
      <w:t>examples of workplace learning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695209">
      <w:rPr>
        <w:noProof/>
      </w:rPr>
      <w:t>May-20</w:t>
    </w:r>
    <w:r w:rsidRPr="002810D3">
      <w:fldChar w:fldCharType="end"/>
    </w:r>
    <w:r w:rsidR="00E56C01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06687A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C08" w:rsidRDefault="008A4C08" w:rsidP="00191F45">
      <w:r>
        <w:separator/>
      </w:r>
    </w:p>
    <w:p w:rsidR="008A4C08" w:rsidRDefault="008A4C08"/>
    <w:p w:rsidR="008A4C08" w:rsidRDefault="008A4C08"/>
    <w:p w:rsidR="008A4C08" w:rsidRDefault="008A4C08"/>
  </w:footnote>
  <w:footnote w:type="continuationSeparator" w:id="0">
    <w:p w:rsidR="008A4C08" w:rsidRDefault="008A4C08" w:rsidP="00191F45">
      <w:r>
        <w:continuationSeparator/>
      </w:r>
    </w:p>
    <w:p w:rsidR="008A4C08" w:rsidRDefault="008A4C08"/>
    <w:p w:rsidR="008A4C08" w:rsidRDefault="008A4C08"/>
    <w:p w:rsidR="008A4C08" w:rsidRDefault="008A4C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288F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3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259A4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6687A"/>
    <w:rsid w:val="00071D06"/>
    <w:rsid w:val="0007214A"/>
    <w:rsid w:val="00072B6E"/>
    <w:rsid w:val="00072DFB"/>
    <w:rsid w:val="00075B4E"/>
    <w:rsid w:val="0007687A"/>
    <w:rsid w:val="00077A7C"/>
    <w:rsid w:val="00082E53"/>
    <w:rsid w:val="000844F9"/>
    <w:rsid w:val="00084830"/>
    <w:rsid w:val="0008606A"/>
    <w:rsid w:val="00086656"/>
    <w:rsid w:val="00086D87"/>
    <w:rsid w:val="00086F34"/>
    <w:rsid w:val="000872D6"/>
    <w:rsid w:val="00090628"/>
    <w:rsid w:val="0009452F"/>
    <w:rsid w:val="00096701"/>
    <w:rsid w:val="000A0C05"/>
    <w:rsid w:val="000A27C0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D40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3D0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5F24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4419"/>
    <w:rsid w:val="0018571A"/>
    <w:rsid w:val="001859B6"/>
    <w:rsid w:val="00187FFC"/>
    <w:rsid w:val="00191D2F"/>
    <w:rsid w:val="00191F45"/>
    <w:rsid w:val="00193503"/>
    <w:rsid w:val="001939CA"/>
    <w:rsid w:val="00193B82"/>
    <w:rsid w:val="001949BD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7E5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4EA"/>
    <w:rsid w:val="002046F7"/>
    <w:rsid w:val="0020478D"/>
    <w:rsid w:val="002054D0"/>
    <w:rsid w:val="00206EFD"/>
    <w:rsid w:val="0020756A"/>
    <w:rsid w:val="002108D0"/>
    <w:rsid w:val="002109D0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15A5"/>
    <w:rsid w:val="00263542"/>
    <w:rsid w:val="00266738"/>
    <w:rsid w:val="00266D0C"/>
    <w:rsid w:val="00273F94"/>
    <w:rsid w:val="002760B7"/>
    <w:rsid w:val="00277F10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9603F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0DCC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48CE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227"/>
    <w:rsid w:val="00360565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2E82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ABC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1E6D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EE9"/>
    <w:rsid w:val="00494FDC"/>
    <w:rsid w:val="004A0489"/>
    <w:rsid w:val="004A161B"/>
    <w:rsid w:val="004A187C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1033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29E1"/>
    <w:rsid w:val="00536369"/>
    <w:rsid w:val="005400FF"/>
    <w:rsid w:val="00540E99"/>
    <w:rsid w:val="00541130"/>
    <w:rsid w:val="00542695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1733"/>
    <w:rsid w:val="00563104"/>
    <w:rsid w:val="0056441C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3FA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086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752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27761"/>
    <w:rsid w:val="00630BB3"/>
    <w:rsid w:val="00631B6F"/>
    <w:rsid w:val="00632182"/>
    <w:rsid w:val="00633427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74C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209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4651"/>
    <w:rsid w:val="006C7AB5"/>
    <w:rsid w:val="006D062E"/>
    <w:rsid w:val="006D0817"/>
    <w:rsid w:val="006D0996"/>
    <w:rsid w:val="006D2405"/>
    <w:rsid w:val="006D303C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1D2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6F4A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35A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AE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4C08"/>
    <w:rsid w:val="008A5DE5"/>
    <w:rsid w:val="008B1FDB"/>
    <w:rsid w:val="008B2A5B"/>
    <w:rsid w:val="008B367A"/>
    <w:rsid w:val="008B430F"/>
    <w:rsid w:val="008B44C9"/>
    <w:rsid w:val="008B4DA3"/>
    <w:rsid w:val="008B4FF4"/>
    <w:rsid w:val="008B6172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A7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51CF"/>
    <w:rsid w:val="009B08F7"/>
    <w:rsid w:val="009B165F"/>
    <w:rsid w:val="009B2E67"/>
    <w:rsid w:val="009B3C9A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75C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5C1E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39C3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3E6B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3D1A"/>
    <w:rsid w:val="00BB5218"/>
    <w:rsid w:val="00BB72C0"/>
    <w:rsid w:val="00BB7FF3"/>
    <w:rsid w:val="00BC0AF1"/>
    <w:rsid w:val="00BC0F0D"/>
    <w:rsid w:val="00BC27BE"/>
    <w:rsid w:val="00BC3779"/>
    <w:rsid w:val="00BC41A0"/>
    <w:rsid w:val="00BC43D8"/>
    <w:rsid w:val="00BD0186"/>
    <w:rsid w:val="00BD1661"/>
    <w:rsid w:val="00BD1C40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69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0816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683B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2F08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0F6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1595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1347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075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56C01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55E1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A72D1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  <w15:docId w15:val="{E05BA5D6-ED95-413A-96C7-0DAAC88E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360565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styleId="TableGridLight">
    <w:name w:val="Grid Table Light"/>
    <w:basedOn w:val="TableNormal"/>
    <w:uiPriority w:val="40"/>
    <w:rsid w:val="0056173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6">
    <w:name w:val="Grid Table 1 Light Accent 6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next w:val="PlainTable1"/>
    <w:uiPriority w:val="41"/>
    <w:rsid w:val="00FA72D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oElines2018">
    <w:name w:val="DoE lines 2018"/>
    <w:basedOn w:val="Normal"/>
    <w:qFormat/>
    <w:rsid w:val="0007687A"/>
    <w:pPr>
      <w:tabs>
        <w:tab w:val="right" w:leader="underscore" w:pos="10773"/>
      </w:tabs>
      <w:spacing w:before="0" w:line="480" w:lineRule="atLeast"/>
      <w:ind w:left="-40" w:right="40"/>
    </w:pPr>
    <w:rPr>
      <w:rFonts w:eastAsia="SimSun" w:cs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A27C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99"/>
    <w:semiHidden/>
    <w:unhideWhenUsed/>
    <w:qFormat/>
    <w:rsid w:val="003F7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20\AppData\Local\Microsoft\Windows\INetCache\IE\Q4K4IJ9J\orig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94c38395-9039-40b1-bdd9-ede29eff24c3" xsi:nil="true"/>
    <Invited_Members xmlns="94c38395-9039-40b1-bdd9-ede29eff24c3" xsi:nil="true"/>
    <Math_Settings xmlns="94c38395-9039-40b1-bdd9-ede29eff24c3" xsi:nil="true"/>
    <Owner xmlns="94c38395-9039-40b1-bdd9-ede29eff24c3">
      <UserInfo>
        <DisplayName/>
        <AccountId xsi:nil="true"/>
        <AccountType/>
      </UserInfo>
    </Owner>
    <DefaultSectionNames xmlns="94c38395-9039-40b1-bdd9-ede29eff24c3" xsi:nil="true"/>
    <Has_Teacher_Only_SectionGroup xmlns="94c38395-9039-40b1-bdd9-ede29eff24c3" xsi:nil="true"/>
    <Self_Registration_Enabled0 xmlns="94c38395-9039-40b1-bdd9-ede29eff24c3" xsi:nil="true"/>
    <NotebookType xmlns="94c38395-9039-40b1-bdd9-ede29eff24c3" xsi:nil="true"/>
    <Distribution_Groups xmlns="94c38395-9039-40b1-bdd9-ede29eff24c3" xsi:nil="true"/>
    <Has_Leaders_Only_SectionGroup xmlns="94c38395-9039-40b1-bdd9-ede29eff24c3" xsi:nil="true"/>
    <AppVersion xmlns="94c38395-9039-40b1-bdd9-ede29eff24c3" xsi:nil="true"/>
    <Invited_Leaders xmlns="94c38395-9039-40b1-bdd9-ede29eff24c3" xsi:nil="true"/>
    <LMS_Mappings xmlns="94c38395-9039-40b1-bdd9-ede29eff24c3" xsi:nil="true"/>
    <Self_Registration_Enabled xmlns="94c38395-9039-40b1-bdd9-ede29eff24c3" xsi:nil="true"/>
    <Templates xmlns="94c38395-9039-40b1-bdd9-ede29eff24c3" xsi:nil="true"/>
    <CultureName xmlns="94c38395-9039-40b1-bdd9-ede29eff24c3" xsi:nil="true"/>
    <Invited_Teachers xmlns="94c38395-9039-40b1-bdd9-ede29eff24c3" xsi:nil="true"/>
    <Invited_Students xmlns="94c38395-9039-40b1-bdd9-ede29eff24c3" xsi:nil="true"/>
    <TeamsChannelId xmlns="94c38395-9039-40b1-bdd9-ede29eff24c3" xsi:nil="true"/>
    <IsNotebookLocked xmlns="94c38395-9039-40b1-bdd9-ede29eff24c3" xsi:nil="true"/>
    <Is_Collaboration_Space_Locked xmlns="94c38395-9039-40b1-bdd9-ede29eff24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C75A6E2AB61409744BA56380DBD28" ma:contentTypeVersion="38" ma:contentTypeDescription="Create a new document." ma:contentTypeScope="" ma:versionID="f6bf460ab0cdaa32c4d9248eeecd6b4d">
  <xsd:schema xmlns:xsd="http://www.w3.org/2001/XMLSchema" xmlns:xs="http://www.w3.org/2001/XMLSchema" xmlns:p="http://schemas.microsoft.com/office/2006/metadata/properties" xmlns:ns3="58092856-036f-4420-b0f0-0e3e3f60f299" xmlns:ns4="94c38395-9039-40b1-bdd9-ede29eff24c3" targetNamespace="http://schemas.microsoft.com/office/2006/metadata/properties" ma:root="true" ma:fieldsID="acfafa3b1a4bbc91c075f56c20c4132f" ns3:_="" ns4:_="">
    <xsd:import namespace="58092856-036f-4420-b0f0-0e3e3f60f299"/>
    <xsd:import namespace="94c38395-9039-40b1-bdd9-ede29eff24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Templates" minOccurs="0"/>
                <xsd:element ref="ns4:Invited_Leaders" minOccurs="0"/>
                <xsd:element ref="ns4:Invited_Members" minOccurs="0"/>
                <xsd:element ref="ns4:Self_Registration_Enabled0" minOccurs="0"/>
                <xsd:element ref="ns4:Has_Leaders_Only_SectionGroup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2856-036f-4420-b0f0-0e3e3f60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8395-9039-40b1-bdd9-ede29eff24c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1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0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Invited_Leaders" ma:index="2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Has_Leaders_Only_SectionGroup" ma:index="32" nillable="true" ma:displayName="Has Leaders Only SectionGroup" ma:internalName="Has_Leaders_Only_SectionGroup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  <ds:schemaRef ds:uri="94c38395-9039-40b1-bdd9-ede29eff24c3"/>
  </ds:schemaRefs>
</ds:datastoreItem>
</file>

<file path=customXml/itemProps3.xml><?xml version="1.0" encoding="utf-8"?>
<ds:datastoreItem xmlns:ds="http://schemas.openxmlformats.org/officeDocument/2006/customXml" ds:itemID="{BF9CBC9F-9B2C-4BA7-8076-AF7639FC9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92856-036f-4420-b0f0-0e3e3f60f299"/>
    <ds:schemaRef ds:uri="94c38395-9039-40b1-bdd9-ede29eff2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3FC3E4-07C9-4192-8A73-4266D4A54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original.dotx</Template>
  <TotalTime>19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to work - Examples of Workplace learning</vt:lpstr>
    </vt:vector>
  </TitlesOfParts>
  <Manager/>
  <Company>NSW Department of Education</Company>
  <LinksUpToDate>false</LinksUpToDate>
  <CharactersWithSpaces>1572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to Work - Examples of Workplace learning</dc:title>
  <dc:subject/>
  <dc:creator>Adriana Lim</dc:creator>
  <cp:keywords/>
  <dc:description/>
  <cp:lastModifiedBy>Adriana Lim</cp:lastModifiedBy>
  <cp:revision>9</cp:revision>
  <cp:lastPrinted>2019-09-30T07:42:00Z</cp:lastPrinted>
  <dcterms:created xsi:type="dcterms:W3CDTF">2020-04-17T05:06:00Z</dcterms:created>
  <dcterms:modified xsi:type="dcterms:W3CDTF">2020-05-05T06:19:00Z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0x010100D90C75A6E2AB61409744BA56380DBD28</vt:lpwstr>
  </property>
</Properties>
</file>