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51" w:rsidRDefault="00777151" w:rsidP="003F05B5">
      <w:pPr>
        <w:pStyle w:val="Title"/>
      </w:pPr>
      <w:bookmarkStart w:id="0" w:name="_GoBack"/>
      <w:bookmarkEnd w:id="0"/>
      <w:r>
        <w:t>This is me now</w:t>
      </w:r>
    </w:p>
    <w:p w:rsidR="00777151" w:rsidRPr="00777151" w:rsidRDefault="003F05B5" w:rsidP="00777151">
      <w:pPr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5A0172AE" wp14:editId="2FC56B4A">
            <wp:extent cx="5400989" cy="7611806"/>
            <wp:effectExtent l="0" t="0" r="9525" b="8255"/>
            <wp:docPr id="1" name="Picture 1" descr="Student worksheet about themselves.&#10;Details to fill out include:&#10;Name&#10;Date&#10;The person I most respect&#10;My special talents&#10;My best subject&#10;In the future I plan to&#10;I'm happiest when&#10;What I like about myself&#10;What I like to do after school and on the weekends&#10;My loves (draw or glue pics of the things or people you love)&#10;My friends (draw or glue pics of your friends here)&#10;" title="This is me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989" cy="761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151" w:rsidRPr="00777151" w:rsidSect="00ED28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A3" w:rsidRDefault="000763A3" w:rsidP="00191F45">
      <w:r>
        <w:separator/>
      </w:r>
    </w:p>
    <w:p w:rsidR="000763A3" w:rsidRDefault="000763A3"/>
    <w:p w:rsidR="000763A3" w:rsidRDefault="000763A3"/>
    <w:p w:rsidR="000763A3" w:rsidRDefault="000763A3"/>
  </w:endnote>
  <w:endnote w:type="continuationSeparator" w:id="0">
    <w:p w:rsidR="000763A3" w:rsidRDefault="000763A3" w:rsidP="00191F45">
      <w:r>
        <w:continuationSeparator/>
      </w:r>
    </w:p>
    <w:p w:rsidR="000763A3" w:rsidRDefault="000763A3"/>
    <w:p w:rsidR="000763A3" w:rsidRDefault="000763A3"/>
    <w:p w:rsidR="000763A3" w:rsidRDefault="00076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D1C40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55437">
      <w:rPr>
        <w:noProof/>
      </w:rPr>
      <w:t>Apr-20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3F05B5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2" name="Picture 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A3" w:rsidRDefault="000763A3" w:rsidP="00191F45">
      <w:r>
        <w:separator/>
      </w:r>
    </w:p>
    <w:p w:rsidR="000763A3" w:rsidRDefault="000763A3"/>
    <w:p w:rsidR="000763A3" w:rsidRDefault="000763A3"/>
    <w:p w:rsidR="000763A3" w:rsidRDefault="000763A3"/>
  </w:footnote>
  <w:footnote w:type="continuationSeparator" w:id="0">
    <w:p w:rsidR="000763A3" w:rsidRDefault="000763A3" w:rsidP="00191F45">
      <w:r>
        <w:continuationSeparator/>
      </w:r>
    </w:p>
    <w:p w:rsidR="000763A3" w:rsidRDefault="000763A3"/>
    <w:p w:rsidR="000763A3" w:rsidRDefault="000763A3"/>
    <w:p w:rsidR="000763A3" w:rsidRDefault="00076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B5" w:rsidRDefault="003F0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5B5" w:rsidRDefault="003F0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5437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3A3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15AD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5B5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151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B8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2E50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0A845-875C-42D3-AF42-132D001B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me now</vt:lpstr>
    </vt:vector>
  </TitlesOfParts>
  <Manager/>
  <Company>NSW Department of Education</Company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This is me now</dc:title>
  <dc:subject/>
  <dc:creator>Adriana Lim</dc:creator>
  <cp:keywords/>
  <dc:description/>
  <cp:lastModifiedBy>Adriana Lim</cp:lastModifiedBy>
  <cp:revision>5</cp:revision>
  <cp:lastPrinted>2019-09-30T07:42:00Z</cp:lastPrinted>
  <dcterms:created xsi:type="dcterms:W3CDTF">2020-04-06T04:37:00Z</dcterms:created>
  <dcterms:modified xsi:type="dcterms:W3CDTF">2020-04-24T06:10:00Z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