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5" w:rsidRDefault="002615A5" w:rsidP="00DB4DCD">
      <w:pPr>
        <w:pStyle w:val="Heading1"/>
      </w:pPr>
      <w:bookmarkStart w:id="0" w:name="_GoBack"/>
      <w:bookmarkEnd w:id="0"/>
      <w:r>
        <w:t>School and community log sheet</w:t>
      </w:r>
    </w:p>
    <w:p w:rsidR="00E855E1" w:rsidRDefault="002615A5" w:rsidP="002615A5">
      <w:r>
        <w:t>You gain a range of important skills by participating in activities outside the classroom. Identify the employment related skills relevant to your particular event/activity. Choose up to three skills and describe how you have demonstrated them.</w:t>
      </w:r>
    </w:p>
    <w:p w:rsidR="002615A5" w:rsidRDefault="002615A5" w:rsidP="002615A5">
      <w:pPr>
        <w:pStyle w:val="Signature"/>
      </w:pPr>
      <w:r>
        <w:t>Name:</w:t>
      </w:r>
      <w:r>
        <w:tab/>
      </w:r>
    </w:p>
    <w:p w:rsidR="002615A5" w:rsidRDefault="002615A5" w:rsidP="002615A5">
      <w:pPr>
        <w:pStyle w:val="Date"/>
      </w:pPr>
      <w:r>
        <w:t>Date:</w:t>
      </w:r>
      <w:r>
        <w:tab/>
      </w:r>
    </w:p>
    <w:p w:rsidR="002615A5" w:rsidRDefault="003348CE" w:rsidP="002615A5">
      <w:r>
        <w:t xml:space="preserve">1. </w:t>
      </w:r>
      <w:r w:rsidR="002615A5">
        <w:t>Participation in (highlight</w:t>
      </w:r>
      <w:r w:rsidR="002615A5" w:rsidRPr="002615A5">
        <w:t xml:space="preserve"> relevant</w:t>
      </w:r>
      <w:r w:rsidR="002615A5">
        <w:t xml:space="preserve"> activity)</w:t>
      </w:r>
    </w:p>
    <w:p w:rsidR="002615A5" w:rsidRDefault="002615A5" w:rsidP="002615A5">
      <w:pPr>
        <w:pStyle w:val="ListBullet"/>
      </w:pPr>
      <w:r>
        <w:t>School event</w:t>
      </w:r>
    </w:p>
    <w:p w:rsidR="002615A5" w:rsidRDefault="002615A5" w:rsidP="002615A5">
      <w:pPr>
        <w:pStyle w:val="ListBullet"/>
      </w:pPr>
      <w:r>
        <w:t>Service to the school and community</w:t>
      </w:r>
    </w:p>
    <w:p w:rsidR="002615A5" w:rsidRDefault="002615A5" w:rsidP="002615A5">
      <w:pPr>
        <w:pStyle w:val="ListBullet"/>
      </w:pPr>
      <w:r>
        <w:t>Creative processes</w:t>
      </w:r>
    </w:p>
    <w:p w:rsidR="002615A5" w:rsidRDefault="002615A5" w:rsidP="002615A5">
      <w:pPr>
        <w:pStyle w:val="ListBullet"/>
      </w:pPr>
      <w:r>
        <w:t>Leadership</w:t>
      </w:r>
    </w:p>
    <w:p w:rsidR="002615A5" w:rsidRDefault="002615A5" w:rsidP="002615A5">
      <w:pPr>
        <w:pStyle w:val="ListBullet"/>
      </w:pPr>
      <w:r>
        <w:t>Representing the school or community</w:t>
      </w:r>
    </w:p>
    <w:p w:rsidR="002615A5" w:rsidRDefault="002615A5" w:rsidP="002615A5">
      <w:pPr>
        <w:pStyle w:val="ListBullet"/>
      </w:pPr>
      <w:r>
        <w:t>Community event</w:t>
      </w:r>
    </w:p>
    <w:p w:rsidR="002615A5" w:rsidRDefault="002615A5" w:rsidP="002615A5">
      <w:pPr>
        <w:pStyle w:val="ListBullet"/>
      </w:pPr>
      <w:r>
        <w:t>Home</w:t>
      </w:r>
    </w:p>
    <w:p w:rsidR="002615A5" w:rsidRDefault="002615A5" w:rsidP="002615A5">
      <w:pPr>
        <w:pStyle w:val="ListBullet"/>
      </w:pPr>
      <w:r>
        <w:t>Further study and training</w:t>
      </w:r>
    </w:p>
    <w:p w:rsidR="002615A5" w:rsidRDefault="002615A5" w:rsidP="002615A5">
      <w:pPr>
        <w:pStyle w:val="ListBullet"/>
      </w:pPr>
      <w:r>
        <w:t>Other ____________</w:t>
      </w:r>
    </w:p>
    <w:p w:rsidR="002615A5" w:rsidRDefault="003348CE" w:rsidP="003348CE">
      <w:pPr>
        <w:spacing w:after="1200"/>
      </w:pPr>
      <w:r>
        <w:t>2. Description of activity</w:t>
      </w:r>
    </w:p>
    <w:p w:rsidR="002615A5" w:rsidRDefault="003348CE" w:rsidP="002615A5">
      <w:r>
        <w:t xml:space="preserve">3. </w:t>
      </w:r>
      <w:r w:rsidR="002615A5">
        <w:t>Employment related skills (highlight</w:t>
      </w:r>
      <w:r w:rsidR="002615A5" w:rsidRPr="002615A5">
        <w:t xml:space="preserve"> relevant</w:t>
      </w:r>
      <w:r w:rsidR="002615A5">
        <w:t xml:space="preserve"> skills)</w:t>
      </w:r>
    </w:p>
    <w:p w:rsidR="002615A5" w:rsidRDefault="002615A5" w:rsidP="00494EE9">
      <w:pPr>
        <w:pStyle w:val="ListBullet"/>
      </w:pPr>
      <w:r>
        <w:t>Self-management</w:t>
      </w:r>
    </w:p>
    <w:p w:rsidR="002615A5" w:rsidRDefault="002615A5" w:rsidP="00494EE9">
      <w:pPr>
        <w:pStyle w:val="ListBullet"/>
      </w:pPr>
      <w:r>
        <w:t>Initiative and enterprise</w:t>
      </w:r>
    </w:p>
    <w:p w:rsidR="002615A5" w:rsidRDefault="002615A5" w:rsidP="00494EE9">
      <w:pPr>
        <w:pStyle w:val="ListBullet"/>
      </w:pPr>
      <w:r>
        <w:t>Learning</w:t>
      </w:r>
    </w:p>
    <w:p w:rsidR="002615A5" w:rsidRDefault="002615A5" w:rsidP="00494EE9">
      <w:pPr>
        <w:pStyle w:val="ListBullet"/>
      </w:pPr>
      <w:r>
        <w:t>Communication</w:t>
      </w:r>
    </w:p>
    <w:p w:rsidR="002615A5" w:rsidRDefault="002615A5" w:rsidP="00494EE9">
      <w:pPr>
        <w:pStyle w:val="ListBullet"/>
      </w:pPr>
      <w:r>
        <w:t>Teamwork</w:t>
      </w:r>
    </w:p>
    <w:p w:rsidR="002615A5" w:rsidRDefault="002615A5" w:rsidP="00494EE9">
      <w:pPr>
        <w:pStyle w:val="ListBullet"/>
      </w:pPr>
      <w:r>
        <w:t>Planning and organising</w:t>
      </w:r>
    </w:p>
    <w:p w:rsidR="002615A5" w:rsidRDefault="002615A5" w:rsidP="00494EE9">
      <w:pPr>
        <w:pStyle w:val="ListBullet"/>
      </w:pPr>
      <w:r>
        <w:t>Problem solving</w:t>
      </w:r>
    </w:p>
    <w:p w:rsidR="002615A5" w:rsidRDefault="002615A5" w:rsidP="00494EE9">
      <w:pPr>
        <w:pStyle w:val="ListBullet"/>
      </w:pPr>
      <w:r>
        <w:t>Technology</w:t>
      </w:r>
    </w:p>
    <w:p w:rsidR="002615A5" w:rsidRDefault="002615A5" w:rsidP="00494EE9">
      <w:pPr>
        <w:pStyle w:val="ListBullet"/>
      </w:pPr>
      <w:r w:rsidRPr="002615A5">
        <w:lastRenderedPageBreak/>
        <w:t>Cross-cultural understanding</w:t>
      </w:r>
    </w:p>
    <w:p w:rsidR="00494EE9" w:rsidRDefault="003348CE" w:rsidP="00494EE9">
      <w:r>
        <w:t xml:space="preserve">4. </w:t>
      </w:r>
      <w:r w:rsidR="00494EE9" w:rsidRPr="00494EE9">
        <w:t>Describe how three of these skills were</w:t>
      </w:r>
      <w:r w:rsidR="00494EE9">
        <w:t xml:space="preserve"> clearly</w:t>
      </w:r>
      <w:r w:rsidR="00494EE9" w:rsidRPr="00494EE9">
        <w:t xml:space="preserve"> demonstrated (I can</w:t>
      </w:r>
      <w:r w:rsidR="00494EE9">
        <w:t xml:space="preserve"> </w:t>
      </w:r>
      <w:r w:rsidR="00494EE9" w:rsidRPr="00494EE9">
        <w:t>…/ I am able to</w:t>
      </w:r>
      <w:r w:rsidR="00494EE9">
        <w:t xml:space="preserve"> </w:t>
      </w:r>
      <w:r w:rsidR="00494EE9" w:rsidRPr="00494EE9">
        <w:t>…/ I know how to</w:t>
      </w:r>
      <w:r w:rsidR="00494EE9">
        <w:t xml:space="preserve"> </w:t>
      </w:r>
      <w:r w:rsidR="00494EE9" w:rsidRPr="00494EE9">
        <w:t>…)</w:t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Pr="00494EE9" w:rsidRDefault="003348CE" w:rsidP="00494EE9">
      <w:r>
        <w:t xml:space="preserve">5. </w:t>
      </w:r>
      <w:r w:rsidR="00494EE9" w:rsidRPr="00494EE9">
        <w:t xml:space="preserve">Reflection on </w:t>
      </w:r>
      <w:r w:rsidR="00494EE9">
        <w:t>activity (</w:t>
      </w:r>
      <w:r w:rsidR="00494EE9" w:rsidRPr="00494EE9">
        <w:t>highlight the relevant</w:t>
      </w:r>
      <w:r w:rsidR="00C30816">
        <w:t xml:space="preserve"> area</w:t>
      </w:r>
      <w:r w:rsidR="00494EE9" w:rsidRPr="00494EE9">
        <w:t>)</w:t>
      </w:r>
    </w:p>
    <w:p w:rsidR="00494EE9" w:rsidRPr="00494EE9" w:rsidRDefault="00494EE9" w:rsidP="00494EE9">
      <w:pPr>
        <w:spacing w:before="0" w:line="240" w:lineRule="auto"/>
      </w:pPr>
      <w:r w:rsidRPr="00494EE9">
        <w:t>Comment on one or more of the following:</w:t>
      </w:r>
    </w:p>
    <w:p w:rsidR="00C30816" w:rsidRPr="00C30816" w:rsidRDefault="00C30816" w:rsidP="00633427">
      <w:pPr>
        <w:pStyle w:val="ListBullet"/>
        <w:spacing w:after="1200"/>
        <w:ind w:left="653" w:hanging="369"/>
      </w:pPr>
      <w:r w:rsidRPr="00C30816">
        <w:t>Areas of success</w:t>
      </w:r>
    </w:p>
    <w:p w:rsidR="00C30816" w:rsidRPr="00C30816" w:rsidRDefault="00C30816" w:rsidP="00633427">
      <w:pPr>
        <w:pStyle w:val="ListBullet"/>
        <w:spacing w:after="1200"/>
        <w:ind w:left="653" w:hanging="369"/>
      </w:pPr>
      <w:r w:rsidRPr="00C30816">
        <w:t>Areas for improvement</w:t>
      </w:r>
    </w:p>
    <w:p w:rsidR="00494EE9" w:rsidRPr="009A51CF" w:rsidRDefault="00C30816" w:rsidP="00494EE9">
      <w:pPr>
        <w:pStyle w:val="ListBullet"/>
      </w:pPr>
      <w:r w:rsidRPr="00C30816">
        <w:t>Further research</w:t>
      </w:r>
    </w:p>
    <w:sectPr w:rsidR="00494EE9" w:rsidRPr="009A51CF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E5" w:rsidRDefault="003275E5" w:rsidP="00191F45">
      <w:r>
        <w:separator/>
      </w:r>
    </w:p>
    <w:p w:rsidR="003275E5" w:rsidRDefault="003275E5"/>
    <w:p w:rsidR="003275E5" w:rsidRDefault="003275E5"/>
    <w:p w:rsidR="003275E5" w:rsidRDefault="003275E5"/>
  </w:endnote>
  <w:endnote w:type="continuationSeparator" w:id="0">
    <w:p w:rsidR="003275E5" w:rsidRDefault="003275E5" w:rsidP="00191F45">
      <w:r>
        <w:continuationSeparator/>
      </w:r>
    </w:p>
    <w:p w:rsidR="003275E5" w:rsidRDefault="003275E5"/>
    <w:p w:rsidR="003275E5" w:rsidRDefault="003275E5"/>
    <w:p w:rsidR="003275E5" w:rsidRDefault="00327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93D5D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</w:t>
    </w:r>
    <w:r w:rsidR="00DB4DCD">
      <w:t>chool and community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93D5D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E5" w:rsidRDefault="003275E5" w:rsidP="00191F45">
      <w:r>
        <w:separator/>
      </w:r>
    </w:p>
    <w:p w:rsidR="003275E5" w:rsidRDefault="003275E5"/>
    <w:p w:rsidR="003275E5" w:rsidRDefault="003275E5"/>
    <w:p w:rsidR="003275E5" w:rsidRDefault="003275E5"/>
  </w:footnote>
  <w:footnote w:type="continuationSeparator" w:id="0">
    <w:p w:rsidR="003275E5" w:rsidRDefault="003275E5" w:rsidP="00191F45">
      <w:r>
        <w:continuationSeparator/>
      </w:r>
    </w:p>
    <w:p w:rsidR="003275E5" w:rsidRDefault="003275E5"/>
    <w:p w:rsidR="003275E5" w:rsidRDefault="003275E5"/>
    <w:p w:rsidR="003275E5" w:rsidRDefault="00327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275E5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12F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2E4"/>
    <w:rsid w:val="00990C18"/>
    <w:rsid w:val="00990C46"/>
    <w:rsid w:val="00991DEF"/>
    <w:rsid w:val="00992659"/>
    <w:rsid w:val="0099359F"/>
    <w:rsid w:val="00993B98"/>
    <w:rsid w:val="00993D5D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A61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DCD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CF4F7444-8B70-4EFF-9BCA-EF794579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School and community log sheet</vt:lpstr>
    </vt:vector>
  </TitlesOfParts>
  <Manager/>
  <Company>NSW Department of Education</Company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School and community log sheet</dc:title>
  <dc:subject/>
  <dc:creator>Adriana Lim</dc:creator>
  <cp:keywords/>
  <dc:description/>
  <cp:lastModifiedBy>Adriana Lim</cp:lastModifiedBy>
  <cp:revision>5</cp:revision>
  <cp:lastPrinted>2019-09-30T07:42:00Z</cp:lastPrinted>
  <dcterms:created xsi:type="dcterms:W3CDTF">2020-04-17T04:44:00Z</dcterms:created>
  <dcterms:modified xsi:type="dcterms:W3CDTF">2020-04-24T05:35:00Z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