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F1AF9" w14:textId="77777777" w:rsidR="00525E6A" w:rsidRDefault="00CC18C4" w:rsidP="00692765">
      <w:pPr>
        <w:pStyle w:val="Heading1"/>
      </w:pPr>
      <w:r w:rsidRPr="00CC18C4">
        <w:t>Enterprise activities</w:t>
      </w:r>
    </w:p>
    <w:p w14:paraId="1E2F1AFA" w14:textId="77777777" w:rsidR="00CC18C4" w:rsidRPr="00CC18C4" w:rsidRDefault="00CC18C4" w:rsidP="00692765">
      <w:pPr>
        <w:pStyle w:val="Caption"/>
      </w:pPr>
      <w:r w:rsidRPr="00CC18C4">
        <w:t>There are many enterprise activities that you can become involved in. Here are some examples.</w:t>
      </w:r>
    </w:p>
    <w:tbl>
      <w:tblPr>
        <w:tblStyle w:val="Tableheader"/>
        <w:tblW w:w="0" w:type="auto"/>
        <w:tblLook w:val="0420" w:firstRow="1" w:lastRow="0" w:firstColumn="0" w:lastColumn="0" w:noHBand="0" w:noVBand="1"/>
      </w:tblPr>
      <w:tblGrid>
        <w:gridCol w:w="2097"/>
        <w:gridCol w:w="7475"/>
      </w:tblGrid>
      <w:tr w:rsidR="00CC18C4" w14:paraId="1E2F1AFD" w14:textId="77777777" w:rsidTr="00CC18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97" w:type="dxa"/>
          </w:tcPr>
          <w:p w14:paraId="1E2F1AFB" w14:textId="77777777" w:rsidR="00CC18C4" w:rsidRDefault="00CC18C4" w:rsidP="00AE3976">
            <w:pPr>
              <w:spacing w:before="192" w:after="192"/>
            </w:pPr>
            <w:r>
              <w:t>Key learning area</w:t>
            </w:r>
          </w:p>
        </w:tc>
        <w:tc>
          <w:tcPr>
            <w:tcW w:w="7475" w:type="dxa"/>
          </w:tcPr>
          <w:p w14:paraId="1E2F1AFC" w14:textId="77777777" w:rsidR="00CC18C4" w:rsidRDefault="00CC18C4" w:rsidP="00AE3976">
            <w:r>
              <w:t>Enterprise initiative</w:t>
            </w:r>
          </w:p>
        </w:tc>
      </w:tr>
      <w:tr w:rsidR="00CC18C4" w14:paraId="1E2F1B03" w14:textId="77777777" w:rsidTr="00CC1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7" w:type="dxa"/>
          </w:tcPr>
          <w:p w14:paraId="1E2F1AFE" w14:textId="77777777" w:rsidR="00CC18C4" w:rsidRDefault="00CC18C4" w:rsidP="00AE3976">
            <w:r>
              <w:t>Creative arts</w:t>
            </w:r>
          </w:p>
        </w:tc>
        <w:tc>
          <w:tcPr>
            <w:tcW w:w="7475" w:type="dxa"/>
          </w:tcPr>
          <w:p w14:paraId="1E2F1AFF" w14:textId="77777777" w:rsidR="00CC18C4" w:rsidRDefault="00CC18C4" w:rsidP="00CC18C4">
            <w:pPr>
              <w:pStyle w:val="ListBullet"/>
            </w:pPr>
            <w:r>
              <w:t>Plan, organise and run events such as a drama production or an art exhibition</w:t>
            </w:r>
          </w:p>
          <w:p w14:paraId="1E2F1B00" w14:textId="77777777" w:rsidR="00CC18C4" w:rsidRDefault="00CC18C4" w:rsidP="00CC18C4">
            <w:pPr>
              <w:pStyle w:val="ListBullet"/>
            </w:pPr>
            <w:r>
              <w:t>Contract to design digita</w:t>
            </w:r>
            <w:r w:rsidR="00692765">
              <w:t>l graphics for local business/</w:t>
            </w:r>
            <w:r>
              <w:t>volunteer organisation</w:t>
            </w:r>
          </w:p>
          <w:p w14:paraId="1E2F1B01" w14:textId="77777777" w:rsidR="00CC18C4" w:rsidRDefault="00CC18C4" w:rsidP="00CC18C4">
            <w:pPr>
              <w:pStyle w:val="ListBullet"/>
            </w:pPr>
            <w:r>
              <w:t>Sell student work through a school shop</w:t>
            </w:r>
          </w:p>
          <w:p w14:paraId="1E2F1B02" w14:textId="77777777" w:rsidR="00CC18C4" w:rsidRDefault="00CC18C4" w:rsidP="00CC18C4">
            <w:pPr>
              <w:pStyle w:val="ListBullet"/>
            </w:pPr>
            <w:r>
              <w:t>Design and create a mural for the school or community</w:t>
            </w:r>
          </w:p>
        </w:tc>
      </w:tr>
      <w:tr w:rsidR="00CC18C4" w14:paraId="1E2F1B09" w14:textId="77777777" w:rsidTr="00CC18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97" w:type="dxa"/>
          </w:tcPr>
          <w:p w14:paraId="1E2F1B04" w14:textId="77777777" w:rsidR="00CC18C4" w:rsidRDefault="00CC18C4" w:rsidP="00AE3976">
            <w:r>
              <w:t>English</w:t>
            </w:r>
          </w:p>
        </w:tc>
        <w:tc>
          <w:tcPr>
            <w:tcW w:w="7475" w:type="dxa"/>
          </w:tcPr>
          <w:p w14:paraId="1E2F1B05" w14:textId="77777777" w:rsidR="00CC18C4" w:rsidRDefault="00CC18C4" w:rsidP="00CC18C4">
            <w:pPr>
              <w:pStyle w:val="ListBullet"/>
            </w:pPr>
            <w:r>
              <w:t>Operate a business that produces a play/performance, sells written work</w:t>
            </w:r>
          </w:p>
          <w:p w14:paraId="1E2F1B06" w14:textId="77777777" w:rsidR="00CC18C4" w:rsidRDefault="00CC18C4" w:rsidP="00CC18C4">
            <w:pPr>
              <w:pStyle w:val="ListBullet"/>
            </w:pPr>
            <w:r>
              <w:t>Write, produce and edit a school publication</w:t>
            </w:r>
          </w:p>
          <w:p w14:paraId="1E2F1B07" w14:textId="77777777" w:rsidR="00CC18C4" w:rsidRDefault="00CC18C4" w:rsidP="00CC18C4">
            <w:pPr>
              <w:pStyle w:val="ListBullet"/>
            </w:pPr>
            <w:r>
              <w:t>Plan, organise and run events or conduct fund raising involving exhibitions of works such as poetry, drama and creative writing</w:t>
            </w:r>
          </w:p>
          <w:p w14:paraId="1E2F1B08" w14:textId="77777777" w:rsidR="00CC18C4" w:rsidRDefault="00CC18C4" w:rsidP="00CC18C4">
            <w:pPr>
              <w:pStyle w:val="ListBullet"/>
            </w:pPr>
            <w:r>
              <w:t>Organise and run a literary day for the whole school</w:t>
            </w:r>
          </w:p>
        </w:tc>
      </w:tr>
      <w:tr w:rsidR="00CC18C4" w14:paraId="1E2F1B0F" w14:textId="77777777" w:rsidTr="00CC1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7" w:type="dxa"/>
          </w:tcPr>
          <w:p w14:paraId="1E2F1B0A" w14:textId="77777777" w:rsidR="00CC18C4" w:rsidRDefault="00CC18C4" w:rsidP="00AE3976">
            <w:r>
              <w:t>Human society and its environment</w:t>
            </w:r>
          </w:p>
        </w:tc>
        <w:tc>
          <w:tcPr>
            <w:tcW w:w="7475" w:type="dxa"/>
          </w:tcPr>
          <w:p w14:paraId="1E2F1B0B" w14:textId="77777777" w:rsidR="00CC18C4" w:rsidRDefault="00CC18C4" w:rsidP="00CC18C4">
            <w:pPr>
              <w:pStyle w:val="ListBullet"/>
            </w:pPr>
            <w:r>
              <w:t>Conduct and publish a survey of local employment needs</w:t>
            </w:r>
          </w:p>
          <w:p w14:paraId="1E2F1B0C" w14:textId="77777777" w:rsidR="00CC18C4" w:rsidRDefault="00CC18C4" w:rsidP="00CC18C4">
            <w:pPr>
              <w:pStyle w:val="ListBullet"/>
            </w:pPr>
            <w:r>
              <w:t>Compile a community calendar of local historical or community events</w:t>
            </w:r>
          </w:p>
          <w:p w14:paraId="1E2F1B0D" w14:textId="77777777" w:rsidR="00CC18C4" w:rsidRDefault="00CC18C4" w:rsidP="00CC18C4">
            <w:pPr>
              <w:pStyle w:val="ListBullet"/>
            </w:pPr>
            <w:r>
              <w:t>Undertake an environmental enterprise – produce a video on environment issues</w:t>
            </w:r>
          </w:p>
          <w:p w14:paraId="1E2F1B0E" w14:textId="77777777" w:rsidR="00CC18C4" w:rsidRDefault="00CC18C4" w:rsidP="00CC18C4">
            <w:pPr>
              <w:pStyle w:val="ListBullet"/>
            </w:pPr>
            <w:r>
              <w:t>Set up and run the school uniform shop</w:t>
            </w:r>
          </w:p>
        </w:tc>
      </w:tr>
      <w:tr w:rsidR="00CC18C4" w14:paraId="1E2F1B15" w14:textId="77777777" w:rsidTr="00CC18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97" w:type="dxa"/>
          </w:tcPr>
          <w:p w14:paraId="1E2F1B10" w14:textId="77777777" w:rsidR="00CC18C4" w:rsidRDefault="00CC18C4" w:rsidP="00AE3976">
            <w:r>
              <w:t>Languages</w:t>
            </w:r>
          </w:p>
        </w:tc>
        <w:tc>
          <w:tcPr>
            <w:tcW w:w="7475" w:type="dxa"/>
          </w:tcPr>
          <w:p w14:paraId="1E2F1B11" w14:textId="77777777" w:rsidR="00CC18C4" w:rsidRDefault="00CC18C4" w:rsidP="00CC18C4">
            <w:pPr>
              <w:pStyle w:val="ListBullet"/>
            </w:pPr>
            <w:r>
              <w:t>Operate a practice firm dealing with international business and language</w:t>
            </w:r>
          </w:p>
          <w:p w14:paraId="1E2F1B12" w14:textId="77777777" w:rsidR="00CC18C4" w:rsidRDefault="00CC18C4" w:rsidP="00CC18C4">
            <w:pPr>
              <w:pStyle w:val="ListBullet"/>
            </w:pPr>
            <w:r>
              <w:t>Compile a community calendar of tourism and cultural events</w:t>
            </w:r>
          </w:p>
          <w:p w14:paraId="1E2F1B13" w14:textId="77777777" w:rsidR="00CC18C4" w:rsidRDefault="00CC18C4" w:rsidP="00CC18C4">
            <w:pPr>
              <w:pStyle w:val="ListBullet"/>
            </w:pPr>
            <w:r>
              <w:t>Organise and run events that host and translate for international visitors</w:t>
            </w:r>
          </w:p>
          <w:p w14:paraId="1E2F1B14" w14:textId="77777777" w:rsidR="00CC18C4" w:rsidRDefault="00CC18C4" w:rsidP="00CC18C4">
            <w:pPr>
              <w:pStyle w:val="ListBullet"/>
            </w:pPr>
            <w:r>
              <w:t>Organise and promote a cultural food fair</w:t>
            </w:r>
          </w:p>
        </w:tc>
      </w:tr>
      <w:tr w:rsidR="00CC18C4" w14:paraId="1E2F1B1B" w14:textId="77777777" w:rsidTr="00CC1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7" w:type="dxa"/>
          </w:tcPr>
          <w:p w14:paraId="1E2F1B16" w14:textId="77777777" w:rsidR="00CC18C4" w:rsidRDefault="00CC18C4" w:rsidP="00AE3976">
            <w:r>
              <w:t>Mathematics</w:t>
            </w:r>
          </w:p>
        </w:tc>
        <w:tc>
          <w:tcPr>
            <w:tcW w:w="7475" w:type="dxa"/>
          </w:tcPr>
          <w:p w14:paraId="1E2F1B17" w14:textId="77777777" w:rsidR="00CC18C4" w:rsidRDefault="00CC18C4" w:rsidP="00CC18C4">
            <w:pPr>
              <w:pStyle w:val="ListBullet"/>
            </w:pPr>
            <w:r>
              <w:t>Organise and run regular mathematics competitions</w:t>
            </w:r>
          </w:p>
          <w:p w14:paraId="1E2F1B18" w14:textId="77777777" w:rsidR="00CC18C4" w:rsidRDefault="00CC18C4" w:rsidP="00CC18C4">
            <w:pPr>
              <w:pStyle w:val="ListBullet"/>
            </w:pPr>
            <w:r>
              <w:t>Conduct and publish surveys of student habits and preferences</w:t>
            </w:r>
          </w:p>
          <w:p w14:paraId="1E2F1B19" w14:textId="77777777" w:rsidR="00CC18C4" w:rsidRDefault="00CC18C4" w:rsidP="00CC18C4">
            <w:pPr>
              <w:pStyle w:val="ListBullet"/>
            </w:pPr>
            <w:r>
              <w:t>Organise the food ordering for the school canteen or at events</w:t>
            </w:r>
          </w:p>
          <w:p w14:paraId="1E2F1B1A" w14:textId="77777777" w:rsidR="00CC18C4" w:rsidRDefault="00CC18C4" w:rsidP="00CC18C4">
            <w:pPr>
              <w:pStyle w:val="ListBullet"/>
            </w:pPr>
            <w:r>
              <w:t>Complete the virtual finances for the school practice firm</w:t>
            </w:r>
          </w:p>
        </w:tc>
      </w:tr>
      <w:tr w:rsidR="00CC18C4" w14:paraId="1E2F1B22" w14:textId="77777777" w:rsidTr="00CC18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97" w:type="dxa"/>
          </w:tcPr>
          <w:p w14:paraId="1E2F1B1C" w14:textId="77777777" w:rsidR="00CC18C4" w:rsidRDefault="00CC18C4" w:rsidP="00AE3976">
            <w:r>
              <w:t>PDHPE</w:t>
            </w:r>
          </w:p>
        </w:tc>
        <w:tc>
          <w:tcPr>
            <w:tcW w:w="7475" w:type="dxa"/>
          </w:tcPr>
          <w:p w14:paraId="1E2F1B1D" w14:textId="77777777" w:rsidR="00CC18C4" w:rsidRDefault="00CC18C4" w:rsidP="00CC18C4">
            <w:pPr>
              <w:pStyle w:val="ListBullet"/>
            </w:pPr>
            <w:r>
              <w:t>Operate a practice firm mentored by a sporting company</w:t>
            </w:r>
          </w:p>
          <w:p w14:paraId="1E2F1B1E" w14:textId="77777777" w:rsidR="00CC18C4" w:rsidRDefault="00CC18C4" w:rsidP="00CC18C4">
            <w:pPr>
              <w:pStyle w:val="ListBullet"/>
            </w:pPr>
            <w:r>
              <w:t>Compile a community calendar of local sporting events</w:t>
            </w:r>
          </w:p>
          <w:p w14:paraId="1E2F1B1F" w14:textId="77777777" w:rsidR="00CC18C4" w:rsidRDefault="00CC18C4" w:rsidP="00CC18C4">
            <w:pPr>
              <w:pStyle w:val="ListBullet"/>
            </w:pPr>
            <w:r>
              <w:t>Operate a commercial gym or exercise enterprise</w:t>
            </w:r>
          </w:p>
          <w:p w14:paraId="1E2F1B20" w14:textId="77777777" w:rsidR="00CC18C4" w:rsidRDefault="008E2739" w:rsidP="00CC18C4">
            <w:pPr>
              <w:pStyle w:val="ListBullet"/>
            </w:pPr>
            <w:r>
              <w:lastRenderedPageBreak/>
              <w:t>Produce a health manual/</w:t>
            </w:r>
            <w:r w:rsidR="00CC18C4">
              <w:t>recipe book</w:t>
            </w:r>
          </w:p>
          <w:p w14:paraId="1E2F1B21" w14:textId="77777777" w:rsidR="00CC18C4" w:rsidRDefault="008E2739" w:rsidP="00CC18C4">
            <w:pPr>
              <w:pStyle w:val="ListBullet"/>
            </w:pPr>
            <w:r>
              <w:t>Provide fitness activities/</w:t>
            </w:r>
            <w:r w:rsidR="00CC18C4">
              <w:t>courses for school and community members</w:t>
            </w:r>
          </w:p>
        </w:tc>
      </w:tr>
      <w:tr w:rsidR="00CC18C4" w14:paraId="1E2F1B29" w14:textId="77777777" w:rsidTr="00CC1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7" w:type="dxa"/>
          </w:tcPr>
          <w:p w14:paraId="1E2F1B23" w14:textId="77777777" w:rsidR="00CC18C4" w:rsidRDefault="00CC18C4" w:rsidP="00AE3976">
            <w:r>
              <w:lastRenderedPageBreak/>
              <w:t>Science</w:t>
            </w:r>
          </w:p>
        </w:tc>
        <w:tc>
          <w:tcPr>
            <w:tcW w:w="7475" w:type="dxa"/>
          </w:tcPr>
          <w:p w14:paraId="1E2F1B24" w14:textId="17B03303" w:rsidR="00CC18C4" w:rsidRDefault="00CC18C4" w:rsidP="00CC18C4">
            <w:pPr>
              <w:pStyle w:val="ListBullet"/>
            </w:pPr>
            <w:r>
              <w:t>Participate in community projects for</w:t>
            </w:r>
            <w:r w:rsidR="008E2739">
              <w:t xml:space="preserve"> environmental benefit – </w:t>
            </w:r>
            <w:hyperlink r:id="rId11" w:history="1">
              <w:r w:rsidR="008E2739" w:rsidRPr="00D30275">
                <w:rPr>
                  <w:rStyle w:val="Hyperlink"/>
                  <w:sz w:val="22"/>
                </w:rPr>
                <w:t>Stream</w:t>
              </w:r>
              <w:bookmarkStart w:id="0" w:name="_GoBack"/>
              <w:bookmarkEnd w:id="0"/>
              <w:r w:rsidR="008E2739" w:rsidRPr="00D30275">
                <w:rPr>
                  <w:rStyle w:val="Hyperlink"/>
                  <w:sz w:val="22"/>
                </w:rPr>
                <w:t>W</w:t>
              </w:r>
              <w:r w:rsidRPr="00D30275">
                <w:rPr>
                  <w:rStyle w:val="Hyperlink"/>
                  <w:sz w:val="22"/>
                </w:rPr>
                <w:t>atch</w:t>
              </w:r>
            </w:hyperlink>
          </w:p>
          <w:p w14:paraId="1E2F1B25" w14:textId="77777777" w:rsidR="00CC18C4" w:rsidRDefault="00CC18C4" w:rsidP="00CC18C4">
            <w:pPr>
              <w:pStyle w:val="ListBullet"/>
            </w:pPr>
            <w:r>
              <w:t>Plan and implement an environmental project</w:t>
            </w:r>
          </w:p>
          <w:p w14:paraId="1E2F1B26" w14:textId="77777777" w:rsidR="00CC18C4" w:rsidRDefault="00CC18C4" w:rsidP="00CC18C4">
            <w:pPr>
              <w:pStyle w:val="ListBullet"/>
            </w:pPr>
            <w:r>
              <w:t>Conduct a science information seminar and expo</w:t>
            </w:r>
          </w:p>
          <w:p w14:paraId="1E2F1B27" w14:textId="77777777" w:rsidR="00CC18C4" w:rsidRDefault="00CC18C4" w:rsidP="00CC18C4">
            <w:pPr>
              <w:pStyle w:val="ListBullet"/>
            </w:pPr>
            <w:r>
              <w:t>Set up and op</w:t>
            </w:r>
            <w:r w:rsidR="008E2739">
              <w:t>erate a school-based business for example</w:t>
            </w:r>
            <w:r>
              <w:t xml:space="preserve"> agriculture</w:t>
            </w:r>
          </w:p>
          <w:p w14:paraId="1E2F1B28" w14:textId="77777777" w:rsidR="00CC18C4" w:rsidRDefault="00CC18C4" w:rsidP="00CC18C4">
            <w:pPr>
              <w:pStyle w:val="ListBullet"/>
            </w:pPr>
            <w:r>
              <w:t>Organise an environment challenge</w:t>
            </w:r>
          </w:p>
        </w:tc>
      </w:tr>
      <w:tr w:rsidR="00CC18C4" w14:paraId="1E2F1B31" w14:textId="77777777" w:rsidTr="00CC18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97" w:type="dxa"/>
          </w:tcPr>
          <w:p w14:paraId="1E2F1B2A" w14:textId="77777777" w:rsidR="00CC18C4" w:rsidRDefault="00CC18C4" w:rsidP="00AE3976">
            <w:r>
              <w:t>Technology</w:t>
            </w:r>
          </w:p>
        </w:tc>
        <w:tc>
          <w:tcPr>
            <w:tcW w:w="7475" w:type="dxa"/>
          </w:tcPr>
          <w:p w14:paraId="1E2F1B2B" w14:textId="77777777" w:rsidR="00CC18C4" w:rsidRDefault="00CC18C4" w:rsidP="00CC18C4">
            <w:pPr>
              <w:pStyle w:val="ListBullet"/>
            </w:pPr>
            <w:r>
              <w:t>Plan, organise and run events such as exhibitions of student works</w:t>
            </w:r>
          </w:p>
          <w:p w14:paraId="1E2F1B2C" w14:textId="149F17D3" w:rsidR="00CC18C4" w:rsidRDefault="00070A84" w:rsidP="00CC18C4">
            <w:pPr>
              <w:pStyle w:val="ListBullet"/>
            </w:pPr>
            <w:r>
              <w:t>Operate a school-</w:t>
            </w:r>
            <w:r w:rsidR="00CC18C4">
              <w:t>based business sell</w:t>
            </w:r>
            <w:r>
              <w:t xml:space="preserve">ing products produced in class – </w:t>
            </w:r>
            <w:r w:rsidR="00052138">
              <w:t>caf</w:t>
            </w:r>
            <w:r w:rsidR="00655999">
              <w:t>é</w:t>
            </w:r>
          </w:p>
          <w:p w14:paraId="1E2F1B2D" w14:textId="77777777" w:rsidR="00CC18C4" w:rsidRDefault="00CC18C4" w:rsidP="00CC18C4">
            <w:pPr>
              <w:pStyle w:val="ListBullet"/>
            </w:pPr>
            <w:r>
              <w:t>Students tra</w:t>
            </w:r>
            <w:r w:rsidR="00070A84">
              <w:t>in community groups to use the i</w:t>
            </w:r>
            <w:r>
              <w:t>nternet</w:t>
            </w:r>
          </w:p>
          <w:p w14:paraId="1E2F1B2E" w14:textId="77777777" w:rsidR="00CC18C4" w:rsidRDefault="00CC18C4" w:rsidP="00CC18C4">
            <w:pPr>
              <w:pStyle w:val="ListBullet"/>
            </w:pPr>
            <w:r>
              <w:t>Design web pages for local community members</w:t>
            </w:r>
          </w:p>
          <w:p w14:paraId="1E2F1B2F" w14:textId="77777777" w:rsidR="00CC18C4" w:rsidRDefault="00CC18C4" w:rsidP="00CC18C4">
            <w:pPr>
              <w:pStyle w:val="ListBullet"/>
            </w:pPr>
            <w:r>
              <w:t>Make and sell doughnuts – take to aged care homes</w:t>
            </w:r>
          </w:p>
          <w:p w14:paraId="1E2F1B30" w14:textId="77777777" w:rsidR="00CC18C4" w:rsidRPr="00CC18C4" w:rsidRDefault="00CC18C4" w:rsidP="00CC18C4">
            <w:pPr>
              <w:pStyle w:val="ListBullet"/>
            </w:pPr>
            <w:r>
              <w:t>Construct a shade house to establish a commercial nursery</w:t>
            </w:r>
          </w:p>
        </w:tc>
      </w:tr>
    </w:tbl>
    <w:p w14:paraId="1E2F1B32" w14:textId="77777777" w:rsidR="00CC18C4" w:rsidRPr="00153065" w:rsidRDefault="00153065" w:rsidP="00AE3976">
      <w:pPr>
        <w:rPr>
          <w:rStyle w:val="Strong"/>
        </w:rPr>
      </w:pPr>
      <w:r w:rsidRPr="00153065">
        <w:rPr>
          <w:rStyle w:val="Strong"/>
        </w:rPr>
        <w:t>Activity</w:t>
      </w:r>
    </w:p>
    <w:p w14:paraId="1E2F1B33" w14:textId="77777777" w:rsidR="00153065" w:rsidRPr="00AE3976" w:rsidRDefault="00153065" w:rsidP="00153065">
      <w:pPr>
        <w:pStyle w:val="NoSpacing"/>
      </w:pPr>
      <w:r w:rsidRPr="00153065">
        <w:t>Write down some other enterprise activities that you might like to get involved with.</w:t>
      </w:r>
    </w:p>
    <w:sectPr w:rsidR="00153065" w:rsidRPr="00AE3976" w:rsidSect="00E56C01"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38D9E" w14:textId="77777777" w:rsidR="003D669F" w:rsidRDefault="003D669F" w:rsidP="00191F45">
      <w:r>
        <w:separator/>
      </w:r>
    </w:p>
    <w:p w14:paraId="49CCCD33" w14:textId="77777777" w:rsidR="003D669F" w:rsidRDefault="003D669F"/>
    <w:p w14:paraId="50E8FF75" w14:textId="77777777" w:rsidR="003D669F" w:rsidRDefault="003D669F"/>
    <w:p w14:paraId="159D14DB" w14:textId="77777777" w:rsidR="003D669F" w:rsidRDefault="003D669F"/>
  </w:endnote>
  <w:endnote w:type="continuationSeparator" w:id="0">
    <w:p w14:paraId="1AA75656" w14:textId="77777777" w:rsidR="003D669F" w:rsidRDefault="003D669F" w:rsidP="00191F45">
      <w:r>
        <w:continuationSeparator/>
      </w:r>
    </w:p>
    <w:p w14:paraId="20A7F04B" w14:textId="77777777" w:rsidR="003D669F" w:rsidRDefault="003D669F"/>
    <w:p w14:paraId="65BA38EC" w14:textId="77777777" w:rsidR="003D669F" w:rsidRDefault="003D669F"/>
    <w:p w14:paraId="3426A11C" w14:textId="77777777" w:rsidR="003D669F" w:rsidRDefault="003D66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F1B44" w14:textId="0BC7BA7A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EF2B2C">
      <w:rPr>
        <w:noProof/>
      </w:rPr>
      <w:t>2</w:t>
    </w:r>
    <w:r w:rsidRPr="002810D3">
      <w:fldChar w:fldCharType="end"/>
    </w:r>
    <w:r w:rsidRPr="002810D3">
      <w:tab/>
    </w:r>
    <w:r w:rsidR="00E56C01">
      <w:t>School to work –</w:t>
    </w:r>
    <w:r w:rsidR="00620AEF">
      <w:t xml:space="preserve"> enterprise activities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F1B45" w14:textId="56DF17CB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EF2B2C">
      <w:rPr>
        <w:noProof/>
      </w:rPr>
      <w:t>May-20</w:t>
    </w:r>
    <w:r w:rsidRPr="002810D3">
      <w:fldChar w:fldCharType="end"/>
    </w:r>
    <w:r w:rsidR="00E56C01">
      <w:t>20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E56C01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F1B47" w14:textId="77777777"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1E2F1B48" wp14:editId="1E2F1B49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381F1" w14:textId="77777777" w:rsidR="003D669F" w:rsidRDefault="003D669F" w:rsidP="00191F45">
      <w:r>
        <w:separator/>
      </w:r>
    </w:p>
    <w:p w14:paraId="18ECC03D" w14:textId="77777777" w:rsidR="003D669F" w:rsidRDefault="003D669F"/>
    <w:p w14:paraId="4D9794CA" w14:textId="77777777" w:rsidR="003D669F" w:rsidRDefault="003D669F"/>
    <w:p w14:paraId="4B33DECD" w14:textId="77777777" w:rsidR="003D669F" w:rsidRDefault="003D669F"/>
  </w:footnote>
  <w:footnote w:type="continuationSeparator" w:id="0">
    <w:p w14:paraId="6A9FA214" w14:textId="77777777" w:rsidR="003D669F" w:rsidRDefault="003D669F" w:rsidP="00191F45">
      <w:r>
        <w:continuationSeparator/>
      </w:r>
    </w:p>
    <w:p w14:paraId="0919B7C1" w14:textId="77777777" w:rsidR="003D669F" w:rsidRDefault="003D669F"/>
    <w:p w14:paraId="3AAB1C76" w14:textId="77777777" w:rsidR="003D669F" w:rsidRDefault="003D669F"/>
    <w:p w14:paraId="516FC14B" w14:textId="77777777" w:rsidR="003D669F" w:rsidRDefault="003D66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F1B46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288F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attachedTemplate r:id="rId1"/>
  <w:trackRevisions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zMDM3MzEzMjS0NDFS0lEKTi0uzszPAykwrAUAoht8bywAAAA="/>
  </w:docVars>
  <w:rsids>
    <w:rsidRoot w:val="00086F3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259A4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2138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0A84"/>
    <w:rsid w:val="00071D06"/>
    <w:rsid w:val="0007214A"/>
    <w:rsid w:val="00072B6E"/>
    <w:rsid w:val="00072DFB"/>
    <w:rsid w:val="00075B4E"/>
    <w:rsid w:val="0007687A"/>
    <w:rsid w:val="00077A7C"/>
    <w:rsid w:val="00082E53"/>
    <w:rsid w:val="000844F9"/>
    <w:rsid w:val="00084830"/>
    <w:rsid w:val="0008606A"/>
    <w:rsid w:val="00086656"/>
    <w:rsid w:val="00086D87"/>
    <w:rsid w:val="00086F34"/>
    <w:rsid w:val="000872D6"/>
    <w:rsid w:val="00090628"/>
    <w:rsid w:val="0009452F"/>
    <w:rsid w:val="00096701"/>
    <w:rsid w:val="000A0C05"/>
    <w:rsid w:val="000A27C0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D40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3D0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5F24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3065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7E5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4EA"/>
    <w:rsid w:val="002046F7"/>
    <w:rsid w:val="0020478D"/>
    <w:rsid w:val="002054D0"/>
    <w:rsid w:val="00206EFD"/>
    <w:rsid w:val="0020756A"/>
    <w:rsid w:val="002108D0"/>
    <w:rsid w:val="002109D0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15A5"/>
    <w:rsid w:val="00263542"/>
    <w:rsid w:val="00266738"/>
    <w:rsid w:val="00266D0C"/>
    <w:rsid w:val="00273F94"/>
    <w:rsid w:val="002760B7"/>
    <w:rsid w:val="00277F10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9603F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0DCC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48CE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227"/>
    <w:rsid w:val="00360565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2E82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69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ABC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1E6D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417F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EE9"/>
    <w:rsid w:val="00494FDC"/>
    <w:rsid w:val="004A0489"/>
    <w:rsid w:val="004A161B"/>
    <w:rsid w:val="004A187C"/>
    <w:rsid w:val="004A4146"/>
    <w:rsid w:val="004A47DB"/>
    <w:rsid w:val="004A5AAE"/>
    <w:rsid w:val="004A6AB7"/>
    <w:rsid w:val="004A6C55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4A21"/>
    <w:rsid w:val="00525E6A"/>
    <w:rsid w:val="0052782C"/>
    <w:rsid w:val="00527A41"/>
    <w:rsid w:val="00530E46"/>
    <w:rsid w:val="005324EF"/>
    <w:rsid w:val="0053286B"/>
    <w:rsid w:val="005329E1"/>
    <w:rsid w:val="00536369"/>
    <w:rsid w:val="005400FF"/>
    <w:rsid w:val="00540E99"/>
    <w:rsid w:val="00541130"/>
    <w:rsid w:val="00542695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1733"/>
    <w:rsid w:val="00563104"/>
    <w:rsid w:val="0056441C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086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752"/>
    <w:rsid w:val="00610F53"/>
    <w:rsid w:val="00612E3F"/>
    <w:rsid w:val="00613208"/>
    <w:rsid w:val="00616767"/>
    <w:rsid w:val="0061698B"/>
    <w:rsid w:val="00616F61"/>
    <w:rsid w:val="00620917"/>
    <w:rsid w:val="00620AEF"/>
    <w:rsid w:val="0062163D"/>
    <w:rsid w:val="00623A9E"/>
    <w:rsid w:val="00624A20"/>
    <w:rsid w:val="00624C9B"/>
    <w:rsid w:val="0062615C"/>
    <w:rsid w:val="00630BB3"/>
    <w:rsid w:val="00631B6F"/>
    <w:rsid w:val="00632182"/>
    <w:rsid w:val="00633427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55999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2765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4651"/>
    <w:rsid w:val="006C7AB5"/>
    <w:rsid w:val="006D062E"/>
    <w:rsid w:val="006D0817"/>
    <w:rsid w:val="006D0996"/>
    <w:rsid w:val="006D2405"/>
    <w:rsid w:val="006D303C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1D2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6F4A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35A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AE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5C9F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172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A7"/>
    <w:rsid w:val="008D7AB2"/>
    <w:rsid w:val="008E0259"/>
    <w:rsid w:val="008E273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51CF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75C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5C1E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3976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39C3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3E6B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3D1A"/>
    <w:rsid w:val="00BB5218"/>
    <w:rsid w:val="00BB72C0"/>
    <w:rsid w:val="00BB7FF3"/>
    <w:rsid w:val="00BC0AF1"/>
    <w:rsid w:val="00BC0F0D"/>
    <w:rsid w:val="00BC27BE"/>
    <w:rsid w:val="00BC3779"/>
    <w:rsid w:val="00BC41A0"/>
    <w:rsid w:val="00BC43D8"/>
    <w:rsid w:val="00BD0186"/>
    <w:rsid w:val="00BD1661"/>
    <w:rsid w:val="00BD1C40"/>
    <w:rsid w:val="00BD6178"/>
    <w:rsid w:val="00BD6348"/>
    <w:rsid w:val="00BE147F"/>
    <w:rsid w:val="00BE1BBC"/>
    <w:rsid w:val="00BE46B5"/>
    <w:rsid w:val="00BE6663"/>
    <w:rsid w:val="00BE6E4A"/>
    <w:rsid w:val="00BE7858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69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0816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683B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8C4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2F08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0F6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0275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1595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1347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075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56C01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5251"/>
    <w:rsid w:val="00E855E1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2B2C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A72D1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2F1AF9"/>
  <w14:defaultImageDpi w14:val="330"/>
  <w15:chartTrackingRefBased/>
  <w15:docId w15:val="{E05BA5D6-ED95-413A-96C7-0DAAC88E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360565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table" w:styleId="TableGridLight">
    <w:name w:val="Grid Table Light"/>
    <w:basedOn w:val="TableNormal"/>
    <w:uiPriority w:val="40"/>
    <w:rsid w:val="0056173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6">
    <w:name w:val="Grid Table 1 Light Accent 6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next w:val="PlainTable1"/>
    <w:uiPriority w:val="41"/>
    <w:rsid w:val="00FA72D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oElines2018">
    <w:name w:val="DoE lines 2018"/>
    <w:basedOn w:val="Normal"/>
    <w:qFormat/>
    <w:rsid w:val="0007687A"/>
    <w:pPr>
      <w:tabs>
        <w:tab w:val="right" w:leader="underscore" w:pos="10773"/>
      </w:tabs>
      <w:spacing w:before="0" w:line="480" w:lineRule="atLeast"/>
      <w:ind w:left="-40" w:right="40"/>
    </w:pPr>
    <w:rPr>
      <w:rFonts w:eastAsia="SimSun" w:cs="Times New Roman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A27C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99"/>
    <w:semiHidden/>
    <w:unhideWhenUsed/>
    <w:qFormat/>
    <w:rsid w:val="003F7A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D302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302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275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275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27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275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treamwatch.org.a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20\AppData\Local\Microsoft\Windows\INetCache\IE\Q4K4IJ9J\orig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94c38395-9039-40b1-bdd9-ede29eff24c3" xsi:nil="true"/>
    <Invited_Members xmlns="94c38395-9039-40b1-bdd9-ede29eff24c3" xsi:nil="true"/>
    <Math_Settings xmlns="94c38395-9039-40b1-bdd9-ede29eff24c3" xsi:nil="true"/>
    <Owner xmlns="94c38395-9039-40b1-bdd9-ede29eff24c3">
      <UserInfo>
        <DisplayName/>
        <AccountId xsi:nil="true"/>
        <AccountType/>
      </UserInfo>
    </Owner>
    <DefaultSectionNames xmlns="94c38395-9039-40b1-bdd9-ede29eff24c3" xsi:nil="true"/>
    <Has_Teacher_Only_SectionGroup xmlns="94c38395-9039-40b1-bdd9-ede29eff24c3" xsi:nil="true"/>
    <Self_Registration_Enabled0 xmlns="94c38395-9039-40b1-bdd9-ede29eff24c3" xsi:nil="true"/>
    <NotebookType xmlns="94c38395-9039-40b1-bdd9-ede29eff24c3" xsi:nil="true"/>
    <Distribution_Groups xmlns="94c38395-9039-40b1-bdd9-ede29eff24c3" xsi:nil="true"/>
    <Has_Leaders_Only_SectionGroup xmlns="94c38395-9039-40b1-bdd9-ede29eff24c3" xsi:nil="true"/>
    <AppVersion xmlns="94c38395-9039-40b1-bdd9-ede29eff24c3" xsi:nil="true"/>
    <Invited_Leaders xmlns="94c38395-9039-40b1-bdd9-ede29eff24c3" xsi:nil="true"/>
    <LMS_Mappings xmlns="94c38395-9039-40b1-bdd9-ede29eff24c3" xsi:nil="true"/>
    <Self_Registration_Enabled xmlns="94c38395-9039-40b1-bdd9-ede29eff24c3" xsi:nil="true"/>
    <Templates xmlns="94c38395-9039-40b1-bdd9-ede29eff24c3" xsi:nil="true"/>
    <CultureName xmlns="94c38395-9039-40b1-bdd9-ede29eff24c3" xsi:nil="true"/>
    <Invited_Teachers xmlns="94c38395-9039-40b1-bdd9-ede29eff24c3" xsi:nil="true"/>
    <Invited_Students xmlns="94c38395-9039-40b1-bdd9-ede29eff24c3" xsi:nil="true"/>
    <TeamsChannelId xmlns="94c38395-9039-40b1-bdd9-ede29eff24c3" xsi:nil="true"/>
    <IsNotebookLocked xmlns="94c38395-9039-40b1-bdd9-ede29eff24c3" xsi:nil="true"/>
    <Is_Collaboration_Space_Locked xmlns="94c38395-9039-40b1-bdd9-ede29eff24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C75A6E2AB61409744BA56380DBD28" ma:contentTypeVersion="38" ma:contentTypeDescription="Create a new document." ma:contentTypeScope="" ma:versionID="f6bf460ab0cdaa32c4d9248eeecd6b4d">
  <xsd:schema xmlns:xsd="http://www.w3.org/2001/XMLSchema" xmlns:xs="http://www.w3.org/2001/XMLSchema" xmlns:p="http://schemas.microsoft.com/office/2006/metadata/properties" xmlns:ns3="58092856-036f-4420-b0f0-0e3e3f60f299" xmlns:ns4="94c38395-9039-40b1-bdd9-ede29eff24c3" targetNamespace="http://schemas.microsoft.com/office/2006/metadata/properties" ma:root="true" ma:fieldsID="acfafa3b1a4bbc91c075f56c20c4132f" ns3:_="" ns4:_="">
    <xsd:import namespace="58092856-036f-4420-b0f0-0e3e3f60f299"/>
    <xsd:import namespace="94c38395-9039-40b1-bdd9-ede29eff24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TeamsChannelId" minOccurs="0"/>
                <xsd:element ref="ns4:Templates" minOccurs="0"/>
                <xsd:element ref="ns4:Invited_Leaders" minOccurs="0"/>
                <xsd:element ref="ns4:Invited_Members" minOccurs="0"/>
                <xsd:element ref="ns4:Self_Registration_Enabled0" minOccurs="0"/>
                <xsd:element ref="ns4:Has_Leaders_Only_SectionGroup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92856-036f-4420-b0f0-0e3e3f60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38395-9039-40b1-bdd9-ede29eff24c3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1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0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Invited_Leaders" ma:index="2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0" ma:index="31" nillable="true" ma:displayName="Self Registration Enabled" ma:internalName="Self_Registration_Enabled0">
      <xsd:simpleType>
        <xsd:restriction base="dms:Boolean"/>
      </xsd:simpleType>
    </xsd:element>
    <xsd:element name="Has_Leaders_Only_SectionGroup" ma:index="32" nillable="true" ma:displayName="Has Leaders Only SectionGroup" ma:internalName="Has_Leaders_Only_SectionGroup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E3A076-9CB4-4844-8A09-DF9E6D31F34D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8092856-036f-4420-b0f0-0e3e3f60f299"/>
    <ds:schemaRef ds:uri="94c38395-9039-40b1-bdd9-ede29eff24c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9CBC9F-9B2C-4BA7-8076-AF7639FC9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92856-036f-4420-b0f0-0e3e3f60f299"/>
    <ds:schemaRef ds:uri="94c38395-9039-40b1-bdd9-ede29eff2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704670-45DF-449C-AC6D-BD0B60CF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original.dotx</Template>
  <TotalTime>30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to Work - Enterprise activities</vt:lpstr>
    </vt:vector>
  </TitlesOfParts>
  <Manager/>
  <Company>NSW Department of Education</Company>
  <LinksUpToDate>false</LinksUpToDate>
  <CharactersWithSpaces>2552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to Work - Enterprise activities</dc:title>
  <dc:subject/>
  <dc:creator>Adriana Lim</dc:creator>
  <cp:keywords/>
  <dc:description/>
  <cp:lastModifiedBy>Adriana Lim</cp:lastModifiedBy>
  <cp:revision>8</cp:revision>
  <cp:lastPrinted>2019-09-30T07:42:00Z</cp:lastPrinted>
  <dcterms:created xsi:type="dcterms:W3CDTF">2020-04-17T06:40:00Z</dcterms:created>
  <dcterms:modified xsi:type="dcterms:W3CDTF">2020-05-18T01:41:00Z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0x010100D90C75A6E2AB61409744BA56380DBD28</vt:lpwstr>
  </property>
</Properties>
</file>