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0474" w14:textId="01F89DB1" w:rsidR="00022FF3" w:rsidRDefault="00BB5D6C" w:rsidP="00983AFE">
      <w:pPr>
        <w:pStyle w:val="Heading1"/>
      </w:pPr>
      <w:r w:rsidRPr="00983AFE">
        <w:t xml:space="preserve">Health </w:t>
      </w:r>
      <w:r w:rsidR="004F6B07">
        <w:t>S</w:t>
      </w:r>
      <w:r w:rsidRPr="00983AFE">
        <w:t>upport</w:t>
      </w:r>
      <w:r w:rsidR="00AA0184" w:rsidRPr="00983AFE">
        <w:t xml:space="preserve"> </w:t>
      </w:r>
      <w:r w:rsidR="004F6B07">
        <w:t>P</w:t>
      </w:r>
      <w:r w:rsidR="00074813" w:rsidRPr="00983AFE">
        <w:t>lan</w:t>
      </w:r>
    </w:p>
    <w:p w14:paraId="4E43A1EF" w14:textId="6A4D9BE8" w:rsidR="00E73B34" w:rsidRPr="00820FD2" w:rsidRDefault="0EAAFAA3" w:rsidP="0033422B">
      <w:pPr>
        <w:spacing w:line="276" w:lineRule="auto"/>
        <w:rPr>
          <w:b/>
          <w:bCs/>
          <w:sz w:val="22"/>
          <w:szCs w:val="22"/>
        </w:rPr>
      </w:pPr>
      <w:r w:rsidRPr="17FC939A">
        <w:rPr>
          <w:b/>
          <w:bCs/>
          <w:sz w:val="22"/>
          <w:szCs w:val="22"/>
        </w:rPr>
        <w:t>This template should be used as provided - do not make amendments to the template sections, other than adding additional rows to tables</w:t>
      </w:r>
      <w:r w:rsidR="402E446A" w:rsidRPr="17FC939A">
        <w:rPr>
          <w:b/>
          <w:bCs/>
          <w:sz w:val="22"/>
          <w:szCs w:val="22"/>
        </w:rPr>
        <w:t xml:space="preserve"> provided, (</w:t>
      </w:r>
      <w:r w:rsidR="003F3462">
        <w:rPr>
          <w:b/>
          <w:bCs/>
          <w:sz w:val="22"/>
          <w:szCs w:val="22"/>
        </w:rPr>
        <w:t>i</w:t>
      </w:r>
      <w:r w:rsidRPr="17FC939A">
        <w:rPr>
          <w:b/>
          <w:bCs/>
          <w:sz w:val="22"/>
          <w:szCs w:val="22"/>
        </w:rPr>
        <w:t>f required</w:t>
      </w:r>
      <w:r w:rsidR="5EAE649B" w:rsidRPr="17FC939A">
        <w:rPr>
          <w:b/>
          <w:bCs/>
          <w:sz w:val="22"/>
          <w:szCs w:val="22"/>
        </w:rPr>
        <w:t>)</w:t>
      </w:r>
      <w:r w:rsidRPr="17FC939A">
        <w:rPr>
          <w:b/>
          <w:bCs/>
          <w:sz w:val="22"/>
          <w:szCs w:val="22"/>
        </w:rPr>
        <w:t xml:space="preserve">. </w:t>
      </w:r>
    </w:p>
    <w:p w14:paraId="577A3E4C" w14:textId="677206F4" w:rsidR="00D04B1A" w:rsidRDefault="00BC4DE5" w:rsidP="0002148C">
      <w:pPr>
        <w:pStyle w:val="Heading2"/>
        <w:spacing w:before="120" w:line="240" w:lineRule="auto"/>
      </w:pPr>
      <w:r w:rsidRPr="00983AFE">
        <w:t>Section 1</w:t>
      </w:r>
      <w:r w:rsidR="004D2436">
        <w:t>:</w:t>
      </w:r>
      <w:r w:rsidR="00B4728C" w:rsidRPr="00983AFE">
        <w:t xml:space="preserve"> </w:t>
      </w:r>
      <w:r w:rsidR="00BB5D6C" w:rsidRPr="00983AFE">
        <w:t>S</w:t>
      </w:r>
      <w:r w:rsidR="00B4728C" w:rsidRPr="00983AFE">
        <w:t>tudent profile</w:t>
      </w:r>
    </w:p>
    <w:p w14:paraId="245A309F" w14:textId="77777777" w:rsidR="001611EE" w:rsidRDefault="001611EE" w:rsidP="001611EE">
      <w:pPr>
        <w:sectPr w:rsidR="001611EE" w:rsidSect="00490CB7">
          <w:headerReference w:type="even" r:id="rId11"/>
          <w:headerReference w:type="default" r:id="rId12"/>
          <w:footerReference w:type="even" r:id="rId13"/>
          <w:footerReference w:type="default" r:id="rId14"/>
          <w:headerReference w:type="first" r:id="rId15"/>
          <w:footerReference w:type="first" r:id="rId16"/>
          <w:pgSz w:w="11906" w:h="16838"/>
          <w:pgMar w:top="993" w:right="707" w:bottom="1276" w:left="709" w:header="227" w:footer="794" w:gutter="0"/>
          <w:pgNumType w:start="1"/>
          <w:cols w:space="708"/>
          <w:titlePg/>
          <w:docGrid w:linePitch="360"/>
        </w:sectPr>
      </w:pPr>
    </w:p>
    <w:tbl>
      <w:tblPr>
        <w:tblStyle w:val="TableGrid"/>
        <w:tblW w:w="7225" w:type="dxa"/>
        <w:tblLook w:val="04A0" w:firstRow="1" w:lastRow="0" w:firstColumn="1" w:lastColumn="0" w:noHBand="0" w:noVBand="1"/>
        <w:tblCaption w:val="Student profile form"/>
        <w:tblDescription w:val="Table with 2 columns and 9 rows to fill out student information. Column one contains required information. Column 2 contains blank cells to enter respective information."/>
      </w:tblPr>
      <w:tblGrid>
        <w:gridCol w:w="3964"/>
        <w:gridCol w:w="3261"/>
      </w:tblGrid>
      <w:tr w:rsidR="00DA307F" w:rsidRPr="00394AD8" w14:paraId="09E0F605" w14:textId="77777777" w:rsidTr="00FF5DD5">
        <w:trPr>
          <w:cantSplit/>
        </w:trPr>
        <w:tc>
          <w:tcPr>
            <w:cnfStyle w:val="001000000000" w:firstRow="0" w:lastRow="0" w:firstColumn="1" w:lastColumn="0" w:oddVBand="0" w:evenVBand="0" w:oddHBand="0" w:evenHBand="0" w:firstRowFirstColumn="0" w:firstRowLastColumn="0" w:lastRowFirstColumn="0" w:lastRowLastColumn="0"/>
            <w:tcW w:w="3964" w:type="dxa"/>
          </w:tcPr>
          <w:p w14:paraId="49F1AE11" w14:textId="0ACD951C" w:rsidR="00DA307F" w:rsidRPr="003F57B3" w:rsidRDefault="00DA307F" w:rsidP="001611EE">
            <w:pPr>
              <w:spacing w:before="60" w:after="60" w:line="276" w:lineRule="auto"/>
            </w:pPr>
            <w:r w:rsidRPr="003F57B3">
              <w:t xml:space="preserve">Student </w:t>
            </w:r>
            <w:r>
              <w:t>n</w:t>
            </w:r>
            <w:r w:rsidRPr="003F57B3">
              <w:t>ame</w:t>
            </w:r>
          </w:p>
        </w:tc>
        <w:tc>
          <w:tcPr>
            <w:tcW w:w="3261" w:type="dxa"/>
          </w:tcPr>
          <w:p w14:paraId="57AFAF32" w14:textId="77777777" w:rsidR="00DA307F" w:rsidRPr="00076C63" w:rsidRDefault="00DA307F" w:rsidP="001611EE">
            <w:pPr>
              <w:spacing w:before="60" w:after="60" w:line="276" w:lineRule="auto"/>
              <w:cnfStyle w:val="000000000000" w:firstRow="0" w:lastRow="0" w:firstColumn="0" w:lastColumn="0" w:oddVBand="0" w:evenVBand="0" w:oddHBand="0" w:evenHBand="0" w:firstRowFirstColumn="0" w:firstRowLastColumn="0" w:lastRowFirstColumn="0" w:lastRowLastColumn="0"/>
              <w:rPr>
                <w:rStyle w:val="TextBoxtext"/>
              </w:rPr>
            </w:pPr>
          </w:p>
        </w:tc>
      </w:tr>
      <w:tr w:rsidR="00DA307F" w:rsidRPr="00394AD8" w14:paraId="61CFA86D" w14:textId="77777777" w:rsidTr="00FF5DD5">
        <w:trPr>
          <w:cantSplit/>
        </w:trPr>
        <w:tc>
          <w:tcPr>
            <w:cnfStyle w:val="001000000000" w:firstRow="0" w:lastRow="0" w:firstColumn="1" w:lastColumn="0" w:oddVBand="0" w:evenVBand="0" w:oddHBand="0" w:evenHBand="0" w:firstRowFirstColumn="0" w:firstRowLastColumn="0" w:lastRowFirstColumn="0" w:lastRowLastColumn="0"/>
            <w:tcW w:w="3964" w:type="dxa"/>
          </w:tcPr>
          <w:p w14:paraId="164AE407" w14:textId="77777777" w:rsidR="00DA307F" w:rsidRPr="005E3281" w:rsidRDefault="00DA307F" w:rsidP="001611EE">
            <w:pPr>
              <w:spacing w:before="60" w:after="60" w:line="276" w:lineRule="auto"/>
            </w:pPr>
            <w:r w:rsidRPr="005E3281">
              <w:t>Date of birth</w:t>
            </w:r>
          </w:p>
        </w:tc>
        <w:tc>
          <w:tcPr>
            <w:tcW w:w="3261" w:type="dxa"/>
          </w:tcPr>
          <w:p w14:paraId="521A9B96" w14:textId="77777777" w:rsidR="00DA307F" w:rsidRPr="00076C63" w:rsidRDefault="00DA307F" w:rsidP="001611EE">
            <w:pPr>
              <w:spacing w:before="60" w:after="60" w:line="276" w:lineRule="auto"/>
              <w:cnfStyle w:val="000000000000" w:firstRow="0" w:lastRow="0" w:firstColumn="0" w:lastColumn="0" w:oddVBand="0" w:evenVBand="0" w:oddHBand="0" w:evenHBand="0" w:firstRowFirstColumn="0" w:firstRowLastColumn="0" w:lastRowFirstColumn="0" w:lastRowLastColumn="0"/>
              <w:rPr>
                <w:rStyle w:val="TextBoxtext"/>
              </w:rPr>
            </w:pPr>
          </w:p>
        </w:tc>
      </w:tr>
      <w:tr w:rsidR="00BB5D6C" w:rsidRPr="00394AD8" w14:paraId="1249CEFE" w14:textId="77777777" w:rsidTr="00FF5DD5">
        <w:trPr>
          <w:cantSplit/>
        </w:trPr>
        <w:tc>
          <w:tcPr>
            <w:cnfStyle w:val="001000000000" w:firstRow="0" w:lastRow="0" w:firstColumn="1" w:lastColumn="0" w:oddVBand="0" w:evenVBand="0" w:oddHBand="0" w:evenHBand="0" w:firstRowFirstColumn="0" w:firstRowLastColumn="0" w:lastRowFirstColumn="0" w:lastRowLastColumn="0"/>
            <w:tcW w:w="3964" w:type="dxa"/>
          </w:tcPr>
          <w:p w14:paraId="717BB74E" w14:textId="5A2C640C" w:rsidR="00BB5D6C" w:rsidRPr="005E3281" w:rsidRDefault="008C4418" w:rsidP="001611EE">
            <w:pPr>
              <w:spacing w:before="60" w:after="60" w:line="276" w:lineRule="auto"/>
            </w:pPr>
            <w:r>
              <w:t>Class/year group</w:t>
            </w:r>
          </w:p>
        </w:tc>
        <w:tc>
          <w:tcPr>
            <w:tcW w:w="3261" w:type="dxa"/>
          </w:tcPr>
          <w:p w14:paraId="32340FAB" w14:textId="77777777" w:rsidR="00BB5D6C" w:rsidRPr="00076C63" w:rsidRDefault="00BB5D6C" w:rsidP="001611EE">
            <w:pPr>
              <w:spacing w:before="60" w:after="60" w:line="276" w:lineRule="auto"/>
              <w:cnfStyle w:val="000000000000" w:firstRow="0" w:lastRow="0" w:firstColumn="0" w:lastColumn="0" w:oddVBand="0" w:evenVBand="0" w:oddHBand="0" w:evenHBand="0" w:firstRowFirstColumn="0" w:firstRowLastColumn="0" w:lastRowFirstColumn="0" w:lastRowLastColumn="0"/>
              <w:rPr>
                <w:rStyle w:val="TextBoxtext"/>
              </w:rPr>
            </w:pPr>
          </w:p>
        </w:tc>
      </w:tr>
      <w:tr w:rsidR="00DA307F" w:rsidRPr="00394AD8" w14:paraId="722A221F" w14:textId="77777777" w:rsidTr="00FF5DD5">
        <w:trPr>
          <w:cantSplit/>
        </w:trPr>
        <w:tc>
          <w:tcPr>
            <w:cnfStyle w:val="001000000000" w:firstRow="0" w:lastRow="0" w:firstColumn="1" w:lastColumn="0" w:oddVBand="0" w:evenVBand="0" w:oddHBand="0" w:evenHBand="0" w:firstRowFirstColumn="0" w:firstRowLastColumn="0" w:lastRowFirstColumn="0" w:lastRowLastColumn="0"/>
            <w:tcW w:w="3964" w:type="dxa"/>
          </w:tcPr>
          <w:p w14:paraId="767D3CC1" w14:textId="631E1DE4" w:rsidR="00DA307F" w:rsidRPr="005E3281" w:rsidRDefault="00DA307F" w:rsidP="001611EE">
            <w:pPr>
              <w:spacing w:before="60" w:after="60" w:line="276" w:lineRule="auto"/>
            </w:pPr>
            <w:r w:rsidRPr="005E3281">
              <w:t>Parent/</w:t>
            </w:r>
            <w:r>
              <w:t>c</w:t>
            </w:r>
            <w:r w:rsidRPr="005E3281">
              <w:t>arer contact name</w:t>
            </w:r>
          </w:p>
        </w:tc>
        <w:tc>
          <w:tcPr>
            <w:tcW w:w="3261" w:type="dxa"/>
          </w:tcPr>
          <w:p w14:paraId="3D90AC2D" w14:textId="77777777" w:rsidR="00DA307F" w:rsidRPr="00076C63" w:rsidRDefault="00DA307F" w:rsidP="001611EE">
            <w:pPr>
              <w:spacing w:before="60" w:after="60" w:line="276" w:lineRule="auto"/>
              <w:cnfStyle w:val="000000000000" w:firstRow="0" w:lastRow="0" w:firstColumn="0" w:lastColumn="0" w:oddVBand="0" w:evenVBand="0" w:oddHBand="0" w:evenHBand="0" w:firstRowFirstColumn="0" w:firstRowLastColumn="0" w:lastRowFirstColumn="0" w:lastRowLastColumn="0"/>
              <w:rPr>
                <w:rStyle w:val="TextBoxtext"/>
              </w:rPr>
            </w:pPr>
          </w:p>
        </w:tc>
      </w:tr>
      <w:tr w:rsidR="00DA307F" w:rsidRPr="00394AD8" w14:paraId="39C76641" w14:textId="77777777" w:rsidTr="00FF5DD5">
        <w:trPr>
          <w:cantSplit/>
        </w:trPr>
        <w:tc>
          <w:tcPr>
            <w:cnfStyle w:val="001000000000" w:firstRow="0" w:lastRow="0" w:firstColumn="1" w:lastColumn="0" w:oddVBand="0" w:evenVBand="0" w:oddHBand="0" w:evenHBand="0" w:firstRowFirstColumn="0" w:firstRowLastColumn="0" w:lastRowFirstColumn="0" w:lastRowLastColumn="0"/>
            <w:tcW w:w="3964" w:type="dxa"/>
          </w:tcPr>
          <w:p w14:paraId="556BEF0E" w14:textId="77777777" w:rsidR="00DA307F" w:rsidRPr="005E3281" w:rsidRDefault="00DA307F" w:rsidP="001611EE">
            <w:pPr>
              <w:spacing w:before="60" w:after="60" w:line="276" w:lineRule="auto"/>
            </w:pPr>
            <w:r w:rsidRPr="005E3281">
              <w:t>Phone number</w:t>
            </w:r>
          </w:p>
        </w:tc>
        <w:tc>
          <w:tcPr>
            <w:tcW w:w="3261" w:type="dxa"/>
          </w:tcPr>
          <w:p w14:paraId="28BEC63A" w14:textId="77777777" w:rsidR="00DA307F" w:rsidRPr="00076C63" w:rsidRDefault="00DA307F" w:rsidP="001611EE">
            <w:pPr>
              <w:spacing w:before="60" w:after="60" w:line="276" w:lineRule="auto"/>
              <w:cnfStyle w:val="000000000000" w:firstRow="0" w:lastRow="0" w:firstColumn="0" w:lastColumn="0" w:oddVBand="0" w:evenVBand="0" w:oddHBand="0" w:evenHBand="0" w:firstRowFirstColumn="0" w:firstRowLastColumn="0" w:lastRowFirstColumn="0" w:lastRowLastColumn="0"/>
              <w:rPr>
                <w:rStyle w:val="TextBoxtext"/>
              </w:rPr>
            </w:pPr>
          </w:p>
        </w:tc>
      </w:tr>
      <w:tr w:rsidR="00DA307F" w:rsidRPr="00394AD8" w14:paraId="2C599DAA" w14:textId="77777777" w:rsidTr="00FF5DD5">
        <w:trPr>
          <w:cantSplit/>
        </w:trPr>
        <w:tc>
          <w:tcPr>
            <w:cnfStyle w:val="001000000000" w:firstRow="0" w:lastRow="0" w:firstColumn="1" w:lastColumn="0" w:oddVBand="0" w:evenVBand="0" w:oddHBand="0" w:evenHBand="0" w:firstRowFirstColumn="0" w:firstRowLastColumn="0" w:lastRowFirstColumn="0" w:lastRowLastColumn="0"/>
            <w:tcW w:w="3964" w:type="dxa"/>
          </w:tcPr>
          <w:p w14:paraId="31AA9485" w14:textId="77777777" w:rsidR="00DA307F" w:rsidRPr="005E3281" w:rsidRDefault="00DA307F" w:rsidP="001611EE">
            <w:pPr>
              <w:spacing w:before="60" w:after="60" w:line="276" w:lineRule="auto"/>
            </w:pPr>
            <w:r w:rsidRPr="005E3281">
              <w:t>Emergency contact name</w:t>
            </w:r>
          </w:p>
        </w:tc>
        <w:tc>
          <w:tcPr>
            <w:tcW w:w="3261" w:type="dxa"/>
          </w:tcPr>
          <w:p w14:paraId="78108209" w14:textId="0827E3EB" w:rsidR="00DA307F" w:rsidRPr="00076C63" w:rsidRDefault="00DA307F" w:rsidP="001611EE">
            <w:pPr>
              <w:spacing w:before="60" w:after="60" w:line="276" w:lineRule="auto"/>
              <w:cnfStyle w:val="000000000000" w:firstRow="0" w:lastRow="0" w:firstColumn="0" w:lastColumn="0" w:oddVBand="0" w:evenVBand="0" w:oddHBand="0" w:evenHBand="0" w:firstRowFirstColumn="0" w:firstRowLastColumn="0" w:lastRowFirstColumn="0" w:lastRowLastColumn="0"/>
              <w:rPr>
                <w:rStyle w:val="TextBoxtext"/>
              </w:rPr>
            </w:pPr>
          </w:p>
        </w:tc>
      </w:tr>
      <w:tr w:rsidR="00DA307F" w:rsidRPr="00394AD8" w14:paraId="16AFAA6F" w14:textId="77777777" w:rsidTr="00FF5DD5">
        <w:trPr>
          <w:cantSplit/>
        </w:trPr>
        <w:tc>
          <w:tcPr>
            <w:cnfStyle w:val="001000000000" w:firstRow="0" w:lastRow="0" w:firstColumn="1" w:lastColumn="0" w:oddVBand="0" w:evenVBand="0" w:oddHBand="0" w:evenHBand="0" w:firstRowFirstColumn="0" w:firstRowLastColumn="0" w:lastRowFirstColumn="0" w:lastRowLastColumn="0"/>
            <w:tcW w:w="3964" w:type="dxa"/>
          </w:tcPr>
          <w:p w14:paraId="0502491F" w14:textId="77777777" w:rsidR="00DA307F" w:rsidRPr="005E3281" w:rsidRDefault="00DA307F" w:rsidP="001611EE">
            <w:pPr>
              <w:spacing w:before="60" w:after="60" w:line="276" w:lineRule="auto"/>
            </w:pPr>
            <w:r w:rsidRPr="005E3281">
              <w:t>Relationship</w:t>
            </w:r>
          </w:p>
        </w:tc>
        <w:tc>
          <w:tcPr>
            <w:tcW w:w="3261" w:type="dxa"/>
          </w:tcPr>
          <w:p w14:paraId="43BBCCE1" w14:textId="77777777" w:rsidR="00DA307F" w:rsidRPr="00076C63" w:rsidRDefault="00DA307F" w:rsidP="001611EE">
            <w:pPr>
              <w:spacing w:before="60" w:after="60" w:line="276" w:lineRule="auto"/>
              <w:cnfStyle w:val="000000000000" w:firstRow="0" w:lastRow="0" w:firstColumn="0" w:lastColumn="0" w:oddVBand="0" w:evenVBand="0" w:oddHBand="0" w:evenHBand="0" w:firstRowFirstColumn="0" w:firstRowLastColumn="0" w:lastRowFirstColumn="0" w:lastRowLastColumn="0"/>
              <w:rPr>
                <w:rStyle w:val="TextBoxtext"/>
              </w:rPr>
            </w:pPr>
          </w:p>
        </w:tc>
      </w:tr>
      <w:tr w:rsidR="00DA307F" w:rsidRPr="00394AD8" w14:paraId="7DAE170C" w14:textId="77777777" w:rsidTr="00FF5DD5">
        <w:trPr>
          <w:cantSplit/>
        </w:trPr>
        <w:tc>
          <w:tcPr>
            <w:cnfStyle w:val="001000000000" w:firstRow="0" w:lastRow="0" w:firstColumn="1" w:lastColumn="0" w:oddVBand="0" w:evenVBand="0" w:oddHBand="0" w:evenHBand="0" w:firstRowFirstColumn="0" w:firstRowLastColumn="0" w:lastRowFirstColumn="0" w:lastRowLastColumn="0"/>
            <w:tcW w:w="3964" w:type="dxa"/>
          </w:tcPr>
          <w:p w14:paraId="6C2A1DDE" w14:textId="77777777" w:rsidR="00DA307F" w:rsidRPr="005E3281" w:rsidRDefault="00DA307F" w:rsidP="001611EE">
            <w:pPr>
              <w:spacing w:before="60" w:after="60" w:line="276" w:lineRule="auto"/>
            </w:pPr>
            <w:r w:rsidRPr="005E3281">
              <w:t>Phone number</w:t>
            </w:r>
          </w:p>
        </w:tc>
        <w:tc>
          <w:tcPr>
            <w:tcW w:w="3261" w:type="dxa"/>
          </w:tcPr>
          <w:p w14:paraId="26C8BAAC" w14:textId="77777777" w:rsidR="00DA307F" w:rsidRPr="00076C63" w:rsidRDefault="00DA307F" w:rsidP="001611EE">
            <w:pPr>
              <w:spacing w:before="60" w:after="60" w:line="276" w:lineRule="auto"/>
              <w:cnfStyle w:val="000000000000" w:firstRow="0" w:lastRow="0" w:firstColumn="0" w:lastColumn="0" w:oddVBand="0" w:evenVBand="0" w:oddHBand="0" w:evenHBand="0" w:firstRowFirstColumn="0" w:firstRowLastColumn="0" w:lastRowFirstColumn="0" w:lastRowLastColumn="0"/>
              <w:rPr>
                <w:rStyle w:val="TextBoxtext"/>
              </w:rPr>
            </w:pPr>
          </w:p>
        </w:tc>
      </w:tr>
      <w:tr w:rsidR="00DA307F" w:rsidRPr="00394AD8" w14:paraId="0FD1C529" w14:textId="77777777" w:rsidTr="00FF5DD5">
        <w:trPr>
          <w:cantSplit/>
        </w:trPr>
        <w:tc>
          <w:tcPr>
            <w:cnfStyle w:val="001000000000" w:firstRow="0" w:lastRow="0" w:firstColumn="1" w:lastColumn="0" w:oddVBand="0" w:evenVBand="0" w:oddHBand="0" w:evenHBand="0" w:firstRowFirstColumn="0" w:firstRowLastColumn="0" w:lastRowFirstColumn="0" w:lastRowLastColumn="0"/>
            <w:tcW w:w="3964" w:type="dxa"/>
          </w:tcPr>
          <w:p w14:paraId="1AB71AE7" w14:textId="066EF5D7" w:rsidR="00DA307F" w:rsidRPr="005E3281" w:rsidRDefault="00DA307F" w:rsidP="001611EE">
            <w:pPr>
              <w:spacing w:before="60" w:after="60" w:line="276" w:lineRule="auto"/>
            </w:pPr>
            <w:r w:rsidRPr="005E3281">
              <w:t>Special considerations (</w:t>
            </w:r>
            <w:r w:rsidR="002E680A">
              <w:t>such as</w:t>
            </w:r>
            <w:r>
              <w:t>,</w:t>
            </w:r>
            <w:r w:rsidRPr="005E3281">
              <w:t xml:space="preserve"> religion, cultural, legal)</w:t>
            </w:r>
          </w:p>
        </w:tc>
        <w:tc>
          <w:tcPr>
            <w:tcW w:w="3261" w:type="dxa"/>
          </w:tcPr>
          <w:p w14:paraId="7D8FC6FD" w14:textId="77777777" w:rsidR="00DA307F" w:rsidRPr="00076C63" w:rsidRDefault="00DA307F" w:rsidP="001611EE">
            <w:pPr>
              <w:spacing w:before="60" w:after="60" w:line="276" w:lineRule="auto"/>
              <w:cnfStyle w:val="000000000000" w:firstRow="0" w:lastRow="0" w:firstColumn="0" w:lastColumn="0" w:oddVBand="0" w:evenVBand="0" w:oddHBand="0" w:evenHBand="0" w:firstRowFirstColumn="0" w:firstRowLastColumn="0" w:lastRowFirstColumn="0" w:lastRowLastColumn="0"/>
              <w:rPr>
                <w:rStyle w:val="TextBoxtext"/>
              </w:rPr>
            </w:pPr>
          </w:p>
        </w:tc>
      </w:tr>
    </w:tbl>
    <w:p w14:paraId="121F3CCC" w14:textId="6CF7C1AB" w:rsidR="00961BEA" w:rsidRDefault="00FF5DD5" w:rsidP="001611EE">
      <w:pPr>
        <w:spacing w:before="0" w:after="0" w:line="276" w:lineRule="auto"/>
        <w:ind w:right="-31"/>
      </w:pPr>
      <w:r>
        <w:rPr>
          <w:color w:val="22272B" w:themeColor="text1"/>
        </w:rPr>
        <w:br w:type="column"/>
      </w:r>
      <w:sdt>
        <w:sdtPr>
          <w:rPr>
            <w:color w:val="22272B" w:themeColor="text1"/>
          </w:rPr>
          <w:id w:val="-370696727"/>
          <w:showingPlcHdr/>
          <w:picture/>
        </w:sdtPr>
        <w:sdtEndPr>
          <w:rPr>
            <w:color w:val="auto"/>
          </w:rPr>
        </w:sdtEndPr>
        <w:sdtContent>
          <w:r w:rsidR="00AD51CC">
            <w:rPr>
              <w:noProof/>
            </w:rPr>
            <w:drawing>
              <wp:inline distT="0" distB="0" distL="0" distR="0" wp14:anchorId="4F02098B" wp14:editId="157CC9C4">
                <wp:extent cx="1957387" cy="2751992"/>
                <wp:effectExtent l="0" t="0" r="5080" b="0"/>
                <wp:docPr id="4" name="Picture 5" descr="Insert photo of student here. Student details are in a table to the right of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Insert photo of student here. Student details are in a table to the right of this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7387" cy="2751992"/>
                        </a:xfrm>
                        <a:prstGeom prst="rect">
                          <a:avLst/>
                        </a:prstGeom>
                        <a:noFill/>
                        <a:ln>
                          <a:noFill/>
                        </a:ln>
                      </pic:spPr>
                    </pic:pic>
                  </a:graphicData>
                </a:graphic>
              </wp:inline>
            </w:drawing>
          </w:r>
        </w:sdtContent>
      </w:sdt>
    </w:p>
    <w:p w14:paraId="3308051A" w14:textId="77777777" w:rsidR="001611EE" w:rsidRDefault="001611EE" w:rsidP="00C23EF1">
      <w:pPr>
        <w:pStyle w:val="Heading3"/>
        <w:spacing w:before="0" w:after="0"/>
        <w:sectPr w:rsidR="001611EE" w:rsidSect="00FF5DD5">
          <w:type w:val="continuous"/>
          <w:pgSz w:w="11906" w:h="16838"/>
          <w:pgMar w:top="993" w:right="707" w:bottom="1276" w:left="709" w:header="227" w:footer="567" w:gutter="0"/>
          <w:pgNumType w:start="1"/>
          <w:cols w:num="2" w:space="284" w:equalWidth="0">
            <w:col w:w="7088" w:space="284"/>
            <w:col w:w="3118"/>
          </w:cols>
          <w:titlePg/>
          <w:docGrid w:linePitch="360"/>
        </w:sectPr>
      </w:pPr>
    </w:p>
    <w:p w14:paraId="33D5B779" w14:textId="7FE1D4A4" w:rsidR="00FD7464" w:rsidRDefault="001F645F" w:rsidP="0025510F">
      <w:pPr>
        <w:pStyle w:val="Heading3"/>
        <w:spacing w:before="0" w:line="240" w:lineRule="auto"/>
      </w:pPr>
      <w:r w:rsidRPr="00545D45">
        <w:t>Overview of health condition</w:t>
      </w:r>
    </w:p>
    <w:p w14:paraId="51D76127" w14:textId="33FB098F" w:rsidR="001F645F" w:rsidRPr="00B52F9E" w:rsidRDefault="0069603C" w:rsidP="0025510F">
      <w:pPr>
        <w:spacing w:line="240" w:lineRule="auto"/>
        <w:rPr>
          <w:b/>
          <w:bCs/>
        </w:rPr>
      </w:pPr>
      <w:r>
        <w:rPr>
          <w:b/>
          <w:bCs/>
        </w:rPr>
        <w:t>S</w:t>
      </w:r>
      <w:r w:rsidR="001F645F" w:rsidRPr="00B52F9E">
        <w:rPr>
          <w:b/>
          <w:bCs/>
        </w:rPr>
        <w:t xml:space="preserve">elect all that apply by </w:t>
      </w:r>
      <w:r w:rsidR="00C8564A" w:rsidRPr="00B52F9E">
        <w:rPr>
          <w:b/>
          <w:bCs/>
        </w:rPr>
        <w:t>checking</w:t>
      </w:r>
      <w:r w:rsidR="001F645F" w:rsidRPr="00B52F9E">
        <w:rPr>
          <w:b/>
          <w:bCs/>
        </w:rPr>
        <w:t xml:space="preserve"> the box before:</w:t>
      </w:r>
    </w:p>
    <w:tbl>
      <w:tblPr>
        <w:tblStyle w:val="Redtable01"/>
        <w:tblW w:w="0" w:type="auto"/>
        <w:tblLook w:val="04A0" w:firstRow="1" w:lastRow="0" w:firstColumn="1" w:lastColumn="0" w:noHBand="0" w:noVBand="1"/>
        <w:tblCaption w:val="Overview of health condition form"/>
        <w:tblDescription w:val="Table with 3 columns and 7 rows to fill out health condition information. Column one contains interactive checkboxes. Column 2 contains health condition and column 3 contains examples and blank cells to enter respective information."/>
      </w:tblPr>
      <w:tblGrid>
        <w:gridCol w:w="562"/>
        <w:gridCol w:w="2268"/>
        <w:gridCol w:w="7652"/>
      </w:tblGrid>
      <w:tr w:rsidR="001416B8" w:rsidRPr="00076C63" w14:paraId="51DE7ACE" w14:textId="77777777" w:rsidTr="001E0B6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2" w:type="dxa"/>
          </w:tcPr>
          <w:p w14:paraId="55F97C61" w14:textId="7DB31EE6" w:rsidR="001416B8" w:rsidRPr="00C4314B" w:rsidRDefault="001416B8" w:rsidP="009471BC">
            <w:pPr>
              <w:spacing w:before="80" w:after="80" w:line="276" w:lineRule="auto"/>
            </w:pPr>
          </w:p>
        </w:tc>
        <w:tc>
          <w:tcPr>
            <w:tcW w:w="2268" w:type="dxa"/>
          </w:tcPr>
          <w:p w14:paraId="5F256602" w14:textId="77777777" w:rsidR="001416B8" w:rsidRPr="00076C63" w:rsidRDefault="001416B8" w:rsidP="00B217B8">
            <w:pPr>
              <w:spacing w:before="80" w:after="80" w:line="276" w:lineRule="auto"/>
              <w:cnfStyle w:val="100000000000" w:firstRow="1" w:lastRow="0" w:firstColumn="0" w:lastColumn="0" w:oddVBand="0" w:evenVBand="0" w:oddHBand="0" w:evenHBand="0" w:firstRowFirstColumn="0" w:firstRowLastColumn="0" w:lastRowFirstColumn="0" w:lastRowLastColumn="0"/>
              <w:rPr>
                <w:b w:val="0"/>
                <w:bCs/>
              </w:rPr>
            </w:pPr>
            <w:r w:rsidRPr="00076C63">
              <w:t>Health Condition</w:t>
            </w:r>
          </w:p>
        </w:tc>
        <w:tc>
          <w:tcPr>
            <w:tcW w:w="7652" w:type="dxa"/>
          </w:tcPr>
          <w:p w14:paraId="38C75396" w14:textId="77777777" w:rsidR="001416B8" w:rsidRPr="00076C63" w:rsidRDefault="001416B8" w:rsidP="00B217B8">
            <w:pPr>
              <w:spacing w:before="80" w:after="80" w:line="276" w:lineRule="auto"/>
              <w:cnfStyle w:val="100000000000" w:firstRow="1" w:lastRow="0" w:firstColumn="0" w:lastColumn="0" w:oddVBand="0" w:evenVBand="0" w:oddHBand="0" w:evenHBand="0" w:firstRowFirstColumn="0" w:firstRowLastColumn="0" w:lastRowFirstColumn="0" w:lastRowLastColumn="0"/>
              <w:rPr>
                <w:b w:val="0"/>
                <w:bCs/>
              </w:rPr>
            </w:pPr>
            <w:r w:rsidRPr="00076C63">
              <w:t>Overview of health condition (including any known triggers)</w:t>
            </w:r>
          </w:p>
        </w:tc>
      </w:tr>
      <w:tr w:rsidR="001416B8" w:rsidRPr="0071604A" w14:paraId="59504E82" w14:textId="77777777" w:rsidTr="001E0B6B">
        <w:trPr>
          <w:cnfStyle w:val="000000100000" w:firstRow="0" w:lastRow="0" w:firstColumn="0" w:lastColumn="0" w:oddVBand="0" w:evenVBand="0" w:oddHBand="1" w:evenHBand="0" w:firstRowFirstColumn="0" w:firstRowLastColumn="0" w:lastRowFirstColumn="0" w:lastRowLastColumn="0"/>
          <w:cantSplit/>
        </w:trPr>
        <w:sdt>
          <w:sdtPr>
            <w:rPr>
              <w:bCs/>
            </w:rPr>
            <w:id w:val="25849531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2" w:type="dxa"/>
              </w:tcPr>
              <w:p w14:paraId="5F1A1E74" w14:textId="47C96070" w:rsidR="001416B8" w:rsidRPr="00076C63" w:rsidRDefault="00DB4407" w:rsidP="007D5CCF">
                <w:pPr>
                  <w:spacing w:before="80" w:after="0" w:line="276" w:lineRule="auto"/>
                  <w:jc w:val="center"/>
                  <w:rPr>
                    <w:b w:val="0"/>
                    <w:bCs/>
                  </w:rPr>
                </w:pPr>
                <w:r>
                  <w:rPr>
                    <w:rFonts w:ascii="MS Gothic" w:eastAsia="MS Gothic" w:hAnsi="MS Gothic" w:hint="eastAsia"/>
                    <w:bCs/>
                  </w:rPr>
                  <w:t>☐</w:t>
                </w:r>
              </w:p>
            </w:tc>
          </w:sdtContent>
        </w:sdt>
        <w:tc>
          <w:tcPr>
            <w:tcW w:w="2268" w:type="dxa"/>
          </w:tcPr>
          <w:p w14:paraId="080F3E62" w14:textId="77777777" w:rsidR="001416B8" w:rsidRPr="007C10FF" w:rsidRDefault="001416B8" w:rsidP="007D5CCF">
            <w:pPr>
              <w:spacing w:before="80" w:after="0" w:line="276" w:lineRule="auto"/>
              <w:cnfStyle w:val="000000100000" w:firstRow="0" w:lastRow="0" w:firstColumn="0" w:lastColumn="0" w:oddVBand="0" w:evenVBand="0" w:oddHBand="1" w:evenHBand="0" w:firstRowFirstColumn="0" w:firstRowLastColumn="0" w:lastRowFirstColumn="0" w:lastRowLastColumn="0"/>
              <w:rPr>
                <w:rStyle w:val="TextBoxtext"/>
              </w:rPr>
            </w:pPr>
            <w:r w:rsidRPr="007C10FF">
              <w:rPr>
                <w:rStyle w:val="TextBoxtext"/>
              </w:rPr>
              <w:t>Anaphylaxis</w:t>
            </w:r>
          </w:p>
        </w:tc>
        <w:tc>
          <w:tcPr>
            <w:tcW w:w="7652" w:type="dxa"/>
          </w:tcPr>
          <w:p w14:paraId="4BD8DAD7" w14:textId="05A1EA2D" w:rsidR="001416B8" w:rsidRPr="003927F2" w:rsidRDefault="008C4418" w:rsidP="007D5CCF">
            <w:pPr>
              <w:spacing w:before="80" w:after="0" w:line="276" w:lineRule="auto"/>
              <w:cnfStyle w:val="000000100000" w:firstRow="0" w:lastRow="0" w:firstColumn="0" w:lastColumn="0" w:oddVBand="0" w:evenVBand="0" w:oddHBand="1" w:evenHBand="0" w:firstRowFirstColumn="0" w:firstRowLastColumn="0" w:lastRowFirstColumn="0" w:lastRowLastColumn="0"/>
              <w:rPr>
                <w:rStyle w:val="TextBoxtext"/>
                <w:i/>
                <w:iCs/>
                <w:color w:val="auto"/>
                <w:sz w:val="22"/>
                <w:szCs w:val="22"/>
              </w:rPr>
            </w:pPr>
            <w:r w:rsidRPr="003927F2">
              <w:rPr>
                <w:rStyle w:val="TextBoxtext"/>
                <w:i/>
                <w:iCs/>
                <w:color w:val="auto"/>
                <w:sz w:val="22"/>
                <w:szCs w:val="22"/>
              </w:rPr>
              <w:t>Such as</w:t>
            </w:r>
            <w:r w:rsidR="00E14C6E" w:rsidRPr="003927F2">
              <w:rPr>
                <w:rStyle w:val="TextBoxtext"/>
                <w:i/>
                <w:iCs/>
                <w:color w:val="auto"/>
                <w:sz w:val="22"/>
                <w:szCs w:val="22"/>
              </w:rPr>
              <w:t>,</w:t>
            </w:r>
            <w:r w:rsidR="001416B8" w:rsidRPr="003927F2">
              <w:rPr>
                <w:rStyle w:val="TextBoxtext"/>
                <w:i/>
                <w:iCs/>
                <w:color w:val="auto"/>
                <w:sz w:val="22"/>
                <w:szCs w:val="22"/>
              </w:rPr>
              <w:t xml:space="preserve"> anaphylactic – peanuts/tree nuts</w:t>
            </w:r>
          </w:p>
        </w:tc>
      </w:tr>
      <w:tr w:rsidR="001416B8" w:rsidRPr="0071604A" w14:paraId="240E840A" w14:textId="77777777" w:rsidTr="001E0B6B">
        <w:trPr>
          <w:cnfStyle w:val="000000010000" w:firstRow="0" w:lastRow="0" w:firstColumn="0" w:lastColumn="0" w:oddVBand="0" w:evenVBand="0" w:oddHBand="0" w:evenHBand="1" w:firstRowFirstColumn="0" w:firstRowLastColumn="0" w:lastRowFirstColumn="0" w:lastRowLastColumn="0"/>
          <w:cantSplit/>
        </w:trPr>
        <w:sdt>
          <w:sdtPr>
            <w:rPr>
              <w:bCs/>
            </w:rPr>
            <w:id w:val="39455175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2" w:type="dxa"/>
              </w:tcPr>
              <w:p w14:paraId="78E0BA59" w14:textId="1AECE428" w:rsidR="001416B8" w:rsidRPr="00076C63" w:rsidRDefault="00DB4407" w:rsidP="007D5CCF">
                <w:pPr>
                  <w:spacing w:before="80" w:after="0" w:line="276" w:lineRule="auto"/>
                  <w:jc w:val="center"/>
                  <w:rPr>
                    <w:b w:val="0"/>
                    <w:bCs/>
                  </w:rPr>
                </w:pPr>
                <w:r>
                  <w:rPr>
                    <w:rFonts w:ascii="MS Gothic" w:eastAsia="MS Gothic" w:hAnsi="MS Gothic" w:hint="eastAsia"/>
                    <w:bCs/>
                  </w:rPr>
                  <w:t>☐</w:t>
                </w:r>
              </w:p>
            </w:tc>
          </w:sdtContent>
        </w:sdt>
        <w:tc>
          <w:tcPr>
            <w:tcW w:w="2268" w:type="dxa"/>
          </w:tcPr>
          <w:p w14:paraId="6059E277" w14:textId="77777777" w:rsidR="001416B8" w:rsidRPr="007C10FF" w:rsidRDefault="001416B8" w:rsidP="007D5CCF">
            <w:pPr>
              <w:spacing w:before="80" w:after="0" w:line="276" w:lineRule="auto"/>
              <w:cnfStyle w:val="000000010000" w:firstRow="0" w:lastRow="0" w:firstColumn="0" w:lastColumn="0" w:oddVBand="0" w:evenVBand="0" w:oddHBand="0" w:evenHBand="1" w:firstRowFirstColumn="0" w:firstRowLastColumn="0" w:lastRowFirstColumn="0" w:lastRowLastColumn="0"/>
              <w:rPr>
                <w:rStyle w:val="TextBoxtext"/>
              </w:rPr>
            </w:pPr>
            <w:r w:rsidRPr="007C10FF">
              <w:rPr>
                <w:rStyle w:val="TextBoxtext"/>
              </w:rPr>
              <w:t>Allergy/allergies</w:t>
            </w:r>
          </w:p>
        </w:tc>
        <w:tc>
          <w:tcPr>
            <w:tcW w:w="7652" w:type="dxa"/>
          </w:tcPr>
          <w:p w14:paraId="7351CC10" w14:textId="1EB3544F" w:rsidR="001416B8" w:rsidRPr="003927F2" w:rsidRDefault="008C4418" w:rsidP="007D5CCF">
            <w:pPr>
              <w:spacing w:before="80" w:after="0" w:line="276" w:lineRule="auto"/>
              <w:cnfStyle w:val="000000010000" w:firstRow="0" w:lastRow="0" w:firstColumn="0" w:lastColumn="0" w:oddVBand="0" w:evenVBand="0" w:oddHBand="0" w:evenHBand="1" w:firstRowFirstColumn="0" w:firstRowLastColumn="0" w:lastRowFirstColumn="0" w:lastRowLastColumn="0"/>
              <w:rPr>
                <w:rStyle w:val="TextBoxtext"/>
                <w:i/>
                <w:iCs/>
                <w:color w:val="auto"/>
                <w:sz w:val="22"/>
                <w:szCs w:val="22"/>
              </w:rPr>
            </w:pPr>
            <w:r w:rsidRPr="003927F2">
              <w:rPr>
                <w:rStyle w:val="TextBoxtext"/>
                <w:i/>
                <w:iCs/>
                <w:color w:val="auto"/>
                <w:sz w:val="22"/>
                <w:szCs w:val="22"/>
              </w:rPr>
              <w:t>Such as</w:t>
            </w:r>
            <w:r w:rsidR="00E14C6E" w:rsidRPr="003927F2">
              <w:rPr>
                <w:rStyle w:val="TextBoxtext"/>
                <w:i/>
                <w:iCs/>
                <w:color w:val="auto"/>
                <w:sz w:val="22"/>
                <w:szCs w:val="22"/>
              </w:rPr>
              <w:t xml:space="preserve">, </w:t>
            </w:r>
            <w:r w:rsidR="001416B8" w:rsidRPr="003927F2">
              <w:rPr>
                <w:rStyle w:val="TextBoxtext"/>
                <w:i/>
                <w:iCs/>
                <w:color w:val="auto"/>
                <w:sz w:val="22"/>
                <w:szCs w:val="22"/>
              </w:rPr>
              <w:t>allergy – list the specific food item, insect or drug allergy</w:t>
            </w:r>
          </w:p>
        </w:tc>
      </w:tr>
      <w:tr w:rsidR="001416B8" w:rsidRPr="0071604A" w14:paraId="428B6755" w14:textId="77777777" w:rsidTr="001E0B6B">
        <w:trPr>
          <w:cnfStyle w:val="000000100000" w:firstRow="0" w:lastRow="0" w:firstColumn="0" w:lastColumn="0" w:oddVBand="0" w:evenVBand="0" w:oddHBand="1" w:evenHBand="0" w:firstRowFirstColumn="0" w:firstRowLastColumn="0" w:lastRowFirstColumn="0" w:lastRowLastColumn="0"/>
          <w:cantSplit/>
        </w:trPr>
        <w:sdt>
          <w:sdtPr>
            <w:rPr>
              <w:bCs/>
            </w:rPr>
            <w:id w:val="10061661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2" w:type="dxa"/>
              </w:tcPr>
              <w:p w14:paraId="5BEC41C8" w14:textId="63E7E3DA" w:rsidR="001416B8" w:rsidRPr="00076C63" w:rsidRDefault="00DB4407" w:rsidP="007D5CCF">
                <w:pPr>
                  <w:spacing w:before="80" w:after="0" w:line="276" w:lineRule="auto"/>
                  <w:jc w:val="center"/>
                  <w:rPr>
                    <w:b w:val="0"/>
                    <w:bCs/>
                  </w:rPr>
                </w:pPr>
                <w:r>
                  <w:rPr>
                    <w:rFonts w:ascii="MS Gothic" w:eastAsia="MS Gothic" w:hAnsi="MS Gothic" w:hint="eastAsia"/>
                    <w:bCs/>
                  </w:rPr>
                  <w:t>☐</w:t>
                </w:r>
              </w:p>
            </w:tc>
          </w:sdtContent>
        </w:sdt>
        <w:tc>
          <w:tcPr>
            <w:tcW w:w="2268" w:type="dxa"/>
          </w:tcPr>
          <w:p w14:paraId="11A480CF" w14:textId="77777777" w:rsidR="001416B8" w:rsidRPr="007C10FF" w:rsidRDefault="001416B8" w:rsidP="007D5CCF">
            <w:pPr>
              <w:spacing w:before="80" w:after="0" w:line="276" w:lineRule="auto"/>
              <w:cnfStyle w:val="000000100000" w:firstRow="0" w:lastRow="0" w:firstColumn="0" w:lastColumn="0" w:oddVBand="0" w:evenVBand="0" w:oddHBand="1" w:evenHBand="0" w:firstRowFirstColumn="0" w:firstRowLastColumn="0" w:lastRowFirstColumn="0" w:lastRowLastColumn="0"/>
              <w:rPr>
                <w:rStyle w:val="TextBoxtext"/>
              </w:rPr>
            </w:pPr>
            <w:r w:rsidRPr="007C10FF">
              <w:rPr>
                <w:rStyle w:val="TextBoxtext"/>
              </w:rPr>
              <w:t>Asthma (severe)</w:t>
            </w:r>
          </w:p>
        </w:tc>
        <w:tc>
          <w:tcPr>
            <w:tcW w:w="7652" w:type="dxa"/>
          </w:tcPr>
          <w:p w14:paraId="6EEE2EEF" w14:textId="4610A613" w:rsidR="001416B8" w:rsidRPr="003927F2" w:rsidRDefault="008C4418" w:rsidP="007D5CCF">
            <w:pPr>
              <w:spacing w:before="80" w:after="0" w:line="276" w:lineRule="auto"/>
              <w:cnfStyle w:val="000000100000" w:firstRow="0" w:lastRow="0" w:firstColumn="0" w:lastColumn="0" w:oddVBand="0" w:evenVBand="0" w:oddHBand="1" w:evenHBand="0" w:firstRowFirstColumn="0" w:firstRowLastColumn="0" w:lastRowFirstColumn="0" w:lastRowLastColumn="0"/>
              <w:rPr>
                <w:rStyle w:val="TextBoxtext"/>
                <w:i/>
                <w:iCs/>
                <w:color w:val="auto"/>
                <w:sz w:val="22"/>
                <w:szCs w:val="22"/>
              </w:rPr>
            </w:pPr>
            <w:r w:rsidRPr="003927F2">
              <w:rPr>
                <w:rStyle w:val="TextBoxtext"/>
                <w:i/>
                <w:iCs/>
                <w:color w:val="auto"/>
                <w:sz w:val="22"/>
                <w:szCs w:val="22"/>
              </w:rPr>
              <w:t>Such as</w:t>
            </w:r>
            <w:r w:rsidR="00E14C6E" w:rsidRPr="003927F2">
              <w:rPr>
                <w:rStyle w:val="TextBoxtext"/>
                <w:i/>
                <w:iCs/>
                <w:color w:val="auto"/>
                <w:sz w:val="22"/>
                <w:szCs w:val="22"/>
              </w:rPr>
              <w:t xml:space="preserve">, </w:t>
            </w:r>
            <w:r w:rsidR="001416B8" w:rsidRPr="003927F2">
              <w:rPr>
                <w:rStyle w:val="TextBoxtext"/>
                <w:i/>
                <w:iCs/>
                <w:color w:val="auto"/>
                <w:sz w:val="22"/>
                <w:szCs w:val="22"/>
              </w:rPr>
              <w:t>exercise-induced, weather dependent</w:t>
            </w:r>
          </w:p>
        </w:tc>
      </w:tr>
      <w:tr w:rsidR="001416B8" w:rsidRPr="0071604A" w14:paraId="30333F12" w14:textId="77777777" w:rsidTr="001E0B6B">
        <w:trPr>
          <w:cnfStyle w:val="000000010000" w:firstRow="0" w:lastRow="0" w:firstColumn="0" w:lastColumn="0" w:oddVBand="0" w:evenVBand="0" w:oddHBand="0" w:evenHBand="1" w:firstRowFirstColumn="0" w:firstRowLastColumn="0" w:lastRowFirstColumn="0" w:lastRowLastColumn="0"/>
          <w:cantSplit/>
        </w:trPr>
        <w:sdt>
          <w:sdtPr>
            <w:rPr>
              <w:bCs/>
            </w:rPr>
            <w:id w:val="131329340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2" w:type="dxa"/>
              </w:tcPr>
              <w:p w14:paraId="7907FFEB" w14:textId="32EC4702" w:rsidR="001416B8" w:rsidRPr="00076C63" w:rsidRDefault="00DB4407" w:rsidP="007D5CCF">
                <w:pPr>
                  <w:spacing w:before="80" w:after="0" w:line="276" w:lineRule="auto"/>
                  <w:jc w:val="center"/>
                  <w:rPr>
                    <w:b w:val="0"/>
                    <w:bCs/>
                  </w:rPr>
                </w:pPr>
                <w:r>
                  <w:rPr>
                    <w:rFonts w:ascii="MS Gothic" w:eastAsia="MS Gothic" w:hAnsi="MS Gothic" w:hint="eastAsia"/>
                    <w:bCs/>
                  </w:rPr>
                  <w:t>☐</w:t>
                </w:r>
              </w:p>
            </w:tc>
          </w:sdtContent>
        </w:sdt>
        <w:tc>
          <w:tcPr>
            <w:tcW w:w="2268" w:type="dxa"/>
          </w:tcPr>
          <w:p w14:paraId="42F1C49F" w14:textId="77777777" w:rsidR="001416B8" w:rsidRPr="007C10FF" w:rsidRDefault="001416B8" w:rsidP="007D5CCF">
            <w:pPr>
              <w:spacing w:before="80" w:after="0" w:line="276" w:lineRule="auto"/>
              <w:cnfStyle w:val="000000010000" w:firstRow="0" w:lastRow="0" w:firstColumn="0" w:lastColumn="0" w:oddVBand="0" w:evenVBand="0" w:oddHBand="0" w:evenHBand="1" w:firstRowFirstColumn="0" w:firstRowLastColumn="0" w:lastRowFirstColumn="0" w:lastRowLastColumn="0"/>
              <w:rPr>
                <w:rStyle w:val="TextBoxtext"/>
              </w:rPr>
            </w:pPr>
            <w:r w:rsidRPr="007C10FF">
              <w:rPr>
                <w:rStyle w:val="TextBoxtext"/>
              </w:rPr>
              <w:t>Epilepsy</w:t>
            </w:r>
          </w:p>
        </w:tc>
        <w:tc>
          <w:tcPr>
            <w:tcW w:w="7652" w:type="dxa"/>
          </w:tcPr>
          <w:p w14:paraId="5010D11E" w14:textId="73305DBF" w:rsidR="001416B8" w:rsidRPr="003927F2" w:rsidRDefault="008C4418" w:rsidP="007D5CCF">
            <w:pPr>
              <w:spacing w:before="80" w:after="0" w:line="276" w:lineRule="auto"/>
              <w:cnfStyle w:val="000000010000" w:firstRow="0" w:lastRow="0" w:firstColumn="0" w:lastColumn="0" w:oddVBand="0" w:evenVBand="0" w:oddHBand="0" w:evenHBand="1" w:firstRowFirstColumn="0" w:firstRowLastColumn="0" w:lastRowFirstColumn="0" w:lastRowLastColumn="0"/>
              <w:rPr>
                <w:rStyle w:val="TextBoxtext"/>
                <w:i/>
                <w:iCs/>
                <w:color w:val="auto"/>
                <w:sz w:val="22"/>
                <w:szCs w:val="22"/>
              </w:rPr>
            </w:pPr>
            <w:r w:rsidRPr="003927F2">
              <w:rPr>
                <w:rStyle w:val="TextBoxtext"/>
                <w:i/>
                <w:iCs/>
                <w:color w:val="auto"/>
                <w:sz w:val="22"/>
                <w:szCs w:val="22"/>
              </w:rPr>
              <w:t>Such as</w:t>
            </w:r>
            <w:r w:rsidR="00E14C6E" w:rsidRPr="003927F2">
              <w:rPr>
                <w:rStyle w:val="TextBoxtext"/>
                <w:i/>
                <w:iCs/>
                <w:color w:val="auto"/>
                <w:sz w:val="22"/>
                <w:szCs w:val="22"/>
              </w:rPr>
              <w:t xml:space="preserve">, </w:t>
            </w:r>
            <w:r w:rsidR="001416B8" w:rsidRPr="003927F2">
              <w:rPr>
                <w:rStyle w:val="TextBoxtext"/>
                <w:i/>
                <w:iCs/>
                <w:color w:val="auto"/>
                <w:sz w:val="22"/>
                <w:szCs w:val="22"/>
              </w:rPr>
              <w:t>strobe lights, bright lights, stress-induced</w:t>
            </w:r>
          </w:p>
        </w:tc>
      </w:tr>
      <w:tr w:rsidR="001416B8" w14:paraId="1B74693C" w14:textId="77777777" w:rsidTr="001E0B6B">
        <w:trPr>
          <w:cnfStyle w:val="000000100000" w:firstRow="0" w:lastRow="0" w:firstColumn="0" w:lastColumn="0" w:oddVBand="0" w:evenVBand="0" w:oddHBand="1" w:evenHBand="0" w:firstRowFirstColumn="0" w:firstRowLastColumn="0" w:lastRowFirstColumn="0" w:lastRowLastColumn="0"/>
          <w:cantSplit/>
        </w:trPr>
        <w:sdt>
          <w:sdtPr>
            <w:rPr>
              <w:bCs/>
            </w:rPr>
            <w:id w:val="2745420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2" w:type="dxa"/>
              </w:tcPr>
              <w:p w14:paraId="390760D8" w14:textId="1906A9EC" w:rsidR="001416B8" w:rsidRPr="00076C63" w:rsidRDefault="00DB4407" w:rsidP="007D5CCF">
                <w:pPr>
                  <w:spacing w:before="80" w:after="0" w:line="276" w:lineRule="auto"/>
                  <w:jc w:val="center"/>
                  <w:rPr>
                    <w:b w:val="0"/>
                    <w:bCs/>
                  </w:rPr>
                </w:pPr>
                <w:r>
                  <w:rPr>
                    <w:rFonts w:ascii="MS Gothic" w:eastAsia="MS Gothic" w:hAnsi="MS Gothic" w:hint="eastAsia"/>
                    <w:bCs/>
                  </w:rPr>
                  <w:t>☐</w:t>
                </w:r>
              </w:p>
            </w:tc>
          </w:sdtContent>
        </w:sdt>
        <w:tc>
          <w:tcPr>
            <w:tcW w:w="2268" w:type="dxa"/>
          </w:tcPr>
          <w:p w14:paraId="6B1B06FF" w14:textId="77777777" w:rsidR="001416B8" w:rsidRPr="007C10FF" w:rsidRDefault="001416B8" w:rsidP="007D5CCF">
            <w:pPr>
              <w:spacing w:before="80" w:after="0" w:line="276" w:lineRule="auto"/>
              <w:cnfStyle w:val="000000100000" w:firstRow="0" w:lastRow="0" w:firstColumn="0" w:lastColumn="0" w:oddVBand="0" w:evenVBand="0" w:oddHBand="1" w:evenHBand="0" w:firstRowFirstColumn="0" w:firstRowLastColumn="0" w:lastRowFirstColumn="0" w:lastRowLastColumn="0"/>
            </w:pPr>
            <w:r w:rsidRPr="007C10FF">
              <w:t>Type 1 Diabetes</w:t>
            </w:r>
          </w:p>
        </w:tc>
        <w:tc>
          <w:tcPr>
            <w:tcW w:w="7652" w:type="dxa"/>
          </w:tcPr>
          <w:p w14:paraId="06E85E40" w14:textId="77777777" w:rsidR="001416B8" w:rsidRPr="007C10FF" w:rsidRDefault="001416B8" w:rsidP="007D5CCF">
            <w:pPr>
              <w:spacing w:before="80" w:after="0" w:line="276" w:lineRule="auto"/>
              <w:cnfStyle w:val="000000100000" w:firstRow="0" w:lastRow="0" w:firstColumn="0" w:lastColumn="0" w:oddVBand="0" w:evenVBand="0" w:oddHBand="1" w:evenHBand="0" w:firstRowFirstColumn="0" w:firstRowLastColumn="0" w:lastRowFirstColumn="0" w:lastRowLastColumn="0"/>
            </w:pPr>
          </w:p>
        </w:tc>
      </w:tr>
      <w:tr w:rsidR="001416B8" w14:paraId="312B0BA7" w14:textId="77777777" w:rsidTr="001E0B6B">
        <w:trPr>
          <w:cnfStyle w:val="000000010000" w:firstRow="0" w:lastRow="0" w:firstColumn="0" w:lastColumn="0" w:oddVBand="0" w:evenVBand="0" w:oddHBand="0" w:evenHBand="1" w:firstRowFirstColumn="0" w:firstRowLastColumn="0" w:lastRowFirstColumn="0" w:lastRowLastColumn="0"/>
          <w:cantSplit/>
        </w:trPr>
        <w:sdt>
          <w:sdtPr>
            <w:rPr>
              <w:bCs/>
            </w:rPr>
            <w:id w:val="161099967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2" w:type="dxa"/>
              </w:tcPr>
              <w:p w14:paraId="5BF5EE2C" w14:textId="4335C37F" w:rsidR="001416B8" w:rsidRPr="00076C63" w:rsidRDefault="009A0CB4" w:rsidP="007D5CCF">
                <w:pPr>
                  <w:spacing w:before="80" w:after="0" w:line="276" w:lineRule="auto"/>
                  <w:jc w:val="center"/>
                  <w:rPr>
                    <w:b w:val="0"/>
                    <w:bCs/>
                  </w:rPr>
                </w:pPr>
                <w:r>
                  <w:rPr>
                    <w:rFonts w:ascii="MS Gothic" w:eastAsia="MS Gothic" w:hAnsi="MS Gothic" w:hint="eastAsia"/>
                    <w:bCs/>
                  </w:rPr>
                  <w:t>☐</w:t>
                </w:r>
              </w:p>
            </w:tc>
          </w:sdtContent>
        </w:sdt>
        <w:tc>
          <w:tcPr>
            <w:tcW w:w="2268" w:type="dxa"/>
          </w:tcPr>
          <w:p w14:paraId="04BF03DA" w14:textId="1E71AF7A" w:rsidR="001416B8" w:rsidRPr="007C10FF" w:rsidRDefault="001416B8" w:rsidP="007D5CCF">
            <w:pPr>
              <w:spacing w:before="80" w:after="0" w:line="276" w:lineRule="auto"/>
              <w:cnfStyle w:val="000000010000" w:firstRow="0" w:lastRow="0" w:firstColumn="0" w:lastColumn="0" w:oddVBand="0" w:evenVBand="0" w:oddHBand="0" w:evenHBand="1" w:firstRowFirstColumn="0" w:firstRowLastColumn="0" w:lastRowFirstColumn="0" w:lastRowLastColumn="0"/>
            </w:pPr>
            <w:r w:rsidRPr="007C10FF">
              <w:t>Other</w:t>
            </w:r>
          </w:p>
        </w:tc>
        <w:tc>
          <w:tcPr>
            <w:tcW w:w="7652" w:type="dxa"/>
          </w:tcPr>
          <w:p w14:paraId="2F036AF5" w14:textId="77777777" w:rsidR="001416B8" w:rsidRPr="007C10FF" w:rsidRDefault="001416B8" w:rsidP="007D5CCF">
            <w:pPr>
              <w:spacing w:before="80" w:after="0" w:line="276" w:lineRule="auto"/>
              <w:cnfStyle w:val="000000010000" w:firstRow="0" w:lastRow="0" w:firstColumn="0" w:lastColumn="0" w:oddVBand="0" w:evenVBand="0" w:oddHBand="0" w:evenHBand="1" w:firstRowFirstColumn="0" w:firstRowLastColumn="0" w:lastRowFirstColumn="0" w:lastRowLastColumn="0"/>
            </w:pPr>
          </w:p>
        </w:tc>
      </w:tr>
    </w:tbl>
    <w:p w14:paraId="46ADE65A" w14:textId="1DA9CC55" w:rsidR="00E41CD8" w:rsidRPr="00B35E8C" w:rsidRDefault="00E41CD8" w:rsidP="008672F2">
      <w:pPr>
        <w:pStyle w:val="Heading3"/>
      </w:pPr>
      <w:r w:rsidRPr="00B35E8C">
        <w:t xml:space="preserve">Emergency care/response plan and/or relevant medical </w:t>
      </w:r>
      <w:r w:rsidR="00B35E8C" w:rsidRPr="00B35E8C">
        <w:t>documentation</w:t>
      </w:r>
      <w:r w:rsidRPr="00B35E8C">
        <w:t xml:space="preserve"> </w:t>
      </w:r>
      <w:r w:rsidR="005756BF">
        <w:t>(</w:t>
      </w:r>
      <w:r w:rsidRPr="00B35E8C">
        <w:t>as provided by treating medical team)</w:t>
      </w:r>
    </w:p>
    <w:p w14:paraId="2F2DE942" w14:textId="4485C413" w:rsidR="00686AC5" w:rsidRPr="004B1E7F" w:rsidRDefault="00686AC5" w:rsidP="008672F2">
      <w:pPr>
        <w:spacing w:after="0" w:line="276" w:lineRule="auto"/>
        <w:rPr>
          <w:rStyle w:val="Strong"/>
        </w:rPr>
      </w:pPr>
      <w:r w:rsidRPr="00D81C91">
        <w:rPr>
          <w:rStyle w:val="Strong"/>
        </w:rPr>
        <w:t xml:space="preserve">Select all that </w:t>
      </w:r>
      <w:r w:rsidRPr="004B1E7F">
        <w:rPr>
          <w:rStyle w:val="Strong"/>
        </w:rPr>
        <w:t xml:space="preserve">apply by </w:t>
      </w:r>
      <w:r w:rsidR="00C12CD4">
        <w:rPr>
          <w:rStyle w:val="Strong"/>
        </w:rPr>
        <w:t>checking the</w:t>
      </w:r>
      <w:r w:rsidRPr="004B1E7F">
        <w:rPr>
          <w:rStyle w:val="Strong"/>
        </w:rPr>
        <w:t xml:space="preserve"> </w:t>
      </w:r>
      <w:r w:rsidR="00EB0601">
        <w:rPr>
          <w:rStyle w:val="Strong"/>
        </w:rPr>
        <w:t xml:space="preserve">box </w:t>
      </w:r>
      <w:r w:rsidRPr="004B1E7F">
        <w:rPr>
          <w:rStyle w:val="Strong"/>
        </w:rPr>
        <w:t>before</w:t>
      </w:r>
      <w:r>
        <w:rPr>
          <w:rStyle w:val="Strong"/>
        </w:rPr>
        <w:t>:</w:t>
      </w:r>
    </w:p>
    <w:tbl>
      <w:tblPr>
        <w:tblStyle w:val="PlainTable1"/>
        <w:tblW w:w="14612" w:type="dxa"/>
        <w:tblLayout w:type="fixed"/>
        <w:tblLook w:val="04A0" w:firstRow="1" w:lastRow="0" w:firstColumn="1" w:lastColumn="0" w:noHBand="0" w:noVBand="1"/>
        <w:tblCaption w:val="emergency care/response plan checkbox form"/>
        <w:tblDescription w:val="Table with 4 columns and 4 rows to select check boxes. Columns one and 3 contain interactive checkboxes. Columns 2 and 4 contain relevant plan or documentation to check."/>
      </w:tblPr>
      <w:tblGrid>
        <w:gridCol w:w="457"/>
        <w:gridCol w:w="5355"/>
        <w:gridCol w:w="567"/>
        <w:gridCol w:w="4304"/>
        <w:gridCol w:w="3929"/>
      </w:tblGrid>
      <w:tr w:rsidR="009C3A41" w:rsidRPr="002C6D24" w14:paraId="5390A028" w14:textId="77777777" w:rsidTr="001E0B6B">
        <w:trPr>
          <w:gridAfter w:val="1"/>
          <w:cnfStyle w:val="100000000000" w:firstRow="1" w:lastRow="0" w:firstColumn="0" w:lastColumn="0" w:oddVBand="0" w:evenVBand="0" w:oddHBand="0" w:evenHBand="0" w:firstRowFirstColumn="0" w:firstRowLastColumn="0" w:lastRowFirstColumn="0" w:lastRowLastColumn="0"/>
          <w:wAfter w:w="3929" w:type="dxa"/>
          <w:cantSplit/>
        </w:trPr>
        <w:sdt>
          <w:sdtPr>
            <w:rPr>
              <w:rStyle w:val="Strong"/>
            </w:rPr>
            <w:id w:val="-48641057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57" w:type="dxa"/>
                <w:tcBorders>
                  <w:right w:val="none" w:sz="0" w:space="0" w:color="auto"/>
                </w:tcBorders>
              </w:tcPr>
              <w:p w14:paraId="41FFD475" w14:textId="23C43FA7" w:rsidR="009C3A41" w:rsidRPr="00E008A1" w:rsidRDefault="00DB4407" w:rsidP="00B974FA">
                <w:pPr>
                  <w:spacing w:before="0" w:after="0" w:line="276" w:lineRule="auto"/>
                  <w:jc w:val="center"/>
                  <w:rPr>
                    <w:rStyle w:val="Strong"/>
                  </w:rPr>
                </w:pPr>
                <w:r>
                  <w:rPr>
                    <w:rStyle w:val="Strong"/>
                    <w:rFonts w:ascii="MS Gothic" w:eastAsia="MS Gothic" w:hAnsi="MS Gothic" w:hint="eastAsia"/>
                  </w:rPr>
                  <w:t>☐</w:t>
                </w:r>
              </w:p>
            </w:tc>
          </w:sdtContent>
        </w:sdt>
        <w:tc>
          <w:tcPr>
            <w:tcW w:w="5355" w:type="dxa"/>
          </w:tcPr>
          <w:p w14:paraId="0E8664FF" w14:textId="77777777" w:rsidR="009C3A41" w:rsidRPr="002C6D24" w:rsidRDefault="009C3A41" w:rsidP="00B974FA">
            <w:pPr>
              <w:spacing w:before="0" w:after="0" w:line="276" w:lineRule="auto"/>
              <w:cnfStyle w:val="100000000000" w:firstRow="1" w:lastRow="0" w:firstColumn="0" w:lastColumn="0" w:oddVBand="0" w:evenVBand="0" w:oddHBand="0" w:evenHBand="0" w:firstRowFirstColumn="0" w:firstRowLastColumn="0" w:lastRowFirstColumn="0" w:lastRowLastColumn="0"/>
              <w:rPr>
                <w:rStyle w:val="TextBoxtext"/>
              </w:rPr>
            </w:pPr>
            <w:r w:rsidRPr="002C6D24">
              <w:rPr>
                <w:rStyle w:val="TextBoxtext"/>
              </w:rPr>
              <w:t>Emergency care/response plan</w:t>
            </w:r>
          </w:p>
        </w:tc>
        <w:sdt>
          <w:sdtPr>
            <w:rPr>
              <w:rStyle w:val="TextBoxtext"/>
              <w:b/>
            </w:rPr>
            <w:id w:val="2007235444"/>
            <w14:checkbox>
              <w14:checked w14:val="0"/>
              <w14:checkedState w14:val="2612" w14:font="MS Gothic"/>
              <w14:uncheckedState w14:val="2610" w14:font="MS Gothic"/>
            </w14:checkbox>
          </w:sdtPr>
          <w:sdtContent>
            <w:tc>
              <w:tcPr>
                <w:tcW w:w="567" w:type="dxa"/>
              </w:tcPr>
              <w:p w14:paraId="54DD51F8" w14:textId="25115BC9" w:rsidR="009C3A41" w:rsidRPr="00451ED2" w:rsidRDefault="00DB4407" w:rsidP="00B974FA">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Style w:val="TextBoxtext"/>
                    <w:b/>
                    <w:bCs w:val="0"/>
                  </w:rPr>
                </w:pPr>
                <w:r>
                  <w:rPr>
                    <w:rStyle w:val="TextBoxtext"/>
                    <w:rFonts w:ascii="MS Gothic" w:eastAsia="MS Gothic" w:hAnsi="MS Gothic" w:hint="eastAsia"/>
                    <w:b/>
                  </w:rPr>
                  <w:t>☐</w:t>
                </w:r>
              </w:p>
            </w:tc>
          </w:sdtContent>
        </w:sdt>
        <w:tc>
          <w:tcPr>
            <w:tcW w:w="4304" w:type="dxa"/>
          </w:tcPr>
          <w:p w14:paraId="499E6DEF" w14:textId="77777777" w:rsidR="009C3A41" w:rsidRPr="002C6D24" w:rsidRDefault="009C3A41" w:rsidP="00B974FA">
            <w:pPr>
              <w:spacing w:before="0" w:after="0" w:line="276" w:lineRule="auto"/>
              <w:cnfStyle w:val="100000000000" w:firstRow="1" w:lastRow="0" w:firstColumn="0" w:lastColumn="0" w:oddVBand="0" w:evenVBand="0" w:oddHBand="0" w:evenHBand="0" w:firstRowFirstColumn="0" w:firstRowLastColumn="0" w:lastRowFirstColumn="0" w:lastRowLastColumn="0"/>
              <w:rPr>
                <w:rStyle w:val="TextBoxtext"/>
              </w:rPr>
            </w:pPr>
            <w:r w:rsidRPr="002C6D24">
              <w:rPr>
                <w:rStyle w:val="TextBoxtext"/>
              </w:rPr>
              <w:t>ASCIA plan RED – Anap</w:t>
            </w:r>
            <w:r>
              <w:rPr>
                <w:rStyle w:val="TextBoxtext"/>
              </w:rPr>
              <w:t>h</w:t>
            </w:r>
            <w:r w:rsidRPr="002C6D24">
              <w:rPr>
                <w:rStyle w:val="TextBoxtext"/>
              </w:rPr>
              <w:t>ylaxis</w:t>
            </w:r>
          </w:p>
        </w:tc>
      </w:tr>
      <w:tr w:rsidR="009C3A41" w:rsidRPr="002C6D24" w14:paraId="1E51F385" w14:textId="77777777" w:rsidTr="001E0B6B">
        <w:trPr>
          <w:gridAfter w:val="1"/>
          <w:wAfter w:w="3929" w:type="dxa"/>
          <w:cantSplit/>
        </w:trPr>
        <w:sdt>
          <w:sdtPr>
            <w:rPr>
              <w:rStyle w:val="Strong"/>
            </w:rPr>
            <w:id w:val="-101846199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57" w:type="dxa"/>
                <w:tcBorders>
                  <w:right w:val="none" w:sz="0" w:space="0" w:color="auto"/>
                </w:tcBorders>
              </w:tcPr>
              <w:p w14:paraId="6E5D040E" w14:textId="21846752" w:rsidR="009C3A41" w:rsidRPr="00E008A1" w:rsidRDefault="00DB4407" w:rsidP="00B974FA">
                <w:pPr>
                  <w:spacing w:before="0" w:after="0" w:line="276" w:lineRule="auto"/>
                  <w:jc w:val="center"/>
                  <w:rPr>
                    <w:rStyle w:val="Strong"/>
                    <w:b/>
                  </w:rPr>
                </w:pPr>
                <w:r>
                  <w:rPr>
                    <w:rStyle w:val="Strong"/>
                    <w:rFonts w:ascii="MS Gothic" w:eastAsia="MS Gothic" w:hAnsi="MS Gothic" w:hint="eastAsia"/>
                  </w:rPr>
                  <w:t>☐</w:t>
                </w:r>
              </w:p>
            </w:tc>
          </w:sdtContent>
        </w:sdt>
        <w:tc>
          <w:tcPr>
            <w:tcW w:w="5355" w:type="dxa"/>
          </w:tcPr>
          <w:p w14:paraId="01719203" w14:textId="77777777" w:rsidR="009C3A41" w:rsidRPr="002C6D24" w:rsidRDefault="009C3A41" w:rsidP="00B974FA">
            <w:pPr>
              <w:spacing w:before="0" w:after="0" w:line="276" w:lineRule="auto"/>
              <w:cnfStyle w:val="000000000000" w:firstRow="0" w:lastRow="0" w:firstColumn="0" w:lastColumn="0" w:oddVBand="0" w:evenVBand="0" w:oddHBand="0" w:evenHBand="0" w:firstRowFirstColumn="0" w:firstRowLastColumn="0" w:lastRowFirstColumn="0" w:lastRowLastColumn="0"/>
              <w:rPr>
                <w:rStyle w:val="TextBoxtext"/>
              </w:rPr>
            </w:pPr>
            <w:r>
              <w:rPr>
                <w:rStyle w:val="TextBoxtext"/>
              </w:rPr>
              <w:t>Asthma Action plan</w:t>
            </w:r>
          </w:p>
        </w:tc>
        <w:sdt>
          <w:sdtPr>
            <w:rPr>
              <w:rStyle w:val="TextBoxtext"/>
              <w:b/>
              <w:bCs/>
            </w:rPr>
            <w:id w:val="-1421788798"/>
            <w14:checkbox>
              <w14:checked w14:val="0"/>
              <w14:checkedState w14:val="2612" w14:font="MS Gothic"/>
              <w14:uncheckedState w14:val="2610" w14:font="MS Gothic"/>
            </w14:checkbox>
          </w:sdtPr>
          <w:sdtContent>
            <w:tc>
              <w:tcPr>
                <w:tcW w:w="567" w:type="dxa"/>
              </w:tcPr>
              <w:p w14:paraId="7CFB398E" w14:textId="6AC3FB9D" w:rsidR="009C3A41" w:rsidRPr="00451ED2" w:rsidRDefault="00DB4407" w:rsidP="00B974FA">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Style w:val="TextBoxtext"/>
                    <w:b/>
                    <w:bCs/>
                  </w:rPr>
                </w:pPr>
                <w:r>
                  <w:rPr>
                    <w:rStyle w:val="TextBoxtext"/>
                    <w:rFonts w:ascii="MS Gothic" w:eastAsia="MS Gothic" w:hAnsi="MS Gothic" w:hint="eastAsia"/>
                    <w:b/>
                    <w:bCs/>
                  </w:rPr>
                  <w:t>☐</w:t>
                </w:r>
              </w:p>
            </w:tc>
          </w:sdtContent>
        </w:sdt>
        <w:tc>
          <w:tcPr>
            <w:tcW w:w="4304" w:type="dxa"/>
          </w:tcPr>
          <w:p w14:paraId="4CDBECD4" w14:textId="77777777" w:rsidR="009C3A41" w:rsidRPr="002C6D24" w:rsidRDefault="009C3A41" w:rsidP="00B974FA">
            <w:pPr>
              <w:spacing w:before="0" w:after="0" w:line="276" w:lineRule="auto"/>
              <w:cnfStyle w:val="000000000000" w:firstRow="0" w:lastRow="0" w:firstColumn="0" w:lastColumn="0" w:oddVBand="0" w:evenVBand="0" w:oddHBand="0" w:evenHBand="0" w:firstRowFirstColumn="0" w:firstRowLastColumn="0" w:lastRowFirstColumn="0" w:lastRowLastColumn="0"/>
              <w:rPr>
                <w:rStyle w:val="TextBoxtext"/>
              </w:rPr>
            </w:pPr>
            <w:r>
              <w:rPr>
                <w:rStyle w:val="TextBoxtext"/>
              </w:rPr>
              <w:t>Epilepsy Seizure Management plan</w:t>
            </w:r>
          </w:p>
        </w:tc>
      </w:tr>
      <w:tr w:rsidR="00137E4F" w:rsidRPr="002C6D24" w14:paraId="1C57C13D" w14:textId="77777777" w:rsidTr="001E0B6B">
        <w:trPr>
          <w:cantSplit/>
        </w:trPr>
        <w:sdt>
          <w:sdtPr>
            <w:rPr>
              <w:rStyle w:val="Strong"/>
            </w:rPr>
            <w:id w:val="-30809301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57" w:type="dxa"/>
                <w:tcBorders>
                  <w:right w:val="none" w:sz="0" w:space="0" w:color="auto"/>
                </w:tcBorders>
              </w:tcPr>
              <w:p w14:paraId="30C2BF4F" w14:textId="74ED6F9D" w:rsidR="009C3A41" w:rsidRDefault="00DB4407" w:rsidP="00B974FA">
                <w:pPr>
                  <w:spacing w:before="0" w:after="0" w:line="276" w:lineRule="auto"/>
                  <w:jc w:val="center"/>
                  <w:rPr>
                    <w:rStyle w:val="Strong"/>
                    <w:rFonts w:ascii="MS Gothic" w:eastAsia="MS Gothic" w:hAnsi="MS Gothic"/>
                  </w:rPr>
                </w:pPr>
                <w:r>
                  <w:rPr>
                    <w:rStyle w:val="Strong"/>
                    <w:rFonts w:ascii="MS Gothic" w:eastAsia="MS Gothic" w:hAnsi="MS Gothic" w:hint="eastAsia"/>
                  </w:rPr>
                  <w:t>☐</w:t>
                </w:r>
              </w:p>
            </w:tc>
          </w:sdtContent>
        </w:sdt>
        <w:tc>
          <w:tcPr>
            <w:tcW w:w="5355" w:type="dxa"/>
          </w:tcPr>
          <w:p w14:paraId="3A3208C0" w14:textId="0A69CF74" w:rsidR="009C3A41" w:rsidRDefault="009C3A41" w:rsidP="00B974FA">
            <w:pPr>
              <w:spacing w:before="0" w:after="0" w:line="276" w:lineRule="auto"/>
              <w:cnfStyle w:val="000000000000" w:firstRow="0" w:lastRow="0" w:firstColumn="0" w:lastColumn="0" w:oddVBand="0" w:evenVBand="0" w:oddHBand="0" w:evenHBand="0" w:firstRowFirstColumn="0" w:firstRowLastColumn="0" w:lastRowFirstColumn="0" w:lastRowLastColumn="0"/>
              <w:rPr>
                <w:rStyle w:val="TextBoxtext"/>
              </w:rPr>
            </w:pPr>
            <w:r>
              <w:rPr>
                <w:rStyle w:val="TextBoxtext"/>
              </w:rPr>
              <w:t>ASCIA plan GREEN – Allergy</w:t>
            </w:r>
          </w:p>
        </w:tc>
        <w:sdt>
          <w:sdtPr>
            <w:rPr>
              <w:rStyle w:val="TextBoxtext"/>
              <w:b/>
              <w:bCs/>
            </w:rPr>
            <w:id w:val="-655690832"/>
            <w14:checkbox>
              <w14:checked w14:val="0"/>
              <w14:checkedState w14:val="2612" w14:font="MS Gothic"/>
              <w14:uncheckedState w14:val="2610" w14:font="MS Gothic"/>
            </w14:checkbox>
          </w:sdtPr>
          <w:sdtContent>
            <w:tc>
              <w:tcPr>
                <w:tcW w:w="567" w:type="dxa"/>
              </w:tcPr>
              <w:p w14:paraId="2C86796E" w14:textId="453859DE" w:rsidR="009C3A41" w:rsidRDefault="00DB4407" w:rsidP="00B974FA">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Style w:val="TextBoxtext"/>
                    <w:rFonts w:ascii="MS Gothic" w:eastAsia="MS Gothic" w:hAnsi="MS Gothic"/>
                    <w:b/>
                    <w:bCs/>
                  </w:rPr>
                </w:pPr>
                <w:r>
                  <w:rPr>
                    <w:rStyle w:val="TextBoxtext"/>
                    <w:rFonts w:ascii="MS Gothic" w:eastAsia="MS Gothic" w:hAnsi="MS Gothic" w:hint="eastAsia"/>
                    <w:b/>
                    <w:bCs/>
                  </w:rPr>
                  <w:t>☐</w:t>
                </w:r>
              </w:p>
            </w:tc>
          </w:sdtContent>
        </w:sdt>
        <w:tc>
          <w:tcPr>
            <w:tcW w:w="4304" w:type="dxa"/>
          </w:tcPr>
          <w:p w14:paraId="3DED35F8" w14:textId="27554BF9" w:rsidR="009C3A41" w:rsidRDefault="009C3A41" w:rsidP="00B974FA">
            <w:pPr>
              <w:spacing w:before="0" w:after="0" w:line="276" w:lineRule="auto"/>
              <w:cnfStyle w:val="000000000000" w:firstRow="0" w:lastRow="0" w:firstColumn="0" w:lastColumn="0" w:oddVBand="0" w:evenVBand="0" w:oddHBand="0" w:evenHBand="0" w:firstRowFirstColumn="0" w:firstRowLastColumn="0" w:lastRowFirstColumn="0" w:lastRowLastColumn="0"/>
              <w:rPr>
                <w:rStyle w:val="TextBoxtext"/>
              </w:rPr>
            </w:pPr>
            <w:r>
              <w:rPr>
                <w:rStyle w:val="TextBoxtext"/>
              </w:rPr>
              <w:t>Diabetes Management plan</w:t>
            </w:r>
          </w:p>
        </w:tc>
        <w:tc>
          <w:tcPr>
            <w:tcW w:w="3929" w:type="dxa"/>
            <w:tcBorders>
              <w:left w:val="nil"/>
            </w:tcBorders>
          </w:tcPr>
          <w:p w14:paraId="34D9A33A" w14:textId="77777777" w:rsidR="009C3A41" w:rsidRDefault="009C3A41" w:rsidP="00B974FA">
            <w:pPr>
              <w:spacing w:before="0" w:after="0" w:line="276" w:lineRule="auto"/>
              <w:cnfStyle w:val="000000000000" w:firstRow="0" w:lastRow="0" w:firstColumn="0" w:lastColumn="0" w:oddVBand="0" w:evenVBand="0" w:oddHBand="0" w:evenHBand="0" w:firstRowFirstColumn="0" w:firstRowLastColumn="0" w:lastRowFirstColumn="0" w:lastRowLastColumn="0"/>
              <w:rPr>
                <w:rStyle w:val="TextBoxtext"/>
              </w:rPr>
            </w:pPr>
          </w:p>
        </w:tc>
      </w:tr>
      <w:tr w:rsidR="00511653" w:rsidRPr="002C6D24" w14:paraId="10BA21EE" w14:textId="77777777" w:rsidTr="001E0B6B">
        <w:trPr>
          <w:cantSplit/>
        </w:trPr>
        <w:sdt>
          <w:sdtPr>
            <w:rPr>
              <w:rStyle w:val="Strong"/>
            </w:rPr>
            <w:id w:val="-64127141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57" w:type="dxa"/>
                <w:tcBorders>
                  <w:right w:val="none" w:sz="0" w:space="0" w:color="auto"/>
                </w:tcBorders>
              </w:tcPr>
              <w:p w14:paraId="11EB8320" w14:textId="0539840E" w:rsidR="00511653" w:rsidRDefault="00DB4407" w:rsidP="00B974FA">
                <w:pPr>
                  <w:spacing w:before="0" w:after="0" w:line="276" w:lineRule="auto"/>
                  <w:jc w:val="center"/>
                  <w:rPr>
                    <w:rStyle w:val="Strong"/>
                  </w:rPr>
                </w:pPr>
                <w:r>
                  <w:rPr>
                    <w:rStyle w:val="Strong"/>
                    <w:rFonts w:ascii="MS Gothic" w:eastAsia="MS Gothic" w:hAnsi="MS Gothic" w:hint="eastAsia"/>
                  </w:rPr>
                  <w:t>☐</w:t>
                </w:r>
              </w:p>
            </w:tc>
          </w:sdtContent>
        </w:sdt>
        <w:tc>
          <w:tcPr>
            <w:tcW w:w="5355" w:type="dxa"/>
          </w:tcPr>
          <w:p w14:paraId="1312241E" w14:textId="3CF05248" w:rsidR="00511653" w:rsidRDefault="00137E4F" w:rsidP="00B974FA">
            <w:pPr>
              <w:spacing w:before="0" w:after="0" w:line="276" w:lineRule="auto"/>
              <w:cnfStyle w:val="000000000000" w:firstRow="0" w:lastRow="0" w:firstColumn="0" w:lastColumn="0" w:oddVBand="0" w:evenVBand="0" w:oddHBand="0" w:evenHBand="0" w:firstRowFirstColumn="0" w:firstRowLastColumn="0" w:lastRowFirstColumn="0" w:lastRowLastColumn="0"/>
              <w:rPr>
                <w:rStyle w:val="TextBoxtext"/>
              </w:rPr>
            </w:pPr>
            <w:r>
              <w:rPr>
                <w:color w:val="22272B" w:themeColor="text1"/>
              </w:rPr>
              <w:t xml:space="preserve">Other </w:t>
            </w:r>
            <w:r w:rsidRPr="00137E4F">
              <w:rPr>
                <w:color w:val="22272B" w:themeColor="text1"/>
              </w:rPr>
              <w:t>(letter/report confirming diagnosis and management)</w:t>
            </w:r>
          </w:p>
        </w:tc>
        <w:tc>
          <w:tcPr>
            <w:tcW w:w="567" w:type="dxa"/>
          </w:tcPr>
          <w:p w14:paraId="3A003CEF" w14:textId="77777777" w:rsidR="00511653" w:rsidRDefault="00511653" w:rsidP="00B974FA">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Style w:val="TextBoxtext"/>
                <w:b/>
                <w:bCs/>
              </w:rPr>
            </w:pPr>
          </w:p>
        </w:tc>
        <w:tc>
          <w:tcPr>
            <w:tcW w:w="4304" w:type="dxa"/>
          </w:tcPr>
          <w:p w14:paraId="362E72D8" w14:textId="77777777" w:rsidR="00511653" w:rsidRDefault="00511653" w:rsidP="00B974FA">
            <w:pPr>
              <w:spacing w:before="0" w:after="0" w:line="276" w:lineRule="auto"/>
              <w:cnfStyle w:val="000000000000" w:firstRow="0" w:lastRow="0" w:firstColumn="0" w:lastColumn="0" w:oddVBand="0" w:evenVBand="0" w:oddHBand="0" w:evenHBand="0" w:firstRowFirstColumn="0" w:firstRowLastColumn="0" w:lastRowFirstColumn="0" w:lastRowLastColumn="0"/>
              <w:rPr>
                <w:rStyle w:val="TextBoxtext"/>
              </w:rPr>
            </w:pPr>
          </w:p>
        </w:tc>
        <w:tc>
          <w:tcPr>
            <w:tcW w:w="3929" w:type="dxa"/>
            <w:tcBorders>
              <w:left w:val="nil"/>
            </w:tcBorders>
          </w:tcPr>
          <w:p w14:paraId="2EF89007" w14:textId="77777777" w:rsidR="00511653" w:rsidRDefault="00511653" w:rsidP="00B974FA">
            <w:pPr>
              <w:spacing w:before="0" w:after="0" w:line="276" w:lineRule="auto"/>
              <w:cnfStyle w:val="000000000000" w:firstRow="0" w:lastRow="0" w:firstColumn="0" w:lastColumn="0" w:oddVBand="0" w:evenVBand="0" w:oddHBand="0" w:evenHBand="0" w:firstRowFirstColumn="0" w:firstRowLastColumn="0" w:lastRowFirstColumn="0" w:lastRowLastColumn="0"/>
              <w:rPr>
                <w:rStyle w:val="TextBoxtext"/>
              </w:rPr>
            </w:pPr>
          </w:p>
        </w:tc>
      </w:tr>
    </w:tbl>
    <w:p w14:paraId="09FE2836" w14:textId="3C23DD36" w:rsidR="002349F4" w:rsidRPr="002349F4" w:rsidRDefault="002349F4" w:rsidP="0033422B">
      <w:pPr>
        <w:pStyle w:val="Notestext"/>
        <w:spacing w:before="120" w:after="0" w:line="240" w:lineRule="auto"/>
      </w:pPr>
      <w:r w:rsidRPr="002349F4">
        <w:t xml:space="preserve">*Any </w:t>
      </w:r>
      <w:r w:rsidR="00277869">
        <w:t>e</w:t>
      </w:r>
      <w:r w:rsidRPr="00F17B39">
        <w:t>mergency care response plan and/or</w:t>
      </w:r>
      <w:r w:rsidRPr="002349F4">
        <w:t xml:space="preserve"> relevant medical plans must be included as an</w:t>
      </w:r>
      <w:r w:rsidR="00285F98">
        <w:t xml:space="preserve"> </w:t>
      </w:r>
      <w:r w:rsidRPr="002349F4">
        <w:t xml:space="preserve">appendix to the </w:t>
      </w:r>
      <w:r w:rsidR="000327C9">
        <w:t>H</w:t>
      </w:r>
      <w:r w:rsidRPr="002349F4">
        <w:t>ealth</w:t>
      </w:r>
      <w:r w:rsidR="000327C9">
        <w:t xml:space="preserve"> </w:t>
      </w:r>
      <w:r w:rsidR="005D7C23">
        <w:t>S</w:t>
      </w:r>
      <w:r w:rsidR="000327C9">
        <w:t>upport</w:t>
      </w:r>
      <w:r w:rsidRPr="002349F4">
        <w:t xml:space="preserve"> </w:t>
      </w:r>
      <w:r w:rsidR="005D7C23">
        <w:t>P</w:t>
      </w:r>
      <w:r w:rsidRPr="002349F4">
        <w:t>lan.</w:t>
      </w:r>
    </w:p>
    <w:p w14:paraId="2C96733A" w14:textId="70FAEF91" w:rsidR="00986F69" w:rsidRPr="00B974FA" w:rsidRDefault="00986F69" w:rsidP="00983AFE">
      <w:pPr>
        <w:pStyle w:val="Heading2"/>
      </w:pPr>
      <w:r w:rsidRPr="00B974FA">
        <w:lastRenderedPageBreak/>
        <w:t xml:space="preserve">Administration of </w:t>
      </w:r>
      <w:r w:rsidR="00C05FFA">
        <w:t>m</w:t>
      </w:r>
      <w:r w:rsidRPr="00B974FA">
        <w:t>edication (during school hours)</w:t>
      </w:r>
    </w:p>
    <w:p w14:paraId="15C4E397" w14:textId="77777777" w:rsidR="00A01141" w:rsidRPr="00F17B39" w:rsidRDefault="00A01141" w:rsidP="00F17B39">
      <w:pPr>
        <w:pStyle w:val="Notestext"/>
        <w:rPr>
          <w:rStyle w:val="Emphasis"/>
          <w:i/>
          <w:iCs/>
        </w:rPr>
      </w:pPr>
      <w:r w:rsidRPr="00F17B39">
        <w:rPr>
          <w:rStyle w:val="Emphasis"/>
          <w:i/>
          <w:iCs/>
        </w:rPr>
        <w:t>Information recorded for dosage and storage is to be ‘as prescribed’ by the treating medical practitioner/team. For over the counter and non-prescription medication, the dosage instructions must be recorded as stated on packaging.</w:t>
      </w:r>
    </w:p>
    <w:tbl>
      <w:tblPr>
        <w:tblStyle w:val="Redtable01"/>
        <w:tblW w:w="0" w:type="auto"/>
        <w:tblLook w:val="04A0" w:firstRow="1" w:lastRow="0" w:firstColumn="1" w:lastColumn="0" w:noHBand="0" w:noVBand="1"/>
        <w:tblCaption w:val="Administration of medication form"/>
        <w:tblDescription w:val="Table with 3 columns and 4 rows to fill out respective information for Name of medication, Dosage and Storage instructions (if applicable) in blank rows. Add more rows as needed."/>
      </w:tblPr>
      <w:tblGrid>
        <w:gridCol w:w="3494"/>
        <w:gridCol w:w="2611"/>
        <w:gridCol w:w="4377"/>
      </w:tblGrid>
      <w:tr w:rsidR="00F17B39" w:rsidRPr="007D7991" w14:paraId="23AB9961" w14:textId="77777777" w:rsidTr="001E0B6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54" w:type="dxa"/>
          </w:tcPr>
          <w:p w14:paraId="4BFFA647" w14:textId="77777777" w:rsidR="00F17B39" w:rsidRPr="007D7991" w:rsidRDefault="00F17B39" w:rsidP="00F17B39">
            <w:pPr>
              <w:spacing w:before="80" w:after="80" w:line="276" w:lineRule="auto"/>
              <w:rPr>
                <w:b w:val="0"/>
                <w:bCs/>
              </w:rPr>
            </w:pPr>
            <w:r w:rsidRPr="007D7991">
              <w:t>Name of medication</w:t>
            </w:r>
          </w:p>
        </w:tc>
        <w:tc>
          <w:tcPr>
            <w:tcW w:w="3605" w:type="dxa"/>
          </w:tcPr>
          <w:p w14:paraId="299AC5F0" w14:textId="77777777" w:rsidR="00F17B39" w:rsidRPr="007D7991" w:rsidRDefault="00F17B39" w:rsidP="00F17B39">
            <w:pPr>
              <w:spacing w:before="80" w:after="80" w:line="276" w:lineRule="auto"/>
              <w:cnfStyle w:val="100000000000" w:firstRow="1" w:lastRow="0" w:firstColumn="0" w:lastColumn="0" w:oddVBand="0" w:evenVBand="0" w:oddHBand="0" w:evenHBand="0" w:firstRowFirstColumn="0" w:firstRowLastColumn="0" w:lastRowFirstColumn="0" w:lastRowLastColumn="0"/>
              <w:rPr>
                <w:b w:val="0"/>
                <w:bCs/>
              </w:rPr>
            </w:pPr>
            <w:r w:rsidRPr="007D7991">
              <w:t>Dosage</w:t>
            </w:r>
          </w:p>
        </w:tc>
        <w:tc>
          <w:tcPr>
            <w:tcW w:w="6103" w:type="dxa"/>
          </w:tcPr>
          <w:p w14:paraId="31A8615A" w14:textId="77777777" w:rsidR="00F17B39" w:rsidRPr="007D7991" w:rsidRDefault="00F17B39" w:rsidP="00F17B39">
            <w:pPr>
              <w:spacing w:before="80" w:after="80" w:line="276" w:lineRule="auto"/>
              <w:cnfStyle w:val="100000000000" w:firstRow="1" w:lastRow="0" w:firstColumn="0" w:lastColumn="0" w:oddVBand="0" w:evenVBand="0" w:oddHBand="0" w:evenHBand="0" w:firstRowFirstColumn="0" w:firstRowLastColumn="0" w:lastRowFirstColumn="0" w:lastRowLastColumn="0"/>
              <w:rPr>
                <w:b w:val="0"/>
                <w:bCs/>
              </w:rPr>
            </w:pPr>
            <w:r w:rsidRPr="007D7991">
              <w:t>Storage instructions (if applicable)</w:t>
            </w:r>
          </w:p>
        </w:tc>
      </w:tr>
      <w:tr w:rsidR="00F17B39" w14:paraId="5A657F53" w14:textId="77777777" w:rsidTr="001E0B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54" w:type="dxa"/>
          </w:tcPr>
          <w:p w14:paraId="0927F65C" w14:textId="77777777" w:rsidR="00F17B39" w:rsidRDefault="00F17B39" w:rsidP="00F17B39">
            <w:pPr>
              <w:spacing w:before="80" w:after="80" w:line="276" w:lineRule="auto"/>
            </w:pPr>
          </w:p>
        </w:tc>
        <w:tc>
          <w:tcPr>
            <w:tcW w:w="3605" w:type="dxa"/>
          </w:tcPr>
          <w:p w14:paraId="5D22CBE9" w14:textId="77777777" w:rsidR="00F17B39" w:rsidRDefault="00F17B39" w:rsidP="00F17B39">
            <w:pPr>
              <w:spacing w:before="80" w:after="80" w:line="276" w:lineRule="auto"/>
              <w:cnfStyle w:val="000000100000" w:firstRow="0" w:lastRow="0" w:firstColumn="0" w:lastColumn="0" w:oddVBand="0" w:evenVBand="0" w:oddHBand="1" w:evenHBand="0" w:firstRowFirstColumn="0" w:firstRowLastColumn="0" w:lastRowFirstColumn="0" w:lastRowLastColumn="0"/>
            </w:pPr>
          </w:p>
        </w:tc>
        <w:tc>
          <w:tcPr>
            <w:tcW w:w="6103" w:type="dxa"/>
          </w:tcPr>
          <w:p w14:paraId="1AF59518" w14:textId="77777777" w:rsidR="00F17B39" w:rsidRDefault="00F17B39" w:rsidP="00F17B39">
            <w:pPr>
              <w:spacing w:before="80" w:after="80" w:line="276" w:lineRule="auto"/>
              <w:cnfStyle w:val="000000100000" w:firstRow="0" w:lastRow="0" w:firstColumn="0" w:lastColumn="0" w:oddVBand="0" w:evenVBand="0" w:oddHBand="1" w:evenHBand="0" w:firstRowFirstColumn="0" w:firstRowLastColumn="0" w:lastRowFirstColumn="0" w:lastRowLastColumn="0"/>
            </w:pPr>
          </w:p>
        </w:tc>
      </w:tr>
      <w:tr w:rsidR="00F17B39" w14:paraId="6F5D40D1" w14:textId="77777777" w:rsidTr="001E0B6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54" w:type="dxa"/>
          </w:tcPr>
          <w:p w14:paraId="02D2898B" w14:textId="77777777" w:rsidR="00F17B39" w:rsidRDefault="00F17B39" w:rsidP="00F17B39">
            <w:pPr>
              <w:spacing w:before="80" w:after="80" w:line="276" w:lineRule="auto"/>
            </w:pPr>
          </w:p>
        </w:tc>
        <w:tc>
          <w:tcPr>
            <w:tcW w:w="3605" w:type="dxa"/>
          </w:tcPr>
          <w:p w14:paraId="61F34CAC" w14:textId="77777777" w:rsidR="00F17B39" w:rsidRDefault="00F17B39" w:rsidP="00F17B39">
            <w:pPr>
              <w:spacing w:before="80" w:after="80" w:line="276" w:lineRule="auto"/>
              <w:cnfStyle w:val="000000010000" w:firstRow="0" w:lastRow="0" w:firstColumn="0" w:lastColumn="0" w:oddVBand="0" w:evenVBand="0" w:oddHBand="0" w:evenHBand="1" w:firstRowFirstColumn="0" w:firstRowLastColumn="0" w:lastRowFirstColumn="0" w:lastRowLastColumn="0"/>
            </w:pPr>
          </w:p>
        </w:tc>
        <w:tc>
          <w:tcPr>
            <w:tcW w:w="6103" w:type="dxa"/>
          </w:tcPr>
          <w:p w14:paraId="4DD13EA6" w14:textId="77777777" w:rsidR="00F17B39" w:rsidRDefault="00F17B39" w:rsidP="00F17B39">
            <w:pPr>
              <w:spacing w:before="80" w:after="80" w:line="276" w:lineRule="auto"/>
              <w:cnfStyle w:val="000000010000" w:firstRow="0" w:lastRow="0" w:firstColumn="0" w:lastColumn="0" w:oddVBand="0" w:evenVBand="0" w:oddHBand="0" w:evenHBand="1" w:firstRowFirstColumn="0" w:firstRowLastColumn="0" w:lastRowFirstColumn="0" w:lastRowLastColumn="0"/>
            </w:pPr>
          </w:p>
        </w:tc>
      </w:tr>
      <w:tr w:rsidR="00F17B39" w14:paraId="49528C1E" w14:textId="77777777" w:rsidTr="001E0B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54" w:type="dxa"/>
          </w:tcPr>
          <w:p w14:paraId="678C7BF2" w14:textId="77777777" w:rsidR="00F17B39" w:rsidRDefault="00F17B39" w:rsidP="00F17B39">
            <w:pPr>
              <w:spacing w:before="80" w:after="80" w:line="276" w:lineRule="auto"/>
            </w:pPr>
          </w:p>
        </w:tc>
        <w:tc>
          <w:tcPr>
            <w:tcW w:w="3605" w:type="dxa"/>
          </w:tcPr>
          <w:p w14:paraId="137BF405" w14:textId="77777777" w:rsidR="00F17B39" w:rsidRDefault="00F17B39" w:rsidP="00F17B39">
            <w:pPr>
              <w:spacing w:before="80" w:after="80" w:line="276" w:lineRule="auto"/>
              <w:cnfStyle w:val="000000100000" w:firstRow="0" w:lastRow="0" w:firstColumn="0" w:lastColumn="0" w:oddVBand="0" w:evenVBand="0" w:oddHBand="1" w:evenHBand="0" w:firstRowFirstColumn="0" w:firstRowLastColumn="0" w:lastRowFirstColumn="0" w:lastRowLastColumn="0"/>
            </w:pPr>
          </w:p>
        </w:tc>
        <w:tc>
          <w:tcPr>
            <w:tcW w:w="6103" w:type="dxa"/>
          </w:tcPr>
          <w:p w14:paraId="154D1605" w14:textId="77777777" w:rsidR="00F17B39" w:rsidRDefault="00F17B39" w:rsidP="00F17B39">
            <w:pPr>
              <w:spacing w:before="80" w:after="80" w:line="276" w:lineRule="auto"/>
              <w:cnfStyle w:val="000000100000" w:firstRow="0" w:lastRow="0" w:firstColumn="0" w:lastColumn="0" w:oddVBand="0" w:evenVBand="0" w:oddHBand="1" w:evenHBand="0" w:firstRowFirstColumn="0" w:firstRowLastColumn="0" w:lastRowFirstColumn="0" w:lastRowLastColumn="0"/>
            </w:pPr>
          </w:p>
        </w:tc>
      </w:tr>
    </w:tbl>
    <w:p w14:paraId="43313A80" w14:textId="7F38E01C" w:rsidR="00DC0CCE" w:rsidRPr="00DC0CCE" w:rsidRDefault="00DC0CCE" w:rsidP="00DC0CCE">
      <w:pPr>
        <w:pStyle w:val="Notestext"/>
        <w:rPr>
          <w:rStyle w:val="Strong"/>
          <w:b w:val="0"/>
          <w:bCs/>
        </w:rPr>
      </w:pPr>
      <w:r w:rsidRPr="00DC0CCE">
        <w:rPr>
          <w:rStyle w:val="Strong"/>
          <w:b w:val="0"/>
          <w:bCs/>
        </w:rPr>
        <w:t xml:space="preserve">*A detailed medication schedule and administration instructions </w:t>
      </w:r>
      <w:r w:rsidR="00B7457D">
        <w:rPr>
          <w:rStyle w:val="Strong"/>
          <w:b w:val="0"/>
          <w:bCs/>
        </w:rPr>
        <w:t>should</w:t>
      </w:r>
      <w:r w:rsidRPr="00DC0CCE">
        <w:rPr>
          <w:rStyle w:val="Strong"/>
          <w:b w:val="0"/>
          <w:bCs/>
        </w:rPr>
        <w:t xml:space="preserve"> be included in the </w:t>
      </w:r>
      <w:r w:rsidR="007A54A7">
        <w:rPr>
          <w:rStyle w:val="Strong"/>
          <w:b w:val="0"/>
          <w:bCs/>
        </w:rPr>
        <w:t xml:space="preserve">Health </w:t>
      </w:r>
      <w:r w:rsidR="004F6B07">
        <w:rPr>
          <w:rStyle w:val="Strong"/>
          <w:b w:val="0"/>
          <w:bCs/>
        </w:rPr>
        <w:t>S</w:t>
      </w:r>
      <w:r w:rsidR="007A54A7">
        <w:rPr>
          <w:rStyle w:val="Strong"/>
          <w:b w:val="0"/>
          <w:bCs/>
        </w:rPr>
        <w:t xml:space="preserve">upport </w:t>
      </w:r>
      <w:r w:rsidR="004F6B07">
        <w:rPr>
          <w:rStyle w:val="Strong"/>
          <w:b w:val="0"/>
          <w:bCs/>
        </w:rPr>
        <w:t>P</w:t>
      </w:r>
      <w:r w:rsidR="007A54A7">
        <w:rPr>
          <w:rStyle w:val="Strong"/>
          <w:b w:val="0"/>
          <w:bCs/>
        </w:rPr>
        <w:t>lan (</w:t>
      </w:r>
      <w:r w:rsidRPr="00DC0CCE">
        <w:rPr>
          <w:rStyle w:val="Strong"/>
          <w:b w:val="0"/>
          <w:bCs/>
        </w:rPr>
        <w:t>if required).</w:t>
      </w:r>
    </w:p>
    <w:p w14:paraId="201B64DF" w14:textId="2DFDE2B9" w:rsidR="001416B8" w:rsidRDefault="00A34CCE" w:rsidP="00983AFE">
      <w:pPr>
        <w:pStyle w:val="Heading3"/>
      </w:pPr>
      <w:r>
        <w:t>Approval for student to carry their own medication and self-administer</w:t>
      </w:r>
      <w:r w:rsidR="0067192A">
        <w:t xml:space="preserve"> </w:t>
      </w:r>
      <w:r w:rsidR="008D7AFB">
        <w:t>(</w:t>
      </w:r>
      <w:r w:rsidR="0067192A">
        <w:t>f</w:t>
      </w:r>
      <w:r w:rsidR="008D7AFB">
        <w:t>or example, Epipen/Anapen, asthma reliever medication, insulin, enzymes for Cystic Fibrosis)</w:t>
      </w:r>
    </w:p>
    <w:p w14:paraId="5C8D2A2B" w14:textId="3CAE4D67" w:rsidR="000126F0" w:rsidRPr="006668C8" w:rsidRDefault="00A34CCE" w:rsidP="00983AFE">
      <w:pPr>
        <w:spacing w:line="276" w:lineRule="auto"/>
        <w:rPr>
          <w:b/>
          <w:bCs/>
        </w:rPr>
      </w:pPr>
      <w:r w:rsidRPr="006668C8">
        <w:rPr>
          <w:b/>
          <w:bCs/>
        </w:rPr>
        <w:t>Does the student have principal approval to carry their own medication and self-</w:t>
      </w:r>
      <w:r w:rsidR="00F86025" w:rsidRPr="006668C8">
        <w:rPr>
          <w:b/>
          <w:bCs/>
        </w:rPr>
        <w:t>administer</w:t>
      </w:r>
      <w:r w:rsidRPr="006668C8">
        <w:rPr>
          <w:b/>
          <w:bCs/>
        </w:rPr>
        <w:t>?</w:t>
      </w:r>
    </w:p>
    <w:tbl>
      <w:tblPr>
        <w:tblStyle w:val="PlainTable1"/>
        <w:tblW w:w="0" w:type="auto"/>
        <w:tblLook w:val="04A0" w:firstRow="1" w:lastRow="0" w:firstColumn="1" w:lastColumn="0" w:noHBand="0" w:noVBand="1"/>
        <w:tblCaption w:val="Yes No checkbox form"/>
        <w:tblDescription w:val="Table with 4 columns and one row to select checkboxes for yes or no."/>
      </w:tblPr>
      <w:tblGrid>
        <w:gridCol w:w="456"/>
        <w:gridCol w:w="709"/>
        <w:gridCol w:w="456"/>
        <w:gridCol w:w="630"/>
      </w:tblGrid>
      <w:tr w:rsidR="00CA1750" w14:paraId="78A3A712" w14:textId="77777777" w:rsidTr="00F5202D">
        <w:trPr>
          <w:cnfStyle w:val="100000000000" w:firstRow="1" w:lastRow="0" w:firstColumn="0" w:lastColumn="0" w:oddVBand="0" w:evenVBand="0" w:oddHBand="0" w:evenHBand="0" w:firstRowFirstColumn="0" w:firstRowLastColumn="0" w:lastRowFirstColumn="0" w:lastRowLastColumn="0"/>
          <w:cantSplit/>
        </w:trPr>
        <w:sdt>
          <w:sdtPr>
            <w:id w:val="199352369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56" w:type="dxa"/>
              </w:tcPr>
              <w:p w14:paraId="1964514C" w14:textId="68EB1781" w:rsidR="00CA1750" w:rsidRDefault="00C12CD4" w:rsidP="009F61FC">
                <w:pPr>
                  <w:spacing w:before="80" w:after="80" w:line="276" w:lineRule="auto"/>
                  <w:jc w:val="center"/>
                </w:pPr>
                <w:r>
                  <w:rPr>
                    <w:rFonts w:ascii="MS Gothic" w:eastAsia="MS Gothic" w:hAnsi="MS Gothic" w:hint="eastAsia"/>
                  </w:rPr>
                  <w:t>☐</w:t>
                </w:r>
              </w:p>
            </w:tc>
          </w:sdtContent>
        </w:sdt>
        <w:tc>
          <w:tcPr>
            <w:tcW w:w="709" w:type="dxa"/>
          </w:tcPr>
          <w:p w14:paraId="388F9E50" w14:textId="77777777" w:rsidR="00CA1750" w:rsidRDefault="00CA1750" w:rsidP="009F61FC">
            <w:pPr>
              <w:spacing w:before="80" w:after="80" w:line="276" w:lineRule="auto"/>
              <w:cnfStyle w:val="100000000000" w:firstRow="1" w:lastRow="0" w:firstColumn="0" w:lastColumn="0" w:oddVBand="0" w:evenVBand="0" w:oddHBand="0" w:evenHBand="0" w:firstRowFirstColumn="0" w:firstRowLastColumn="0" w:lastRowFirstColumn="0" w:lastRowLastColumn="0"/>
            </w:pPr>
            <w:r>
              <w:t>Yes</w:t>
            </w:r>
          </w:p>
        </w:tc>
        <w:sdt>
          <w:sdtPr>
            <w:id w:val="197599275"/>
            <w14:checkbox>
              <w14:checked w14:val="0"/>
              <w14:checkedState w14:val="2612" w14:font="MS Gothic"/>
              <w14:uncheckedState w14:val="2610" w14:font="MS Gothic"/>
            </w14:checkbox>
          </w:sdtPr>
          <w:sdtContent>
            <w:tc>
              <w:tcPr>
                <w:tcW w:w="456" w:type="dxa"/>
              </w:tcPr>
              <w:p w14:paraId="78B92466" w14:textId="3086E2C6" w:rsidR="00CA1750" w:rsidRDefault="009A0CB4" w:rsidP="009F61FC">
                <w:pPr>
                  <w:spacing w:before="80" w:after="80" w:line="276" w:lineRule="auto"/>
                  <w:jc w:val="center"/>
                  <w:cnfStyle w:val="100000000000" w:firstRow="1"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30" w:type="dxa"/>
          </w:tcPr>
          <w:p w14:paraId="71B645E0" w14:textId="77777777" w:rsidR="00CA1750" w:rsidRDefault="00CA1750" w:rsidP="009F61FC">
            <w:pPr>
              <w:spacing w:before="80" w:after="80" w:line="276" w:lineRule="auto"/>
              <w:cnfStyle w:val="100000000000" w:firstRow="1" w:lastRow="0" w:firstColumn="0" w:lastColumn="0" w:oddVBand="0" w:evenVBand="0" w:oddHBand="0" w:evenHBand="0" w:firstRowFirstColumn="0" w:firstRowLastColumn="0" w:lastRowFirstColumn="0" w:lastRowLastColumn="0"/>
            </w:pPr>
            <w:r>
              <w:t>No</w:t>
            </w:r>
          </w:p>
        </w:tc>
      </w:tr>
    </w:tbl>
    <w:p w14:paraId="792EB7B3" w14:textId="0FFA597E" w:rsidR="00F5202D" w:rsidRPr="00F5202D" w:rsidRDefault="00F5202D" w:rsidP="00F5202D">
      <w:pPr>
        <w:spacing w:after="0" w:line="276" w:lineRule="auto"/>
        <w:rPr>
          <w:i/>
          <w:iCs/>
        </w:rPr>
      </w:pPr>
      <w:r w:rsidRPr="003A026D">
        <w:rPr>
          <w:i/>
          <w:iCs/>
        </w:rPr>
        <w:t xml:space="preserve">*NOTE – Principals </w:t>
      </w:r>
      <w:r w:rsidRPr="00F5202D">
        <w:rPr>
          <w:b/>
          <w:i/>
          <w:iCs/>
        </w:rPr>
        <w:t>must not approve</w:t>
      </w:r>
      <w:r w:rsidRPr="003A026D">
        <w:rPr>
          <w:i/>
          <w:iCs/>
        </w:rPr>
        <w:t xml:space="preserve"> students to carry controlled medications (Schedule 8 or Schedule 4D)</w:t>
      </w:r>
    </w:p>
    <w:p w14:paraId="6DD18190" w14:textId="427E0FBE" w:rsidR="00CA1750" w:rsidRDefault="002D76A0" w:rsidP="00983AFE">
      <w:pPr>
        <w:pStyle w:val="Heading2"/>
      </w:pPr>
      <w:r>
        <w:t>Contact details for the treating medical team</w:t>
      </w:r>
    </w:p>
    <w:tbl>
      <w:tblPr>
        <w:tblStyle w:val="Redtable01"/>
        <w:tblW w:w="0" w:type="auto"/>
        <w:tblLook w:val="04A0" w:firstRow="1" w:lastRow="0" w:firstColumn="1" w:lastColumn="0" w:noHBand="0" w:noVBand="1"/>
        <w:tblCaption w:val="Contact details for medical team form"/>
        <w:tblDescription w:val="Table with 3 columns and 3 rows to fill out respective information for Name and role, health service or organisation and contact numbers in blank rows. Add more rows as needed."/>
      </w:tblPr>
      <w:tblGrid>
        <w:gridCol w:w="4977"/>
        <w:gridCol w:w="3246"/>
        <w:gridCol w:w="2259"/>
      </w:tblGrid>
      <w:tr w:rsidR="00A94176" w:rsidRPr="007D7991" w14:paraId="418282C5" w14:textId="77777777" w:rsidTr="001E0B6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25" w:type="dxa"/>
          </w:tcPr>
          <w:p w14:paraId="3052B367" w14:textId="4226C916" w:rsidR="00A94176" w:rsidRPr="007D7991" w:rsidRDefault="00A94176" w:rsidP="00A94176">
            <w:pPr>
              <w:spacing w:before="80" w:after="80" w:line="276" w:lineRule="auto"/>
              <w:rPr>
                <w:b w:val="0"/>
                <w:bCs/>
              </w:rPr>
            </w:pPr>
            <w:r>
              <w:t>Name and role (for example, Doctor, Physio</w:t>
            </w:r>
            <w:r w:rsidR="00987906">
              <w:t>therapist</w:t>
            </w:r>
            <w:r>
              <w:t>, Occupational Therapist, Diabetes Education Nurse)</w:t>
            </w:r>
          </w:p>
        </w:tc>
        <w:tc>
          <w:tcPr>
            <w:tcW w:w="4677" w:type="dxa"/>
          </w:tcPr>
          <w:p w14:paraId="6FB93A60" w14:textId="77777777" w:rsidR="00A94176" w:rsidRPr="007D7991" w:rsidRDefault="00A94176" w:rsidP="00A94176">
            <w:pPr>
              <w:spacing w:before="80" w:after="80" w:line="276" w:lineRule="auto"/>
              <w:cnfStyle w:val="100000000000" w:firstRow="1" w:lastRow="0" w:firstColumn="0" w:lastColumn="0" w:oddVBand="0" w:evenVBand="0" w:oddHBand="0" w:evenHBand="0" w:firstRowFirstColumn="0" w:firstRowLastColumn="0" w:lastRowFirstColumn="0" w:lastRowLastColumn="0"/>
              <w:rPr>
                <w:b w:val="0"/>
                <w:bCs/>
              </w:rPr>
            </w:pPr>
            <w:r>
              <w:t>Health service or organisation</w:t>
            </w:r>
          </w:p>
        </w:tc>
        <w:tc>
          <w:tcPr>
            <w:tcW w:w="3224" w:type="dxa"/>
          </w:tcPr>
          <w:p w14:paraId="30016B6A" w14:textId="77777777" w:rsidR="00A94176" w:rsidRPr="007D7991" w:rsidRDefault="00A94176" w:rsidP="00A94176">
            <w:pPr>
              <w:spacing w:before="80" w:after="80" w:line="276" w:lineRule="auto"/>
              <w:cnfStyle w:val="100000000000" w:firstRow="1" w:lastRow="0" w:firstColumn="0" w:lastColumn="0" w:oddVBand="0" w:evenVBand="0" w:oddHBand="0" w:evenHBand="0" w:firstRowFirstColumn="0" w:firstRowLastColumn="0" w:lastRowFirstColumn="0" w:lastRowLastColumn="0"/>
              <w:rPr>
                <w:b w:val="0"/>
                <w:bCs/>
              </w:rPr>
            </w:pPr>
            <w:r>
              <w:t>Contact number</w:t>
            </w:r>
          </w:p>
        </w:tc>
      </w:tr>
      <w:tr w:rsidR="00A94176" w14:paraId="1A020054" w14:textId="77777777" w:rsidTr="001E0B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25" w:type="dxa"/>
          </w:tcPr>
          <w:p w14:paraId="46DFA16C" w14:textId="77777777" w:rsidR="00A94176" w:rsidRDefault="00A94176" w:rsidP="00A94176">
            <w:pPr>
              <w:spacing w:before="80" w:after="80" w:line="276" w:lineRule="auto"/>
            </w:pPr>
          </w:p>
        </w:tc>
        <w:tc>
          <w:tcPr>
            <w:tcW w:w="4677" w:type="dxa"/>
          </w:tcPr>
          <w:p w14:paraId="0C408E9E" w14:textId="77777777" w:rsidR="00A94176" w:rsidRDefault="00A94176" w:rsidP="00A94176">
            <w:pPr>
              <w:spacing w:before="80" w:after="80" w:line="276" w:lineRule="auto"/>
              <w:cnfStyle w:val="000000100000" w:firstRow="0" w:lastRow="0" w:firstColumn="0" w:lastColumn="0" w:oddVBand="0" w:evenVBand="0" w:oddHBand="1" w:evenHBand="0" w:firstRowFirstColumn="0" w:firstRowLastColumn="0" w:lastRowFirstColumn="0" w:lastRowLastColumn="0"/>
            </w:pPr>
          </w:p>
        </w:tc>
        <w:tc>
          <w:tcPr>
            <w:tcW w:w="3224" w:type="dxa"/>
          </w:tcPr>
          <w:p w14:paraId="23AC09D5" w14:textId="77777777" w:rsidR="00A94176" w:rsidRDefault="00A94176" w:rsidP="00A94176">
            <w:pPr>
              <w:spacing w:before="80" w:after="80" w:line="276" w:lineRule="auto"/>
              <w:cnfStyle w:val="000000100000" w:firstRow="0" w:lastRow="0" w:firstColumn="0" w:lastColumn="0" w:oddVBand="0" w:evenVBand="0" w:oddHBand="1" w:evenHBand="0" w:firstRowFirstColumn="0" w:firstRowLastColumn="0" w:lastRowFirstColumn="0" w:lastRowLastColumn="0"/>
            </w:pPr>
          </w:p>
        </w:tc>
      </w:tr>
      <w:tr w:rsidR="00A94176" w14:paraId="662C21B5" w14:textId="77777777" w:rsidTr="001E0B6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25" w:type="dxa"/>
          </w:tcPr>
          <w:p w14:paraId="59D36916" w14:textId="77777777" w:rsidR="00A94176" w:rsidRDefault="00A94176" w:rsidP="00A94176">
            <w:pPr>
              <w:spacing w:before="80" w:after="80" w:line="276" w:lineRule="auto"/>
            </w:pPr>
          </w:p>
        </w:tc>
        <w:tc>
          <w:tcPr>
            <w:tcW w:w="4677" w:type="dxa"/>
          </w:tcPr>
          <w:p w14:paraId="1E735147" w14:textId="77777777" w:rsidR="00A94176" w:rsidRDefault="00A94176" w:rsidP="00A94176">
            <w:pPr>
              <w:spacing w:before="80" w:after="80" w:line="276" w:lineRule="auto"/>
              <w:cnfStyle w:val="000000010000" w:firstRow="0" w:lastRow="0" w:firstColumn="0" w:lastColumn="0" w:oddVBand="0" w:evenVBand="0" w:oddHBand="0" w:evenHBand="1" w:firstRowFirstColumn="0" w:firstRowLastColumn="0" w:lastRowFirstColumn="0" w:lastRowLastColumn="0"/>
            </w:pPr>
          </w:p>
        </w:tc>
        <w:tc>
          <w:tcPr>
            <w:tcW w:w="3224" w:type="dxa"/>
          </w:tcPr>
          <w:p w14:paraId="4901D3EE" w14:textId="77777777" w:rsidR="00A94176" w:rsidRDefault="00A94176" w:rsidP="00A94176">
            <w:pPr>
              <w:spacing w:before="80" w:after="80" w:line="276" w:lineRule="auto"/>
              <w:cnfStyle w:val="000000010000" w:firstRow="0" w:lastRow="0" w:firstColumn="0" w:lastColumn="0" w:oddVBand="0" w:evenVBand="0" w:oddHBand="0" w:evenHBand="1" w:firstRowFirstColumn="0" w:firstRowLastColumn="0" w:lastRowFirstColumn="0" w:lastRowLastColumn="0"/>
            </w:pPr>
          </w:p>
        </w:tc>
      </w:tr>
    </w:tbl>
    <w:p w14:paraId="6D3F4BFA" w14:textId="5618845E" w:rsidR="00A94176" w:rsidRDefault="005C0291" w:rsidP="00983AFE">
      <w:pPr>
        <w:pStyle w:val="Heading3"/>
      </w:pPr>
      <w:r>
        <w:t>Consent to contact the treating medical team</w:t>
      </w:r>
    </w:p>
    <w:p w14:paraId="21F2950B" w14:textId="226DC59D" w:rsidR="005C0291" w:rsidRPr="006668C8" w:rsidRDefault="005C0291" w:rsidP="00983AFE">
      <w:pPr>
        <w:spacing w:line="276" w:lineRule="auto"/>
        <w:rPr>
          <w:b/>
          <w:bCs/>
        </w:rPr>
      </w:pPr>
      <w:r w:rsidRPr="006668C8">
        <w:rPr>
          <w:b/>
          <w:bCs/>
        </w:rPr>
        <w:t>Has the parent</w:t>
      </w:r>
      <w:r w:rsidR="00842412">
        <w:rPr>
          <w:b/>
          <w:bCs/>
        </w:rPr>
        <w:t xml:space="preserve">/guardian </w:t>
      </w:r>
      <w:r w:rsidRPr="006668C8">
        <w:rPr>
          <w:b/>
          <w:bCs/>
        </w:rPr>
        <w:t xml:space="preserve">provided </w:t>
      </w:r>
      <w:r w:rsidR="00987906" w:rsidRPr="00987906">
        <w:rPr>
          <w:b/>
          <w:bCs/>
        </w:rPr>
        <w:t>consent for the school to contact the treating medical team</w:t>
      </w:r>
      <w:r w:rsidR="007A0971" w:rsidRPr="006668C8">
        <w:rPr>
          <w:b/>
          <w:bCs/>
        </w:rPr>
        <w:t>?</w:t>
      </w:r>
    </w:p>
    <w:tbl>
      <w:tblPr>
        <w:tblStyle w:val="PlainTable1"/>
        <w:tblW w:w="0" w:type="auto"/>
        <w:tblLook w:val="04A0" w:firstRow="1" w:lastRow="0" w:firstColumn="1" w:lastColumn="0" w:noHBand="0" w:noVBand="1"/>
        <w:tblCaption w:val="Yes No checkbox form"/>
        <w:tblDescription w:val="Table with 4 columns and one row to select checkboxes for yes or no."/>
      </w:tblPr>
      <w:tblGrid>
        <w:gridCol w:w="456"/>
        <w:gridCol w:w="709"/>
        <w:gridCol w:w="456"/>
        <w:gridCol w:w="630"/>
      </w:tblGrid>
      <w:tr w:rsidR="007A0971" w14:paraId="29E8D3F3" w14:textId="77777777" w:rsidTr="001E0B6B">
        <w:trPr>
          <w:cnfStyle w:val="100000000000" w:firstRow="1" w:lastRow="0" w:firstColumn="0" w:lastColumn="0" w:oddVBand="0" w:evenVBand="0" w:oddHBand="0" w:evenHBand="0" w:firstRowFirstColumn="0" w:firstRowLastColumn="0" w:lastRowFirstColumn="0" w:lastRowLastColumn="0"/>
          <w:cantSplit/>
        </w:trPr>
        <w:sdt>
          <w:sdtPr>
            <w:id w:val="85107650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5" w:type="dxa"/>
              </w:tcPr>
              <w:p w14:paraId="19E3EDD2" w14:textId="57FD9148" w:rsidR="007A0971" w:rsidRDefault="00117CF3">
                <w:pPr>
                  <w:spacing w:before="80" w:after="80" w:line="276" w:lineRule="auto"/>
                  <w:jc w:val="center"/>
                </w:pPr>
                <w:r>
                  <w:rPr>
                    <w:rFonts w:ascii="MS Gothic" w:eastAsia="MS Gothic" w:hAnsi="MS Gothic" w:hint="eastAsia"/>
                  </w:rPr>
                  <w:t>☐</w:t>
                </w:r>
              </w:p>
            </w:tc>
          </w:sdtContent>
        </w:sdt>
        <w:tc>
          <w:tcPr>
            <w:tcW w:w="709" w:type="dxa"/>
          </w:tcPr>
          <w:p w14:paraId="582750C1" w14:textId="77777777" w:rsidR="007A0971" w:rsidRDefault="007A0971">
            <w:pPr>
              <w:spacing w:before="80" w:after="80" w:line="276" w:lineRule="auto"/>
              <w:cnfStyle w:val="100000000000" w:firstRow="1" w:lastRow="0" w:firstColumn="0" w:lastColumn="0" w:oddVBand="0" w:evenVBand="0" w:oddHBand="0" w:evenHBand="0" w:firstRowFirstColumn="0" w:firstRowLastColumn="0" w:lastRowFirstColumn="0" w:lastRowLastColumn="0"/>
            </w:pPr>
            <w:r>
              <w:t>Yes</w:t>
            </w:r>
          </w:p>
        </w:tc>
        <w:sdt>
          <w:sdtPr>
            <w:id w:val="-1090469039"/>
            <w14:checkbox>
              <w14:checked w14:val="0"/>
              <w14:checkedState w14:val="2612" w14:font="MS Gothic"/>
              <w14:uncheckedState w14:val="2610" w14:font="MS Gothic"/>
            </w14:checkbox>
          </w:sdtPr>
          <w:sdtContent>
            <w:tc>
              <w:tcPr>
                <w:tcW w:w="425" w:type="dxa"/>
              </w:tcPr>
              <w:p w14:paraId="7751D02E" w14:textId="2802EAEB" w:rsidR="007A0971" w:rsidRDefault="00117CF3">
                <w:pPr>
                  <w:spacing w:before="80" w:after="80" w:line="276" w:lineRule="auto"/>
                  <w:jc w:val="center"/>
                  <w:cnfStyle w:val="100000000000" w:firstRow="1"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30" w:type="dxa"/>
          </w:tcPr>
          <w:p w14:paraId="18AC6D46" w14:textId="77777777" w:rsidR="007A0971" w:rsidRDefault="007A0971">
            <w:pPr>
              <w:spacing w:before="80" w:after="80" w:line="276" w:lineRule="auto"/>
              <w:cnfStyle w:val="100000000000" w:firstRow="1" w:lastRow="0" w:firstColumn="0" w:lastColumn="0" w:oddVBand="0" w:evenVBand="0" w:oddHBand="0" w:evenHBand="0" w:firstRowFirstColumn="0" w:firstRowLastColumn="0" w:lastRowFirstColumn="0" w:lastRowLastColumn="0"/>
            </w:pPr>
            <w:r>
              <w:t>No</w:t>
            </w:r>
          </w:p>
        </w:tc>
      </w:tr>
    </w:tbl>
    <w:p w14:paraId="1FE11B60" w14:textId="1C3289D1" w:rsidR="007A0971" w:rsidRDefault="002C21DB" w:rsidP="00983AFE">
      <w:pPr>
        <w:pStyle w:val="Heading2"/>
      </w:pPr>
      <w:r>
        <w:t>Consultation</w:t>
      </w:r>
    </w:p>
    <w:p w14:paraId="316D6C42" w14:textId="32CFA0C9" w:rsidR="002C21DB" w:rsidRDefault="002C21DB" w:rsidP="002C21DB">
      <w:pPr>
        <w:pStyle w:val="Notestext"/>
      </w:pPr>
      <w:r>
        <w:t xml:space="preserve">By completing this section, </w:t>
      </w:r>
      <w:r w:rsidR="007115A2">
        <w:t xml:space="preserve">the Principal </w:t>
      </w:r>
      <w:r>
        <w:t>acknowledge</w:t>
      </w:r>
      <w:r w:rsidR="007115A2">
        <w:t>s</w:t>
      </w:r>
      <w:r>
        <w:t xml:space="preserve"> that consultation has taken place with the relevant parties as identified</w:t>
      </w:r>
      <w:r w:rsidR="007115A2">
        <w:t xml:space="preserve"> below</w:t>
      </w:r>
      <w:r w:rsidR="003D66A7">
        <w:t>.</w:t>
      </w:r>
    </w:p>
    <w:p w14:paraId="0CBF5395" w14:textId="5FD3F6CD" w:rsidR="003D66A7" w:rsidRDefault="003D66A7" w:rsidP="00983AFE">
      <w:pPr>
        <w:pStyle w:val="Heading3"/>
      </w:pPr>
      <w:r>
        <w:t>Parent/guardian and</w:t>
      </w:r>
      <w:r w:rsidR="006C5D0D">
        <w:t>, where appropriate, the</w:t>
      </w:r>
      <w:r w:rsidR="00133899">
        <w:t xml:space="preserve"> </w:t>
      </w:r>
      <w:r>
        <w:t>student</w:t>
      </w:r>
    </w:p>
    <w:tbl>
      <w:tblPr>
        <w:tblStyle w:val="TableGrid"/>
        <w:tblW w:w="10485" w:type="dxa"/>
        <w:tblLook w:val="04A0" w:firstRow="1" w:lastRow="0" w:firstColumn="1" w:lastColumn="0" w:noHBand="0" w:noVBand="1"/>
        <w:tblCaption w:val="Name of parties consulted form 1"/>
        <w:tblDescription w:val="Single row table to enter the Name/s of parties consulted in the blank cell to the right."/>
      </w:tblPr>
      <w:tblGrid>
        <w:gridCol w:w="3539"/>
        <w:gridCol w:w="6946"/>
      </w:tblGrid>
      <w:tr w:rsidR="00094E07" w14:paraId="4A59FD4A" w14:textId="77777777" w:rsidTr="001E0B6B">
        <w:trPr>
          <w:cantSplit/>
        </w:trPr>
        <w:tc>
          <w:tcPr>
            <w:cnfStyle w:val="001000000000" w:firstRow="0" w:lastRow="0" w:firstColumn="1" w:lastColumn="0" w:oddVBand="0" w:evenVBand="0" w:oddHBand="0" w:evenHBand="0" w:firstRowFirstColumn="0" w:firstRowLastColumn="0" w:lastRowFirstColumn="0" w:lastRowLastColumn="0"/>
            <w:tcW w:w="3539" w:type="dxa"/>
          </w:tcPr>
          <w:p w14:paraId="5DADD3FB" w14:textId="77777777" w:rsidR="00094E07" w:rsidRDefault="00094E07" w:rsidP="00D7266E">
            <w:pPr>
              <w:spacing w:before="80" w:after="80" w:line="276" w:lineRule="auto"/>
            </w:pPr>
            <w:r>
              <w:t>Name/s of parties consulted</w:t>
            </w:r>
          </w:p>
        </w:tc>
        <w:tc>
          <w:tcPr>
            <w:tcW w:w="6946" w:type="dxa"/>
          </w:tcPr>
          <w:p w14:paraId="70AA24FD" w14:textId="77777777" w:rsidR="00094E07" w:rsidRDefault="00094E07" w:rsidP="00D7266E">
            <w:pPr>
              <w:spacing w:before="80" w:after="80" w:line="276" w:lineRule="auto"/>
              <w:cnfStyle w:val="000000000000" w:firstRow="0" w:lastRow="0" w:firstColumn="0" w:lastColumn="0" w:oddVBand="0" w:evenVBand="0" w:oddHBand="0" w:evenHBand="0" w:firstRowFirstColumn="0" w:firstRowLastColumn="0" w:lastRowFirstColumn="0" w:lastRowLastColumn="0"/>
            </w:pPr>
          </w:p>
        </w:tc>
      </w:tr>
    </w:tbl>
    <w:p w14:paraId="10593897" w14:textId="77777777" w:rsidR="000265BE" w:rsidRDefault="000265BE" w:rsidP="00361FF3">
      <w:pPr>
        <w:spacing w:before="0" w:after="0" w:line="240" w:lineRule="auto"/>
        <w:rPr>
          <w:sz w:val="8"/>
          <w:szCs w:val="8"/>
        </w:rPr>
      </w:pPr>
    </w:p>
    <w:p w14:paraId="694518E1" w14:textId="77777777" w:rsidR="003E3F5C" w:rsidRDefault="003E3F5C" w:rsidP="00361FF3">
      <w:pPr>
        <w:spacing w:before="0" w:after="0" w:line="240" w:lineRule="auto"/>
        <w:rPr>
          <w:sz w:val="8"/>
          <w:szCs w:val="8"/>
        </w:rPr>
      </w:pPr>
    </w:p>
    <w:p w14:paraId="50B40B27" w14:textId="77777777" w:rsidR="008E5307" w:rsidRDefault="008E5307" w:rsidP="003E3F5C">
      <w:pPr>
        <w:spacing w:after="40" w:line="276" w:lineRule="auto"/>
        <w:rPr>
          <w:b/>
          <w:bCs/>
        </w:rPr>
      </w:pPr>
    </w:p>
    <w:p w14:paraId="71FD467B" w14:textId="07F803BC" w:rsidR="003E3F5C" w:rsidRPr="002D786C" w:rsidRDefault="003E3F5C" w:rsidP="003E3F5C">
      <w:pPr>
        <w:spacing w:after="40" w:line="276" w:lineRule="auto"/>
        <w:rPr>
          <w:b/>
          <w:bCs/>
        </w:rPr>
      </w:pPr>
      <w:r w:rsidRPr="002D786C">
        <w:rPr>
          <w:b/>
          <w:bCs/>
        </w:rPr>
        <w:lastRenderedPageBreak/>
        <w:t>Consultation has taken place:</w:t>
      </w:r>
    </w:p>
    <w:tbl>
      <w:tblPr>
        <w:tblStyle w:val="PlainTable1"/>
        <w:tblW w:w="0" w:type="auto"/>
        <w:tblLook w:val="04A0" w:firstRow="1" w:lastRow="0" w:firstColumn="1" w:lastColumn="0" w:noHBand="0" w:noVBand="1"/>
        <w:tblCaption w:val="Consultation taken place form 2"/>
        <w:tblDescription w:val="Single row table to check yes, no or Not required and/or enter date consulted into the blank cell."/>
      </w:tblPr>
      <w:tblGrid>
        <w:gridCol w:w="456"/>
        <w:gridCol w:w="706"/>
        <w:gridCol w:w="456"/>
        <w:gridCol w:w="837"/>
        <w:gridCol w:w="456"/>
        <w:gridCol w:w="1815"/>
        <w:gridCol w:w="2504"/>
        <w:gridCol w:w="3255"/>
      </w:tblGrid>
      <w:tr w:rsidR="003E3F5C" w14:paraId="21658992" w14:textId="77777777" w:rsidTr="003E579E">
        <w:trPr>
          <w:cnfStyle w:val="100000000000" w:firstRow="1" w:lastRow="0" w:firstColumn="0" w:lastColumn="0" w:oddVBand="0" w:evenVBand="0" w:oddHBand="0" w:evenHBand="0" w:firstRowFirstColumn="0" w:firstRowLastColumn="0" w:lastRowFirstColumn="0" w:lastRowLastColumn="0"/>
        </w:trPr>
        <w:sdt>
          <w:sdtPr>
            <w:id w:val="6601141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56" w:type="dxa"/>
              </w:tcPr>
              <w:p w14:paraId="1C85C25D" w14:textId="77777777" w:rsidR="003E3F5C" w:rsidRDefault="003E3F5C" w:rsidP="003E579E">
                <w:pPr>
                  <w:spacing w:before="40" w:after="40" w:line="276" w:lineRule="auto"/>
                </w:pPr>
                <w:r>
                  <w:rPr>
                    <w:rFonts w:ascii="MS Gothic" w:eastAsia="MS Gothic" w:hAnsi="MS Gothic" w:hint="eastAsia"/>
                  </w:rPr>
                  <w:t>☐</w:t>
                </w:r>
              </w:p>
            </w:tc>
          </w:sdtContent>
        </w:sdt>
        <w:tc>
          <w:tcPr>
            <w:tcW w:w="706" w:type="dxa"/>
          </w:tcPr>
          <w:p w14:paraId="527E2FFE" w14:textId="77777777" w:rsidR="003E3F5C" w:rsidRDefault="003E3F5C" w:rsidP="003E579E">
            <w:pPr>
              <w:spacing w:before="40" w:after="40" w:line="276" w:lineRule="auto"/>
              <w:cnfStyle w:val="100000000000" w:firstRow="1" w:lastRow="0" w:firstColumn="0" w:lastColumn="0" w:oddVBand="0" w:evenVBand="0" w:oddHBand="0" w:evenHBand="0" w:firstRowFirstColumn="0" w:firstRowLastColumn="0" w:lastRowFirstColumn="0" w:lastRowLastColumn="0"/>
            </w:pPr>
            <w:r>
              <w:t>Yes</w:t>
            </w:r>
          </w:p>
        </w:tc>
        <w:sdt>
          <w:sdtPr>
            <w:id w:val="-810170863"/>
            <w14:checkbox>
              <w14:checked w14:val="0"/>
              <w14:checkedState w14:val="2612" w14:font="MS Gothic"/>
              <w14:uncheckedState w14:val="2610" w14:font="MS Gothic"/>
            </w14:checkbox>
          </w:sdtPr>
          <w:sdtContent>
            <w:tc>
              <w:tcPr>
                <w:tcW w:w="456" w:type="dxa"/>
              </w:tcPr>
              <w:p w14:paraId="4E0404AE" w14:textId="77777777" w:rsidR="003E3F5C" w:rsidRDefault="003E3F5C" w:rsidP="003E579E">
                <w:pPr>
                  <w:spacing w:before="40" w:after="40" w:line="276" w:lineRule="auto"/>
                  <w:cnfStyle w:val="100000000000" w:firstRow="1"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37" w:type="dxa"/>
          </w:tcPr>
          <w:p w14:paraId="0B346626" w14:textId="77777777" w:rsidR="003E3F5C" w:rsidRDefault="003E3F5C" w:rsidP="003E579E">
            <w:pPr>
              <w:spacing w:before="40" w:after="40" w:line="276" w:lineRule="auto"/>
              <w:cnfStyle w:val="100000000000" w:firstRow="1" w:lastRow="0" w:firstColumn="0" w:lastColumn="0" w:oddVBand="0" w:evenVBand="0" w:oddHBand="0" w:evenHBand="0" w:firstRowFirstColumn="0" w:firstRowLastColumn="0" w:lastRowFirstColumn="0" w:lastRowLastColumn="0"/>
            </w:pPr>
            <w:r>
              <w:t>No</w:t>
            </w:r>
          </w:p>
        </w:tc>
        <w:sdt>
          <w:sdtPr>
            <w:id w:val="-388119057"/>
            <w14:checkbox>
              <w14:checked w14:val="0"/>
              <w14:checkedState w14:val="2612" w14:font="MS Gothic"/>
              <w14:uncheckedState w14:val="2610" w14:font="MS Gothic"/>
            </w14:checkbox>
          </w:sdtPr>
          <w:sdtContent>
            <w:tc>
              <w:tcPr>
                <w:tcW w:w="456" w:type="dxa"/>
              </w:tcPr>
              <w:p w14:paraId="743F7899" w14:textId="77777777" w:rsidR="003E3F5C" w:rsidRDefault="003E3F5C" w:rsidP="003E579E">
                <w:pPr>
                  <w:spacing w:before="40" w:after="40" w:line="276" w:lineRule="auto"/>
                  <w:cnfStyle w:val="100000000000" w:firstRow="1"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1815" w:type="dxa"/>
            <w:tcBorders>
              <w:right w:val="single" w:sz="4" w:space="0" w:color="auto"/>
            </w:tcBorders>
          </w:tcPr>
          <w:p w14:paraId="420279A5" w14:textId="77777777" w:rsidR="003E3F5C" w:rsidRDefault="003E3F5C" w:rsidP="003E579E">
            <w:pPr>
              <w:spacing w:before="40" w:after="40" w:line="276" w:lineRule="auto"/>
              <w:cnfStyle w:val="100000000000" w:firstRow="1" w:lastRow="0" w:firstColumn="0" w:lastColumn="0" w:oddVBand="0" w:evenVBand="0" w:oddHBand="0" w:evenHBand="0" w:firstRowFirstColumn="0" w:firstRowLastColumn="0" w:lastRowFirstColumn="0" w:lastRowLastColumn="0"/>
            </w:pPr>
            <w:r>
              <w:t>Not required</w:t>
            </w:r>
          </w:p>
        </w:tc>
        <w:tc>
          <w:tcPr>
            <w:tcW w:w="2504" w:type="dxa"/>
            <w:tcBorders>
              <w:top w:val="single" w:sz="4" w:space="0" w:color="auto"/>
              <w:left w:val="single" w:sz="4" w:space="0" w:color="auto"/>
              <w:bottom w:val="single" w:sz="4" w:space="0" w:color="auto"/>
              <w:right w:val="single" w:sz="4" w:space="0" w:color="auto"/>
            </w:tcBorders>
          </w:tcPr>
          <w:p w14:paraId="740196B7" w14:textId="77777777" w:rsidR="003E3F5C" w:rsidRDefault="003E3F5C" w:rsidP="003E579E">
            <w:pPr>
              <w:spacing w:before="40" w:after="40" w:line="276" w:lineRule="auto"/>
              <w:cnfStyle w:val="100000000000" w:firstRow="1" w:lastRow="0" w:firstColumn="0" w:lastColumn="0" w:oddVBand="0" w:evenVBand="0" w:oddHBand="0" w:evenHBand="0" w:firstRowFirstColumn="0" w:firstRowLastColumn="0" w:lastRowFirstColumn="0" w:lastRowLastColumn="0"/>
            </w:pPr>
            <w:r>
              <w:t>Date consulted</w:t>
            </w:r>
          </w:p>
        </w:tc>
        <w:sdt>
          <w:sdtPr>
            <w:id w:val="-723917006"/>
            <w:placeholder>
              <w:docPart w:val="4CB141CE006C4DC9A6BEC2FFB0443FCF"/>
            </w:placeholder>
            <w:showingPlcHdr/>
            <w:date>
              <w:dateFormat w:val="d/MM/yyyy"/>
              <w:lid w:val="en-AU"/>
              <w:storeMappedDataAs w:val="dateTime"/>
              <w:calendar w:val="gregorian"/>
            </w:date>
          </w:sdtPr>
          <w:sdtContent>
            <w:tc>
              <w:tcPr>
                <w:tcW w:w="3255" w:type="dxa"/>
                <w:tcBorders>
                  <w:top w:val="single" w:sz="4" w:space="0" w:color="auto"/>
                  <w:left w:val="single" w:sz="4" w:space="0" w:color="auto"/>
                  <w:bottom w:val="single" w:sz="4" w:space="0" w:color="auto"/>
                  <w:right w:val="single" w:sz="4" w:space="0" w:color="auto"/>
                </w:tcBorders>
              </w:tcPr>
              <w:p w14:paraId="7BFFDA45" w14:textId="77777777" w:rsidR="003E3F5C" w:rsidRDefault="003E3F5C" w:rsidP="003E579E">
                <w:pPr>
                  <w:spacing w:before="40" w:after="40" w:line="276" w:lineRule="auto"/>
                  <w:cnfStyle w:val="100000000000" w:firstRow="1" w:lastRow="0" w:firstColumn="0" w:lastColumn="0" w:oddVBand="0" w:evenVBand="0" w:oddHBand="0" w:evenHBand="0" w:firstRowFirstColumn="0" w:firstRowLastColumn="0" w:lastRowFirstColumn="0" w:lastRowLastColumn="0"/>
                </w:pPr>
                <w:r w:rsidRPr="00AF4BEB">
                  <w:rPr>
                    <w:rStyle w:val="PlaceholderText"/>
                  </w:rPr>
                  <w:t>Click or tap to enter a date.</w:t>
                </w:r>
              </w:p>
            </w:tc>
          </w:sdtContent>
        </w:sdt>
      </w:tr>
    </w:tbl>
    <w:p w14:paraId="310A5490" w14:textId="09108505" w:rsidR="000D3FA6" w:rsidRDefault="00EB421E" w:rsidP="00846BDF">
      <w:pPr>
        <w:pStyle w:val="Heading3"/>
        <w:spacing w:before="240"/>
      </w:pPr>
      <w:r>
        <w:t>Treating medical team – for example, GP or relevant specialists</w:t>
      </w:r>
      <w:r w:rsidR="00F76AAB">
        <w:t xml:space="preserve"> (if required) </w:t>
      </w:r>
    </w:p>
    <w:tbl>
      <w:tblPr>
        <w:tblStyle w:val="TableGrid"/>
        <w:tblW w:w="10485" w:type="dxa"/>
        <w:tblLook w:val="04A0" w:firstRow="1" w:lastRow="0" w:firstColumn="1" w:lastColumn="0" w:noHBand="0" w:noVBand="1"/>
        <w:tblCaption w:val="Name of parties constulted form 2"/>
        <w:tblDescription w:val="Single row table to enter the Name/s of parties consulted in the blank cell to the right."/>
      </w:tblPr>
      <w:tblGrid>
        <w:gridCol w:w="3898"/>
        <w:gridCol w:w="6587"/>
      </w:tblGrid>
      <w:tr w:rsidR="004C2059" w14:paraId="11A3BD9C" w14:textId="77777777" w:rsidTr="001E0B6B">
        <w:trPr>
          <w:cantSplit/>
        </w:trPr>
        <w:tc>
          <w:tcPr>
            <w:cnfStyle w:val="001000000000" w:firstRow="0" w:lastRow="0" w:firstColumn="1" w:lastColumn="0" w:oddVBand="0" w:evenVBand="0" w:oddHBand="0" w:evenHBand="0" w:firstRowFirstColumn="0" w:firstRowLastColumn="0" w:lastRowFirstColumn="0" w:lastRowLastColumn="0"/>
            <w:tcW w:w="3898" w:type="dxa"/>
          </w:tcPr>
          <w:p w14:paraId="683ACCBE" w14:textId="77777777" w:rsidR="004C2059" w:rsidRDefault="004C2059" w:rsidP="00523D35">
            <w:pPr>
              <w:spacing w:before="80" w:after="80" w:line="276" w:lineRule="auto"/>
              <w:ind w:right="266"/>
            </w:pPr>
            <w:r>
              <w:t>Name/s of parties consulted</w:t>
            </w:r>
          </w:p>
        </w:tc>
        <w:tc>
          <w:tcPr>
            <w:tcW w:w="6587" w:type="dxa"/>
          </w:tcPr>
          <w:p w14:paraId="32CD863E" w14:textId="77777777" w:rsidR="004C2059" w:rsidRDefault="004C2059" w:rsidP="00523D35">
            <w:pPr>
              <w:spacing w:before="80" w:after="80" w:line="276" w:lineRule="auto"/>
              <w:ind w:right="266"/>
              <w:cnfStyle w:val="000000000000" w:firstRow="0" w:lastRow="0" w:firstColumn="0" w:lastColumn="0" w:oddVBand="0" w:evenVBand="0" w:oddHBand="0" w:evenHBand="0" w:firstRowFirstColumn="0" w:firstRowLastColumn="0" w:lastRowFirstColumn="0" w:lastRowLastColumn="0"/>
            </w:pPr>
          </w:p>
        </w:tc>
      </w:tr>
    </w:tbl>
    <w:p w14:paraId="77573936" w14:textId="063F2560" w:rsidR="004C2059" w:rsidRPr="002D786C" w:rsidRDefault="00595247" w:rsidP="000B5A38">
      <w:pPr>
        <w:spacing w:after="40" w:line="276" w:lineRule="auto"/>
        <w:rPr>
          <w:b/>
          <w:bCs/>
        </w:rPr>
      </w:pPr>
      <w:r w:rsidRPr="002D786C">
        <w:rPr>
          <w:b/>
          <w:bCs/>
        </w:rPr>
        <w:t>Consultation has taken place</w:t>
      </w:r>
      <w:r w:rsidR="002D786C" w:rsidRPr="002D786C">
        <w:rPr>
          <w:b/>
          <w:bCs/>
        </w:rPr>
        <w:t>:</w:t>
      </w:r>
    </w:p>
    <w:tbl>
      <w:tblPr>
        <w:tblStyle w:val="PlainTable1"/>
        <w:tblW w:w="0" w:type="auto"/>
        <w:tblLook w:val="04A0" w:firstRow="1" w:lastRow="0" w:firstColumn="1" w:lastColumn="0" w:noHBand="0" w:noVBand="1"/>
        <w:tblCaption w:val="Consultation taken place form 2"/>
        <w:tblDescription w:val="Single row table to check yes, no or Not required and/or enter date consulted into the blank cell."/>
      </w:tblPr>
      <w:tblGrid>
        <w:gridCol w:w="456"/>
        <w:gridCol w:w="706"/>
        <w:gridCol w:w="456"/>
        <w:gridCol w:w="837"/>
        <w:gridCol w:w="456"/>
        <w:gridCol w:w="1815"/>
        <w:gridCol w:w="2504"/>
        <w:gridCol w:w="3255"/>
      </w:tblGrid>
      <w:tr w:rsidR="00523D35" w14:paraId="0882D82D" w14:textId="77777777" w:rsidTr="00D37C88">
        <w:trPr>
          <w:cnfStyle w:val="100000000000" w:firstRow="1" w:lastRow="0" w:firstColumn="0" w:lastColumn="0" w:oddVBand="0" w:evenVBand="0" w:oddHBand="0" w:evenHBand="0" w:firstRowFirstColumn="0" w:firstRowLastColumn="0" w:lastRowFirstColumn="0" w:lastRowLastColumn="0"/>
        </w:trPr>
        <w:sdt>
          <w:sdtPr>
            <w:id w:val="211925783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56" w:type="dxa"/>
              </w:tcPr>
              <w:p w14:paraId="3C9B277B" w14:textId="73495A2A" w:rsidR="00523D35" w:rsidRDefault="00117CF3" w:rsidP="008E212D">
                <w:pPr>
                  <w:spacing w:before="40" w:after="40" w:line="276" w:lineRule="auto"/>
                </w:pPr>
                <w:r>
                  <w:rPr>
                    <w:rFonts w:ascii="MS Gothic" w:eastAsia="MS Gothic" w:hAnsi="MS Gothic" w:hint="eastAsia"/>
                  </w:rPr>
                  <w:t>☐</w:t>
                </w:r>
              </w:p>
            </w:tc>
          </w:sdtContent>
        </w:sdt>
        <w:tc>
          <w:tcPr>
            <w:tcW w:w="706" w:type="dxa"/>
          </w:tcPr>
          <w:p w14:paraId="27467D7D" w14:textId="77777777" w:rsidR="00523D35" w:rsidRDefault="00523D35" w:rsidP="008E212D">
            <w:pPr>
              <w:spacing w:before="40" w:after="40" w:line="276" w:lineRule="auto"/>
              <w:cnfStyle w:val="100000000000" w:firstRow="1" w:lastRow="0" w:firstColumn="0" w:lastColumn="0" w:oddVBand="0" w:evenVBand="0" w:oddHBand="0" w:evenHBand="0" w:firstRowFirstColumn="0" w:firstRowLastColumn="0" w:lastRowFirstColumn="0" w:lastRowLastColumn="0"/>
            </w:pPr>
            <w:r>
              <w:t>Yes</w:t>
            </w:r>
          </w:p>
        </w:tc>
        <w:sdt>
          <w:sdtPr>
            <w:id w:val="716552401"/>
            <w14:checkbox>
              <w14:checked w14:val="0"/>
              <w14:checkedState w14:val="2612" w14:font="MS Gothic"/>
              <w14:uncheckedState w14:val="2610" w14:font="MS Gothic"/>
            </w14:checkbox>
          </w:sdtPr>
          <w:sdtContent>
            <w:tc>
              <w:tcPr>
                <w:tcW w:w="456" w:type="dxa"/>
              </w:tcPr>
              <w:p w14:paraId="5648FC26" w14:textId="2D51B51B" w:rsidR="00523D35" w:rsidRDefault="00E743E7" w:rsidP="008E212D">
                <w:pPr>
                  <w:spacing w:before="40" w:after="40" w:line="276" w:lineRule="auto"/>
                  <w:cnfStyle w:val="100000000000" w:firstRow="1"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37" w:type="dxa"/>
          </w:tcPr>
          <w:p w14:paraId="48FE328B" w14:textId="77777777" w:rsidR="00523D35" w:rsidRDefault="00523D35" w:rsidP="008E212D">
            <w:pPr>
              <w:spacing w:before="40" w:after="40" w:line="276" w:lineRule="auto"/>
              <w:cnfStyle w:val="100000000000" w:firstRow="1" w:lastRow="0" w:firstColumn="0" w:lastColumn="0" w:oddVBand="0" w:evenVBand="0" w:oddHBand="0" w:evenHBand="0" w:firstRowFirstColumn="0" w:firstRowLastColumn="0" w:lastRowFirstColumn="0" w:lastRowLastColumn="0"/>
            </w:pPr>
            <w:r>
              <w:t>No</w:t>
            </w:r>
          </w:p>
        </w:tc>
        <w:sdt>
          <w:sdtPr>
            <w:id w:val="458385863"/>
            <w14:checkbox>
              <w14:checked w14:val="0"/>
              <w14:checkedState w14:val="2612" w14:font="MS Gothic"/>
              <w14:uncheckedState w14:val="2610" w14:font="MS Gothic"/>
            </w14:checkbox>
          </w:sdtPr>
          <w:sdtContent>
            <w:tc>
              <w:tcPr>
                <w:tcW w:w="456" w:type="dxa"/>
              </w:tcPr>
              <w:p w14:paraId="5AE5D82F" w14:textId="5C149C95" w:rsidR="00523D35" w:rsidRDefault="00E743E7" w:rsidP="008E212D">
                <w:pPr>
                  <w:spacing w:before="40" w:after="40" w:line="276" w:lineRule="auto"/>
                  <w:cnfStyle w:val="100000000000" w:firstRow="1"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1815" w:type="dxa"/>
            <w:tcBorders>
              <w:right w:val="single" w:sz="4" w:space="0" w:color="auto"/>
            </w:tcBorders>
          </w:tcPr>
          <w:p w14:paraId="3EA36D2C" w14:textId="62BE9FA7" w:rsidR="00523D35" w:rsidRDefault="00523D35" w:rsidP="008E212D">
            <w:pPr>
              <w:spacing w:before="40" w:after="40" w:line="276" w:lineRule="auto"/>
              <w:cnfStyle w:val="100000000000" w:firstRow="1" w:lastRow="0" w:firstColumn="0" w:lastColumn="0" w:oddVBand="0" w:evenVBand="0" w:oddHBand="0" w:evenHBand="0" w:firstRowFirstColumn="0" w:firstRowLastColumn="0" w:lastRowFirstColumn="0" w:lastRowLastColumn="0"/>
            </w:pPr>
            <w:r>
              <w:t xml:space="preserve">Not </w:t>
            </w:r>
            <w:r w:rsidR="001E0B6B">
              <w:t>r</w:t>
            </w:r>
            <w:r>
              <w:t>equired</w:t>
            </w:r>
          </w:p>
        </w:tc>
        <w:tc>
          <w:tcPr>
            <w:tcW w:w="2504" w:type="dxa"/>
            <w:tcBorders>
              <w:top w:val="single" w:sz="4" w:space="0" w:color="auto"/>
              <w:left w:val="single" w:sz="4" w:space="0" w:color="auto"/>
              <w:bottom w:val="single" w:sz="4" w:space="0" w:color="auto"/>
              <w:right w:val="single" w:sz="4" w:space="0" w:color="auto"/>
            </w:tcBorders>
          </w:tcPr>
          <w:p w14:paraId="1EA0129E" w14:textId="77777777" w:rsidR="00523D35" w:rsidRDefault="00523D35" w:rsidP="008E212D">
            <w:pPr>
              <w:spacing w:before="40" w:after="40" w:line="276" w:lineRule="auto"/>
              <w:cnfStyle w:val="100000000000" w:firstRow="1" w:lastRow="0" w:firstColumn="0" w:lastColumn="0" w:oddVBand="0" w:evenVBand="0" w:oddHBand="0" w:evenHBand="0" w:firstRowFirstColumn="0" w:firstRowLastColumn="0" w:lastRowFirstColumn="0" w:lastRowLastColumn="0"/>
            </w:pPr>
            <w:r>
              <w:t>Date consulted</w:t>
            </w:r>
          </w:p>
        </w:tc>
        <w:sdt>
          <w:sdtPr>
            <w:id w:val="-1754353426"/>
            <w:placeholder>
              <w:docPart w:val="DefaultPlaceholder_-1854013437"/>
            </w:placeholder>
            <w:showingPlcHdr/>
            <w:date>
              <w:dateFormat w:val="d/MM/yyyy"/>
              <w:lid w:val="en-AU"/>
              <w:storeMappedDataAs w:val="dateTime"/>
              <w:calendar w:val="gregorian"/>
            </w:date>
          </w:sdtPr>
          <w:sdtContent>
            <w:tc>
              <w:tcPr>
                <w:tcW w:w="3255" w:type="dxa"/>
                <w:tcBorders>
                  <w:top w:val="single" w:sz="4" w:space="0" w:color="auto"/>
                  <w:left w:val="single" w:sz="4" w:space="0" w:color="auto"/>
                  <w:bottom w:val="single" w:sz="4" w:space="0" w:color="auto"/>
                  <w:right w:val="single" w:sz="4" w:space="0" w:color="auto"/>
                </w:tcBorders>
              </w:tcPr>
              <w:p w14:paraId="7DF704DF" w14:textId="7BC591CF" w:rsidR="00523D35" w:rsidRDefault="00947D2D" w:rsidP="008E212D">
                <w:pPr>
                  <w:spacing w:before="40" w:after="40" w:line="276" w:lineRule="auto"/>
                  <w:cnfStyle w:val="100000000000" w:firstRow="1" w:lastRow="0" w:firstColumn="0" w:lastColumn="0" w:oddVBand="0" w:evenVBand="0" w:oddHBand="0" w:evenHBand="0" w:firstRowFirstColumn="0" w:firstRowLastColumn="0" w:lastRowFirstColumn="0" w:lastRowLastColumn="0"/>
                </w:pPr>
                <w:r w:rsidRPr="00AF4BEB">
                  <w:rPr>
                    <w:rStyle w:val="PlaceholderText"/>
                  </w:rPr>
                  <w:t>Click or tap to enter a date.</w:t>
                </w:r>
              </w:p>
            </w:tc>
          </w:sdtContent>
        </w:sdt>
      </w:tr>
    </w:tbl>
    <w:p w14:paraId="554F464B" w14:textId="175C1728" w:rsidR="00F76AAB" w:rsidRDefault="00F76AAB" w:rsidP="00F76AAB">
      <w:pPr>
        <w:pStyle w:val="Heading3"/>
      </w:pPr>
      <w:r>
        <w:t>School staff and other department staff*</w:t>
      </w:r>
      <w:r w:rsidR="008215AB">
        <w:t xml:space="preserve"> (</w:t>
      </w:r>
      <w:r w:rsidR="006626ED">
        <w:t>as needed</w:t>
      </w:r>
      <w:r w:rsidR="008215AB">
        <w:t xml:space="preserve">) </w:t>
      </w:r>
    </w:p>
    <w:tbl>
      <w:tblPr>
        <w:tblStyle w:val="TableGrid"/>
        <w:tblW w:w="10485" w:type="dxa"/>
        <w:tblLook w:val="04A0" w:firstRow="1" w:lastRow="0" w:firstColumn="1" w:lastColumn="0" w:noHBand="0" w:noVBand="1"/>
        <w:tblCaption w:val="Name of parties constulted form 2"/>
        <w:tblDescription w:val="Single row table to enter the Name/s of parties consulted in the blank cell to the right."/>
      </w:tblPr>
      <w:tblGrid>
        <w:gridCol w:w="3898"/>
        <w:gridCol w:w="6587"/>
      </w:tblGrid>
      <w:tr w:rsidR="00F76AAB" w14:paraId="63753310" w14:textId="77777777" w:rsidTr="005159AB">
        <w:trPr>
          <w:cantSplit/>
        </w:trPr>
        <w:tc>
          <w:tcPr>
            <w:cnfStyle w:val="001000000000" w:firstRow="0" w:lastRow="0" w:firstColumn="1" w:lastColumn="0" w:oddVBand="0" w:evenVBand="0" w:oddHBand="0" w:evenHBand="0" w:firstRowFirstColumn="0" w:firstRowLastColumn="0" w:lastRowFirstColumn="0" w:lastRowLastColumn="0"/>
            <w:tcW w:w="3898" w:type="dxa"/>
          </w:tcPr>
          <w:p w14:paraId="5D487CEB" w14:textId="77777777" w:rsidR="00F76AAB" w:rsidRDefault="00F76AAB" w:rsidP="005159AB">
            <w:pPr>
              <w:spacing w:before="80" w:after="80" w:line="276" w:lineRule="auto"/>
              <w:ind w:right="266"/>
            </w:pPr>
            <w:r>
              <w:t>Name/s of parties consulted</w:t>
            </w:r>
          </w:p>
        </w:tc>
        <w:tc>
          <w:tcPr>
            <w:tcW w:w="6587" w:type="dxa"/>
          </w:tcPr>
          <w:p w14:paraId="40ED1CC3" w14:textId="77777777" w:rsidR="00F76AAB" w:rsidRDefault="00F76AAB" w:rsidP="005159AB">
            <w:pPr>
              <w:spacing w:before="80" w:after="80" w:line="276" w:lineRule="auto"/>
              <w:ind w:right="266"/>
              <w:cnfStyle w:val="000000000000" w:firstRow="0" w:lastRow="0" w:firstColumn="0" w:lastColumn="0" w:oddVBand="0" w:evenVBand="0" w:oddHBand="0" w:evenHBand="0" w:firstRowFirstColumn="0" w:firstRowLastColumn="0" w:lastRowFirstColumn="0" w:lastRowLastColumn="0"/>
            </w:pPr>
          </w:p>
        </w:tc>
      </w:tr>
    </w:tbl>
    <w:p w14:paraId="32C16747" w14:textId="77777777" w:rsidR="00E45C71" w:rsidRPr="002D786C" w:rsidRDefault="00E45C71" w:rsidP="00E45C71">
      <w:pPr>
        <w:spacing w:after="40" w:line="276" w:lineRule="auto"/>
        <w:rPr>
          <w:b/>
          <w:bCs/>
        </w:rPr>
      </w:pPr>
      <w:r w:rsidRPr="002D786C">
        <w:rPr>
          <w:b/>
          <w:bCs/>
        </w:rPr>
        <w:t>Consultation has taken place:</w:t>
      </w:r>
    </w:p>
    <w:tbl>
      <w:tblPr>
        <w:tblStyle w:val="PlainTable1"/>
        <w:tblW w:w="0" w:type="auto"/>
        <w:tblLook w:val="04A0" w:firstRow="1" w:lastRow="0" w:firstColumn="1" w:lastColumn="0" w:noHBand="0" w:noVBand="1"/>
        <w:tblCaption w:val="Consultation taken place form 3"/>
        <w:tblDescription w:val="Single row table to check yes, no or not required and/or enter date consulted into the blank cell."/>
      </w:tblPr>
      <w:tblGrid>
        <w:gridCol w:w="456"/>
        <w:gridCol w:w="706"/>
        <w:gridCol w:w="456"/>
        <w:gridCol w:w="837"/>
        <w:gridCol w:w="456"/>
        <w:gridCol w:w="1815"/>
        <w:gridCol w:w="2504"/>
        <w:gridCol w:w="3255"/>
      </w:tblGrid>
      <w:tr w:rsidR="00E45C71" w14:paraId="4A08C82C" w14:textId="77777777" w:rsidTr="005159AB">
        <w:trPr>
          <w:cnfStyle w:val="100000000000" w:firstRow="1" w:lastRow="0" w:firstColumn="0" w:lastColumn="0" w:oddVBand="0" w:evenVBand="0" w:oddHBand="0" w:evenHBand="0" w:firstRowFirstColumn="0" w:firstRowLastColumn="0" w:lastRowFirstColumn="0" w:lastRowLastColumn="0"/>
          <w:cantSplit/>
        </w:trPr>
        <w:sdt>
          <w:sdtPr>
            <w:id w:val="-19670477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56" w:type="dxa"/>
              </w:tcPr>
              <w:p w14:paraId="40A3DD8B" w14:textId="77777777" w:rsidR="00E45C71" w:rsidRDefault="00E45C71" w:rsidP="005159AB">
                <w:pPr>
                  <w:spacing w:before="40" w:after="40" w:line="276" w:lineRule="auto"/>
                </w:pPr>
                <w:r>
                  <w:rPr>
                    <w:rFonts w:ascii="MS Gothic" w:eastAsia="MS Gothic" w:hAnsi="MS Gothic" w:hint="eastAsia"/>
                  </w:rPr>
                  <w:t>☐</w:t>
                </w:r>
              </w:p>
            </w:tc>
          </w:sdtContent>
        </w:sdt>
        <w:tc>
          <w:tcPr>
            <w:tcW w:w="706" w:type="dxa"/>
          </w:tcPr>
          <w:p w14:paraId="6976F3A9" w14:textId="77777777" w:rsidR="00E45C71" w:rsidRDefault="00E45C71" w:rsidP="005159AB">
            <w:pPr>
              <w:spacing w:before="40" w:after="40" w:line="276" w:lineRule="auto"/>
              <w:cnfStyle w:val="100000000000" w:firstRow="1" w:lastRow="0" w:firstColumn="0" w:lastColumn="0" w:oddVBand="0" w:evenVBand="0" w:oddHBand="0" w:evenHBand="0" w:firstRowFirstColumn="0" w:firstRowLastColumn="0" w:lastRowFirstColumn="0" w:lastRowLastColumn="0"/>
            </w:pPr>
            <w:r>
              <w:t>Yes</w:t>
            </w:r>
          </w:p>
        </w:tc>
        <w:sdt>
          <w:sdtPr>
            <w:id w:val="858630493"/>
            <w14:checkbox>
              <w14:checked w14:val="0"/>
              <w14:checkedState w14:val="2612" w14:font="MS Gothic"/>
              <w14:uncheckedState w14:val="2610" w14:font="MS Gothic"/>
            </w14:checkbox>
          </w:sdtPr>
          <w:sdtContent>
            <w:tc>
              <w:tcPr>
                <w:tcW w:w="456" w:type="dxa"/>
              </w:tcPr>
              <w:p w14:paraId="136E9641" w14:textId="77777777" w:rsidR="00E45C71" w:rsidRDefault="00E45C71" w:rsidP="005159AB">
                <w:pPr>
                  <w:spacing w:before="40" w:after="40" w:line="276" w:lineRule="auto"/>
                  <w:cnfStyle w:val="100000000000" w:firstRow="1"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37" w:type="dxa"/>
          </w:tcPr>
          <w:p w14:paraId="1486F8C2" w14:textId="77777777" w:rsidR="00E45C71" w:rsidRDefault="00E45C71" w:rsidP="005159AB">
            <w:pPr>
              <w:spacing w:before="40" w:after="40" w:line="276" w:lineRule="auto"/>
              <w:cnfStyle w:val="100000000000" w:firstRow="1" w:lastRow="0" w:firstColumn="0" w:lastColumn="0" w:oddVBand="0" w:evenVBand="0" w:oddHBand="0" w:evenHBand="0" w:firstRowFirstColumn="0" w:firstRowLastColumn="0" w:lastRowFirstColumn="0" w:lastRowLastColumn="0"/>
            </w:pPr>
            <w:r>
              <w:t>No</w:t>
            </w:r>
          </w:p>
        </w:tc>
        <w:sdt>
          <w:sdtPr>
            <w:id w:val="1405799864"/>
            <w14:checkbox>
              <w14:checked w14:val="0"/>
              <w14:checkedState w14:val="2612" w14:font="MS Gothic"/>
              <w14:uncheckedState w14:val="2610" w14:font="MS Gothic"/>
            </w14:checkbox>
          </w:sdtPr>
          <w:sdtContent>
            <w:tc>
              <w:tcPr>
                <w:tcW w:w="456" w:type="dxa"/>
              </w:tcPr>
              <w:p w14:paraId="1901E659" w14:textId="77777777" w:rsidR="00E45C71" w:rsidRDefault="00E45C71" w:rsidP="005159AB">
                <w:pPr>
                  <w:spacing w:before="40" w:after="40" w:line="276" w:lineRule="auto"/>
                  <w:cnfStyle w:val="100000000000" w:firstRow="1"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1815" w:type="dxa"/>
            <w:tcBorders>
              <w:left w:val="nil"/>
              <w:right w:val="single" w:sz="4" w:space="0" w:color="auto"/>
            </w:tcBorders>
          </w:tcPr>
          <w:p w14:paraId="78EE9CD3" w14:textId="77777777" w:rsidR="00E45C71" w:rsidRDefault="00E45C71" w:rsidP="005159AB">
            <w:pPr>
              <w:spacing w:before="40" w:after="40" w:line="276" w:lineRule="auto"/>
              <w:cnfStyle w:val="100000000000" w:firstRow="1" w:lastRow="0" w:firstColumn="0" w:lastColumn="0" w:oddVBand="0" w:evenVBand="0" w:oddHBand="0" w:evenHBand="0" w:firstRowFirstColumn="0" w:firstRowLastColumn="0" w:lastRowFirstColumn="0" w:lastRowLastColumn="0"/>
            </w:pPr>
            <w:r>
              <w:t>Not required</w:t>
            </w:r>
          </w:p>
        </w:tc>
        <w:tc>
          <w:tcPr>
            <w:tcW w:w="2504" w:type="dxa"/>
            <w:tcBorders>
              <w:top w:val="single" w:sz="4" w:space="0" w:color="auto"/>
              <w:left w:val="single" w:sz="4" w:space="0" w:color="auto"/>
              <w:bottom w:val="single" w:sz="4" w:space="0" w:color="auto"/>
              <w:right w:val="single" w:sz="4" w:space="0" w:color="auto"/>
            </w:tcBorders>
          </w:tcPr>
          <w:p w14:paraId="75034934" w14:textId="77777777" w:rsidR="00E45C71" w:rsidRDefault="00E45C71" w:rsidP="005159AB">
            <w:pPr>
              <w:spacing w:before="40" w:after="40" w:line="276" w:lineRule="auto"/>
              <w:cnfStyle w:val="100000000000" w:firstRow="1" w:lastRow="0" w:firstColumn="0" w:lastColumn="0" w:oddVBand="0" w:evenVBand="0" w:oddHBand="0" w:evenHBand="0" w:firstRowFirstColumn="0" w:firstRowLastColumn="0" w:lastRowFirstColumn="0" w:lastRowLastColumn="0"/>
            </w:pPr>
            <w:r>
              <w:t>Date consulted</w:t>
            </w:r>
          </w:p>
        </w:tc>
        <w:sdt>
          <w:sdtPr>
            <w:id w:val="-386257071"/>
            <w:placeholder>
              <w:docPart w:val="0B3DC273DC3242F2B8BBC21909466109"/>
            </w:placeholder>
            <w:showingPlcHdr/>
            <w:date>
              <w:dateFormat w:val="d/MM/yyyy"/>
              <w:lid w:val="en-AU"/>
              <w:storeMappedDataAs w:val="dateTime"/>
              <w:calendar w:val="gregorian"/>
            </w:date>
          </w:sdtPr>
          <w:sdtContent>
            <w:tc>
              <w:tcPr>
                <w:tcW w:w="3255" w:type="dxa"/>
                <w:tcBorders>
                  <w:top w:val="single" w:sz="4" w:space="0" w:color="auto"/>
                  <w:left w:val="single" w:sz="4" w:space="0" w:color="auto"/>
                  <w:bottom w:val="single" w:sz="4" w:space="0" w:color="auto"/>
                  <w:right w:val="single" w:sz="4" w:space="0" w:color="auto"/>
                </w:tcBorders>
              </w:tcPr>
              <w:p w14:paraId="1A1C4827" w14:textId="77777777" w:rsidR="00E45C71" w:rsidRDefault="00E45C71" w:rsidP="005159AB">
                <w:pPr>
                  <w:spacing w:before="40" w:after="40" w:line="276" w:lineRule="auto"/>
                  <w:cnfStyle w:val="100000000000" w:firstRow="1" w:lastRow="0" w:firstColumn="0" w:lastColumn="0" w:oddVBand="0" w:evenVBand="0" w:oddHBand="0" w:evenHBand="0" w:firstRowFirstColumn="0" w:firstRowLastColumn="0" w:lastRowFirstColumn="0" w:lastRowLastColumn="0"/>
                </w:pPr>
                <w:r w:rsidRPr="00AF4BEB">
                  <w:rPr>
                    <w:rStyle w:val="PlaceholderText"/>
                  </w:rPr>
                  <w:t>Click or tap to enter a date.</w:t>
                </w:r>
              </w:p>
            </w:tc>
          </w:sdtContent>
        </w:sdt>
      </w:tr>
    </w:tbl>
    <w:p w14:paraId="4DF42F2D" w14:textId="2DBCBDB4" w:rsidR="00E45C71" w:rsidRPr="00D21246" w:rsidRDefault="00E45C71" w:rsidP="00E45C71">
      <w:pPr>
        <w:pStyle w:val="Notestext"/>
      </w:pPr>
      <w:r>
        <w:t xml:space="preserve">*Department staff may include advisors from relevant teams within the department, including but not limited to Team Around </w:t>
      </w:r>
      <w:r w:rsidR="00CC3749">
        <w:t>a</w:t>
      </w:r>
      <w:r>
        <w:t xml:space="preserve"> School and/or Complex health support.</w:t>
      </w:r>
    </w:p>
    <w:p w14:paraId="663A4380" w14:textId="6DD2925B" w:rsidR="00D21246" w:rsidRDefault="0073178A" w:rsidP="00D21246">
      <w:pPr>
        <w:pStyle w:val="Heading3"/>
        <w:spacing w:before="360"/>
      </w:pPr>
      <w:r w:rsidRPr="00D21246">
        <w:t xml:space="preserve">Important </w:t>
      </w:r>
      <w:r w:rsidR="00074C4E">
        <w:t>i</w:t>
      </w:r>
      <w:r w:rsidRPr="00D21246">
        <w:t xml:space="preserve">nformation for </w:t>
      </w:r>
      <w:r w:rsidR="00074C4E">
        <w:t>s</w:t>
      </w:r>
      <w:r w:rsidRPr="00D21246">
        <w:t xml:space="preserve">chool </w:t>
      </w:r>
      <w:r w:rsidR="00074C4E">
        <w:t>s</w:t>
      </w:r>
      <w:r w:rsidRPr="00D21246">
        <w:t>taff</w:t>
      </w:r>
    </w:p>
    <w:p w14:paraId="6B1CA3AA" w14:textId="42459E80" w:rsidR="007F3BB7" w:rsidRDefault="00FB2FED" w:rsidP="005951E5">
      <w:pPr>
        <w:pStyle w:val="Notestext"/>
      </w:pPr>
      <w:r w:rsidRPr="003D64CC">
        <w:t xml:space="preserve">Information in the </w:t>
      </w:r>
      <w:r w:rsidR="00CD263D">
        <w:t>H</w:t>
      </w:r>
      <w:r w:rsidRPr="003D64CC">
        <w:t xml:space="preserve">ealth </w:t>
      </w:r>
      <w:r w:rsidR="009231E8">
        <w:t>S</w:t>
      </w:r>
      <w:r w:rsidRPr="003D64CC">
        <w:t xml:space="preserve">upport </w:t>
      </w:r>
      <w:r w:rsidR="009231E8">
        <w:t>P</w:t>
      </w:r>
      <w:r w:rsidRPr="003D64CC">
        <w:t xml:space="preserve">lan and </w:t>
      </w:r>
      <w:r w:rsidR="009231E8">
        <w:t>E</w:t>
      </w:r>
      <w:r w:rsidRPr="003D64CC">
        <w:t>mergency</w:t>
      </w:r>
      <w:r w:rsidR="009231E8">
        <w:t xml:space="preserve"> C</w:t>
      </w:r>
      <w:r w:rsidRPr="003D64CC">
        <w:t xml:space="preserve">are </w:t>
      </w:r>
      <w:r w:rsidR="009231E8">
        <w:t>R</w:t>
      </w:r>
      <w:r w:rsidRPr="003D64CC">
        <w:t xml:space="preserve">esponse </w:t>
      </w:r>
      <w:r w:rsidR="009231E8">
        <w:t>P</w:t>
      </w:r>
      <w:r w:rsidRPr="003D64CC">
        <w:t xml:space="preserve">lans </w:t>
      </w:r>
      <w:r w:rsidR="008706C3">
        <w:t xml:space="preserve">are </w:t>
      </w:r>
      <w:r w:rsidRPr="003D64CC">
        <w:t>specific</w:t>
      </w:r>
      <w:r w:rsidR="008706C3">
        <w:t>ally designed</w:t>
      </w:r>
      <w:r w:rsidRPr="003D64CC">
        <w:t xml:space="preserve"> to meet the needs of the individual student named and </w:t>
      </w:r>
      <w:r w:rsidR="007F3BB7">
        <w:t>must</w:t>
      </w:r>
      <w:r w:rsidR="007F3BB7" w:rsidRPr="003D64CC">
        <w:t xml:space="preserve"> </w:t>
      </w:r>
      <w:r w:rsidRPr="003D64CC">
        <w:t>not be applied to any other student</w:t>
      </w:r>
      <w:r w:rsidR="008706C3">
        <w:t>, even if they have</w:t>
      </w:r>
      <w:r w:rsidR="009239BD">
        <w:t xml:space="preserve"> </w:t>
      </w:r>
      <w:r w:rsidRPr="003D64CC">
        <w:t xml:space="preserve">similar health </w:t>
      </w:r>
      <w:r w:rsidR="008706C3">
        <w:t>condition</w:t>
      </w:r>
      <w:r w:rsidR="00974D0F">
        <w:t>s or</w:t>
      </w:r>
      <w:r w:rsidRPr="003D64CC">
        <w:t xml:space="preserve"> emergency care needs.</w:t>
      </w:r>
    </w:p>
    <w:p w14:paraId="109DEDEF" w14:textId="03DE6EA5" w:rsidR="005951E5" w:rsidRDefault="00FB2FED" w:rsidP="005951E5">
      <w:pPr>
        <w:pStyle w:val="Notestext"/>
      </w:pPr>
      <w:r w:rsidRPr="003D64CC">
        <w:t xml:space="preserve">The </w:t>
      </w:r>
      <w:r w:rsidR="00C4182F">
        <w:t xml:space="preserve">NSW </w:t>
      </w:r>
      <w:r w:rsidRPr="003D64CC">
        <w:t>Department</w:t>
      </w:r>
      <w:r w:rsidR="00C4182F">
        <w:t xml:space="preserve"> of Education</w:t>
      </w:r>
      <w:r w:rsidRPr="003D64CC">
        <w:t xml:space="preserve"> </w:t>
      </w:r>
      <w:r w:rsidR="00FF1258">
        <w:t>is</w:t>
      </w:r>
      <w:r w:rsidR="00FF1258" w:rsidRPr="003D64CC">
        <w:t xml:space="preserve"> </w:t>
      </w:r>
      <w:r w:rsidRPr="003D64CC">
        <w:t>subject to the Health Records and Information Privacy Act 2002.</w:t>
      </w:r>
    </w:p>
    <w:p w14:paraId="258AAD2F" w14:textId="6A0CCB5B" w:rsidR="005951E5" w:rsidRDefault="00926C6F" w:rsidP="005951E5">
      <w:pPr>
        <w:pStyle w:val="Notestext"/>
      </w:pPr>
      <w:r>
        <w:t>When handling these</w:t>
      </w:r>
      <w:r w:rsidRPr="003D64CC">
        <w:t xml:space="preserve"> plan</w:t>
      </w:r>
      <w:r>
        <w:t xml:space="preserve">s, </w:t>
      </w:r>
      <w:r w:rsidRPr="00B03E00">
        <w:t>staff must take care to maintain confidentiality and privacy,</w:t>
      </w:r>
      <w:r w:rsidR="009231E8">
        <w:t xml:space="preserve"> </w:t>
      </w:r>
      <w:r w:rsidRPr="00B03E00">
        <w:t>ensuring that information about the student is treated sensitively and shared only with those who need to know in order to support the student’s health and safety</w:t>
      </w:r>
      <w:r>
        <w:t>.</w:t>
      </w:r>
    </w:p>
    <w:p w14:paraId="4E8FC8B9" w14:textId="074750C4" w:rsidR="005951E5" w:rsidRDefault="00FB2FED" w:rsidP="005951E5">
      <w:pPr>
        <w:pStyle w:val="Notestext"/>
      </w:pPr>
      <w:r w:rsidRPr="003D64CC">
        <w:t>The information</w:t>
      </w:r>
      <w:r w:rsidR="00D53C43">
        <w:t xml:space="preserve"> </w:t>
      </w:r>
      <w:r w:rsidRPr="003D64CC">
        <w:t xml:space="preserve">on this form is </w:t>
      </w:r>
      <w:r w:rsidR="00C34B44">
        <w:t>used</w:t>
      </w:r>
      <w:r w:rsidR="00C34B44" w:rsidRPr="003D64CC">
        <w:t xml:space="preserve"> </w:t>
      </w:r>
      <w:r w:rsidRPr="003D64CC">
        <w:t xml:space="preserve">to </w:t>
      </w:r>
      <w:r w:rsidR="00143D46">
        <w:t>support</w:t>
      </w:r>
      <w:r w:rsidR="00143D46" w:rsidRPr="003D64CC">
        <w:t xml:space="preserve"> </w:t>
      </w:r>
      <w:r w:rsidRPr="003D64CC">
        <w:t xml:space="preserve">the health and safety of students, staff and visitors to the school. It may be disclosed to </w:t>
      </w:r>
      <w:r w:rsidR="003D2E28">
        <w:t xml:space="preserve">external </w:t>
      </w:r>
      <w:r w:rsidR="00F06996">
        <w:t xml:space="preserve">parties such as </w:t>
      </w:r>
      <w:r w:rsidRPr="003D64CC">
        <w:t>medical practitioners, health workers (including ambulance officers and nurses), government departments or other schools (government and non-government)</w:t>
      </w:r>
      <w:r w:rsidR="009231E8">
        <w:t xml:space="preserve"> </w:t>
      </w:r>
      <w:r w:rsidR="00F06996">
        <w:t xml:space="preserve">only when the disclosure is </w:t>
      </w:r>
      <w:r w:rsidR="00F256B4">
        <w:t>for</w:t>
      </w:r>
      <w:r w:rsidR="00F06996">
        <w:t xml:space="preserve"> </w:t>
      </w:r>
      <w:r w:rsidR="009231E8">
        <w:t>this</w:t>
      </w:r>
      <w:r w:rsidR="009231E8" w:rsidRPr="003D64CC">
        <w:t xml:space="preserve"> primary</w:t>
      </w:r>
      <w:r w:rsidRPr="003D64CC">
        <w:t xml:space="preserve"> purpose or</w:t>
      </w:r>
      <w:r w:rsidR="00F256B4">
        <w:t xml:space="preserve"> a directly related purpose,</w:t>
      </w:r>
      <w:r w:rsidRPr="003D64CC">
        <w:t xml:space="preserve"> </w:t>
      </w:r>
      <w:r w:rsidR="00BD169B">
        <w:t xml:space="preserve">or </w:t>
      </w:r>
      <w:r w:rsidRPr="003D64CC">
        <w:t>as required by law.</w:t>
      </w:r>
    </w:p>
    <w:p w14:paraId="3511BED3" w14:textId="54229A8C" w:rsidR="00FB2FED" w:rsidRDefault="00050729" w:rsidP="005951E5">
      <w:pPr>
        <w:pStyle w:val="Notestext"/>
        <w:sectPr w:rsidR="00FB2FED" w:rsidSect="00490CB7">
          <w:type w:val="continuous"/>
          <w:pgSz w:w="11906" w:h="16838"/>
          <w:pgMar w:top="993" w:right="707" w:bottom="1276" w:left="709" w:header="227" w:footer="794" w:gutter="0"/>
          <w:pgNumType w:start="1"/>
          <w:cols w:space="708"/>
          <w:titlePg/>
          <w:docGrid w:linePitch="360"/>
        </w:sectPr>
      </w:pPr>
      <w:r>
        <w:t>This form</w:t>
      </w:r>
      <w:r w:rsidR="00FB2FED" w:rsidRPr="003D64CC">
        <w:t xml:space="preserve"> </w:t>
      </w:r>
      <w:r w:rsidR="00F06996">
        <w:t xml:space="preserve">must </w:t>
      </w:r>
      <w:r w:rsidR="00FB2FED" w:rsidRPr="003D64CC">
        <w:t>be stored securely</w:t>
      </w:r>
      <w:r w:rsidR="009231E8">
        <w:t xml:space="preserve"> </w:t>
      </w:r>
      <w:r w:rsidR="00FF63C5">
        <w:t>at</w:t>
      </w:r>
      <w:r w:rsidR="00FB2FED" w:rsidRPr="003D64CC">
        <w:t xml:space="preserve"> the schoo</w:t>
      </w:r>
      <w:r w:rsidR="00255DF4">
        <w:t>l</w:t>
      </w:r>
      <w:r w:rsidR="009231E8">
        <w:t xml:space="preserve">. </w:t>
      </w:r>
      <w:r w:rsidR="00FF63C5" w:rsidRPr="00FF63C5">
        <w:t xml:space="preserve">If the student transfers to another school, the Health Support Plan and Emergency Care Response Plan may be securely shared with the new school to ensure continuity of care. This transfer of information will be managed in accordance with </w:t>
      </w:r>
      <w:r w:rsidR="00B51452">
        <w:t xml:space="preserve">relevant legislation </w:t>
      </w:r>
      <w:r w:rsidR="00FF63C5" w:rsidRPr="00FF63C5">
        <w:t xml:space="preserve">and </w:t>
      </w:r>
      <w:r w:rsidR="00FF63C5">
        <w:t>d</w:t>
      </w:r>
      <w:r w:rsidR="00FF63C5" w:rsidRPr="00FF63C5">
        <w:t>epartment policies</w:t>
      </w:r>
      <w:r w:rsidR="00FF63C5">
        <w:t>.</w:t>
      </w:r>
    </w:p>
    <w:p w14:paraId="1D00A3DD" w14:textId="77A50665" w:rsidR="00523D35" w:rsidRDefault="0036478D" w:rsidP="00FC51A3">
      <w:pPr>
        <w:pStyle w:val="Heading2"/>
        <w:ind w:left="-284"/>
      </w:pPr>
      <w:r>
        <w:lastRenderedPageBreak/>
        <w:t>Section 2</w:t>
      </w:r>
      <w:r w:rsidR="004D2436">
        <w:t>:</w:t>
      </w:r>
      <w:r w:rsidR="00FD3266">
        <w:t xml:space="preserve"> </w:t>
      </w:r>
      <w:r w:rsidR="00DD1FAF">
        <w:t>A</w:t>
      </w:r>
      <w:r w:rsidR="007309FB">
        <w:t>c</w:t>
      </w:r>
      <w:r>
        <w:t>tion plan</w:t>
      </w:r>
    </w:p>
    <w:p w14:paraId="3EB77A1C" w14:textId="77777777" w:rsidR="007D54ED" w:rsidRPr="0041324C" w:rsidRDefault="007D54ED" w:rsidP="00DF2C2A">
      <w:pPr>
        <w:spacing w:before="0" w:after="0" w:line="240" w:lineRule="auto"/>
        <w:rPr>
          <w:sz w:val="8"/>
          <w:szCs w:val="8"/>
        </w:rPr>
      </w:pPr>
    </w:p>
    <w:tbl>
      <w:tblPr>
        <w:tblStyle w:val="TableGrid"/>
        <w:tblW w:w="15168" w:type="dxa"/>
        <w:tblInd w:w="-289" w:type="dxa"/>
        <w:tblLook w:val="04A0" w:firstRow="1" w:lastRow="0" w:firstColumn="1" w:lastColumn="0" w:noHBand="0" w:noVBand="1"/>
        <w:tblCaption w:val="health condition/s summary form"/>
        <w:tblDescription w:val="Table with 2 columns and one row to fill out health condition/s summary. Column 2 has instructional text that can be removed to help in filling this form out."/>
      </w:tblPr>
      <w:tblGrid>
        <w:gridCol w:w="3238"/>
        <w:gridCol w:w="11930"/>
      </w:tblGrid>
      <w:tr w:rsidR="00DF2C2A" w14:paraId="3681FEAE" w14:textId="77777777" w:rsidTr="00BE12D7">
        <w:trPr>
          <w:cantSplit/>
          <w:trHeight w:val="1900"/>
        </w:trPr>
        <w:tc>
          <w:tcPr>
            <w:cnfStyle w:val="001000000000" w:firstRow="0" w:lastRow="0" w:firstColumn="1" w:lastColumn="0" w:oddVBand="0" w:evenVBand="0" w:oddHBand="0" w:evenHBand="0" w:firstRowFirstColumn="0" w:firstRowLastColumn="0" w:lastRowFirstColumn="0" w:lastRowLastColumn="0"/>
            <w:tcW w:w="3238" w:type="dxa"/>
          </w:tcPr>
          <w:p w14:paraId="6F50DA1C" w14:textId="7B430C58" w:rsidR="00DF2C2A" w:rsidRDefault="00DF2C2A" w:rsidP="00DF2C2A">
            <w:pPr>
              <w:spacing w:before="80" w:after="80" w:line="276" w:lineRule="auto"/>
            </w:pPr>
            <w:r>
              <w:t>Health condition/s summary</w:t>
            </w:r>
          </w:p>
        </w:tc>
        <w:tc>
          <w:tcPr>
            <w:tcW w:w="11930" w:type="dxa"/>
          </w:tcPr>
          <w:p w14:paraId="3BC9BC37" w14:textId="642DB42E" w:rsidR="00563717" w:rsidRPr="004B414B" w:rsidRDefault="00563717" w:rsidP="00563717">
            <w:pPr>
              <w:spacing w:before="80" w:after="80" w:line="276" w:lineRule="auto"/>
              <w:cnfStyle w:val="000000000000" w:firstRow="0" w:lastRow="0" w:firstColumn="0" w:lastColumn="0" w:oddVBand="0" w:evenVBand="0" w:oddHBand="0" w:evenHBand="0" w:firstRowFirstColumn="0" w:firstRowLastColumn="0" w:lastRowFirstColumn="0" w:lastRowLastColumn="0"/>
            </w:pPr>
            <w:r w:rsidRPr="004B414B">
              <w:t>[Use this space to unpack the health condition/s and what the student is able to do independently (under staff supervision).</w:t>
            </w:r>
          </w:p>
          <w:p w14:paraId="454670B5" w14:textId="1BC7809A" w:rsidR="00563717" w:rsidRPr="004B414B" w:rsidRDefault="00563717" w:rsidP="00563717">
            <w:pPr>
              <w:spacing w:before="80" w:after="80" w:line="276" w:lineRule="auto"/>
              <w:cnfStyle w:val="000000000000" w:firstRow="0" w:lastRow="0" w:firstColumn="0" w:lastColumn="0" w:oddVBand="0" w:evenVBand="0" w:oddHBand="0" w:evenHBand="0" w:firstRowFirstColumn="0" w:firstRowLastColumn="0" w:lastRowFirstColumn="0" w:lastRowLastColumn="0"/>
            </w:pPr>
            <w:r w:rsidRPr="004B414B">
              <w:t>If the student is taking any ongoing medication at home</w:t>
            </w:r>
            <w:r w:rsidR="00194B94" w:rsidRPr="004B414B">
              <w:t xml:space="preserve"> that does </w:t>
            </w:r>
            <w:r w:rsidR="00194B94" w:rsidRPr="004B414B">
              <w:rPr>
                <w:b/>
                <w:bCs/>
              </w:rPr>
              <w:t xml:space="preserve">not </w:t>
            </w:r>
            <w:r w:rsidR="00194B94" w:rsidRPr="004B414B">
              <w:t>require administration at school</w:t>
            </w:r>
            <w:r w:rsidRPr="004B414B">
              <w:t>, this could be noted here as a record for medical services in the event of an emergency (if parents would like this to be noted).]</w:t>
            </w:r>
          </w:p>
          <w:p w14:paraId="0BCC450F" w14:textId="7261AFAE" w:rsidR="00DF2C2A" w:rsidRDefault="00DF2C2A" w:rsidP="00DF2C2A">
            <w:pPr>
              <w:spacing w:before="80" w:after="80" w:line="276" w:lineRule="auto"/>
              <w:cnfStyle w:val="000000000000" w:firstRow="0" w:lastRow="0" w:firstColumn="0" w:lastColumn="0" w:oddVBand="0" w:evenVBand="0" w:oddHBand="0" w:evenHBand="0" w:firstRowFirstColumn="0" w:firstRowLastColumn="0" w:lastRowFirstColumn="0" w:lastRowLastColumn="0"/>
            </w:pPr>
          </w:p>
        </w:tc>
      </w:tr>
    </w:tbl>
    <w:p w14:paraId="20A02CEE" w14:textId="77777777" w:rsidR="00DF2C2A" w:rsidRPr="0041324C" w:rsidRDefault="00DF2C2A" w:rsidP="00254BDD">
      <w:pPr>
        <w:spacing w:before="0" w:after="0" w:line="240" w:lineRule="auto"/>
        <w:rPr>
          <w:sz w:val="8"/>
          <w:szCs w:val="8"/>
        </w:rPr>
      </w:pPr>
    </w:p>
    <w:tbl>
      <w:tblPr>
        <w:tblStyle w:val="Redtable01"/>
        <w:tblW w:w="15168" w:type="dxa"/>
        <w:tblInd w:w="-289" w:type="dxa"/>
        <w:tblLook w:val="04A0" w:firstRow="1" w:lastRow="0" w:firstColumn="1" w:lastColumn="0" w:noHBand="0" w:noVBand="1"/>
        <w:tblCaption w:val="Action plan form for health issue/needs"/>
        <w:tblDescription w:val="Table with 4 columns and 4 rows to fill out respective information for health issue, procedure for support, staff traine to provide support and escalation/emergency responses. Add more rows as needed."/>
      </w:tblPr>
      <w:tblGrid>
        <w:gridCol w:w="3261"/>
        <w:gridCol w:w="5245"/>
        <w:gridCol w:w="2835"/>
        <w:gridCol w:w="3827"/>
      </w:tblGrid>
      <w:tr w:rsidR="001E5A40" w14:paraId="2DBACDE8" w14:textId="77777777" w:rsidTr="00D21246">
        <w:trPr>
          <w:cnfStyle w:val="100000000000" w:firstRow="1" w:lastRow="0" w:firstColumn="0" w:lastColumn="0" w:oddVBand="0" w:evenVBand="0" w:oddHBand="0" w:evenHBand="0" w:firstRowFirstColumn="0" w:firstRowLastColumn="0" w:lastRowFirstColumn="0" w:lastRowLastColumn="0"/>
          <w:cantSplit/>
          <w:trHeight w:val="1659"/>
        </w:trPr>
        <w:tc>
          <w:tcPr>
            <w:cnfStyle w:val="001000000000" w:firstRow="0" w:lastRow="0" w:firstColumn="1" w:lastColumn="0" w:oddVBand="0" w:evenVBand="0" w:oddHBand="0" w:evenHBand="0" w:firstRowFirstColumn="0" w:firstRowLastColumn="0" w:lastRowFirstColumn="0" w:lastRowLastColumn="0"/>
            <w:tcW w:w="0" w:type="dxa"/>
          </w:tcPr>
          <w:p w14:paraId="66393FE4" w14:textId="70BA0585" w:rsidR="00254BDD" w:rsidRPr="00AE3CF9" w:rsidRDefault="008B0C84" w:rsidP="00935634">
            <w:pPr>
              <w:spacing w:before="40" w:after="40" w:line="276" w:lineRule="auto"/>
            </w:pPr>
            <w:r w:rsidRPr="003A7559">
              <w:t>Health issue/need</w:t>
            </w:r>
            <w:r>
              <w:t xml:space="preserve"> </w:t>
            </w:r>
            <w:r w:rsidRPr="007E2B2D">
              <w:rPr>
                <w:rStyle w:val="Emphasis"/>
                <w:b w:val="0"/>
                <w:bCs/>
              </w:rPr>
              <w:t xml:space="preserve">(describe what is needed </w:t>
            </w:r>
            <w:r w:rsidR="007E2B2D" w:rsidRPr="007E2B2D">
              <w:rPr>
                <w:rStyle w:val="Emphasis"/>
                <w:b w:val="0"/>
                <w:bCs/>
              </w:rPr>
              <w:t>for example,</w:t>
            </w:r>
            <w:r w:rsidRPr="007E2B2D">
              <w:rPr>
                <w:rStyle w:val="Emphasis"/>
                <w:b w:val="0"/>
                <w:bCs/>
              </w:rPr>
              <w:t xml:space="preserve"> glucose monitoring, seizure management)</w:t>
            </w:r>
          </w:p>
        </w:tc>
        <w:tc>
          <w:tcPr>
            <w:tcW w:w="0" w:type="dxa"/>
          </w:tcPr>
          <w:p w14:paraId="19B2EDC9" w14:textId="77777777" w:rsidR="00AE3CF9" w:rsidRDefault="00092D36" w:rsidP="00935634">
            <w:pPr>
              <w:spacing w:before="40" w:after="40" w:line="276" w:lineRule="auto"/>
              <w:cnfStyle w:val="100000000000" w:firstRow="1" w:lastRow="0" w:firstColumn="0" w:lastColumn="0" w:oddVBand="0" w:evenVBand="0" w:oddHBand="0" w:evenHBand="0" w:firstRowFirstColumn="0" w:firstRowLastColumn="0" w:lastRowFirstColumn="0" w:lastRowLastColumn="0"/>
              <w:rPr>
                <w:b w:val="0"/>
              </w:rPr>
            </w:pPr>
            <w:r w:rsidRPr="003A7559">
              <w:t>Procedure for health support</w:t>
            </w:r>
          </w:p>
          <w:p w14:paraId="3D550C9B" w14:textId="00590786" w:rsidR="00254BDD" w:rsidRDefault="00092D36" w:rsidP="00935634">
            <w:pPr>
              <w:spacing w:before="40" w:after="40" w:line="276" w:lineRule="auto"/>
              <w:cnfStyle w:val="100000000000" w:firstRow="1" w:lastRow="0" w:firstColumn="0" w:lastColumn="0" w:oddVBand="0" w:evenVBand="0" w:oddHBand="0" w:evenHBand="0" w:firstRowFirstColumn="0" w:firstRowLastColumn="0" w:lastRowFirstColumn="0" w:lastRowLastColumn="0"/>
            </w:pPr>
            <w:r w:rsidRPr="00650174">
              <w:rPr>
                <w:b w:val="0"/>
                <w:i/>
                <w:iCs/>
              </w:rPr>
              <w:t>(describe the steps required to implement the health support)</w:t>
            </w:r>
          </w:p>
        </w:tc>
        <w:tc>
          <w:tcPr>
            <w:tcW w:w="0" w:type="dxa"/>
          </w:tcPr>
          <w:p w14:paraId="17865DDB" w14:textId="77777777" w:rsidR="00B12890" w:rsidRPr="00650174" w:rsidRDefault="00B12890" w:rsidP="00935634">
            <w:pPr>
              <w:spacing w:before="40" w:after="40" w:line="276" w:lineRule="auto"/>
              <w:cnfStyle w:val="100000000000" w:firstRow="1" w:lastRow="0" w:firstColumn="0" w:lastColumn="0" w:oddVBand="0" w:evenVBand="0" w:oddHBand="0" w:evenHBand="0" w:firstRowFirstColumn="0" w:firstRowLastColumn="0" w:lastRowFirstColumn="0" w:lastRowLastColumn="0"/>
              <w:rPr>
                <w:b w:val="0"/>
                <w:bCs/>
              </w:rPr>
            </w:pPr>
            <w:r w:rsidRPr="003A7559">
              <w:t xml:space="preserve">Staff trained to provide </w:t>
            </w:r>
            <w:r w:rsidRPr="007E2B2D">
              <w:rPr>
                <w:bCs/>
              </w:rPr>
              <w:t>health support</w:t>
            </w:r>
          </w:p>
          <w:p w14:paraId="02D17D0A" w14:textId="18CB5920" w:rsidR="00254BDD" w:rsidRDefault="00B12890" w:rsidP="00935634">
            <w:pPr>
              <w:spacing w:before="40" w:after="40" w:line="276" w:lineRule="auto"/>
              <w:cnfStyle w:val="100000000000" w:firstRow="1" w:lastRow="0" w:firstColumn="0" w:lastColumn="0" w:oddVBand="0" w:evenVBand="0" w:oddHBand="0" w:evenHBand="0" w:firstRowFirstColumn="0" w:firstRowLastColumn="0" w:lastRowFirstColumn="0" w:lastRowLastColumn="0"/>
            </w:pPr>
            <w:r w:rsidRPr="00650174">
              <w:rPr>
                <w:b w:val="0"/>
                <w:i/>
                <w:iCs/>
              </w:rPr>
              <w:t>(identify staff responsible by name/not position)</w:t>
            </w:r>
          </w:p>
        </w:tc>
        <w:tc>
          <w:tcPr>
            <w:tcW w:w="0" w:type="dxa"/>
          </w:tcPr>
          <w:p w14:paraId="52EFC26A" w14:textId="77777777" w:rsidR="00567E05" w:rsidRDefault="00567E05" w:rsidP="00935634">
            <w:pPr>
              <w:spacing w:before="40" w:after="40" w:line="276" w:lineRule="auto"/>
              <w:cnfStyle w:val="100000000000" w:firstRow="1" w:lastRow="0" w:firstColumn="0" w:lastColumn="0" w:oddVBand="0" w:evenVBand="0" w:oddHBand="0" w:evenHBand="0" w:firstRowFirstColumn="0" w:firstRowLastColumn="0" w:lastRowFirstColumn="0" w:lastRowLastColumn="0"/>
            </w:pPr>
            <w:r w:rsidRPr="003A7559">
              <w:t>Escalations and emergency responses</w:t>
            </w:r>
          </w:p>
          <w:p w14:paraId="39B69D3C" w14:textId="53023E83" w:rsidR="00254BDD" w:rsidRDefault="00567E05" w:rsidP="00935634">
            <w:pPr>
              <w:spacing w:before="40" w:after="40" w:line="276" w:lineRule="auto"/>
              <w:cnfStyle w:val="100000000000" w:firstRow="1" w:lastRow="0" w:firstColumn="0" w:lastColumn="0" w:oddVBand="0" w:evenVBand="0" w:oddHBand="0" w:evenHBand="0" w:firstRowFirstColumn="0" w:firstRowLastColumn="0" w:lastRowFirstColumn="0" w:lastRowLastColumn="0"/>
            </w:pPr>
            <w:r w:rsidRPr="00650174">
              <w:rPr>
                <w:b w:val="0"/>
                <w:i/>
                <w:iCs/>
              </w:rPr>
              <w:t>(describe what to do when/if the routine plan does not go as expected)</w:t>
            </w:r>
          </w:p>
        </w:tc>
      </w:tr>
      <w:tr w:rsidR="001E5A40" w14:paraId="1DB1635D" w14:textId="77777777" w:rsidTr="00B6461A">
        <w:trPr>
          <w:cnfStyle w:val="000000100000" w:firstRow="0" w:lastRow="0" w:firstColumn="0" w:lastColumn="0" w:oddVBand="0" w:evenVBand="0" w:oddHBand="1" w:evenHBand="0" w:firstRowFirstColumn="0" w:firstRowLastColumn="0" w:lastRowFirstColumn="0" w:lastRowLastColumn="0"/>
          <w:cantSplit/>
          <w:trHeight w:val="1191"/>
        </w:trPr>
        <w:tc>
          <w:tcPr>
            <w:cnfStyle w:val="001000000000" w:firstRow="0" w:lastRow="0" w:firstColumn="1" w:lastColumn="0" w:oddVBand="0" w:evenVBand="0" w:oddHBand="0" w:evenHBand="0" w:firstRowFirstColumn="0" w:firstRowLastColumn="0" w:lastRowFirstColumn="0" w:lastRowLastColumn="0"/>
            <w:tcW w:w="3261" w:type="dxa"/>
          </w:tcPr>
          <w:p w14:paraId="727A1638" w14:textId="77777777" w:rsidR="00254BDD" w:rsidRDefault="00254BDD" w:rsidP="00935634">
            <w:pPr>
              <w:spacing w:before="40" w:after="40" w:line="276" w:lineRule="auto"/>
            </w:pPr>
          </w:p>
        </w:tc>
        <w:tc>
          <w:tcPr>
            <w:tcW w:w="5245" w:type="dxa"/>
          </w:tcPr>
          <w:p w14:paraId="50B3537C" w14:textId="77777777" w:rsidR="00254BDD" w:rsidRDefault="00254BDD" w:rsidP="00935634">
            <w:pPr>
              <w:spacing w:before="40" w:after="40" w:line="276" w:lineRule="auto"/>
              <w:cnfStyle w:val="000000100000" w:firstRow="0" w:lastRow="0" w:firstColumn="0" w:lastColumn="0" w:oddVBand="0" w:evenVBand="0" w:oddHBand="1" w:evenHBand="0" w:firstRowFirstColumn="0" w:firstRowLastColumn="0" w:lastRowFirstColumn="0" w:lastRowLastColumn="0"/>
            </w:pPr>
          </w:p>
        </w:tc>
        <w:tc>
          <w:tcPr>
            <w:tcW w:w="2835" w:type="dxa"/>
          </w:tcPr>
          <w:p w14:paraId="0A96A0AE" w14:textId="77777777" w:rsidR="00254BDD" w:rsidRDefault="00254BDD" w:rsidP="00935634">
            <w:pPr>
              <w:spacing w:before="40" w:after="40" w:line="276" w:lineRule="auto"/>
              <w:cnfStyle w:val="000000100000" w:firstRow="0" w:lastRow="0" w:firstColumn="0" w:lastColumn="0" w:oddVBand="0" w:evenVBand="0" w:oddHBand="1" w:evenHBand="0" w:firstRowFirstColumn="0" w:firstRowLastColumn="0" w:lastRowFirstColumn="0" w:lastRowLastColumn="0"/>
            </w:pPr>
          </w:p>
        </w:tc>
        <w:tc>
          <w:tcPr>
            <w:tcW w:w="3827" w:type="dxa"/>
          </w:tcPr>
          <w:p w14:paraId="4F9EE483" w14:textId="77777777" w:rsidR="00254BDD" w:rsidRDefault="00254BDD" w:rsidP="00935634">
            <w:pPr>
              <w:spacing w:before="40" w:after="40" w:line="276" w:lineRule="auto"/>
              <w:cnfStyle w:val="000000100000" w:firstRow="0" w:lastRow="0" w:firstColumn="0" w:lastColumn="0" w:oddVBand="0" w:evenVBand="0" w:oddHBand="1" w:evenHBand="0" w:firstRowFirstColumn="0" w:firstRowLastColumn="0" w:lastRowFirstColumn="0" w:lastRowLastColumn="0"/>
            </w:pPr>
          </w:p>
        </w:tc>
      </w:tr>
      <w:tr w:rsidR="001E5A40" w14:paraId="35DCCB08" w14:textId="77777777" w:rsidTr="00B6461A">
        <w:trPr>
          <w:cnfStyle w:val="000000010000" w:firstRow="0" w:lastRow="0" w:firstColumn="0" w:lastColumn="0" w:oddVBand="0" w:evenVBand="0" w:oddHBand="0" w:evenHBand="1" w:firstRowFirstColumn="0" w:firstRowLastColumn="0" w:lastRowFirstColumn="0" w:lastRowLastColumn="0"/>
          <w:cantSplit/>
          <w:trHeight w:val="1191"/>
        </w:trPr>
        <w:tc>
          <w:tcPr>
            <w:cnfStyle w:val="001000000000" w:firstRow="0" w:lastRow="0" w:firstColumn="1" w:lastColumn="0" w:oddVBand="0" w:evenVBand="0" w:oddHBand="0" w:evenHBand="0" w:firstRowFirstColumn="0" w:firstRowLastColumn="0" w:lastRowFirstColumn="0" w:lastRowLastColumn="0"/>
            <w:tcW w:w="3261" w:type="dxa"/>
          </w:tcPr>
          <w:p w14:paraId="393D9E3C" w14:textId="77777777" w:rsidR="00254BDD" w:rsidRDefault="00254BDD" w:rsidP="00935634">
            <w:pPr>
              <w:spacing w:before="40" w:after="40" w:line="276" w:lineRule="auto"/>
            </w:pPr>
          </w:p>
        </w:tc>
        <w:tc>
          <w:tcPr>
            <w:tcW w:w="5245" w:type="dxa"/>
          </w:tcPr>
          <w:p w14:paraId="0BEC2729" w14:textId="77777777" w:rsidR="00254BDD" w:rsidRDefault="00254BDD" w:rsidP="00935634">
            <w:pPr>
              <w:spacing w:before="40" w:after="40" w:line="276" w:lineRule="auto"/>
              <w:cnfStyle w:val="000000010000" w:firstRow="0" w:lastRow="0" w:firstColumn="0" w:lastColumn="0" w:oddVBand="0" w:evenVBand="0" w:oddHBand="0" w:evenHBand="1" w:firstRowFirstColumn="0" w:firstRowLastColumn="0" w:lastRowFirstColumn="0" w:lastRowLastColumn="0"/>
            </w:pPr>
          </w:p>
        </w:tc>
        <w:tc>
          <w:tcPr>
            <w:tcW w:w="2835" w:type="dxa"/>
          </w:tcPr>
          <w:p w14:paraId="7DA70EAE" w14:textId="77777777" w:rsidR="00254BDD" w:rsidRDefault="00254BDD" w:rsidP="00935634">
            <w:pPr>
              <w:spacing w:before="40" w:after="40" w:line="276" w:lineRule="auto"/>
              <w:cnfStyle w:val="000000010000" w:firstRow="0" w:lastRow="0" w:firstColumn="0" w:lastColumn="0" w:oddVBand="0" w:evenVBand="0" w:oddHBand="0" w:evenHBand="1" w:firstRowFirstColumn="0" w:firstRowLastColumn="0" w:lastRowFirstColumn="0" w:lastRowLastColumn="0"/>
            </w:pPr>
          </w:p>
        </w:tc>
        <w:tc>
          <w:tcPr>
            <w:tcW w:w="3827" w:type="dxa"/>
          </w:tcPr>
          <w:p w14:paraId="0CEB31A9" w14:textId="77777777" w:rsidR="00254BDD" w:rsidRDefault="00254BDD" w:rsidP="00935634">
            <w:pPr>
              <w:spacing w:before="40" w:after="40" w:line="276" w:lineRule="auto"/>
              <w:cnfStyle w:val="000000010000" w:firstRow="0" w:lastRow="0" w:firstColumn="0" w:lastColumn="0" w:oddVBand="0" w:evenVBand="0" w:oddHBand="0" w:evenHBand="1" w:firstRowFirstColumn="0" w:firstRowLastColumn="0" w:lastRowFirstColumn="0" w:lastRowLastColumn="0"/>
            </w:pPr>
          </w:p>
        </w:tc>
      </w:tr>
      <w:tr w:rsidR="001E5A40" w14:paraId="1619718A" w14:textId="77777777" w:rsidTr="00B6461A">
        <w:trPr>
          <w:cnfStyle w:val="000000100000" w:firstRow="0" w:lastRow="0" w:firstColumn="0" w:lastColumn="0" w:oddVBand="0" w:evenVBand="0" w:oddHBand="1" w:evenHBand="0" w:firstRowFirstColumn="0" w:firstRowLastColumn="0" w:lastRowFirstColumn="0" w:lastRowLastColumn="0"/>
          <w:cantSplit/>
          <w:trHeight w:val="1191"/>
        </w:trPr>
        <w:tc>
          <w:tcPr>
            <w:cnfStyle w:val="001000000000" w:firstRow="0" w:lastRow="0" w:firstColumn="1" w:lastColumn="0" w:oddVBand="0" w:evenVBand="0" w:oddHBand="0" w:evenHBand="0" w:firstRowFirstColumn="0" w:firstRowLastColumn="0" w:lastRowFirstColumn="0" w:lastRowLastColumn="0"/>
            <w:tcW w:w="3261" w:type="dxa"/>
          </w:tcPr>
          <w:p w14:paraId="7265B2F1" w14:textId="77777777" w:rsidR="00254BDD" w:rsidRDefault="00254BDD" w:rsidP="00935634">
            <w:pPr>
              <w:spacing w:before="40" w:after="40" w:line="276" w:lineRule="auto"/>
            </w:pPr>
          </w:p>
        </w:tc>
        <w:tc>
          <w:tcPr>
            <w:tcW w:w="5245" w:type="dxa"/>
          </w:tcPr>
          <w:p w14:paraId="428EBADE" w14:textId="77777777" w:rsidR="00254BDD" w:rsidRDefault="00254BDD" w:rsidP="00935634">
            <w:pPr>
              <w:spacing w:before="40" w:after="40" w:line="276" w:lineRule="auto"/>
              <w:cnfStyle w:val="000000100000" w:firstRow="0" w:lastRow="0" w:firstColumn="0" w:lastColumn="0" w:oddVBand="0" w:evenVBand="0" w:oddHBand="1" w:evenHBand="0" w:firstRowFirstColumn="0" w:firstRowLastColumn="0" w:lastRowFirstColumn="0" w:lastRowLastColumn="0"/>
            </w:pPr>
          </w:p>
        </w:tc>
        <w:tc>
          <w:tcPr>
            <w:tcW w:w="2835" w:type="dxa"/>
          </w:tcPr>
          <w:p w14:paraId="78A39F1A" w14:textId="77777777" w:rsidR="00254BDD" w:rsidRDefault="00254BDD" w:rsidP="00935634">
            <w:pPr>
              <w:spacing w:before="40" w:after="40" w:line="276" w:lineRule="auto"/>
              <w:cnfStyle w:val="000000100000" w:firstRow="0" w:lastRow="0" w:firstColumn="0" w:lastColumn="0" w:oddVBand="0" w:evenVBand="0" w:oddHBand="1" w:evenHBand="0" w:firstRowFirstColumn="0" w:firstRowLastColumn="0" w:lastRowFirstColumn="0" w:lastRowLastColumn="0"/>
            </w:pPr>
          </w:p>
        </w:tc>
        <w:tc>
          <w:tcPr>
            <w:tcW w:w="3827" w:type="dxa"/>
          </w:tcPr>
          <w:p w14:paraId="381B9B16" w14:textId="77777777" w:rsidR="00254BDD" w:rsidRDefault="00254BDD" w:rsidP="00935634">
            <w:pPr>
              <w:spacing w:before="40" w:after="40" w:line="276" w:lineRule="auto"/>
              <w:cnfStyle w:val="000000100000" w:firstRow="0" w:lastRow="0" w:firstColumn="0" w:lastColumn="0" w:oddVBand="0" w:evenVBand="0" w:oddHBand="1" w:evenHBand="0" w:firstRowFirstColumn="0" w:firstRowLastColumn="0" w:lastRowFirstColumn="0" w:lastRowLastColumn="0"/>
            </w:pPr>
          </w:p>
        </w:tc>
      </w:tr>
    </w:tbl>
    <w:p w14:paraId="55EAB763" w14:textId="5E531A41" w:rsidR="00CE2084" w:rsidRPr="00B6461A" w:rsidRDefault="00CE2084" w:rsidP="00B6461A">
      <w:pPr>
        <w:spacing w:after="80" w:line="276" w:lineRule="auto"/>
        <w:ind w:left="-284"/>
        <w:rPr>
          <w:color w:val="630019"/>
        </w:rPr>
      </w:pPr>
      <w:r w:rsidRPr="00B6461A">
        <w:rPr>
          <w:b/>
          <w:bCs/>
          <w:color w:val="630019"/>
        </w:rPr>
        <w:t>Note:</w:t>
      </w:r>
      <w:r w:rsidRPr="00B6461A">
        <w:rPr>
          <w:color w:val="630019"/>
        </w:rPr>
        <w:t xml:space="preserve"> If any of the staff members listed above leave the school, change roles or are otherwise unavailable, the principal or their delegate must ensure that another appropriately trained staff member is designated to provide the required health support.</w:t>
      </w:r>
      <w:r w:rsidR="00B6461A" w:rsidRPr="00B6461A">
        <w:rPr>
          <w:color w:val="630019"/>
        </w:rPr>
        <w:br w:type="page"/>
      </w:r>
    </w:p>
    <w:p w14:paraId="305B5A77" w14:textId="7053B243" w:rsidR="00262E02" w:rsidRDefault="00262E02" w:rsidP="00FC51A3">
      <w:pPr>
        <w:pStyle w:val="Heading3"/>
        <w:ind w:left="-284"/>
      </w:pPr>
      <w:r>
        <w:lastRenderedPageBreak/>
        <w:t>Sign off</w:t>
      </w:r>
    </w:p>
    <w:p w14:paraId="75782B74" w14:textId="6CBC27D7" w:rsidR="00A761E1" w:rsidRPr="00A761E1" w:rsidRDefault="00A761E1" w:rsidP="00B6461A">
      <w:pPr>
        <w:spacing w:line="276" w:lineRule="auto"/>
        <w:ind w:left="-284"/>
      </w:pPr>
      <w:r w:rsidRPr="00A761E1">
        <w:t xml:space="preserve">By signing below, you acknowledge that you have read and understood the contents of this Health </w:t>
      </w:r>
      <w:r w:rsidR="00AC28FB">
        <w:t>S</w:t>
      </w:r>
      <w:r w:rsidRPr="00A761E1">
        <w:t xml:space="preserve">upport </w:t>
      </w:r>
      <w:r w:rsidR="00AC28FB">
        <w:t>P</w:t>
      </w:r>
      <w:r w:rsidRPr="00A761E1">
        <w:t>lan and consent to the school implementing the plan to support your child’s health and wellbeing.</w:t>
      </w:r>
      <w:r w:rsidR="00E81CEE">
        <w:t xml:space="preserve"> </w:t>
      </w:r>
      <w:r w:rsidR="00E81CEE" w:rsidRPr="00E81CEE">
        <w:t>You also acknowledge your responsibility to provide the school with up-to-date health information about your child to ensure th</w:t>
      </w:r>
      <w:r w:rsidR="003924AA">
        <w:t>e</w:t>
      </w:r>
      <w:r w:rsidR="00E81CEE" w:rsidRPr="00E81CEE">
        <w:t xml:space="preserve"> plan remains complete and accurate.</w:t>
      </w:r>
    </w:p>
    <w:tbl>
      <w:tblPr>
        <w:tblStyle w:val="TableGridLight"/>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ign off form"/>
        <w:tblDescription w:val="3 column 2 row table to add Parent/guardian names, signatures and dates."/>
      </w:tblPr>
      <w:tblGrid>
        <w:gridCol w:w="6521"/>
        <w:gridCol w:w="4678"/>
        <w:gridCol w:w="3969"/>
      </w:tblGrid>
      <w:tr w:rsidR="00262E02" w:rsidRPr="00F15F8F" w14:paraId="6FEF55D2" w14:textId="77777777" w:rsidTr="004B414B">
        <w:trPr>
          <w:cantSplit/>
          <w:trHeight w:val="880"/>
        </w:trPr>
        <w:tc>
          <w:tcPr>
            <w:cnfStyle w:val="001000000000" w:firstRow="0" w:lastRow="0" w:firstColumn="1" w:lastColumn="0" w:oddVBand="0" w:evenVBand="0" w:oddHBand="0" w:evenHBand="0" w:firstRowFirstColumn="0" w:firstRowLastColumn="0" w:lastRowFirstColumn="0" w:lastRowLastColumn="0"/>
            <w:tcW w:w="6521" w:type="dxa"/>
          </w:tcPr>
          <w:p w14:paraId="100D7BBA" w14:textId="452FCCCA" w:rsidR="00262E02" w:rsidRPr="00F15F8F" w:rsidRDefault="00262E02" w:rsidP="002A7594">
            <w:pPr>
              <w:spacing w:before="80" w:after="80" w:line="276" w:lineRule="auto"/>
              <w:rPr>
                <w:rStyle w:val="Strong"/>
              </w:rPr>
            </w:pPr>
            <w:r w:rsidRPr="00F15F8F">
              <w:rPr>
                <w:rStyle w:val="Strong"/>
              </w:rPr>
              <w:t>Name of parent/guardian:</w:t>
            </w:r>
            <w:r w:rsidR="00C447CE" w:rsidRPr="00C447CE">
              <w:rPr>
                <w:rStyle w:val="Strong"/>
                <w:b w:val="0"/>
                <w:bCs w:val="0"/>
              </w:rPr>
              <w:t xml:space="preserve">  </w:t>
            </w:r>
            <w:r w:rsidR="00C447CE">
              <w:rPr>
                <w:rStyle w:val="Strong"/>
                <w:b w:val="0"/>
                <w:bCs w:val="0"/>
              </w:rPr>
              <w:t xml:space="preserve"> </w:t>
            </w:r>
          </w:p>
        </w:tc>
        <w:tc>
          <w:tcPr>
            <w:tcW w:w="4678" w:type="dxa"/>
          </w:tcPr>
          <w:p w14:paraId="7050426B" w14:textId="724D937D" w:rsidR="00262E02" w:rsidRPr="00F15F8F" w:rsidRDefault="00262E02" w:rsidP="002A7594">
            <w:pPr>
              <w:spacing w:before="80" w:after="80" w:line="276" w:lineRule="auto"/>
              <w:cnfStyle w:val="000000000000" w:firstRow="0" w:lastRow="0" w:firstColumn="0" w:lastColumn="0" w:oddVBand="0" w:evenVBand="0" w:oddHBand="0" w:evenHBand="0" w:firstRowFirstColumn="0" w:firstRowLastColumn="0" w:lastRowFirstColumn="0" w:lastRowLastColumn="0"/>
              <w:rPr>
                <w:rStyle w:val="Strong"/>
              </w:rPr>
            </w:pPr>
            <w:r w:rsidRPr="00F15F8F">
              <w:rPr>
                <w:rStyle w:val="Strong"/>
              </w:rPr>
              <w:t>Signature:</w:t>
            </w:r>
            <w:r w:rsidR="00C447CE" w:rsidRPr="00C447CE">
              <w:rPr>
                <w:rStyle w:val="Strong"/>
                <w:b w:val="0"/>
                <w:bCs w:val="0"/>
              </w:rPr>
              <w:t xml:space="preserve">   </w:t>
            </w:r>
          </w:p>
        </w:tc>
        <w:tc>
          <w:tcPr>
            <w:tcW w:w="3969" w:type="dxa"/>
          </w:tcPr>
          <w:p w14:paraId="5210F762" w14:textId="71969FBC" w:rsidR="00262E02" w:rsidRPr="00F15F8F" w:rsidRDefault="00262E02" w:rsidP="002A7594">
            <w:pPr>
              <w:spacing w:before="80" w:after="80" w:line="276" w:lineRule="auto"/>
              <w:cnfStyle w:val="000000000000" w:firstRow="0" w:lastRow="0" w:firstColumn="0" w:lastColumn="0" w:oddVBand="0" w:evenVBand="0" w:oddHBand="0" w:evenHBand="0" w:firstRowFirstColumn="0" w:firstRowLastColumn="0" w:lastRowFirstColumn="0" w:lastRowLastColumn="0"/>
              <w:rPr>
                <w:rStyle w:val="Strong"/>
              </w:rPr>
            </w:pPr>
            <w:r w:rsidRPr="00F15F8F">
              <w:rPr>
                <w:rStyle w:val="Strong"/>
              </w:rPr>
              <w:t>Date:</w:t>
            </w:r>
            <w:r w:rsidR="00C447CE" w:rsidRPr="00C447CE">
              <w:rPr>
                <w:rStyle w:val="Strong"/>
                <w:b w:val="0"/>
                <w:bCs w:val="0"/>
              </w:rPr>
              <w:t xml:space="preserve">   </w:t>
            </w:r>
            <w:sdt>
              <w:sdtPr>
                <w:rPr>
                  <w:rStyle w:val="Strong"/>
                  <w:b w:val="0"/>
                  <w:bCs w:val="0"/>
                </w:rPr>
                <w:id w:val="-2053920111"/>
                <w:placeholder>
                  <w:docPart w:val="DefaultPlaceholder_-1854013437"/>
                </w:placeholder>
                <w:showingPlcHdr/>
                <w:date>
                  <w:dateFormat w:val="d/MM/yyyy"/>
                  <w:lid w:val="en-AU"/>
                  <w:storeMappedDataAs w:val="dateTime"/>
                  <w:calendar w:val="gregorian"/>
                </w:date>
              </w:sdtPr>
              <w:sdtContent>
                <w:r w:rsidR="004B414B" w:rsidRPr="00AF4BEB">
                  <w:rPr>
                    <w:rStyle w:val="PlaceholderText"/>
                  </w:rPr>
                  <w:t>Click or tap to enter a date.</w:t>
                </w:r>
              </w:sdtContent>
            </w:sdt>
          </w:p>
        </w:tc>
      </w:tr>
      <w:tr w:rsidR="00262E02" w:rsidRPr="00F15F8F" w14:paraId="0D349052" w14:textId="77777777" w:rsidTr="004B414B">
        <w:trPr>
          <w:cantSplit/>
          <w:trHeight w:val="978"/>
        </w:trPr>
        <w:tc>
          <w:tcPr>
            <w:cnfStyle w:val="001000000000" w:firstRow="0" w:lastRow="0" w:firstColumn="1" w:lastColumn="0" w:oddVBand="0" w:evenVBand="0" w:oddHBand="0" w:evenHBand="0" w:firstRowFirstColumn="0" w:firstRowLastColumn="0" w:lastRowFirstColumn="0" w:lastRowLastColumn="0"/>
            <w:tcW w:w="6521" w:type="dxa"/>
          </w:tcPr>
          <w:p w14:paraId="1357AD62" w14:textId="482A91D3" w:rsidR="00262E02" w:rsidRPr="006108FF" w:rsidRDefault="00262E02" w:rsidP="002A7594">
            <w:pPr>
              <w:spacing w:before="80" w:after="80" w:line="276" w:lineRule="auto"/>
              <w:rPr>
                <w:rStyle w:val="Strong"/>
                <w:b w:val="0"/>
                <w:bCs w:val="0"/>
              </w:rPr>
            </w:pPr>
            <w:r w:rsidRPr="00F15F8F">
              <w:rPr>
                <w:rStyle w:val="Strong"/>
              </w:rPr>
              <w:t>Name of principal/delegate:</w:t>
            </w:r>
            <w:r w:rsidR="006108FF" w:rsidRPr="006108FF">
              <w:rPr>
                <w:rStyle w:val="Strong"/>
                <w:b w:val="0"/>
                <w:bCs w:val="0"/>
              </w:rPr>
              <w:t xml:space="preserve">   </w:t>
            </w:r>
          </w:p>
        </w:tc>
        <w:tc>
          <w:tcPr>
            <w:tcW w:w="4678" w:type="dxa"/>
          </w:tcPr>
          <w:p w14:paraId="25A34898" w14:textId="0CD42EA5" w:rsidR="00262E02" w:rsidRPr="00F15F8F" w:rsidRDefault="00262E02" w:rsidP="002A7594">
            <w:pPr>
              <w:spacing w:before="80" w:after="80" w:line="276" w:lineRule="auto"/>
              <w:cnfStyle w:val="000000000000" w:firstRow="0" w:lastRow="0" w:firstColumn="0" w:lastColumn="0" w:oddVBand="0" w:evenVBand="0" w:oddHBand="0" w:evenHBand="0" w:firstRowFirstColumn="0" w:firstRowLastColumn="0" w:lastRowFirstColumn="0" w:lastRowLastColumn="0"/>
              <w:rPr>
                <w:rStyle w:val="Strong"/>
              </w:rPr>
            </w:pPr>
            <w:r w:rsidRPr="00F15F8F">
              <w:rPr>
                <w:rStyle w:val="Strong"/>
              </w:rPr>
              <w:t>Signature:</w:t>
            </w:r>
            <w:r w:rsidR="006108FF" w:rsidRPr="006108FF">
              <w:rPr>
                <w:rStyle w:val="Strong"/>
                <w:b w:val="0"/>
                <w:bCs w:val="0"/>
              </w:rPr>
              <w:t xml:space="preserve">   </w:t>
            </w:r>
          </w:p>
        </w:tc>
        <w:tc>
          <w:tcPr>
            <w:tcW w:w="3969" w:type="dxa"/>
          </w:tcPr>
          <w:p w14:paraId="0424A758" w14:textId="3B25A0A1" w:rsidR="00262E02" w:rsidRPr="00F15F8F" w:rsidRDefault="00262E02" w:rsidP="002A7594">
            <w:pPr>
              <w:spacing w:before="80" w:after="80" w:line="276" w:lineRule="auto"/>
              <w:cnfStyle w:val="000000000000" w:firstRow="0" w:lastRow="0" w:firstColumn="0" w:lastColumn="0" w:oddVBand="0" w:evenVBand="0" w:oddHBand="0" w:evenHBand="0" w:firstRowFirstColumn="0" w:firstRowLastColumn="0" w:lastRowFirstColumn="0" w:lastRowLastColumn="0"/>
              <w:rPr>
                <w:rStyle w:val="Strong"/>
              </w:rPr>
            </w:pPr>
            <w:r w:rsidRPr="00F15F8F">
              <w:rPr>
                <w:rStyle w:val="Strong"/>
              </w:rPr>
              <w:t>Date:</w:t>
            </w:r>
            <w:r w:rsidR="006108FF" w:rsidRPr="006108FF">
              <w:rPr>
                <w:rStyle w:val="Strong"/>
                <w:b w:val="0"/>
                <w:bCs w:val="0"/>
              </w:rPr>
              <w:t xml:space="preserve">   </w:t>
            </w:r>
            <w:sdt>
              <w:sdtPr>
                <w:rPr>
                  <w:rStyle w:val="Strong"/>
                  <w:b w:val="0"/>
                  <w:bCs w:val="0"/>
                </w:rPr>
                <w:id w:val="-139109578"/>
                <w:placeholder>
                  <w:docPart w:val="DefaultPlaceholder_-1854013437"/>
                </w:placeholder>
                <w:showingPlcHdr/>
                <w:date>
                  <w:dateFormat w:val="d/MM/yyyy"/>
                  <w:lid w:val="en-AU"/>
                  <w:storeMappedDataAs w:val="dateTime"/>
                  <w:calendar w:val="gregorian"/>
                </w:date>
              </w:sdtPr>
              <w:sdtContent>
                <w:r w:rsidR="004B414B" w:rsidRPr="00AF4BEB">
                  <w:rPr>
                    <w:rStyle w:val="PlaceholderText"/>
                  </w:rPr>
                  <w:t>Click or tap to enter a date.</w:t>
                </w:r>
              </w:sdtContent>
            </w:sdt>
          </w:p>
        </w:tc>
      </w:tr>
    </w:tbl>
    <w:p w14:paraId="488C3DD0" w14:textId="7DE9510C" w:rsidR="00262E02" w:rsidRPr="0072002F" w:rsidRDefault="00262E02" w:rsidP="00FC51A3">
      <w:pPr>
        <w:pStyle w:val="Heading3"/>
        <w:ind w:left="-284"/>
      </w:pPr>
      <w:r>
        <w:t>Annual review</w:t>
      </w:r>
    </w:p>
    <w:tbl>
      <w:tblPr>
        <w:tblStyle w:val="TableGrid"/>
        <w:tblW w:w="0" w:type="auto"/>
        <w:tblInd w:w="-289" w:type="dxa"/>
        <w:tblLook w:val="04A0" w:firstRow="1" w:lastRow="0" w:firstColumn="1" w:lastColumn="0" w:noHBand="0" w:noVBand="1"/>
        <w:tblCaption w:val="Annual review form"/>
        <w:tblDescription w:val="Single row table to enter the review date of this plan (Day, dd/mm.yyyy)"/>
      </w:tblPr>
      <w:tblGrid>
        <w:gridCol w:w="3686"/>
        <w:gridCol w:w="4395"/>
      </w:tblGrid>
      <w:tr w:rsidR="00262E02" w14:paraId="20692E81" w14:textId="77777777" w:rsidTr="007B7D64">
        <w:trPr>
          <w:trHeight w:val="475"/>
        </w:trPr>
        <w:tc>
          <w:tcPr>
            <w:cnfStyle w:val="001000000000" w:firstRow="0" w:lastRow="0" w:firstColumn="1" w:lastColumn="0" w:oddVBand="0" w:evenVBand="0" w:oddHBand="0" w:evenHBand="0" w:firstRowFirstColumn="0" w:firstRowLastColumn="0" w:lastRowFirstColumn="0" w:lastRowLastColumn="0"/>
            <w:tcW w:w="3686" w:type="dxa"/>
          </w:tcPr>
          <w:p w14:paraId="37A936D9" w14:textId="77777777" w:rsidR="00262E02" w:rsidRPr="00F15F8F" w:rsidRDefault="00262E02" w:rsidP="002A7594">
            <w:pPr>
              <w:spacing w:before="80" w:after="80" w:line="276" w:lineRule="auto"/>
              <w:rPr>
                <w:b w:val="0"/>
                <w:bCs/>
              </w:rPr>
            </w:pPr>
            <w:r w:rsidRPr="00F15F8F">
              <w:t>This plan will be reviewed on:</w:t>
            </w:r>
          </w:p>
        </w:tc>
        <w:sdt>
          <w:sdtPr>
            <w:id w:val="1660802402"/>
            <w:placeholder>
              <w:docPart w:val="DefaultPlaceholder_-1854013437"/>
            </w:placeholder>
            <w:showingPlcHdr/>
            <w:date>
              <w:dateFormat w:val="d/MM/yyyy"/>
              <w:lid w:val="en-AU"/>
              <w:storeMappedDataAs w:val="dateTime"/>
              <w:calendar w:val="gregorian"/>
            </w:date>
          </w:sdtPr>
          <w:sdtContent>
            <w:tc>
              <w:tcPr>
                <w:tcW w:w="4395" w:type="dxa"/>
              </w:tcPr>
              <w:p w14:paraId="71A9F6AD" w14:textId="37ED09A4" w:rsidR="00262E02" w:rsidRDefault="00881D3B" w:rsidP="002A7594">
                <w:pPr>
                  <w:spacing w:before="80" w:after="80" w:line="276" w:lineRule="auto"/>
                  <w:cnfStyle w:val="000000000000" w:firstRow="0" w:lastRow="0" w:firstColumn="0" w:lastColumn="0" w:oddVBand="0" w:evenVBand="0" w:oddHBand="0" w:evenHBand="0" w:firstRowFirstColumn="0" w:firstRowLastColumn="0" w:lastRowFirstColumn="0" w:lastRowLastColumn="0"/>
                </w:pPr>
                <w:r w:rsidRPr="00AF4BEB">
                  <w:rPr>
                    <w:rStyle w:val="PlaceholderText"/>
                  </w:rPr>
                  <w:t>Click or tap to enter a date.</w:t>
                </w:r>
              </w:p>
            </w:tc>
          </w:sdtContent>
        </w:sdt>
      </w:tr>
    </w:tbl>
    <w:p w14:paraId="71676185" w14:textId="77777777" w:rsidR="005528AF" w:rsidRPr="00A93E31" w:rsidRDefault="005528AF" w:rsidP="00FC51A3">
      <w:pPr>
        <w:pStyle w:val="Heading3"/>
        <w:ind w:left="-284"/>
      </w:pPr>
      <w:r w:rsidRPr="00A93E31">
        <w:t>Notes</w:t>
      </w:r>
    </w:p>
    <w:p w14:paraId="69FF237C" w14:textId="24D1538D" w:rsidR="00935634" w:rsidRPr="004F6D77" w:rsidRDefault="00FC51A3" w:rsidP="00CC540D">
      <w:pPr>
        <w:pStyle w:val="Notestext"/>
        <w:ind w:left="-284"/>
        <w:rPr>
          <w:rStyle w:val="Emphasis"/>
        </w:rPr>
      </w:pPr>
      <w:r>
        <w:t>Health</w:t>
      </w:r>
      <w:r w:rsidR="005528AF" w:rsidRPr="00807CC4">
        <w:t xml:space="preserve"> </w:t>
      </w:r>
      <w:r w:rsidR="00AC28FB">
        <w:t>S</w:t>
      </w:r>
      <w:r w:rsidR="005528AF" w:rsidRPr="00807CC4">
        <w:t xml:space="preserve">upport </w:t>
      </w:r>
      <w:r w:rsidR="00AC28FB">
        <w:t>P</w:t>
      </w:r>
      <w:r w:rsidR="005528AF" w:rsidRPr="00807CC4">
        <w:t>lans should be reviewed at least annually. A review should also take place when a parent notifies the school that the student’s health needs have changed, or after an emergency response. Principals can also instigate a review of th</w:t>
      </w:r>
      <w:r w:rsidR="0040007F">
        <w:t>e</w:t>
      </w:r>
      <w:r w:rsidR="0040007F">
        <w:rPr>
          <w:rStyle w:val="CommentReference"/>
          <w:sz w:val="24"/>
          <w:szCs w:val="22"/>
        </w:rPr>
        <w:t xml:space="preserve"> </w:t>
      </w:r>
      <w:r w:rsidR="00AC28FB">
        <w:rPr>
          <w:rStyle w:val="CommentReference"/>
          <w:sz w:val="24"/>
          <w:szCs w:val="22"/>
        </w:rPr>
        <w:t>H</w:t>
      </w:r>
      <w:r w:rsidR="0040007F">
        <w:rPr>
          <w:rStyle w:val="CommentReference"/>
          <w:sz w:val="24"/>
          <w:szCs w:val="22"/>
        </w:rPr>
        <w:t>e</w:t>
      </w:r>
      <w:r w:rsidR="005528AF" w:rsidRPr="00807CC4">
        <w:t xml:space="preserve">alth </w:t>
      </w:r>
      <w:r w:rsidR="00AC28FB">
        <w:t>S</w:t>
      </w:r>
      <w:r w:rsidR="005528AF" w:rsidRPr="00807CC4">
        <w:t xml:space="preserve">upport </w:t>
      </w:r>
      <w:r w:rsidR="00AC28FB">
        <w:t>P</w:t>
      </w:r>
      <w:r w:rsidR="005528AF" w:rsidRPr="00807CC4">
        <w:t>lan at other times</w:t>
      </w:r>
      <w:r w:rsidR="005528AF">
        <w:rPr>
          <w:rStyle w:val="Emphasis"/>
        </w:rPr>
        <w:t>.</w:t>
      </w:r>
    </w:p>
    <w:sectPr w:rsidR="00935634" w:rsidRPr="004F6D77" w:rsidSect="00777937">
      <w:headerReference w:type="even" r:id="rId18"/>
      <w:headerReference w:type="default" r:id="rId19"/>
      <w:footerReference w:type="default" r:id="rId20"/>
      <w:headerReference w:type="first" r:id="rId21"/>
      <w:footerReference w:type="first" r:id="rId22"/>
      <w:pgSz w:w="16838" w:h="11906" w:orient="landscape"/>
      <w:pgMar w:top="146" w:right="1134" w:bottom="993" w:left="1134" w:header="56"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F96E" w14:textId="77777777" w:rsidR="00E80E3C" w:rsidRDefault="00E80E3C" w:rsidP="00843DF5">
      <w:r>
        <w:separator/>
      </w:r>
    </w:p>
    <w:p w14:paraId="7334D73C" w14:textId="77777777" w:rsidR="00E80E3C" w:rsidRDefault="00E80E3C" w:rsidP="00843DF5"/>
    <w:p w14:paraId="4D3216AD" w14:textId="77777777" w:rsidR="00E80E3C" w:rsidRDefault="00E80E3C" w:rsidP="00843DF5"/>
  </w:endnote>
  <w:endnote w:type="continuationSeparator" w:id="0">
    <w:p w14:paraId="3B185B44" w14:textId="77777777" w:rsidR="00E80E3C" w:rsidRDefault="00E80E3C" w:rsidP="00843DF5">
      <w:r>
        <w:continuationSeparator/>
      </w:r>
    </w:p>
    <w:p w14:paraId="30720251" w14:textId="77777777" w:rsidR="00E80E3C" w:rsidRDefault="00E80E3C" w:rsidP="00843DF5"/>
    <w:p w14:paraId="20CFA343" w14:textId="77777777" w:rsidR="00E80E3C" w:rsidRDefault="00E80E3C"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ublic Sans SemiBold">
    <w:panose1 w:val="00000000000000000000"/>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DEE3" w14:textId="552FD440" w:rsidR="00D70A02" w:rsidRDefault="00D70A02">
    <w:pPr>
      <w:pStyle w:val="Footer"/>
    </w:pPr>
    <w:r>
      <w:rPr>
        <w:noProof/>
      </w:rPr>
      <mc:AlternateContent>
        <mc:Choice Requires="wps">
          <w:drawing>
            <wp:anchor distT="0" distB="0" distL="0" distR="0" simplePos="0" relativeHeight="251666433" behindDoc="0" locked="0" layoutInCell="1" allowOverlap="1" wp14:anchorId="26EE7D7C" wp14:editId="20A55933">
              <wp:simplePos x="635" y="635"/>
              <wp:positionH relativeFrom="page">
                <wp:align>center</wp:align>
              </wp:positionH>
              <wp:positionV relativeFrom="page">
                <wp:align>bottom</wp:align>
              </wp:positionV>
              <wp:extent cx="2168525" cy="499110"/>
              <wp:effectExtent l="0" t="0" r="3175" b="0"/>
              <wp:wrapNone/>
              <wp:docPr id="756633017" name="Text Box 8" descr="OFFICIAL Sensitive - Health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2168525" cy="499110"/>
                      </a:xfrm>
                      <a:prstGeom prst="rect">
                        <a:avLst/>
                      </a:prstGeom>
                      <a:noFill/>
                      <a:ln>
                        <a:noFill/>
                      </a:ln>
                    </wps:spPr>
                    <wps:txbx>
                      <w:txbxContent>
                        <w:p w14:paraId="6BA793C2" w14:textId="16DC60CF"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E7D7C" id="_x0000_t202" coordsize="21600,21600" o:spt="202" path="m,l,21600r21600,l21600,xe">
              <v:stroke joinstyle="miter"/>
              <v:path gradientshapeok="t" o:connecttype="rect"/>
            </v:shapetype>
            <v:shape id="Text Box 8" o:spid="_x0000_s1028" type="#_x0000_t202" alt="OFFICIAL Sensitive - Health information" style="position:absolute;margin-left:0;margin-top:0;width:170.75pt;height:39.3pt;z-index:251666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" filled="f" stroked="f">
              <v:textbox style="mso-fit-shape-to-text:t" inset="0,0,0,15pt">
                <w:txbxContent>
                  <w:p w14:paraId="6BA793C2" w14:textId="16DC60CF"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A806" w14:textId="34677945" w:rsidR="00FB2FED" w:rsidRPr="00123A38" w:rsidRDefault="00A40F42">
    <w:pPr>
      <w:pStyle w:val="Footer"/>
    </w:pPr>
    <w:r>
      <w:rPr>
        <w:b/>
        <w:noProof/>
        <w:sz w:val="28"/>
        <w:szCs w:val="28"/>
      </w:rPr>
      <w:drawing>
        <wp:anchor distT="0" distB="0" distL="114300" distR="114300" simplePos="0" relativeHeight="251670529" behindDoc="0" locked="0" layoutInCell="1" allowOverlap="1" wp14:anchorId="58F541CA" wp14:editId="22C6F2A1">
          <wp:simplePos x="0" y="0"/>
          <wp:positionH relativeFrom="column">
            <wp:posOffset>6090285</wp:posOffset>
          </wp:positionH>
          <wp:positionV relativeFrom="paragraph">
            <wp:posOffset>306705</wp:posOffset>
          </wp:positionV>
          <wp:extent cx="571500" cy="190500"/>
          <wp:effectExtent l="0" t="0" r="0" b="0"/>
          <wp:wrapNone/>
          <wp:docPr id="728794217" name="Picture 72879421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anchor>
      </w:drawing>
    </w:r>
    <w:r w:rsidR="00D70A02" w:rsidRPr="00A40F42">
      <w:rPr>
        <w:noProof/>
        <w:color w:val="auto"/>
      </w:rPr>
      <mc:AlternateContent>
        <mc:Choice Requires="wps">
          <w:drawing>
            <wp:anchor distT="0" distB="0" distL="0" distR="0" simplePos="0" relativeHeight="251667457" behindDoc="0" locked="0" layoutInCell="1" allowOverlap="1" wp14:anchorId="23FF85FD" wp14:editId="7CC61D40">
              <wp:simplePos x="450850" y="10041890"/>
              <wp:positionH relativeFrom="page">
                <wp:align>center</wp:align>
              </wp:positionH>
              <wp:positionV relativeFrom="page">
                <wp:align>bottom</wp:align>
              </wp:positionV>
              <wp:extent cx="2168525" cy="499110"/>
              <wp:effectExtent l="0" t="0" r="3175" b="0"/>
              <wp:wrapNone/>
              <wp:docPr id="166411500" name="Text Box 9" descr="OFFICIAL Sensitive - Health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2168525" cy="499110"/>
                      </a:xfrm>
                      <a:prstGeom prst="rect">
                        <a:avLst/>
                      </a:prstGeom>
                      <a:noFill/>
                      <a:ln>
                        <a:noFill/>
                      </a:ln>
                    </wps:spPr>
                    <wps:txbx>
                      <w:txbxContent>
                        <w:p w14:paraId="106F568D" w14:textId="1A581B2B"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F85FD" id="_x0000_t202" coordsize="21600,21600" o:spt="202" path="m,l,21600r21600,l21600,xe">
              <v:stroke joinstyle="miter"/>
              <v:path gradientshapeok="t" o:connecttype="rect"/>
            </v:shapetype>
            <v:shape id="Text Box 9" o:spid="_x0000_s1029" type="#_x0000_t202" alt="OFFICIAL Sensitive - Health information" style="position:absolute;margin-left:0;margin-top:0;width:170.75pt;height:39.3pt;z-index:251667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" filled="f" stroked="f">
              <v:textbox style="mso-fit-shape-to-text:t" inset="0,0,0,15pt">
                <w:txbxContent>
                  <w:p w14:paraId="106F568D" w14:textId="1A581B2B"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v:textbox>
              <w10:wrap anchorx="page" anchory="page"/>
            </v:shape>
          </w:pict>
        </mc:Fallback>
      </mc:AlternateContent>
    </w:r>
    <w:r w:rsidR="00490CB7" w:rsidRPr="00A40F42">
      <w:rPr>
        <w:noProof/>
        <w:color w:val="auto"/>
        <w:lang w:eastAsia="en-AU"/>
      </w:rPr>
      <w:t xml:space="preserve"> PD-2004-0034-02-02v01.</w:t>
    </w:r>
    <w:r w:rsidR="00F539DA">
      <w:rPr>
        <w:noProof/>
        <w:color w:val="auto"/>
        <w:lang w:eastAsia="en-AU"/>
      </w:rPr>
      <w:t>1</w:t>
    </w:r>
    <w:r w:rsidR="00490CB7" w:rsidRPr="00A40F42">
      <w:rPr>
        <w:noProof/>
        <w:color w:val="auto"/>
        <w:lang w:eastAsia="en-AU"/>
      </w:rPr>
      <w:t>.</w:t>
    </w:r>
    <w:r w:rsidR="00F539DA">
      <w:rPr>
        <w:noProof/>
        <w:color w:val="auto"/>
        <w:lang w:eastAsia="en-AU"/>
      </w:rPr>
      <w:t>0</w:t>
    </w:r>
    <w:r w:rsidR="00490CB7" w:rsidRPr="00A40F42">
      <w:rPr>
        <w:noProof/>
        <w:color w:val="auto"/>
        <w:lang w:eastAsia="en-AU"/>
      </w:rPr>
      <w:t xml:space="preserve"> | If this is a printed document, refer to the department’s Policy Library for the most recent version. </w:t>
    </w:r>
    <w:r w:rsidR="00FB2FED">
      <w:ptab w:relativeTo="margin" w:alignment="right" w:leader="none"/>
    </w:r>
    <w:r w:rsidR="00FB2FE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2194" w14:textId="139B97F6" w:rsidR="00FB2FED" w:rsidRDefault="00D70A02" w:rsidP="00FD5E4E">
    <w:pPr>
      <w:pStyle w:val="Logo0"/>
    </w:pPr>
    <w:r w:rsidRPr="00A40F42">
      <w:rPr>
        <w:noProof/>
        <w:color w:val="auto"/>
        <w:sz w:val="18"/>
        <w:szCs w:val="18"/>
      </w:rPr>
      <mc:AlternateContent>
        <mc:Choice Requires="wps">
          <w:drawing>
            <wp:anchor distT="0" distB="0" distL="0" distR="0" simplePos="0" relativeHeight="251665409" behindDoc="0" locked="0" layoutInCell="1" allowOverlap="1" wp14:anchorId="3DA41E0A" wp14:editId="2785C6B1">
              <wp:simplePos x="451413" y="10116273"/>
              <wp:positionH relativeFrom="page">
                <wp:align>center</wp:align>
              </wp:positionH>
              <wp:positionV relativeFrom="page">
                <wp:align>bottom</wp:align>
              </wp:positionV>
              <wp:extent cx="2168525" cy="499110"/>
              <wp:effectExtent l="0" t="0" r="3175" b="0"/>
              <wp:wrapNone/>
              <wp:docPr id="492589183" name="Text Box 7" descr="OFFICIAL Sensitive - Health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2168525" cy="499110"/>
                      </a:xfrm>
                      <a:prstGeom prst="rect">
                        <a:avLst/>
                      </a:prstGeom>
                      <a:noFill/>
                      <a:ln>
                        <a:noFill/>
                      </a:ln>
                    </wps:spPr>
                    <wps:txbx>
                      <w:txbxContent>
                        <w:p w14:paraId="3F111500" w14:textId="0D5F68A3"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A41E0A" id="_x0000_t202" coordsize="21600,21600" o:spt="202" path="m,l,21600r21600,l21600,xe">
              <v:stroke joinstyle="miter"/>
              <v:path gradientshapeok="t" o:connecttype="rect"/>
            </v:shapetype>
            <v:shape id="Text Box 7" o:spid="_x0000_s1032" type="#_x0000_t202" alt="OFFICIAL Sensitive - Health information" style="position:absolute;left:0;text-align:left;margin-left:0;margin-top:0;width:170.75pt;height:39.3pt;z-index:251665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" filled="f" stroked="f">
              <v:fill o:detectmouseclick="t"/>
              <v:textbox style="mso-fit-shape-to-text:t" inset="0,0,0,15pt">
                <w:txbxContent>
                  <w:p w14:paraId="3F111500" w14:textId="0D5F68A3"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v:textbox>
              <w10:wrap anchorx="page" anchory="page"/>
            </v:shape>
          </w:pict>
        </mc:Fallback>
      </mc:AlternateContent>
    </w:r>
    <w:r w:rsidR="00FD5E4E" w:rsidRPr="00A40F42">
      <w:rPr>
        <w:noProof/>
        <w:color w:val="auto"/>
        <w:sz w:val="18"/>
        <w:szCs w:val="18"/>
        <w:lang w:eastAsia="en-AU"/>
      </w:rPr>
      <w:t>PD-2004-0034-02-02v01.</w:t>
    </w:r>
    <w:r w:rsidR="00455190">
      <w:rPr>
        <w:noProof/>
        <w:color w:val="auto"/>
        <w:sz w:val="18"/>
        <w:szCs w:val="18"/>
        <w:lang w:eastAsia="en-AU"/>
      </w:rPr>
      <w:t>1</w:t>
    </w:r>
    <w:r w:rsidR="00A40F42">
      <w:rPr>
        <w:noProof/>
        <w:color w:val="auto"/>
        <w:sz w:val="18"/>
        <w:szCs w:val="18"/>
        <w:lang w:eastAsia="en-AU"/>
      </w:rPr>
      <w:t>.0</w:t>
    </w:r>
    <w:r w:rsidR="00FD5E4E" w:rsidRPr="00A40F42">
      <w:rPr>
        <w:noProof/>
        <w:color w:val="auto"/>
        <w:sz w:val="18"/>
        <w:szCs w:val="18"/>
        <w:lang w:eastAsia="en-AU"/>
      </w:rPr>
      <w:t xml:space="preserve"> | If this is a printed document, refer to the department’s Policy Library for the most recent version.</w:t>
    </w:r>
    <w:r w:rsidR="00FD5E4E" w:rsidRPr="00A40F42">
      <w:rPr>
        <w:noProof/>
        <w:color w:val="auto"/>
        <w:lang w:eastAsia="en-AU"/>
      </w:rPr>
      <w:t xml:space="preserve"> </w:t>
    </w:r>
    <w:r w:rsidR="00FB2FED">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6F20" w14:textId="466A08E7" w:rsidR="00B6461A" w:rsidRPr="00123A38" w:rsidRDefault="00D70A02" w:rsidP="00B6461A">
    <w:pPr>
      <w:pStyle w:val="Footer"/>
    </w:pPr>
    <w:r>
      <w:rPr>
        <w:noProof/>
      </w:rPr>
      <mc:AlternateContent>
        <mc:Choice Requires="wps">
          <w:drawing>
            <wp:anchor distT="0" distB="0" distL="0" distR="0" simplePos="0" relativeHeight="251669505" behindDoc="0" locked="0" layoutInCell="1" allowOverlap="1" wp14:anchorId="53EA6428" wp14:editId="4027D1E3">
              <wp:simplePos x="635" y="635"/>
              <wp:positionH relativeFrom="page">
                <wp:align>center</wp:align>
              </wp:positionH>
              <wp:positionV relativeFrom="page">
                <wp:align>bottom</wp:align>
              </wp:positionV>
              <wp:extent cx="2168525" cy="499110"/>
              <wp:effectExtent l="0" t="0" r="3175" b="0"/>
              <wp:wrapNone/>
              <wp:docPr id="586912267" name="Text Box 11" descr="OFFICIAL Sensitive - Health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2168525" cy="499110"/>
                      </a:xfrm>
                      <a:prstGeom prst="rect">
                        <a:avLst/>
                      </a:prstGeom>
                      <a:noFill/>
                      <a:ln>
                        <a:noFill/>
                      </a:ln>
                    </wps:spPr>
                    <wps:txbx>
                      <w:txbxContent>
                        <w:p w14:paraId="1BEA3E42" w14:textId="046325C6"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EA6428" id="_x0000_t202" coordsize="21600,21600" o:spt="202" path="m,l,21600r21600,l21600,xe">
              <v:stroke joinstyle="miter"/>
              <v:path gradientshapeok="t" o:connecttype="rect"/>
            </v:shapetype>
            <v:shape id="Text Box 11" o:spid="_x0000_s1035" type="#_x0000_t202" alt="OFFICIAL Sensitive - Health information" style="position:absolute;margin-left:0;margin-top:0;width:170.75pt;height:39.3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" filled="f" stroked="f">
              <v:textbox style="mso-fit-shape-to-text:t" inset="0,0,0,15pt">
                <w:txbxContent>
                  <w:p w14:paraId="1BEA3E42" w14:textId="046325C6"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v:textbox>
              <w10:wrap anchorx="page" anchory="page"/>
            </v:shape>
          </w:pict>
        </mc:Fallback>
      </mc:AlternateContent>
    </w:r>
    <w:r w:rsidR="00777937" w:rsidRPr="00777937">
      <w:rPr>
        <w:noProof/>
        <w:sz w:val="16"/>
        <w:szCs w:val="16"/>
        <w:lang w:eastAsia="en-AU"/>
      </w:rPr>
      <w:t xml:space="preserve"> </w:t>
    </w:r>
    <w:r w:rsidR="00777937" w:rsidRPr="00FD5E4E">
      <w:rPr>
        <w:noProof/>
        <w:sz w:val="16"/>
        <w:szCs w:val="16"/>
        <w:lang w:eastAsia="en-AU"/>
      </w:rPr>
      <w:t>PD-2004-0034-02-02v01.</w:t>
    </w:r>
    <w:r w:rsidR="00F539DA">
      <w:rPr>
        <w:noProof/>
        <w:sz w:val="16"/>
        <w:szCs w:val="16"/>
        <w:lang w:eastAsia="en-AU"/>
      </w:rPr>
      <w:t>1</w:t>
    </w:r>
    <w:r w:rsidR="00777937" w:rsidRPr="00FD5E4E">
      <w:rPr>
        <w:noProof/>
        <w:sz w:val="16"/>
        <w:szCs w:val="16"/>
        <w:lang w:eastAsia="en-AU"/>
      </w:rPr>
      <w:t>.</w:t>
    </w:r>
    <w:r w:rsidR="00F539DA">
      <w:rPr>
        <w:noProof/>
        <w:sz w:val="16"/>
        <w:szCs w:val="16"/>
        <w:lang w:eastAsia="en-AU"/>
      </w:rPr>
      <w:t>0</w:t>
    </w:r>
    <w:r w:rsidR="00777937" w:rsidRPr="00FD5E4E">
      <w:rPr>
        <w:noProof/>
        <w:sz w:val="16"/>
        <w:szCs w:val="16"/>
        <w:lang w:eastAsia="en-AU"/>
      </w:rPr>
      <w:t xml:space="preserve"> | If this is a printed document, refer to the department’s Policy Library for the most recent version.</w:t>
    </w:r>
    <w:r w:rsidR="00777937" w:rsidRPr="00FD5E4E">
      <w:rPr>
        <w:noProof/>
        <w:lang w:eastAsia="en-AU"/>
      </w:rPr>
      <w:t xml:space="preserve"> </w:t>
    </w:r>
    <w:r w:rsidR="00777937">
      <w:rPr>
        <w:noProof/>
        <w:lang w:eastAsia="en-AU"/>
      </w:rPr>
      <w:tab/>
    </w:r>
    <w:r w:rsidR="00777937">
      <w:rPr>
        <w:noProof/>
        <w:lang w:eastAsia="en-AU"/>
      </w:rPr>
      <w:tab/>
    </w:r>
    <w:r w:rsidR="00777937">
      <w:rPr>
        <w:noProof/>
        <w:lang w:eastAsia="en-AU"/>
      </w:rPr>
      <w:tab/>
    </w:r>
    <w:r w:rsidR="00777937">
      <w:rPr>
        <w:noProof/>
        <w:lang w:eastAsia="en-AU"/>
      </w:rPr>
      <w:tab/>
    </w:r>
    <w:r w:rsidR="00777937">
      <w:rPr>
        <w:noProof/>
        <w:lang w:eastAsia="en-AU"/>
      </w:rPr>
      <w:tab/>
    </w:r>
    <w:r w:rsidR="00B6461A">
      <w:rPr>
        <w:b/>
        <w:noProof/>
        <w:sz w:val="28"/>
        <w:szCs w:val="28"/>
      </w:rPr>
      <w:drawing>
        <wp:inline distT="0" distB="0" distL="0" distR="0" wp14:anchorId="4443B04E" wp14:editId="73CF7B12">
          <wp:extent cx="571500" cy="190500"/>
          <wp:effectExtent l="0" t="0" r="0" b="0"/>
          <wp:docPr id="803667996" name="Picture 80366799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p w14:paraId="042C6238" w14:textId="0D12F505" w:rsidR="008A353C" w:rsidRPr="00B6461A" w:rsidRDefault="008A353C" w:rsidP="00B646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ECB1" w14:textId="77F8F942" w:rsidR="00B6461A" w:rsidRPr="00123A38" w:rsidRDefault="00D70A02" w:rsidP="00B6461A">
    <w:pPr>
      <w:pStyle w:val="Footer"/>
    </w:pPr>
    <w:r>
      <w:rPr>
        <w:noProof/>
      </w:rPr>
      <mc:AlternateContent>
        <mc:Choice Requires="wps">
          <w:drawing>
            <wp:anchor distT="0" distB="0" distL="0" distR="0" simplePos="0" relativeHeight="251668481" behindDoc="0" locked="0" layoutInCell="1" allowOverlap="1" wp14:anchorId="5C820FBE" wp14:editId="761D9A46">
              <wp:simplePos x="635" y="635"/>
              <wp:positionH relativeFrom="page">
                <wp:align>center</wp:align>
              </wp:positionH>
              <wp:positionV relativeFrom="page">
                <wp:align>bottom</wp:align>
              </wp:positionV>
              <wp:extent cx="2168525" cy="499110"/>
              <wp:effectExtent l="0" t="0" r="3175" b="0"/>
              <wp:wrapNone/>
              <wp:docPr id="1234703452" name="Text Box 10" descr="OFFICIAL Sensitive - Health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2168525" cy="499110"/>
                      </a:xfrm>
                      <a:prstGeom prst="rect">
                        <a:avLst/>
                      </a:prstGeom>
                      <a:noFill/>
                      <a:ln>
                        <a:noFill/>
                      </a:ln>
                    </wps:spPr>
                    <wps:txbx>
                      <w:txbxContent>
                        <w:p w14:paraId="6EDBA79E" w14:textId="7BBA4784"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820FBE" id="_x0000_t202" coordsize="21600,21600" o:spt="202" path="m,l,21600r21600,l21600,xe">
              <v:stroke joinstyle="miter"/>
              <v:path gradientshapeok="t" o:connecttype="rect"/>
            </v:shapetype>
            <v:shape id="Text Box 10" o:spid="_x0000_s1038" type="#_x0000_t202" alt="OFFICIAL Sensitive - Health information" style="position:absolute;margin-left:0;margin-top:0;width:170.75pt;height:39.3pt;z-index:2516684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" filled="f" stroked="f">
              <v:textbox style="mso-fit-shape-to-text:t" inset="0,0,0,15pt">
                <w:txbxContent>
                  <w:p w14:paraId="6EDBA79E" w14:textId="7BBA4784"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v:textbox>
              <w10:wrap anchorx="page" anchory="page"/>
            </v:shape>
          </w:pict>
        </mc:Fallback>
      </mc:AlternateContent>
    </w:r>
    <w:r w:rsidR="00490CB7" w:rsidRPr="00490CB7">
      <w:rPr>
        <w:noProof/>
        <w:sz w:val="16"/>
        <w:szCs w:val="16"/>
        <w:lang w:eastAsia="en-AU"/>
      </w:rPr>
      <w:t xml:space="preserve"> </w:t>
    </w:r>
    <w:r w:rsidR="00490CB7" w:rsidRPr="00FD5E4E">
      <w:rPr>
        <w:noProof/>
        <w:sz w:val="16"/>
        <w:szCs w:val="16"/>
        <w:lang w:eastAsia="en-AU"/>
      </w:rPr>
      <w:t>PD-2004-0034-02-02v01.</w:t>
    </w:r>
    <w:r w:rsidR="00F539DA">
      <w:rPr>
        <w:noProof/>
        <w:sz w:val="16"/>
        <w:szCs w:val="16"/>
        <w:lang w:eastAsia="en-AU"/>
      </w:rPr>
      <w:t>1</w:t>
    </w:r>
    <w:r w:rsidR="00490CB7" w:rsidRPr="00FD5E4E">
      <w:rPr>
        <w:noProof/>
        <w:sz w:val="16"/>
        <w:szCs w:val="16"/>
        <w:lang w:eastAsia="en-AU"/>
      </w:rPr>
      <w:t>.</w:t>
    </w:r>
    <w:r w:rsidR="00F539DA">
      <w:rPr>
        <w:noProof/>
        <w:sz w:val="16"/>
        <w:szCs w:val="16"/>
        <w:lang w:eastAsia="en-AU"/>
      </w:rPr>
      <w:t>0</w:t>
    </w:r>
    <w:r w:rsidR="00490CB7" w:rsidRPr="00FD5E4E">
      <w:rPr>
        <w:noProof/>
        <w:sz w:val="16"/>
        <w:szCs w:val="16"/>
        <w:lang w:eastAsia="en-AU"/>
      </w:rPr>
      <w:t xml:space="preserve"> | If this is a printed document, refer to the department’s Policy Library for the most recent version.</w:t>
    </w:r>
    <w:r w:rsidR="00777937">
      <w:rPr>
        <w:noProof/>
        <w:sz w:val="16"/>
        <w:szCs w:val="16"/>
        <w:lang w:eastAsia="en-AU"/>
      </w:rPr>
      <w:tab/>
    </w:r>
    <w:r w:rsidR="00777937">
      <w:rPr>
        <w:noProof/>
        <w:sz w:val="16"/>
        <w:szCs w:val="16"/>
        <w:lang w:eastAsia="en-AU"/>
      </w:rPr>
      <w:tab/>
    </w:r>
    <w:r w:rsidR="00777937">
      <w:rPr>
        <w:noProof/>
        <w:sz w:val="16"/>
        <w:szCs w:val="16"/>
        <w:lang w:eastAsia="en-AU"/>
      </w:rPr>
      <w:tab/>
    </w:r>
    <w:r w:rsidR="00777937">
      <w:rPr>
        <w:noProof/>
        <w:sz w:val="16"/>
        <w:szCs w:val="16"/>
        <w:lang w:eastAsia="en-AU"/>
      </w:rPr>
      <w:tab/>
    </w:r>
    <w:r w:rsidR="00777937">
      <w:rPr>
        <w:noProof/>
        <w:sz w:val="16"/>
        <w:szCs w:val="16"/>
        <w:lang w:eastAsia="en-AU"/>
      </w:rPr>
      <w:tab/>
    </w:r>
    <w:r w:rsidR="00777937">
      <w:rPr>
        <w:noProof/>
        <w:sz w:val="16"/>
        <w:szCs w:val="16"/>
        <w:lang w:eastAsia="en-AU"/>
      </w:rPr>
      <w:tab/>
    </w:r>
    <w:r w:rsidR="00777937">
      <w:rPr>
        <w:noProof/>
        <w:sz w:val="16"/>
        <w:szCs w:val="16"/>
        <w:lang w:eastAsia="en-AU"/>
      </w:rPr>
      <w:tab/>
    </w:r>
    <w:r w:rsidR="00490CB7" w:rsidRPr="00FD5E4E">
      <w:rPr>
        <w:noProof/>
        <w:lang w:eastAsia="en-AU"/>
      </w:rPr>
      <w:t xml:space="preserve"> </w:t>
    </w:r>
    <w:r w:rsidR="00B6461A">
      <w:rPr>
        <w:b/>
        <w:noProof/>
        <w:sz w:val="28"/>
        <w:szCs w:val="28"/>
      </w:rPr>
      <w:drawing>
        <wp:inline distT="0" distB="0" distL="0" distR="0" wp14:anchorId="4F15E67E" wp14:editId="16383F5A">
          <wp:extent cx="571500" cy="190500"/>
          <wp:effectExtent l="0" t="0" r="0" b="0"/>
          <wp:docPr id="717391806" name="Picture 71739180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p w14:paraId="1C75C8C7" w14:textId="3A0AAF49" w:rsidR="009B3D61" w:rsidRPr="00BE1111" w:rsidRDefault="009B3D61" w:rsidP="00B6461A">
    <w:pPr>
      <w:pStyle w:val="Footer"/>
      <w:tabs>
        <w:tab w:val="clear" w:pos="4513"/>
        <w:tab w:val="clear" w:pos="9026"/>
        <w:tab w:val="clear" w:pos="10773"/>
      </w:tabs>
      <w:rPr>
        <w:rStyle w:val="Stron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3972" w14:textId="77777777" w:rsidR="00E80E3C" w:rsidRDefault="00E80E3C" w:rsidP="00843DF5">
      <w:r>
        <w:separator/>
      </w:r>
    </w:p>
    <w:p w14:paraId="57B0A680" w14:textId="77777777" w:rsidR="00E80E3C" w:rsidRDefault="00E80E3C" w:rsidP="00843DF5"/>
    <w:p w14:paraId="2EF05F68" w14:textId="77777777" w:rsidR="00E80E3C" w:rsidRDefault="00E80E3C" w:rsidP="00843DF5"/>
  </w:footnote>
  <w:footnote w:type="continuationSeparator" w:id="0">
    <w:p w14:paraId="5D779EF4" w14:textId="77777777" w:rsidR="00E80E3C" w:rsidRDefault="00E80E3C" w:rsidP="00843DF5">
      <w:r>
        <w:continuationSeparator/>
      </w:r>
    </w:p>
    <w:p w14:paraId="5119CBD5" w14:textId="77777777" w:rsidR="00E80E3C" w:rsidRDefault="00E80E3C" w:rsidP="00843DF5"/>
    <w:p w14:paraId="65AD985F" w14:textId="77777777" w:rsidR="00E80E3C" w:rsidRDefault="00E80E3C"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4B06" w14:textId="71227956" w:rsidR="00D70A02" w:rsidRDefault="00D70A02">
    <w:pPr>
      <w:pStyle w:val="Header"/>
    </w:pPr>
    <w:r>
      <mc:AlternateContent>
        <mc:Choice Requires="wps">
          <w:drawing>
            <wp:anchor distT="0" distB="0" distL="0" distR="0" simplePos="0" relativeHeight="251660289" behindDoc="0" locked="0" layoutInCell="1" allowOverlap="1" wp14:anchorId="5295C63C" wp14:editId="3903F95A">
              <wp:simplePos x="635" y="635"/>
              <wp:positionH relativeFrom="page">
                <wp:align>center</wp:align>
              </wp:positionH>
              <wp:positionV relativeFrom="page">
                <wp:align>top</wp:align>
              </wp:positionV>
              <wp:extent cx="2168525" cy="499110"/>
              <wp:effectExtent l="0" t="0" r="3175" b="15240"/>
              <wp:wrapNone/>
              <wp:docPr id="1685162812" name="Text Box 2" descr="OFFICIAL Sensitive - Health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168525" cy="499110"/>
                      </a:xfrm>
                      <a:prstGeom prst="rect">
                        <a:avLst/>
                      </a:prstGeom>
                      <a:noFill/>
                      <a:ln>
                        <a:noFill/>
                      </a:ln>
                    </wps:spPr>
                    <wps:txbx>
                      <w:txbxContent>
                        <w:p w14:paraId="20B9648F" w14:textId="0353731B"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95C63C" id="_x0000_t202" coordsize="21600,21600" o:spt="202" path="m,l,21600r21600,l21600,xe">
              <v:stroke joinstyle="miter"/>
              <v:path gradientshapeok="t" o:connecttype="rect"/>
            </v:shapetype>
            <v:shape id="Text Box 2" o:spid="_x0000_s1026" type="#_x0000_t202" alt="OFFICIAL Sensitive - Health information" style="position:absolute;margin-left:0;margin-top:0;width:170.75pt;height:39.3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" filled="f" stroked="f">
              <v:textbox style="mso-fit-shape-to-text:t" inset="0,15pt,0,0">
                <w:txbxContent>
                  <w:p w14:paraId="20B9648F" w14:textId="0353731B"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89F2" w14:textId="2E878D7F" w:rsidR="00FB2FED" w:rsidRDefault="00D70A02" w:rsidP="00FF6335">
    <w:pPr>
      <w:pStyle w:val="Documentname0"/>
      <w:pBdr>
        <w:bottom w:val="none" w:sz="0" w:space="0" w:color="auto"/>
      </w:pBdr>
      <w:spacing w:before="160"/>
    </w:pPr>
    <w:r>
      <w:rPr>
        <w:noProof/>
      </w:rPr>
      <mc:AlternateContent>
        <mc:Choice Requires="wps">
          <w:drawing>
            <wp:anchor distT="0" distB="0" distL="0" distR="0" simplePos="0" relativeHeight="251661313" behindDoc="0" locked="0" layoutInCell="1" allowOverlap="1" wp14:anchorId="004B0F95" wp14:editId="334E3A27">
              <wp:simplePos x="450850" y="144780"/>
              <wp:positionH relativeFrom="page">
                <wp:align>center</wp:align>
              </wp:positionH>
              <wp:positionV relativeFrom="page">
                <wp:align>top</wp:align>
              </wp:positionV>
              <wp:extent cx="2168525" cy="499110"/>
              <wp:effectExtent l="0" t="0" r="3175" b="15240"/>
              <wp:wrapNone/>
              <wp:docPr id="1693102873" name="Text Box 3" descr="OFFICIAL Sensitive - Health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168525" cy="499110"/>
                      </a:xfrm>
                      <a:prstGeom prst="rect">
                        <a:avLst/>
                      </a:prstGeom>
                      <a:noFill/>
                      <a:ln>
                        <a:noFill/>
                      </a:ln>
                    </wps:spPr>
                    <wps:txbx>
                      <w:txbxContent>
                        <w:p w14:paraId="4455C49F" w14:textId="2964D88A"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B0F95" id="_x0000_t202" coordsize="21600,21600" o:spt="202" path="m,l,21600r21600,l21600,xe">
              <v:stroke joinstyle="miter"/>
              <v:path gradientshapeok="t" o:connecttype="rect"/>
            </v:shapetype>
            <v:shape id="Text Box 3" o:spid="_x0000_s1027" type="#_x0000_t202" alt="OFFICIAL Sensitive - Health information" style="position:absolute;left:0;text-align:left;margin-left:0;margin-top:0;width:170.75pt;height:39.3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" filled="f" stroked="f">
              <v:textbox style="mso-fit-shape-to-text:t" inset="0,15pt,0,0">
                <w:txbxContent>
                  <w:p w14:paraId="4455C49F" w14:textId="2964D88A"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v:textbox>
              <w10:wrap anchorx="page" anchory="page"/>
            </v:shape>
          </w:pict>
        </mc:Fallback>
      </mc:AlternateContent>
    </w:r>
    <w:r w:rsidR="00FB2FED">
      <w:t>Health Support Plan</w:t>
    </w:r>
    <w:r w:rsidR="00B60A48">
      <w:t xml:space="preserve"> </w:t>
    </w:r>
    <w:r w:rsidR="00FB2FED" w:rsidRPr="00D2403C">
      <w:t xml:space="preserve">| </w:t>
    </w:r>
    <w:r w:rsidR="00FB2FED">
      <w:fldChar w:fldCharType="begin"/>
    </w:r>
    <w:r w:rsidR="00FB2FED">
      <w:instrText xml:space="preserve"> PAGE   \* MERGEFORMAT </w:instrText>
    </w:r>
    <w:r w:rsidR="00FB2FED">
      <w:fldChar w:fldCharType="separate"/>
    </w:r>
    <w:r w:rsidR="00FB2FED">
      <w:t>1</w:t>
    </w:r>
    <w:r w:rsidR="00FB2FE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95BD" w14:textId="71420AEF" w:rsidR="00FB2FED" w:rsidRPr="003A61C6" w:rsidRDefault="00D70A02" w:rsidP="002A7594">
    <w:pPr>
      <w:pStyle w:val="Header"/>
      <w:spacing w:before="0" w:line="240" w:lineRule="auto"/>
      <w:rPr>
        <w:b/>
        <w:sz w:val="24"/>
        <w:szCs w:val="24"/>
      </w:rPr>
    </w:pPr>
    <w:r>
      <mc:AlternateContent>
        <mc:Choice Requires="wps">
          <w:drawing>
            <wp:anchor distT="0" distB="0" distL="0" distR="0" simplePos="0" relativeHeight="251659265" behindDoc="0" locked="0" layoutInCell="1" allowOverlap="1" wp14:anchorId="0DAA54D5" wp14:editId="60AFD79A">
              <wp:simplePos x="451413" y="144684"/>
              <wp:positionH relativeFrom="page">
                <wp:align>center</wp:align>
              </wp:positionH>
              <wp:positionV relativeFrom="page">
                <wp:align>top</wp:align>
              </wp:positionV>
              <wp:extent cx="2168525" cy="499110"/>
              <wp:effectExtent l="0" t="0" r="3175" b="15240"/>
              <wp:wrapNone/>
              <wp:docPr id="1530637114" name="Text Box 1" descr="OFFICIAL Sensitive - Health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168525" cy="499110"/>
                      </a:xfrm>
                      <a:prstGeom prst="rect">
                        <a:avLst/>
                      </a:prstGeom>
                      <a:noFill/>
                      <a:ln>
                        <a:noFill/>
                      </a:ln>
                    </wps:spPr>
                    <wps:txbx>
                      <w:txbxContent>
                        <w:p w14:paraId="3601B106" w14:textId="79F0FEB4"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A54D5" id="_x0000_t202" coordsize="21600,21600" o:spt="202" path="m,l,21600r21600,l21600,xe">
              <v:stroke joinstyle="miter"/>
              <v:path gradientshapeok="t" o:connecttype="rect"/>
            </v:shapetype>
            <v:shape id="Text Box 1" o:spid="_x0000_s1030" type="#_x0000_t202" alt="OFFICIAL Sensitive - Health information" style="position:absolute;margin-left:0;margin-top:0;width:170.75pt;height:39.3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" filled="f" stroked="f">
              <v:textbox style="mso-fit-shape-to-text:t" inset="0,15pt,0,0">
                <w:txbxContent>
                  <w:p w14:paraId="3601B106" w14:textId="79F0FEB4"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v:textbox>
              <w10:wrap anchorx="page" anchory="page"/>
            </v:shape>
          </w:pict>
        </mc:Fallback>
      </mc:AlternateContent>
    </w:r>
    <w:r w:rsidR="00FB2FED" w:rsidRPr="005C2BDA">
      <mc:AlternateContent>
        <mc:Choice Requires="wps">
          <w:drawing>
            <wp:anchor distT="0" distB="0" distL="114300" distR="114300" simplePos="0" relativeHeight="251658241" behindDoc="1" locked="0" layoutInCell="1" allowOverlap="1" wp14:anchorId="4BBB07CA" wp14:editId="081535D2">
              <wp:simplePos x="0" y="0"/>
              <wp:positionH relativeFrom="page">
                <wp:posOffset>-17755</wp:posOffset>
              </wp:positionH>
              <wp:positionV relativeFrom="paragraph">
                <wp:posOffset>-153023</wp:posOffset>
              </wp:positionV>
              <wp:extent cx="10685721" cy="1447061"/>
              <wp:effectExtent l="0" t="0" r="1905" b="1270"/>
              <wp:wrapNone/>
              <wp:docPr id="2075974688" name="Rectangle 20759746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85721" cy="1447061"/>
                      </a:xfrm>
                      <a:prstGeom prst="rect">
                        <a:avLst/>
                      </a:prstGeom>
                      <a:solidFill>
                        <a:srgbClr val="FFE6E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D26266" w14:textId="09D00BB7" w:rsidR="00FB2FED" w:rsidRDefault="00FB2FED" w:rsidP="00E930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A" id="Rectangle 2075974688" o:spid="_x0000_s1031" alt="&quot;&quot;" style="position:absolute;margin-left:-1.4pt;margin-top:-12.05pt;width:841.4pt;height:113.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" fillcolor="#ffe6ea" stroked="f" strokeweight="1pt">
              <v:textbox>
                <w:txbxContent>
                  <w:p w14:paraId="04D26266" w14:textId="09D00BB7" w:rsidR="00FB2FED" w:rsidRDefault="00FB2FED" w:rsidP="00E93062"/>
                </w:txbxContent>
              </v:textbox>
              <w10:wrap anchorx="page"/>
            </v:rect>
          </w:pict>
        </mc:Fallback>
      </mc:AlternateContent>
    </w:r>
    <w:r w:rsidR="00FB2FED" w:rsidRPr="00706875">
      <w:rPr>
        <w:b/>
        <w:sz w:val="24"/>
        <w:szCs w:val="24"/>
      </w:rPr>
      <w:t>NSW Department of Education</w:t>
    </w:r>
    <w:r w:rsidR="00FB2FED" w:rsidRPr="00706875">
      <w:rPr>
        <w:b/>
        <w:sz w:val="24"/>
        <w:szCs w:val="24"/>
      </w:rPr>
      <w:ptab w:relativeTo="margin" w:alignment="right" w:leader="none"/>
    </w:r>
    <w:r w:rsidR="00FB2FED" w:rsidRPr="008426B6">
      <w:drawing>
        <wp:inline distT="0" distB="0" distL="0" distR="0" wp14:anchorId="22E463D0" wp14:editId="2ED5E939">
          <wp:extent cx="597741" cy="649155"/>
          <wp:effectExtent l="0" t="0" r="0" b="4445"/>
          <wp:docPr id="1692961432" name="Graphic 169296143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597741" cy="649155"/>
                  </a:xfrm>
                  <a:prstGeom prst="rect">
                    <a:avLst/>
                  </a:prstGeom>
                </pic:spPr>
              </pic:pic>
            </a:graphicData>
          </a:graphic>
        </wp:inline>
      </w:drawing>
    </w:r>
    <w:r w:rsidR="00FB2FED" w:rsidRPr="009D43D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6680" w14:textId="0C7B97DB" w:rsidR="001258DC" w:rsidRDefault="00D70A02">
    <w:pPr>
      <w:pStyle w:val="Header"/>
    </w:pPr>
    <w:r>
      <mc:AlternateContent>
        <mc:Choice Requires="wps">
          <w:drawing>
            <wp:anchor distT="0" distB="0" distL="0" distR="0" simplePos="0" relativeHeight="251663361" behindDoc="0" locked="0" layoutInCell="1" allowOverlap="1" wp14:anchorId="7C7D5DEF" wp14:editId="25887BB1">
              <wp:simplePos x="635" y="635"/>
              <wp:positionH relativeFrom="page">
                <wp:align>center</wp:align>
              </wp:positionH>
              <wp:positionV relativeFrom="page">
                <wp:align>top</wp:align>
              </wp:positionV>
              <wp:extent cx="2168525" cy="499110"/>
              <wp:effectExtent l="0" t="0" r="3175" b="15240"/>
              <wp:wrapNone/>
              <wp:docPr id="564188379" name="Text Box 5" descr="OFFICIAL Sensitive - Health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168525" cy="499110"/>
                      </a:xfrm>
                      <a:prstGeom prst="rect">
                        <a:avLst/>
                      </a:prstGeom>
                      <a:noFill/>
                      <a:ln>
                        <a:noFill/>
                      </a:ln>
                    </wps:spPr>
                    <wps:txbx>
                      <w:txbxContent>
                        <w:p w14:paraId="6EBF1DEA" w14:textId="34EB7A5E"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7D5DEF" id="_x0000_t202" coordsize="21600,21600" o:spt="202" path="m,l,21600r21600,l21600,xe">
              <v:stroke joinstyle="miter"/>
              <v:path gradientshapeok="t" o:connecttype="rect"/>
            </v:shapetype>
            <v:shape id="Text Box 5" o:spid="_x0000_s1033" type="#_x0000_t202" alt="OFFICIAL Sensitive - Health information" style="position:absolute;margin-left:0;margin-top:0;width:170.75pt;height:39.3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" filled="f" stroked="f">
              <v:textbox style="mso-fit-shape-to-text:t" inset="0,15pt,0,0">
                <w:txbxContent>
                  <w:p w14:paraId="6EBF1DEA" w14:textId="34EB7A5E"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656E" w14:textId="2C87C653" w:rsidR="008A353C" w:rsidRPr="00B020C7" w:rsidRDefault="00D70A02" w:rsidP="00BE1111">
    <w:pPr>
      <w:pStyle w:val="Header"/>
      <w:tabs>
        <w:tab w:val="right" w:pos="14459"/>
      </w:tabs>
      <w:jc w:val="right"/>
    </w:pPr>
    <w:r>
      <mc:AlternateContent>
        <mc:Choice Requires="wps">
          <w:drawing>
            <wp:anchor distT="0" distB="0" distL="0" distR="0" simplePos="0" relativeHeight="251664385" behindDoc="0" locked="0" layoutInCell="1" allowOverlap="1" wp14:anchorId="605E0696" wp14:editId="5AB87F54">
              <wp:simplePos x="635" y="635"/>
              <wp:positionH relativeFrom="page">
                <wp:align>center</wp:align>
              </wp:positionH>
              <wp:positionV relativeFrom="page">
                <wp:align>top</wp:align>
              </wp:positionV>
              <wp:extent cx="2168525" cy="499110"/>
              <wp:effectExtent l="0" t="0" r="3175" b="15240"/>
              <wp:wrapNone/>
              <wp:docPr id="1136823296" name="Text Box 6" descr="OFFICIAL Sensitive - Health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168525" cy="499110"/>
                      </a:xfrm>
                      <a:prstGeom prst="rect">
                        <a:avLst/>
                      </a:prstGeom>
                      <a:noFill/>
                      <a:ln>
                        <a:noFill/>
                      </a:ln>
                    </wps:spPr>
                    <wps:txbx>
                      <w:txbxContent>
                        <w:p w14:paraId="063841EE" w14:textId="3745F5D8"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5E0696" id="_x0000_t202" coordsize="21600,21600" o:spt="202" path="m,l,21600r21600,l21600,xe">
              <v:stroke joinstyle="miter"/>
              <v:path gradientshapeok="t" o:connecttype="rect"/>
            </v:shapetype>
            <v:shape id="Text Box 6" o:spid="_x0000_s1034" type="#_x0000_t202" alt="OFFICIAL Sensitive - Health information" style="position:absolute;left:0;text-align:left;margin-left:0;margin-top:0;width:170.75pt;height:39.3pt;z-index:2516643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" filled="f" stroked="f">
              <v:textbox style="mso-fit-shape-to-text:t" inset="0,15pt,0,0">
                <w:txbxContent>
                  <w:p w14:paraId="063841EE" w14:textId="3745F5D8"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v:textbox>
              <w10:wrap anchorx="page" anchory="page"/>
            </v:shape>
          </w:pict>
        </mc:Fallback>
      </mc:AlternateContent>
    </w:r>
    <w:r w:rsidR="00DF62DF">
      <w:t>Health Support Plan</w:t>
    </w:r>
    <w:r w:rsidR="00DF62DF" w:rsidRPr="00D2403C">
      <w:t xml:space="preserve"> </w:t>
    </w:r>
    <w:r w:rsidR="00B020C7" w:rsidRPr="0042629E">
      <w:t xml:space="preserve">| </w:t>
    </w:r>
    <w:r w:rsidR="00B020C7" w:rsidRPr="0042629E">
      <w:fldChar w:fldCharType="begin"/>
    </w:r>
    <w:r w:rsidR="00B020C7" w:rsidRPr="0042629E">
      <w:instrText xml:space="preserve"> PAGE   \* MERGEFORMAT </w:instrText>
    </w:r>
    <w:r w:rsidR="00B020C7" w:rsidRPr="0042629E">
      <w:fldChar w:fldCharType="separate"/>
    </w:r>
    <w:r w:rsidR="00B020C7">
      <w:t>4</w:t>
    </w:r>
    <w:r w:rsidR="00B020C7" w:rsidRPr="0042629E">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2A28" w14:textId="052861EC" w:rsidR="003B3E41" w:rsidRPr="00B9003C" w:rsidRDefault="00D70A02" w:rsidP="00CC540D">
    <w:pPr>
      <w:pStyle w:val="Descriptor"/>
      <w:spacing w:before="320" w:after="240"/>
      <w:ind w:left="-284"/>
      <w:rPr>
        <w:rStyle w:val="Logo"/>
        <w:noProof w:val="0"/>
        <w:position w:val="0"/>
      </w:rPr>
    </w:pPr>
    <w:r>
      <w:rPr>
        <w:noProof/>
      </w:rPr>
      <mc:AlternateContent>
        <mc:Choice Requires="wps">
          <w:drawing>
            <wp:anchor distT="0" distB="0" distL="0" distR="0" simplePos="0" relativeHeight="251662337" behindDoc="0" locked="0" layoutInCell="1" allowOverlap="1" wp14:anchorId="79414990" wp14:editId="5FD9D5D1">
              <wp:simplePos x="635" y="635"/>
              <wp:positionH relativeFrom="page">
                <wp:align>center</wp:align>
              </wp:positionH>
              <wp:positionV relativeFrom="page">
                <wp:align>top</wp:align>
              </wp:positionV>
              <wp:extent cx="2168525" cy="499110"/>
              <wp:effectExtent l="0" t="0" r="3175" b="15240"/>
              <wp:wrapNone/>
              <wp:docPr id="1314885252" name="Text Box 4" descr="OFFICIAL Sensitive - Health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168525" cy="499110"/>
                      </a:xfrm>
                      <a:prstGeom prst="rect">
                        <a:avLst/>
                      </a:prstGeom>
                      <a:noFill/>
                      <a:ln>
                        <a:noFill/>
                      </a:ln>
                    </wps:spPr>
                    <wps:txbx>
                      <w:txbxContent>
                        <w:p w14:paraId="6B948615" w14:textId="3BE8BA0E"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14990" id="_x0000_t202" coordsize="21600,21600" o:spt="202" path="m,l,21600r21600,l21600,xe">
              <v:stroke joinstyle="miter"/>
              <v:path gradientshapeok="t" o:connecttype="rect"/>
            </v:shapetype>
            <v:shape id="Text Box 4" o:spid="_x0000_s1036" type="#_x0000_t202" alt="OFFICIAL Sensitive - Health information" style="position:absolute;left:0;text-align:left;margin-left:0;margin-top:0;width:170.75pt;height:39.3pt;z-index:251662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" filled="f" stroked="f">
              <v:textbox style="mso-fit-shape-to-text:t" inset="0,15pt,0,0">
                <w:txbxContent>
                  <w:p w14:paraId="6B948615" w14:textId="3BE8BA0E" w:rsidR="00D70A02" w:rsidRPr="00D70A02" w:rsidRDefault="00D70A02" w:rsidP="00D70A02">
                    <w:pPr>
                      <w:spacing w:after="0"/>
                      <w:rPr>
                        <w:rFonts w:ascii="Aptos" w:eastAsia="Aptos" w:hAnsi="Aptos" w:cs="Aptos"/>
                        <w:noProof/>
                        <w:color w:val="FF0000"/>
                        <w:sz w:val="20"/>
                        <w:szCs w:val="20"/>
                      </w:rPr>
                    </w:pPr>
                    <w:r w:rsidRPr="00D70A02">
                      <w:rPr>
                        <w:rFonts w:ascii="Aptos" w:eastAsia="Aptos" w:hAnsi="Aptos" w:cs="Aptos"/>
                        <w:noProof/>
                        <w:color w:val="FF0000"/>
                        <w:sz w:val="20"/>
                        <w:szCs w:val="20"/>
                      </w:rPr>
                      <w:t>OFFICIAL Sensitive - Health information</w:t>
                    </w:r>
                  </w:p>
                </w:txbxContent>
              </v:textbox>
              <w10:wrap anchorx="page" anchory="page"/>
            </v:shape>
          </w:pict>
        </mc:Fallback>
      </mc:AlternateContent>
    </w:r>
    <w:r w:rsidR="00DE37B2" w:rsidRPr="005C2BDA">
      <w:rPr>
        <w:noProof/>
      </w:rPr>
      <mc:AlternateContent>
        <mc:Choice Requires="wps">
          <w:drawing>
            <wp:anchor distT="0" distB="0" distL="114300" distR="114300" simplePos="0" relativeHeight="251658240" behindDoc="1" locked="0" layoutInCell="1" allowOverlap="1" wp14:anchorId="6A8AA039" wp14:editId="43B19F10">
              <wp:simplePos x="0" y="0"/>
              <wp:positionH relativeFrom="page">
                <wp:align>left</wp:align>
              </wp:positionH>
              <wp:positionV relativeFrom="paragraph">
                <wp:posOffset>-35626</wp:posOffset>
              </wp:positionV>
              <wp:extent cx="12587605" cy="1065320"/>
              <wp:effectExtent l="0" t="0" r="4445" b="190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605" cy="1065320"/>
                      </a:xfrm>
                      <a:prstGeom prst="rect">
                        <a:avLst/>
                      </a:prstGeom>
                      <a:solidFill>
                        <a:srgbClr val="FFE6E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DFFE05" w14:textId="77777777" w:rsidR="00DE37B2" w:rsidRDefault="00DE37B2" w:rsidP="00DE37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AA039" id="Rectangle 6" o:spid="_x0000_s1037" alt="&quot;&quot;" style="position:absolute;left:0;text-align:left;margin-left:0;margin-top:-2.8pt;width:991.15pt;height:83.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" fillcolor="#ffe6ea" stroked="f" strokeweight="1pt">
              <v:textbox>
                <w:txbxContent>
                  <w:p w14:paraId="21DFFE05" w14:textId="77777777" w:rsidR="00DE37B2" w:rsidRDefault="00DE37B2" w:rsidP="00DE37B2"/>
                </w:txbxContent>
              </v:textbox>
              <w10:wrap anchorx="page"/>
            </v:rect>
          </w:pict>
        </mc:Fallback>
      </mc:AlternateContent>
    </w:r>
    <w:r w:rsidR="00B9003C" w:rsidRPr="00F541DB">
      <w:t>NSW Department of Education</w:t>
    </w:r>
    <w:r w:rsidR="00B9003C" w:rsidRPr="00F541DB">
      <w:ptab w:relativeTo="margin" w:alignment="right" w:leader="none"/>
    </w:r>
    <w:r w:rsidR="00B9003C" w:rsidRPr="008426B6">
      <w:rPr>
        <w:noProof/>
      </w:rPr>
      <w:drawing>
        <wp:inline distT="0" distB="0" distL="0" distR="0" wp14:anchorId="7B9C2BCC" wp14:editId="3149246D">
          <wp:extent cx="597741" cy="649155"/>
          <wp:effectExtent l="0" t="0" r="0" b="4445"/>
          <wp:docPr id="148077419" name="Graphic 14807741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597741" cy="649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906F5F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14516763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3" w16cid:durableId="2084449270">
    <w:abstractNumId w:val="1"/>
  </w:num>
  <w:num w:numId="24" w16cid:durableId="65156093">
    <w:abstractNumId w:val="3"/>
  </w:num>
  <w:num w:numId="25" w16cid:durableId="854146867">
    <w:abstractNumId w:val="6"/>
  </w:num>
  <w:num w:numId="26" w16cid:durableId="1997609661">
    <w:abstractNumId w:val="0"/>
  </w:num>
  <w:num w:numId="27" w16cid:durableId="2003194947">
    <w:abstractNumId w:val="4"/>
  </w:num>
  <w:num w:numId="28" w16cid:durableId="67916261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9" w16cid:durableId="207643727">
    <w:abstractNumId w:val="1"/>
  </w:num>
  <w:num w:numId="30" w16cid:durableId="1963800226">
    <w:abstractNumId w:val="3"/>
  </w:num>
  <w:num w:numId="31" w16cid:durableId="395589293">
    <w:abstractNumId w:val="6"/>
  </w:num>
  <w:num w:numId="32" w16cid:durableId="77870686">
    <w:abstractNumId w:val="6"/>
  </w:num>
  <w:num w:numId="33" w16cid:durableId="50272326">
    <w:abstractNumId w:val="4"/>
  </w:num>
  <w:num w:numId="34" w16cid:durableId="1347903193">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5" w16cid:durableId="43409184">
    <w:abstractNumId w:val="1"/>
  </w:num>
  <w:num w:numId="36" w16cid:durableId="635526416">
    <w:abstractNumId w:val="3"/>
  </w:num>
  <w:num w:numId="37" w16cid:durableId="1818910635">
    <w:abstractNumId w:val="6"/>
  </w:num>
  <w:num w:numId="38" w16cid:durableId="2248353">
    <w:abstractNumId w:val="6"/>
  </w:num>
  <w:num w:numId="39" w16cid:durableId="1086417584">
    <w:abstractNumId w:val="4"/>
  </w:num>
  <w:num w:numId="40" w16cid:durableId="1597900356">
    <w:abstractNumId w:val="3"/>
  </w:num>
  <w:num w:numId="41" w16cid:durableId="8873947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2" w16cid:durableId="1172331478">
    <w:abstractNumId w:val="1"/>
  </w:num>
  <w:num w:numId="43" w16cid:durableId="2032602562">
    <w:abstractNumId w:val="4"/>
  </w:num>
  <w:num w:numId="44" w16cid:durableId="2115515094">
    <w:abstractNumId w:val="6"/>
  </w:num>
  <w:num w:numId="45" w16cid:durableId="1874562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9A"/>
    <w:rsid w:val="00000319"/>
    <w:rsid w:val="00001841"/>
    <w:rsid w:val="00003EFA"/>
    <w:rsid w:val="00004183"/>
    <w:rsid w:val="00004643"/>
    <w:rsid w:val="000058C0"/>
    <w:rsid w:val="000077BF"/>
    <w:rsid w:val="000126F0"/>
    <w:rsid w:val="00013FF2"/>
    <w:rsid w:val="000156E6"/>
    <w:rsid w:val="0001732E"/>
    <w:rsid w:val="00017B07"/>
    <w:rsid w:val="0002148C"/>
    <w:rsid w:val="00022EFA"/>
    <w:rsid w:val="00022FF3"/>
    <w:rsid w:val="000252CB"/>
    <w:rsid w:val="000257A4"/>
    <w:rsid w:val="000265BE"/>
    <w:rsid w:val="000327C9"/>
    <w:rsid w:val="000339B5"/>
    <w:rsid w:val="0003569C"/>
    <w:rsid w:val="0004313E"/>
    <w:rsid w:val="0004324B"/>
    <w:rsid w:val="00045E62"/>
    <w:rsid w:val="00045F0D"/>
    <w:rsid w:val="0004750C"/>
    <w:rsid w:val="00047862"/>
    <w:rsid w:val="00050729"/>
    <w:rsid w:val="00050F30"/>
    <w:rsid w:val="00050FB9"/>
    <w:rsid w:val="00051080"/>
    <w:rsid w:val="00052771"/>
    <w:rsid w:val="00054D26"/>
    <w:rsid w:val="0005546A"/>
    <w:rsid w:val="00061D5B"/>
    <w:rsid w:val="00064DE8"/>
    <w:rsid w:val="00065F9D"/>
    <w:rsid w:val="000673B7"/>
    <w:rsid w:val="00067E4D"/>
    <w:rsid w:val="00070384"/>
    <w:rsid w:val="00070804"/>
    <w:rsid w:val="00072E86"/>
    <w:rsid w:val="000733A1"/>
    <w:rsid w:val="00074813"/>
    <w:rsid w:val="00074C4E"/>
    <w:rsid w:val="00074F0F"/>
    <w:rsid w:val="000769CC"/>
    <w:rsid w:val="00082E4E"/>
    <w:rsid w:val="0008377B"/>
    <w:rsid w:val="000919B3"/>
    <w:rsid w:val="00091FC4"/>
    <w:rsid w:val="00092D36"/>
    <w:rsid w:val="00094E07"/>
    <w:rsid w:val="000A13D7"/>
    <w:rsid w:val="000A148D"/>
    <w:rsid w:val="000A5D22"/>
    <w:rsid w:val="000A5EBF"/>
    <w:rsid w:val="000A6A19"/>
    <w:rsid w:val="000B40D7"/>
    <w:rsid w:val="000B5A38"/>
    <w:rsid w:val="000C1B93"/>
    <w:rsid w:val="000C208A"/>
    <w:rsid w:val="000C24ED"/>
    <w:rsid w:val="000C4344"/>
    <w:rsid w:val="000C5481"/>
    <w:rsid w:val="000C67BA"/>
    <w:rsid w:val="000D1EB7"/>
    <w:rsid w:val="000D33C0"/>
    <w:rsid w:val="000D3BBE"/>
    <w:rsid w:val="000D3FA6"/>
    <w:rsid w:val="000D478B"/>
    <w:rsid w:val="000D4EC3"/>
    <w:rsid w:val="000D5A15"/>
    <w:rsid w:val="000D7466"/>
    <w:rsid w:val="000D7E5E"/>
    <w:rsid w:val="000E138E"/>
    <w:rsid w:val="000E7541"/>
    <w:rsid w:val="000F37DB"/>
    <w:rsid w:val="000F3AF2"/>
    <w:rsid w:val="000F3D20"/>
    <w:rsid w:val="000F498B"/>
    <w:rsid w:val="00100FDE"/>
    <w:rsid w:val="00102983"/>
    <w:rsid w:val="001038EE"/>
    <w:rsid w:val="00103E4F"/>
    <w:rsid w:val="001040B7"/>
    <w:rsid w:val="00105DF6"/>
    <w:rsid w:val="00106312"/>
    <w:rsid w:val="00110195"/>
    <w:rsid w:val="00112528"/>
    <w:rsid w:val="00113093"/>
    <w:rsid w:val="0011459B"/>
    <w:rsid w:val="001154A8"/>
    <w:rsid w:val="00117CF3"/>
    <w:rsid w:val="00123A38"/>
    <w:rsid w:val="001258DC"/>
    <w:rsid w:val="00125DFF"/>
    <w:rsid w:val="0012654C"/>
    <w:rsid w:val="001331CE"/>
    <w:rsid w:val="00133899"/>
    <w:rsid w:val="00134FE9"/>
    <w:rsid w:val="00137E4F"/>
    <w:rsid w:val="001416B8"/>
    <w:rsid w:val="00142B9D"/>
    <w:rsid w:val="00143D46"/>
    <w:rsid w:val="00151875"/>
    <w:rsid w:val="00153D13"/>
    <w:rsid w:val="001611EE"/>
    <w:rsid w:val="001613E4"/>
    <w:rsid w:val="00162C5E"/>
    <w:rsid w:val="00163DD6"/>
    <w:rsid w:val="00165AC0"/>
    <w:rsid w:val="0017408C"/>
    <w:rsid w:val="00181F54"/>
    <w:rsid w:val="0018257C"/>
    <w:rsid w:val="00190C6F"/>
    <w:rsid w:val="00192BD7"/>
    <w:rsid w:val="00193C1C"/>
    <w:rsid w:val="00194B94"/>
    <w:rsid w:val="00194F80"/>
    <w:rsid w:val="0019779F"/>
    <w:rsid w:val="001A2D64"/>
    <w:rsid w:val="001A3009"/>
    <w:rsid w:val="001A3519"/>
    <w:rsid w:val="001A75EB"/>
    <w:rsid w:val="001B1BE8"/>
    <w:rsid w:val="001B723B"/>
    <w:rsid w:val="001C0997"/>
    <w:rsid w:val="001C22CF"/>
    <w:rsid w:val="001C7E97"/>
    <w:rsid w:val="001D101D"/>
    <w:rsid w:val="001D4980"/>
    <w:rsid w:val="001D4C6F"/>
    <w:rsid w:val="001D5230"/>
    <w:rsid w:val="001D5AE6"/>
    <w:rsid w:val="001E002D"/>
    <w:rsid w:val="001E0B6B"/>
    <w:rsid w:val="001E103F"/>
    <w:rsid w:val="001E141D"/>
    <w:rsid w:val="001E1B25"/>
    <w:rsid w:val="001E223C"/>
    <w:rsid w:val="001E3497"/>
    <w:rsid w:val="001E4F35"/>
    <w:rsid w:val="001E5A40"/>
    <w:rsid w:val="001E761A"/>
    <w:rsid w:val="001F24D0"/>
    <w:rsid w:val="001F2668"/>
    <w:rsid w:val="001F2D78"/>
    <w:rsid w:val="001F5F7B"/>
    <w:rsid w:val="001F645F"/>
    <w:rsid w:val="0020273D"/>
    <w:rsid w:val="002075BD"/>
    <w:rsid w:val="002105AD"/>
    <w:rsid w:val="00215D30"/>
    <w:rsid w:val="00216244"/>
    <w:rsid w:val="002178F4"/>
    <w:rsid w:val="002227AD"/>
    <w:rsid w:val="00222D9B"/>
    <w:rsid w:val="00225616"/>
    <w:rsid w:val="0022693C"/>
    <w:rsid w:val="00226950"/>
    <w:rsid w:val="002300CD"/>
    <w:rsid w:val="002318C0"/>
    <w:rsid w:val="00232FBF"/>
    <w:rsid w:val="002349F4"/>
    <w:rsid w:val="00236A51"/>
    <w:rsid w:val="00242D98"/>
    <w:rsid w:val="0024474D"/>
    <w:rsid w:val="00252505"/>
    <w:rsid w:val="00252B2E"/>
    <w:rsid w:val="00254BDD"/>
    <w:rsid w:val="0025510F"/>
    <w:rsid w:val="0025592F"/>
    <w:rsid w:val="00255DF4"/>
    <w:rsid w:val="00262156"/>
    <w:rsid w:val="00262E02"/>
    <w:rsid w:val="0026327B"/>
    <w:rsid w:val="0026548C"/>
    <w:rsid w:val="00266207"/>
    <w:rsid w:val="00273435"/>
    <w:rsid w:val="0027348A"/>
    <w:rsid w:val="0027370C"/>
    <w:rsid w:val="002760E9"/>
    <w:rsid w:val="002763E0"/>
    <w:rsid w:val="00277869"/>
    <w:rsid w:val="002819E5"/>
    <w:rsid w:val="00282DB0"/>
    <w:rsid w:val="00285F98"/>
    <w:rsid w:val="002977B3"/>
    <w:rsid w:val="002A28B4"/>
    <w:rsid w:val="002A2B8C"/>
    <w:rsid w:val="002A30D8"/>
    <w:rsid w:val="002A31C7"/>
    <w:rsid w:val="002A35CF"/>
    <w:rsid w:val="002A3C1B"/>
    <w:rsid w:val="002A475D"/>
    <w:rsid w:val="002A64FA"/>
    <w:rsid w:val="002A689B"/>
    <w:rsid w:val="002A7594"/>
    <w:rsid w:val="002A7ACB"/>
    <w:rsid w:val="002B119F"/>
    <w:rsid w:val="002B2751"/>
    <w:rsid w:val="002B316A"/>
    <w:rsid w:val="002B50F2"/>
    <w:rsid w:val="002C21DB"/>
    <w:rsid w:val="002C6A2A"/>
    <w:rsid w:val="002C6DBA"/>
    <w:rsid w:val="002D3309"/>
    <w:rsid w:val="002D76A0"/>
    <w:rsid w:val="002D786C"/>
    <w:rsid w:val="002E0F27"/>
    <w:rsid w:val="002E133E"/>
    <w:rsid w:val="002E2A3A"/>
    <w:rsid w:val="002E680A"/>
    <w:rsid w:val="002F12AC"/>
    <w:rsid w:val="002F27C9"/>
    <w:rsid w:val="002F7A2F"/>
    <w:rsid w:val="002F7CFE"/>
    <w:rsid w:val="00302680"/>
    <w:rsid w:val="00302AE0"/>
    <w:rsid w:val="00303085"/>
    <w:rsid w:val="003037D5"/>
    <w:rsid w:val="00305247"/>
    <w:rsid w:val="00306C23"/>
    <w:rsid w:val="00311A8D"/>
    <w:rsid w:val="0031608E"/>
    <w:rsid w:val="0032195B"/>
    <w:rsid w:val="00325784"/>
    <w:rsid w:val="00326B29"/>
    <w:rsid w:val="003338E2"/>
    <w:rsid w:val="0033422B"/>
    <w:rsid w:val="003355E2"/>
    <w:rsid w:val="0034042C"/>
    <w:rsid w:val="00340DD9"/>
    <w:rsid w:val="003546FE"/>
    <w:rsid w:val="00360E17"/>
    <w:rsid w:val="003612C4"/>
    <w:rsid w:val="00361FF3"/>
    <w:rsid w:val="0036209C"/>
    <w:rsid w:val="0036478D"/>
    <w:rsid w:val="00370F0A"/>
    <w:rsid w:val="00371551"/>
    <w:rsid w:val="00371F68"/>
    <w:rsid w:val="0037470B"/>
    <w:rsid w:val="00374ACA"/>
    <w:rsid w:val="0037515F"/>
    <w:rsid w:val="00377B4F"/>
    <w:rsid w:val="00380923"/>
    <w:rsid w:val="003821E8"/>
    <w:rsid w:val="0038335F"/>
    <w:rsid w:val="00384E20"/>
    <w:rsid w:val="0038536D"/>
    <w:rsid w:val="00385DFB"/>
    <w:rsid w:val="00391A23"/>
    <w:rsid w:val="003924AA"/>
    <w:rsid w:val="003927F2"/>
    <w:rsid w:val="003A026D"/>
    <w:rsid w:val="003A0CFB"/>
    <w:rsid w:val="003A14C0"/>
    <w:rsid w:val="003A5015"/>
    <w:rsid w:val="003A5190"/>
    <w:rsid w:val="003A6DDF"/>
    <w:rsid w:val="003B0768"/>
    <w:rsid w:val="003B1784"/>
    <w:rsid w:val="003B17D1"/>
    <w:rsid w:val="003B1A7F"/>
    <w:rsid w:val="003B240E"/>
    <w:rsid w:val="003B35C7"/>
    <w:rsid w:val="003B3A24"/>
    <w:rsid w:val="003B3E41"/>
    <w:rsid w:val="003C192E"/>
    <w:rsid w:val="003C5E00"/>
    <w:rsid w:val="003D0AAE"/>
    <w:rsid w:val="003D13EF"/>
    <w:rsid w:val="003D1F70"/>
    <w:rsid w:val="003D2E28"/>
    <w:rsid w:val="003D4008"/>
    <w:rsid w:val="003D44CB"/>
    <w:rsid w:val="003D66A7"/>
    <w:rsid w:val="003E3F5C"/>
    <w:rsid w:val="003F2D12"/>
    <w:rsid w:val="003F3462"/>
    <w:rsid w:val="003F457B"/>
    <w:rsid w:val="003F4A6B"/>
    <w:rsid w:val="003F5A78"/>
    <w:rsid w:val="003F5AF0"/>
    <w:rsid w:val="003F63B2"/>
    <w:rsid w:val="003F6E52"/>
    <w:rsid w:val="0040007F"/>
    <w:rsid w:val="00400ACE"/>
    <w:rsid w:val="00401084"/>
    <w:rsid w:val="004016E3"/>
    <w:rsid w:val="00402F46"/>
    <w:rsid w:val="00404269"/>
    <w:rsid w:val="004058E5"/>
    <w:rsid w:val="00407210"/>
    <w:rsid w:val="00407ACF"/>
    <w:rsid w:val="00407CAD"/>
    <w:rsid w:val="00407EF0"/>
    <w:rsid w:val="004100CE"/>
    <w:rsid w:val="00412F2B"/>
    <w:rsid w:val="0041324C"/>
    <w:rsid w:val="00413364"/>
    <w:rsid w:val="00414F2F"/>
    <w:rsid w:val="00415D0C"/>
    <w:rsid w:val="004178B3"/>
    <w:rsid w:val="00420A25"/>
    <w:rsid w:val="00420B53"/>
    <w:rsid w:val="00420B9C"/>
    <w:rsid w:val="00430F12"/>
    <w:rsid w:val="00433BF9"/>
    <w:rsid w:val="004341CA"/>
    <w:rsid w:val="00434F12"/>
    <w:rsid w:val="0043593B"/>
    <w:rsid w:val="0043663B"/>
    <w:rsid w:val="00440731"/>
    <w:rsid w:val="00440784"/>
    <w:rsid w:val="00442345"/>
    <w:rsid w:val="004506C0"/>
    <w:rsid w:val="00450C2E"/>
    <w:rsid w:val="00451ED2"/>
    <w:rsid w:val="0045231A"/>
    <w:rsid w:val="00452F88"/>
    <w:rsid w:val="00453EC1"/>
    <w:rsid w:val="00454159"/>
    <w:rsid w:val="00454AA1"/>
    <w:rsid w:val="00455190"/>
    <w:rsid w:val="004557B5"/>
    <w:rsid w:val="00455C39"/>
    <w:rsid w:val="00456066"/>
    <w:rsid w:val="00457951"/>
    <w:rsid w:val="004612F4"/>
    <w:rsid w:val="004662AB"/>
    <w:rsid w:val="00466EEF"/>
    <w:rsid w:val="00472E1C"/>
    <w:rsid w:val="00474E4B"/>
    <w:rsid w:val="00480185"/>
    <w:rsid w:val="0048642E"/>
    <w:rsid w:val="00490CB7"/>
    <w:rsid w:val="00491389"/>
    <w:rsid w:val="004927EA"/>
    <w:rsid w:val="00497445"/>
    <w:rsid w:val="0049792D"/>
    <w:rsid w:val="004A1EBD"/>
    <w:rsid w:val="004A29D0"/>
    <w:rsid w:val="004A6F85"/>
    <w:rsid w:val="004B13C5"/>
    <w:rsid w:val="004B32EE"/>
    <w:rsid w:val="004B414B"/>
    <w:rsid w:val="004B42D8"/>
    <w:rsid w:val="004B46AB"/>
    <w:rsid w:val="004B484F"/>
    <w:rsid w:val="004B723A"/>
    <w:rsid w:val="004C102B"/>
    <w:rsid w:val="004C11A9"/>
    <w:rsid w:val="004C2059"/>
    <w:rsid w:val="004C4B48"/>
    <w:rsid w:val="004C565C"/>
    <w:rsid w:val="004C5EA2"/>
    <w:rsid w:val="004C68E7"/>
    <w:rsid w:val="004D21F4"/>
    <w:rsid w:val="004D2436"/>
    <w:rsid w:val="004E1043"/>
    <w:rsid w:val="004F2AC5"/>
    <w:rsid w:val="004F48DD"/>
    <w:rsid w:val="004F57CB"/>
    <w:rsid w:val="004F6AF2"/>
    <w:rsid w:val="004F6B07"/>
    <w:rsid w:val="004F6D77"/>
    <w:rsid w:val="00500912"/>
    <w:rsid w:val="0050146C"/>
    <w:rsid w:val="00501C1C"/>
    <w:rsid w:val="00502408"/>
    <w:rsid w:val="00503451"/>
    <w:rsid w:val="00507E82"/>
    <w:rsid w:val="00511203"/>
    <w:rsid w:val="00511653"/>
    <w:rsid w:val="00511863"/>
    <w:rsid w:val="005128E7"/>
    <w:rsid w:val="00514DE5"/>
    <w:rsid w:val="00516DE3"/>
    <w:rsid w:val="00523D35"/>
    <w:rsid w:val="00526795"/>
    <w:rsid w:val="005277D8"/>
    <w:rsid w:val="00530A9F"/>
    <w:rsid w:val="00533DC6"/>
    <w:rsid w:val="0053468A"/>
    <w:rsid w:val="00541EDF"/>
    <w:rsid w:val="00541FBB"/>
    <w:rsid w:val="0054249C"/>
    <w:rsid w:val="00543C78"/>
    <w:rsid w:val="00545D45"/>
    <w:rsid w:val="00547E84"/>
    <w:rsid w:val="005500B1"/>
    <w:rsid w:val="00551995"/>
    <w:rsid w:val="0055261A"/>
    <w:rsid w:val="005528AF"/>
    <w:rsid w:val="00556609"/>
    <w:rsid w:val="0055706B"/>
    <w:rsid w:val="00557C8F"/>
    <w:rsid w:val="005608F0"/>
    <w:rsid w:val="005609B8"/>
    <w:rsid w:val="00563717"/>
    <w:rsid w:val="005649D2"/>
    <w:rsid w:val="005651B7"/>
    <w:rsid w:val="00567E05"/>
    <w:rsid w:val="0057190C"/>
    <w:rsid w:val="00571D19"/>
    <w:rsid w:val="005756BF"/>
    <w:rsid w:val="0058102D"/>
    <w:rsid w:val="00582A3E"/>
    <w:rsid w:val="00583731"/>
    <w:rsid w:val="005857C0"/>
    <w:rsid w:val="005934B4"/>
    <w:rsid w:val="005951E5"/>
    <w:rsid w:val="00595247"/>
    <w:rsid w:val="005957FA"/>
    <w:rsid w:val="00597644"/>
    <w:rsid w:val="005A1620"/>
    <w:rsid w:val="005A34D4"/>
    <w:rsid w:val="005A67CA"/>
    <w:rsid w:val="005B184F"/>
    <w:rsid w:val="005B2128"/>
    <w:rsid w:val="005B273E"/>
    <w:rsid w:val="005B4B00"/>
    <w:rsid w:val="005B57F5"/>
    <w:rsid w:val="005B76BC"/>
    <w:rsid w:val="005B77E0"/>
    <w:rsid w:val="005C0291"/>
    <w:rsid w:val="005C0418"/>
    <w:rsid w:val="005C14A7"/>
    <w:rsid w:val="005C1B82"/>
    <w:rsid w:val="005C2BDA"/>
    <w:rsid w:val="005C344B"/>
    <w:rsid w:val="005C3A03"/>
    <w:rsid w:val="005C7953"/>
    <w:rsid w:val="005D0140"/>
    <w:rsid w:val="005D1384"/>
    <w:rsid w:val="005D368A"/>
    <w:rsid w:val="005D49FE"/>
    <w:rsid w:val="005D6843"/>
    <w:rsid w:val="005D79FA"/>
    <w:rsid w:val="005D7C23"/>
    <w:rsid w:val="005E058A"/>
    <w:rsid w:val="005E1F63"/>
    <w:rsid w:val="005E72AA"/>
    <w:rsid w:val="005F49D6"/>
    <w:rsid w:val="005F5777"/>
    <w:rsid w:val="005F5F4C"/>
    <w:rsid w:val="005F6137"/>
    <w:rsid w:val="005F719F"/>
    <w:rsid w:val="00601064"/>
    <w:rsid w:val="00601F56"/>
    <w:rsid w:val="00604DB2"/>
    <w:rsid w:val="006108FF"/>
    <w:rsid w:val="00611DB8"/>
    <w:rsid w:val="00613017"/>
    <w:rsid w:val="0061383F"/>
    <w:rsid w:val="00613E18"/>
    <w:rsid w:val="00624D13"/>
    <w:rsid w:val="00626BBF"/>
    <w:rsid w:val="00626FAA"/>
    <w:rsid w:val="0062760D"/>
    <w:rsid w:val="00627A57"/>
    <w:rsid w:val="00631CBF"/>
    <w:rsid w:val="00634163"/>
    <w:rsid w:val="0063569F"/>
    <w:rsid w:val="00636ABF"/>
    <w:rsid w:val="00640F35"/>
    <w:rsid w:val="0064273E"/>
    <w:rsid w:val="00643CC4"/>
    <w:rsid w:val="006530E4"/>
    <w:rsid w:val="0065478F"/>
    <w:rsid w:val="006547BC"/>
    <w:rsid w:val="0066011B"/>
    <w:rsid w:val="006626ED"/>
    <w:rsid w:val="00664BC5"/>
    <w:rsid w:val="00665C2F"/>
    <w:rsid w:val="0066608F"/>
    <w:rsid w:val="006668C8"/>
    <w:rsid w:val="0067192A"/>
    <w:rsid w:val="00672E16"/>
    <w:rsid w:val="006766B4"/>
    <w:rsid w:val="00677835"/>
    <w:rsid w:val="006779B0"/>
    <w:rsid w:val="00680388"/>
    <w:rsid w:val="006829B6"/>
    <w:rsid w:val="00683155"/>
    <w:rsid w:val="006861C6"/>
    <w:rsid w:val="00686AC5"/>
    <w:rsid w:val="00687255"/>
    <w:rsid w:val="00690C61"/>
    <w:rsid w:val="00691121"/>
    <w:rsid w:val="00694403"/>
    <w:rsid w:val="0069603C"/>
    <w:rsid w:val="0069617A"/>
    <w:rsid w:val="00696410"/>
    <w:rsid w:val="0069650F"/>
    <w:rsid w:val="00696670"/>
    <w:rsid w:val="00696709"/>
    <w:rsid w:val="006A046F"/>
    <w:rsid w:val="006A15BD"/>
    <w:rsid w:val="006A3884"/>
    <w:rsid w:val="006A7BE7"/>
    <w:rsid w:val="006B0C0C"/>
    <w:rsid w:val="006B25E2"/>
    <w:rsid w:val="006B3488"/>
    <w:rsid w:val="006B44FC"/>
    <w:rsid w:val="006C08F6"/>
    <w:rsid w:val="006C5D0D"/>
    <w:rsid w:val="006C603F"/>
    <w:rsid w:val="006C61A9"/>
    <w:rsid w:val="006C77A0"/>
    <w:rsid w:val="006D00B0"/>
    <w:rsid w:val="006D1AA1"/>
    <w:rsid w:val="006D1CF3"/>
    <w:rsid w:val="006E0C9C"/>
    <w:rsid w:val="006E54D3"/>
    <w:rsid w:val="006E5BF9"/>
    <w:rsid w:val="006E6661"/>
    <w:rsid w:val="006E6768"/>
    <w:rsid w:val="006E748C"/>
    <w:rsid w:val="006E7D9F"/>
    <w:rsid w:val="006F1CF4"/>
    <w:rsid w:val="006F3D2C"/>
    <w:rsid w:val="006F64E6"/>
    <w:rsid w:val="006F6669"/>
    <w:rsid w:val="00702F61"/>
    <w:rsid w:val="00704744"/>
    <w:rsid w:val="00706875"/>
    <w:rsid w:val="007069EB"/>
    <w:rsid w:val="007115A2"/>
    <w:rsid w:val="00717237"/>
    <w:rsid w:val="00717A49"/>
    <w:rsid w:val="0072002F"/>
    <w:rsid w:val="00723934"/>
    <w:rsid w:val="0072638E"/>
    <w:rsid w:val="007309FB"/>
    <w:rsid w:val="0073178A"/>
    <w:rsid w:val="00737876"/>
    <w:rsid w:val="007440CF"/>
    <w:rsid w:val="007448E0"/>
    <w:rsid w:val="0074525B"/>
    <w:rsid w:val="00747A96"/>
    <w:rsid w:val="00747B62"/>
    <w:rsid w:val="00752DDA"/>
    <w:rsid w:val="00752ED5"/>
    <w:rsid w:val="007564F8"/>
    <w:rsid w:val="007637D3"/>
    <w:rsid w:val="00763922"/>
    <w:rsid w:val="0076669D"/>
    <w:rsid w:val="00766D19"/>
    <w:rsid w:val="00767CA4"/>
    <w:rsid w:val="00773CDB"/>
    <w:rsid w:val="00774705"/>
    <w:rsid w:val="00777023"/>
    <w:rsid w:val="00777937"/>
    <w:rsid w:val="00782129"/>
    <w:rsid w:val="0078348B"/>
    <w:rsid w:val="007848F2"/>
    <w:rsid w:val="00785EBF"/>
    <w:rsid w:val="007943C8"/>
    <w:rsid w:val="0079523E"/>
    <w:rsid w:val="00795843"/>
    <w:rsid w:val="00796499"/>
    <w:rsid w:val="00796DEA"/>
    <w:rsid w:val="00797CC7"/>
    <w:rsid w:val="007A0971"/>
    <w:rsid w:val="007A0AA7"/>
    <w:rsid w:val="007A44E7"/>
    <w:rsid w:val="007A54A7"/>
    <w:rsid w:val="007A6F6A"/>
    <w:rsid w:val="007B020C"/>
    <w:rsid w:val="007B1174"/>
    <w:rsid w:val="007B1F52"/>
    <w:rsid w:val="007B23C5"/>
    <w:rsid w:val="007B523A"/>
    <w:rsid w:val="007B586C"/>
    <w:rsid w:val="007B773F"/>
    <w:rsid w:val="007B7D64"/>
    <w:rsid w:val="007C10FF"/>
    <w:rsid w:val="007C4870"/>
    <w:rsid w:val="007C5D33"/>
    <w:rsid w:val="007C60BD"/>
    <w:rsid w:val="007C61E6"/>
    <w:rsid w:val="007C63BB"/>
    <w:rsid w:val="007D4FC1"/>
    <w:rsid w:val="007D54ED"/>
    <w:rsid w:val="007D56C3"/>
    <w:rsid w:val="007D5CCF"/>
    <w:rsid w:val="007E20E5"/>
    <w:rsid w:val="007E2B2D"/>
    <w:rsid w:val="007E2DCD"/>
    <w:rsid w:val="007E3760"/>
    <w:rsid w:val="007E6A58"/>
    <w:rsid w:val="007F066A"/>
    <w:rsid w:val="007F27F8"/>
    <w:rsid w:val="007F3A67"/>
    <w:rsid w:val="007F3BB7"/>
    <w:rsid w:val="007F6794"/>
    <w:rsid w:val="007F6BE6"/>
    <w:rsid w:val="007F768F"/>
    <w:rsid w:val="00801971"/>
    <w:rsid w:val="0080248A"/>
    <w:rsid w:val="0080318F"/>
    <w:rsid w:val="00804F58"/>
    <w:rsid w:val="00805826"/>
    <w:rsid w:val="00806ECB"/>
    <w:rsid w:val="008073B1"/>
    <w:rsid w:val="00807845"/>
    <w:rsid w:val="00810D93"/>
    <w:rsid w:val="0081480F"/>
    <w:rsid w:val="0082130C"/>
    <w:rsid w:val="008215AB"/>
    <w:rsid w:val="008242EB"/>
    <w:rsid w:val="00824F5A"/>
    <w:rsid w:val="008309E2"/>
    <w:rsid w:val="008313EC"/>
    <w:rsid w:val="00836838"/>
    <w:rsid w:val="00836A9B"/>
    <w:rsid w:val="00841B18"/>
    <w:rsid w:val="00842412"/>
    <w:rsid w:val="008426B6"/>
    <w:rsid w:val="00842B18"/>
    <w:rsid w:val="00843DF5"/>
    <w:rsid w:val="00845FEC"/>
    <w:rsid w:val="00846BDF"/>
    <w:rsid w:val="00846D71"/>
    <w:rsid w:val="008517F8"/>
    <w:rsid w:val="008527BF"/>
    <w:rsid w:val="008559F3"/>
    <w:rsid w:val="00856CA3"/>
    <w:rsid w:val="00861C01"/>
    <w:rsid w:val="00862011"/>
    <w:rsid w:val="008621CA"/>
    <w:rsid w:val="00864528"/>
    <w:rsid w:val="00864F5A"/>
    <w:rsid w:val="00865BC1"/>
    <w:rsid w:val="008672F2"/>
    <w:rsid w:val="008706C3"/>
    <w:rsid w:val="00870F19"/>
    <w:rsid w:val="008730D4"/>
    <w:rsid w:val="0087496A"/>
    <w:rsid w:val="00874CA5"/>
    <w:rsid w:val="00875BAF"/>
    <w:rsid w:val="00876E0B"/>
    <w:rsid w:val="0087735E"/>
    <w:rsid w:val="00881D3B"/>
    <w:rsid w:val="00881ED0"/>
    <w:rsid w:val="008852C4"/>
    <w:rsid w:val="00890EEE"/>
    <w:rsid w:val="0089316E"/>
    <w:rsid w:val="008932BB"/>
    <w:rsid w:val="00895350"/>
    <w:rsid w:val="008974AD"/>
    <w:rsid w:val="008A353C"/>
    <w:rsid w:val="008A4CF6"/>
    <w:rsid w:val="008A77E7"/>
    <w:rsid w:val="008B0C84"/>
    <w:rsid w:val="008B1946"/>
    <w:rsid w:val="008B64B6"/>
    <w:rsid w:val="008C42B7"/>
    <w:rsid w:val="008C4418"/>
    <w:rsid w:val="008C449B"/>
    <w:rsid w:val="008C625D"/>
    <w:rsid w:val="008D21AA"/>
    <w:rsid w:val="008D4A7A"/>
    <w:rsid w:val="008D5C37"/>
    <w:rsid w:val="008D7AFB"/>
    <w:rsid w:val="008E0115"/>
    <w:rsid w:val="008E212D"/>
    <w:rsid w:val="008E3502"/>
    <w:rsid w:val="008E3DE9"/>
    <w:rsid w:val="008E4E66"/>
    <w:rsid w:val="008E5307"/>
    <w:rsid w:val="008F32C4"/>
    <w:rsid w:val="008F569D"/>
    <w:rsid w:val="00900F13"/>
    <w:rsid w:val="00907121"/>
    <w:rsid w:val="00907E80"/>
    <w:rsid w:val="009107ED"/>
    <w:rsid w:val="009138BF"/>
    <w:rsid w:val="00914406"/>
    <w:rsid w:val="00915B46"/>
    <w:rsid w:val="00915E49"/>
    <w:rsid w:val="00921FDC"/>
    <w:rsid w:val="009231E8"/>
    <w:rsid w:val="009239BD"/>
    <w:rsid w:val="00926C6F"/>
    <w:rsid w:val="00927E47"/>
    <w:rsid w:val="00927FC3"/>
    <w:rsid w:val="00935634"/>
    <w:rsid w:val="009360FD"/>
    <w:rsid w:val="0093657F"/>
    <w:rsid w:val="0093679E"/>
    <w:rsid w:val="00941947"/>
    <w:rsid w:val="00943077"/>
    <w:rsid w:val="00944FC8"/>
    <w:rsid w:val="0094511B"/>
    <w:rsid w:val="00945B9D"/>
    <w:rsid w:val="00946C4E"/>
    <w:rsid w:val="009471BC"/>
    <w:rsid w:val="00947D2D"/>
    <w:rsid w:val="00955DC0"/>
    <w:rsid w:val="009560E5"/>
    <w:rsid w:val="00960E3D"/>
    <w:rsid w:val="00961BEA"/>
    <w:rsid w:val="00962961"/>
    <w:rsid w:val="009635E7"/>
    <w:rsid w:val="00964DFF"/>
    <w:rsid w:val="00966CA1"/>
    <w:rsid w:val="009674BB"/>
    <w:rsid w:val="0097042E"/>
    <w:rsid w:val="009739C8"/>
    <w:rsid w:val="00973D30"/>
    <w:rsid w:val="009745C8"/>
    <w:rsid w:val="009748D1"/>
    <w:rsid w:val="00974D0F"/>
    <w:rsid w:val="0097714B"/>
    <w:rsid w:val="0098098A"/>
    <w:rsid w:val="00981FBD"/>
    <w:rsid w:val="00982157"/>
    <w:rsid w:val="00982502"/>
    <w:rsid w:val="00983AFE"/>
    <w:rsid w:val="00986307"/>
    <w:rsid w:val="00986F69"/>
    <w:rsid w:val="00987906"/>
    <w:rsid w:val="00991C3F"/>
    <w:rsid w:val="0099399A"/>
    <w:rsid w:val="00993CD7"/>
    <w:rsid w:val="0099541D"/>
    <w:rsid w:val="00995C6E"/>
    <w:rsid w:val="0099649B"/>
    <w:rsid w:val="009976D5"/>
    <w:rsid w:val="009A0BA6"/>
    <w:rsid w:val="009A0CB4"/>
    <w:rsid w:val="009A198B"/>
    <w:rsid w:val="009A59EA"/>
    <w:rsid w:val="009B0B3E"/>
    <w:rsid w:val="009B1280"/>
    <w:rsid w:val="009B2EB5"/>
    <w:rsid w:val="009B3215"/>
    <w:rsid w:val="009B3C60"/>
    <w:rsid w:val="009B3C78"/>
    <w:rsid w:val="009B3D61"/>
    <w:rsid w:val="009B48B5"/>
    <w:rsid w:val="009B7B80"/>
    <w:rsid w:val="009C0D5A"/>
    <w:rsid w:val="009C0DF9"/>
    <w:rsid w:val="009C2DB5"/>
    <w:rsid w:val="009C3A41"/>
    <w:rsid w:val="009C461A"/>
    <w:rsid w:val="009C5B0E"/>
    <w:rsid w:val="009C61E2"/>
    <w:rsid w:val="009C745C"/>
    <w:rsid w:val="009D0016"/>
    <w:rsid w:val="009D180F"/>
    <w:rsid w:val="009D43DD"/>
    <w:rsid w:val="009E1756"/>
    <w:rsid w:val="009E3A55"/>
    <w:rsid w:val="009E46A0"/>
    <w:rsid w:val="009E6FBE"/>
    <w:rsid w:val="009E6FEC"/>
    <w:rsid w:val="009F287E"/>
    <w:rsid w:val="009F36BE"/>
    <w:rsid w:val="009F61F6"/>
    <w:rsid w:val="009F61FC"/>
    <w:rsid w:val="009F6B1E"/>
    <w:rsid w:val="009F7FA6"/>
    <w:rsid w:val="00A01141"/>
    <w:rsid w:val="00A044DF"/>
    <w:rsid w:val="00A10577"/>
    <w:rsid w:val="00A11183"/>
    <w:rsid w:val="00A113D7"/>
    <w:rsid w:val="00A119B4"/>
    <w:rsid w:val="00A13438"/>
    <w:rsid w:val="00A170A2"/>
    <w:rsid w:val="00A17B6F"/>
    <w:rsid w:val="00A2629A"/>
    <w:rsid w:val="00A26DE8"/>
    <w:rsid w:val="00A27929"/>
    <w:rsid w:val="00A3022D"/>
    <w:rsid w:val="00A308FC"/>
    <w:rsid w:val="00A30B15"/>
    <w:rsid w:val="00A34CCE"/>
    <w:rsid w:val="00A3562A"/>
    <w:rsid w:val="00A40F42"/>
    <w:rsid w:val="00A42210"/>
    <w:rsid w:val="00A435E6"/>
    <w:rsid w:val="00A534B8"/>
    <w:rsid w:val="00A54063"/>
    <w:rsid w:val="00A5409F"/>
    <w:rsid w:val="00A56811"/>
    <w:rsid w:val="00A57460"/>
    <w:rsid w:val="00A62427"/>
    <w:rsid w:val="00A63054"/>
    <w:rsid w:val="00A64601"/>
    <w:rsid w:val="00A64882"/>
    <w:rsid w:val="00A64BE4"/>
    <w:rsid w:val="00A6693C"/>
    <w:rsid w:val="00A721D9"/>
    <w:rsid w:val="00A74A54"/>
    <w:rsid w:val="00A75353"/>
    <w:rsid w:val="00A761E1"/>
    <w:rsid w:val="00A7638C"/>
    <w:rsid w:val="00A76FB9"/>
    <w:rsid w:val="00A80575"/>
    <w:rsid w:val="00A83D41"/>
    <w:rsid w:val="00A84B83"/>
    <w:rsid w:val="00A873E9"/>
    <w:rsid w:val="00A9004C"/>
    <w:rsid w:val="00A93E31"/>
    <w:rsid w:val="00A94176"/>
    <w:rsid w:val="00A9475A"/>
    <w:rsid w:val="00A97917"/>
    <w:rsid w:val="00AA0184"/>
    <w:rsid w:val="00AA57E3"/>
    <w:rsid w:val="00AA5B29"/>
    <w:rsid w:val="00AA6854"/>
    <w:rsid w:val="00AB099B"/>
    <w:rsid w:val="00AB25D2"/>
    <w:rsid w:val="00AB3116"/>
    <w:rsid w:val="00AB5BAC"/>
    <w:rsid w:val="00AB5F89"/>
    <w:rsid w:val="00AB6971"/>
    <w:rsid w:val="00AB7FF4"/>
    <w:rsid w:val="00AC28FB"/>
    <w:rsid w:val="00AC315C"/>
    <w:rsid w:val="00AC3B46"/>
    <w:rsid w:val="00AD0727"/>
    <w:rsid w:val="00AD51CC"/>
    <w:rsid w:val="00AD6D3C"/>
    <w:rsid w:val="00AD7468"/>
    <w:rsid w:val="00AE0D6A"/>
    <w:rsid w:val="00AE360C"/>
    <w:rsid w:val="00AE3CF9"/>
    <w:rsid w:val="00AE3F73"/>
    <w:rsid w:val="00AE4760"/>
    <w:rsid w:val="00AE7629"/>
    <w:rsid w:val="00AF19C2"/>
    <w:rsid w:val="00AF4FCC"/>
    <w:rsid w:val="00AF5898"/>
    <w:rsid w:val="00AF63B1"/>
    <w:rsid w:val="00AF695B"/>
    <w:rsid w:val="00B00F5C"/>
    <w:rsid w:val="00B020C7"/>
    <w:rsid w:val="00B02D7F"/>
    <w:rsid w:val="00B03CCC"/>
    <w:rsid w:val="00B03E00"/>
    <w:rsid w:val="00B04229"/>
    <w:rsid w:val="00B04643"/>
    <w:rsid w:val="00B05292"/>
    <w:rsid w:val="00B0798A"/>
    <w:rsid w:val="00B12765"/>
    <w:rsid w:val="00B12890"/>
    <w:rsid w:val="00B13F7C"/>
    <w:rsid w:val="00B2036D"/>
    <w:rsid w:val="00B211A8"/>
    <w:rsid w:val="00B217B8"/>
    <w:rsid w:val="00B222FB"/>
    <w:rsid w:val="00B22D37"/>
    <w:rsid w:val="00B26C50"/>
    <w:rsid w:val="00B26EC5"/>
    <w:rsid w:val="00B27D50"/>
    <w:rsid w:val="00B306E6"/>
    <w:rsid w:val="00B32B2F"/>
    <w:rsid w:val="00B341C2"/>
    <w:rsid w:val="00B3451C"/>
    <w:rsid w:val="00B35E8C"/>
    <w:rsid w:val="00B36ED6"/>
    <w:rsid w:val="00B42E51"/>
    <w:rsid w:val="00B4306B"/>
    <w:rsid w:val="00B43C4B"/>
    <w:rsid w:val="00B44C61"/>
    <w:rsid w:val="00B45E47"/>
    <w:rsid w:val="00B46033"/>
    <w:rsid w:val="00B4693C"/>
    <w:rsid w:val="00B4728C"/>
    <w:rsid w:val="00B47814"/>
    <w:rsid w:val="00B51452"/>
    <w:rsid w:val="00B52F9E"/>
    <w:rsid w:val="00B53FCE"/>
    <w:rsid w:val="00B56BFE"/>
    <w:rsid w:val="00B57D39"/>
    <w:rsid w:val="00B60A48"/>
    <w:rsid w:val="00B6366F"/>
    <w:rsid w:val="00B636FA"/>
    <w:rsid w:val="00B6461A"/>
    <w:rsid w:val="00B65452"/>
    <w:rsid w:val="00B6565F"/>
    <w:rsid w:val="00B656BE"/>
    <w:rsid w:val="00B66899"/>
    <w:rsid w:val="00B6716A"/>
    <w:rsid w:val="00B727CB"/>
    <w:rsid w:val="00B72931"/>
    <w:rsid w:val="00B7457D"/>
    <w:rsid w:val="00B80AAD"/>
    <w:rsid w:val="00B80ADE"/>
    <w:rsid w:val="00B80DF8"/>
    <w:rsid w:val="00B816F5"/>
    <w:rsid w:val="00B82097"/>
    <w:rsid w:val="00B85E74"/>
    <w:rsid w:val="00B868BA"/>
    <w:rsid w:val="00B9003C"/>
    <w:rsid w:val="00B973E9"/>
    <w:rsid w:val="00B974FA"/>
    <w:rsid w:val="00BA4006"/>
    <w:rsid w:val="00BA5FA8"/>
    <w:rsid w:val="00BA6131"/>
    <w:rsid w:val="00BA7230"/>
    <w:rsid w:val="00BA7AAB"/>
    <w:rsid w:val="00BB0B93"/>
    <w:rsid w:val="00BB0EC1"/>
    <w:rsid w:val="00BB5D6C"/>
    <w:rsid w:val="00BB6D80"/>
    <w:rsid w:val="00BC1208"/>
    <w:rsid w:val="00BC4DE5"/>
    <w:rsid w:val="00BC6ED5"/>
    <w:rsid w:val="00BC7C1F"/>
    <w:rsid w:val="00BD07C9"/>
    <w:rsid w:val="00BD169B"/>
    <w:rsid w:val="00BD2556"/>
    <w:rsid w:val="00BD276C"/>
    <w:rsid w:val="00BD7154"/>
    <w:rsid w:val="00BE1111"/>
    <w:rsid w:val="00BE12D7"/>
    <w:rsid w:val="00BE62A7"/>
    <w:rsid w:val="00BF1219"/>
    <w:rsid w:val="00BF2271"/>
    <w:rsid w:val="00BF35D4"/>
    <w:rsid w:val="00BF732E"/>
    <w:rsid w:val="00C01ECA"/>
    <w:rsid w:val="00C03397"/>
    <w:rsid w:val="00C05951"/>
    <w:rsid w:val="00C05D09"/>
    <w:rsid w:val="00C05FFA"/>
    <w:rsid w:val="00C06722"/>
    <w:rsid w:val="00C12CD4"/>
    <w:rsid w:val="00C12D3F"/>
    <w:rsid w:val="00C14151"/>
    <w:rsid w:val="00C14A18"/>
    <w:rsid w:val="00C2168A"/>
    <w:rsid w:val="00C22816"/>
    <w:rsid w:val="00C23EF1"/>
    <w:rsid w:val="00C24A2C"/>
    <w:rsid w:val="00C2733C"/>
    <w:rsid w:val="00C34B44"/>
    <w:rsid w:val="00C35CF4"/>
    <w:rsid w:val="00C36389"/>
    <w:rsid w:val="00C4182F"/>
    <w:rsid w:val="00C42BFC"/>
    <w:rsid w:val="00C4314B"/>
    <w:rsid w:val="00C436AB"/>
    <w:rsid w:val="00C43A72"/>
    <w:rsid w:val="00C43F7A"/>
    <w:rsid w:val="00C447CE"/>
    <w:rsid w:val="00C44CF4"/>
    <w:rsid w:val="00C55B7A"/>
    <w:rsid w:val="00C56822"/>
    <w:rsid w:val="00C62B29"/>
    <w:rsid w:val="00C664FC"/>
    <w:rsid w:val="00C674BA"/>
    <w:rsid w:val="00C676BC"/>
    <w:rsid w:val="00C70C44"/>
    <w:rsid w:val="00C73D08"/>
    <w:rsid w:val="00C8476B"/>
    <w:rsid w:val="00C84DB5"/>
    <w:rsid w:val="00C8564A"/>
    <w:rsid w:val="00C86231"/>
    <w:rsid w:val="00C86847"/>
    <w:rsid w:val="00C86AB0"/>
    <w:rsid w:val="00C87559"/>
    <w:rsid w:val="00C87570"/>
    <w:rsid w:val="00C90A76"/>
    <w:rsid w:val="00C91153"/>
    <w:rsid w:val="00C92903"/>
    <w:rsid w:val="00C92FDF"/>
    <w:rsid w:val="00C93573"/>
    <w:rsid w:val="00C97510"/>
    <w:rsid w:val="00CA0226"/>
    <w:rsid w:val="00CA1750"/>
    <w:rsid w:val="00CA5E4B"/>
    <w:rsid w:val="00CB00A5"/>
    <w:rsid w:val="00CB2145"/>
    <w:rsid w:val="00CB21C8"/>
    <w:rsid w:val="00CB44AB"/>
    <w:rsid w:val="00CB4CB2"/>
    <w:rsid w:val="00CB5AAB"/>
    <w:rsid w:val="00CB66B0"/>
    <w:rsid w:val="00CB789E"/>
    <w:rsid w:val="00CC3749"/>
    <w:rsid w:val="00CC4FDE"/>
    <w:rsid w:val="00CC540D"/>
    <w:rsid w:val="00CC545C"/>
    <w:rsid w:val="00CC5512"/>
    <w:rsid w:val="00CD1544"/>
    <w:rsid w:val="00CD263D"/>
    <w:rsid w:val="00CD2FDE"/>
    <w:rsid w:val="00CD33FA"/>
    <w:rsid w:val="00CD370B"/>
    <w:rsid w:val="00CD6723"/>
    <w:rsid w:val="00CD7272"/>
    <w:rsid w:val="00CD7913"/>
    <w:rsid w:val="00CE1962"/>
    <w:rsid w:val="00CE2084"/>
    <w:rsid w:val="00CE5951"/>
    <w:rsid w:val="00CE7169"/>
    <w:rsid w:val="00CE737F"/>
    <w:rsid w:val="00CF3B77"/>
    <w:rsid w:val="00CF5476"/>
    <w:rsid w:val="00CF73E9"/>
    <w:rsid w:val="00D00880"/>
    <w:rsid w:val="00D04B1A"/>
    <w:rsid w:val="00D136E3"/>
    <w:rsid w:val="00D139A4"/>
    <w:rsid w:val="00D14573"/>
    <w:rsid w:val="00D15A52"/>
    <w:rsid w:val="00D16549"/>
    <w:rsid w:val="00D21246"/>
    <w:rsid w:val="00D2403C"/>
    <w:rsid w:val="00D26176"/>
    <w:rsid w:val="00D30CF4"/>
    <w:rsid w:val="00D31E35"/>
    <w:rsid w:val="00D3236D"/>
    <w:rsid w:val="00D324A2"/>
    <w:rsid w:val="00D34540"/>
    <w:rsid w:val="00D37C88"/>
    <w:rsid w:val="00D400B6"/>
    <w:rsid w:val="00D410D8"/>
    <w:rsid w:val="00D411BE"/>
    <w:rsid w:val="00D456D6"/>
    <w:rsid w:val="00D507E2"/>
    <w:rsid w:val="00D534B3"/>
    <w:rsid w:val="00D53C43"/>
    <w:rsid w:val="00D5432D"/>
    <w:rsid w:val="00D55083"/>
    <w:rsid w:val="00D57C2D"/>
    <w:rsid w:val="00D61CE0"/>
    <w:rsid w:val="00D63CEE"/>
    <w:rsid w:val="00D644A5"/>
    <w:rsid w:val="00D6728E"/>
    <w:rsid w:val="00D678DB"/>
    <w:rsid w:val="00D70A02"/>
    <w:rsid w:val="00D7266E"/>
    <w:rsid w:val="00D7443B"/>
    <w:rsid w:val="00D7649E"/>
    <w:rsid w:val="00D80179"/>
    <w:rsid w:val="00D8342C"/>
    <w:rsid w:val="00D8618E"/>
    <w:rsid w:val="00D86ED2"/>
    <w:rsid w:val="00D921B6"/>
    <w:rsid w:val="00D924E7"/>
    <w:rsid w:val="00D927FE"/>
    <w:rsid w:val="00D97280"/>
    <w:rsid w:val="00D976DD"/>
    <w:rsid w:val="00DA016D"/>
    <w:rsid w:val="00DA0D87"/>
    <w:rsid w:val="00DA307F"/>
    <w:rsid w:val="00DA31C0"/>
    <w:rsid w:val="00DA489F"/>
    <w:rsid w:val="00DA6203"/>
    <w:rsid w:val="00DA73C3"/>
    <w:rsid w:val="00DA7E1F"/>
    <w:rsid w:val="00DB32F3"/>
    <w:rsid w:val="00DB4407"/>
    <w:rsid w:val="00DB503F"/>
    <w:rsid w:val="00DB569A"/>
    <w:rsid w:val="00DB7607"/>
    <w:rsid w:val="00DC0B57"/>
    <w:rsid w:val="00DC0CCE"/>
    <w:rsid w:val="00DC28F8"/>
    <w:rsid w:val="00DC66B8"/>
    <w:rsid w:val="00DC6BC4"/>
    <w:rsid w:val="00DC6BCA"/>
    <w:rsid w:val="00DC74E1"/>
    <w:rsid w:val="00DC76E2"/>
    <w:rsid w:val="00DC7D00"/>
    <w:rsid w:val="00DD0A14"/>
    <w:rsid w:val="00DD1132"/>
    <w:rsid w:val="00DD1FAF"/>
    <w:rsid w:val="00DD2F4E"/>
    <w:rsid w:val="00DD3F6E"/>
    <w:rsid w:val="00DD4219"/>
    <w:rsid w:val="00DD46C4"/>
    <w:rsid w:val="00DE07A5"/>
    <w:rsid w:val="00DE0902"/>
    <w:rsid w:val="00DE2BC5"/>
    <w:rsid w:val="00DE2CE3"/>
    <w:rsid w:val="00DE37B2"/>
    <w:rsid w:val="00DE39D4"/>
    <w:rsid w:val="00DF1289"/>
    <w:rsid w:val="00DF2C2A"/>
    <w:rsid w:val="00DF34EB"/>
    <w:rsid w:val="00DF62DF"/>
    <w:rsid w:val="00DF720A"/>
    <w:rsid w:val="00E008A1"/>
    <w:rsid w:val="00E03656"/>
    <w:rsid w:val="00E04DAF"/>
    <w:rsid w:val="00E07AD3"/>
    <w:rsid w:val="00E112C7"/>
    <w:rsid w:val="00E14C6E"/>
    <w:rsid w:val="00E15C44"/>
    <w:rsid w:val="00E16D2C"/>
    <w:rsid w:val="00E21B8A"/>
    <w:rsid w:val="00E22F6B"/>
    <w:rsid w:val="00E25ED0"/>
    <w:rsid w:val="00E301B6"/>
    <w:rsid w:val="00E31F3E"/>
    <w:rsid w:val="00E32ED9"/>
    <w:rsid w:val="00E34FF1"/>
    <w:rsid w:val="00E41CD8"/>
    <w:rsid w:val="00E4272D"/>
    <w:rsid w:val="00E42E92"/>
    <w:rsid w:val="00E45955"/>
    <w:rsid w:val="00E45BA5"/>
    <w:rsid w:val="00E45C71"/>
    <w:rsid w:val="00E4707A"/>
    <w:rsid w:val="00E5058E"/>
    <w:rsid w:val="00E51733"/>
    <w:rsid w:val="00E52BE4"/>
    <w:rsid w:val="00E53513"/>
    <w:rsid w:val="00E56264"/>
    <w:rsid w:val="00E56E5C"/>
    <w:rsid w:val="00E604B6"/>
    <w:rsid w:val="00E66632"/>
    <w:rsid w:val="00E66CA0"/>
    <w:rsid w:val="00E73B34"/>
    <w:rsid w:val="00E743E7"/>
    <w:rsid w:val="00E804C6"/>
    <w:rsid w:val="00E80AB8"/>
    <w:rsid w:val="00E80E3C"/>
    <w:rsid w:val="00E81CEE"/>
    <w:rsid w:val="00E82E4C"/>
    <w:rsid w:val="00E836F5"/>
    <w:rsid w:val="00E87132"/>
    <w:rsid w:val="00E904DB"/>
    <w:rsid w:val="00E90897"/>
    <w:rsid w:val="00E93062"/>
    <w:rsid w:val="00E93DCE"/>
    <w:rsid w:val="00E93E4A"/>
    <w:rsid w:val="00E94AB2"/>
    <w:rsid w:val="00E96F51"/>
    <w:rsid w:val="00E97EAA"/>
    <w:rsid w:val="00EA07C6"/>
    <w:rsid w:val="00EB0601"/>
    <w:rsid w:val="00EB0BA7"/>
    <w:rsid w:val="00EB2AC0"/>
    <w:rsid w:val="00EB3BB5"/>
    <w:rsid w:val="00EB421E"/>
    <w:rsid w:val="00EB4227"/>
    <w:rsid w:val="00EB48E7"/>
    <w:rsid w:val="00EB5D99"/>
    <w:rsid w:val="00EC59D6"/>
    <w:rsid w:val="00ED1A7C"/>
    <w:rsid w:val="00ED1EDE"/>
    <w:rsid w:val="00EE4257"/>
    <w:rsid w:val="00EE6C87"/>
    <w:rsid w:val="00EE7C38"/>
    <w:rsid w:val="00EF1C44"/>
    <w:rsid w:val="00EF4DAA"/>
    <w:rsid w:val="00EF72A3"/>
    <w:rsid w:val="00EF7F9F"/>
    <w:rsid w:val="00F003FD"/>
    <w:rsid w:val="00F00FBA"/>
    <w:rsid w:val="00F01774"/>
    <w:rsid w:val="00F04295"/>
    <w:rsid w:val="00F042E3"/>
    <w:rsid w:val="00F06996"/>
    <w:rsid w:val="00F07AEF"/>
    <w:rsid w:val="00F07CA4"/>
    <w:rsid w:val="00F1353E"/>
    <w:rsid w:val="00F14D7F"/>
    <w:rsid w:val="00F1578E"/>
    <w:rsid w:val="00F163F7"/>
    <w:rsid w:val="00F17B39"/>
    <w:rsid w:val="00F20AC8"/>
    <w:rsid w:val="00F232BD"/>
    <w:rsid w:val="00F2489A"/>
    <w:rsid w:val="00F256B4"/>
    <w:rsid w:val="00F27A11"/>
    <w:rsid w:val="00F30351"/>
    <w:rsid w:val="00F34455"/>
    <w:rsid w:val="00F3454B"/>
    <w:rsid w:val="00F3643D"/>
    <w:rsid w:val="00F41CD0"/>
    <w:rsid w:val="00F425D8"/>
    <w:rsid w:val="00F45A7A"/>
    <w:rsid w:val="00F47102"/>
    <w:rsid w:val="00F5202D"/>
    <w:rsid w:val="00F522E3"/>
    <w:rsid w:val="00F539DA"/>
    <w:rsid w:val="00F54087"/>
    <w:rsid w:val="00F541DB"/>
    <w:rsid w:val="00F54CCA"/>
    <w:rsid w:val="00F54F06"/>
    <w:rsid w:val="00F561EA"/>
    <w:rsid w:val="00F606CD"/>
    <w:rsid w:val="00F620A7"/>
    <w:rsid w:val="00F64540"/>
    <w:rsid w:val="00F65B7F"/>
    <w:rsid w:val="00F66145"/>
    <w:rsid w:val="00F67719"/>
    <w:rsid w:val="00F67D68"/>
    <w:rsid w:val="00F74CF8"/>
    <w:rsid w:val="00F74DF3"/>
    <w:rsid w:val="00F76AAB"/>
    <w:rsid w:val="00F814BD"/>
    <w:rsid w:val="00F81980"/>
    <w:rsid w:val="00F82D6E"/>
    <w:rsid w:val="00F83F6C"/>
    <w:rsid w:val="00F85089"/>
    <w:rsid w:val="00F86025"/>
    <w:rsid w:val="00F87277"/>
    <w:rsid w:val="00F87C09"/>
    <w:rsid w:val="00F9649E"/>
    <w:rsid w:val="00F97D31"/>
    <w:rsid w:val="00FA317D"/>
    <w:rsid w:val="00FA3555"/>
    <w:rsid w:val="00FA6449"/>
    <w:rsid w:val="00FB1D2F"/>
    <w:rsid w:val="00FB2FED"/>
    <w:rsid w:val="00FB5ECF"/>
    <w:rsid w:val="00FB6029"/>
    <w:rsid w:val="00FC0BBD"/>
    <w:rsid w:val="00FC0E4A"/>
    <w:rsid w:val="00FC103D"/>
    <w:rsid w:val="00FC388E"/>
    <w:rsid w:val="00FC3BCF"/>
    <w:rsid w:val="00FC4F52"/>
    <w:rsid w:val="00FC51A3"/>
    <w:rsid w:val="00FC5E1E"/>
    <w:rsid w:val="00FD0590"/>
    <w:rsid w:val="00FD0A93"/>
    <w:rsid w:val="00FD15D2"/>
    <w:rsid w:val="00FD3266"/>
    <w:rsid w:val="00FD4336"/>
    <w:rsid w:val="00FD4B03"/>
    <w:rsid w:val="00FD58E0"/>
    <w:rsid w:val="00FD5E4E"/>
    <w:rsid w:val="00FD7464"/>
    <w:rsid w:val="00FE0364"/>
    <w:rsid w:val="00FE393D"/>
    <w:rsid w:val="00FE5E0D"/>
    <w:rsid w:val="00FF1258"/>
    <w:rsid w:val="00FF5DD5"/>
    <w:rsid w:val="00FF6335"/>
    <w:rsid w:val="00FF63C5"/>
    <w:rsid w:val="00FF6882"/>
    <w:rsid w:val="00FF7477"/>
    <w:rsid w:val="0EAAFAA3"/>
    <w:rsid w:val="17FC939A"/>
    <w:rsid w:val="26474C4A"/>
    <w:rsid w:val="28B37C7F"/>
    <w:rsid w:val="29B417C3"/>
    <w:rsid w:val="2EB89CE8"/>
    <w:rsid w:val="402E446A"/>
    <w:rsid w:val="59E435FB"/>
    <w:rsid w:val="5EAE649B"/>
    <w:rsid w:val="650F3532"/>
    <w:rsid w:val="696D2E13"/>
    <w:rsid w:val="77EDB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423A"/>
  <w15:chartTrackingRefBased/>
  <w15:docId w15:val="{A82A0785-6E9C-4EE5-97A0-9CD21318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674BA"/>
    <w:pPr>
      <w:suppressAutoHyphens/>
      <w:spacing w:before="120" w:after="120" w:line="360" w:lineRule="auto"/>
    </w:pPr>
    <w:rPr>
      <w:rFonts w:ascii="Arial" w:hAnsi="Arial" w:cs="Arial"/>
      <w:sz w:val="24"/>
      <w:szCs w:val="24"/>
    </w:rPr>
  </w:style>
  <w:style w:type="paragraph" w:styleId="Heading1">
    <w:name w:val="heading 1"/>
    <w:basedOn w:val="Normal"/>
    <w:next w:val="Normal"/>
    <w:link w:val="Heading1Char"/>
    <w:uiPriority w:val="3"/>
    <w:qFormat/>
    <w:rsid w:val="00983AFE"/>
    <w:pPr>
      <w:keepNext/>
      <w:keepLines/>
      <w:tabs>
        <w:tab w:val="center" w:pos="5459"/>
      </w:tabs>
      <w:spacing w:before="0" w:after="0" w:line="276" w:lineRule="auto"/>
      <w:ind w:right="-428"/>
      <w:contextualSpacing/>
      <w:outlineLvl w:val="0"/>
    </w:pPr>
    <w:rPr>
      <w:rFonts w:eastAsiaTheme="majorEastAsia"/>
      <w:b/>
      <w:color w:val="630019"/>
      <w:sz w:val="36"/>
      <w:szCs w:val="36"/>
    </w:rPr>
  </w:style>
  <w:style w:type="paragraph" w:styleId="Heading2">
    <w:name w:val="heading 2"/>
    <w:basedOn w:val="Normal"/>
    <w:next w:val="Normal"/>
    <w:link w:val="Heading2Char"/>
    <w:uiPriority w:val="3"/>
    <w:qFormat/>
    <w:rsid w:val="00983AFE"/>
    <w:pPr>
      <w:keepNext/>
      <w:keepLines/>
      <w:spacing w:before="160" w:after="0" w:line="276" w:lineRule="auto"/>
      <w:outlineLvl w:val="1"/>
    </w:pPr>
    <w:rPr>
      <w:rFonts w:eastAsiaTheme="majorEastAsia"/>
      <w:b/>
      <w:color w:val="630019"/>
      <w:sz w:val="28"/>
      <w:szCs w:val="28"/>
    </w:rPr>
  </w:style>
  <w:style w:type="paragraph" w:styleId="Heading3">
    <w:name w:val="heading 3"/>
    <w:basedOn w:val="Normal"/>
    <w:next w:val="Normal"/>
    <w:link w:val="Heading3Char"/>
    <w:uiPriority w:val="4"/>
    <w:qFormat/>
    <w:rsid w:val="00983AFE"/>
    <w:pPr>
      <w:keepNext/>
      <w:spacing w:before="160" w:line="276" w:lineRule="auto"/>
      <w:outlineLvl w:val="2"/>
    </w:pPr>
    <w:rPr>
      <w:b/>
      <w:bCs/>
      <w:color w:val="630019"/>
    </w:rPr>
  </w:style>
  <w:style w:type="paragraph" w:styleId="Heading4">
    <w:name w:val="heading 4"/>
    <w:basedOn w:val="Normal"/>
    <w:next w:val="Normal"/>
    <w:link w:val="Heading4Char"/>
    <w:uiPriority w:val="5"/>
    <w:qFormat/>
    <w:rsid w:val="00983AFE"/>
    <w:pPr>
      <w:keepNext/>
      <w:spacing w:before="80" w:after="80" w:line="276" w:lineRule="auto"/>
      <w:outlineLvl w:val="3"/>
    </w:pPr>
    <w:rPr>
      <w:color w:val="630019"/>
    </w:rPr>
  </w:style>
  <w:style w:type="paragraph" w:styleId="Heading5">
    <w:name w:val="heading 5"/>
    <w:basedOn w:val="Normal"/>
    <w:next w:val="Normal"/>
    <w:link w:val="Heading5Char"/>
    <w:uiPriority w:val="6"/>
    <w:qFormat/>
    <w:rsid w:val="0057190C"/>
    <w:pPr>
      <w:keepNext/>
      <w:outlineLvl w:val="4"/>
    </w:pPr>
    <w:rPr>
      <w:b/>
      <w:szCs w:val="32"/>
    </w:rPr>
  </w:style>
  <w:style w:type="paragraph" w:styleId="Heading6">
    <w:name w:val="heading 6"/>
    <w:basedOn w:val="Normal"/>
    <w:next w:val="Normal"/>
    <w:link w:val="Heading6Char"/>
    <w:uiPriority w:val="9"/>
    <w:semiHidden/>
    <w:rsid w:val="0057190C"/>
    <w:pPr>
      <w:keepNext/>
      <w:keepLines/>
      <w:spacing w:before="40" w:after="0"/>
      <w:outlineLvl w:val="5"/>
    </w:pPr>
    <w:rPr>
      <w:rFonts w:asciiTheme="majorHAnsi" w:eastAsiaTheme="majorEastAsia" w:hAnsiTheme="majorHAnsi" w:cstheme="majorBidi"/>
      <w:color w:val="001231" w:themeColor="accent1" w:themeShade="7F"/>
    </w:rPr>
  </w:style>
  <w:style w:type="paragraph" w:styleId="Heading8">
    <w:name w:val="heading 8"/>
    <w:basedOn w:val="Normal"/>
    <w:next w:val="Normal"/>
    <w:link w:val="Heading8Char"/>
    <w:uiPriority w:val="9"/>
    <w:semiHidden/>
    <w:qFormat/>
    <w:rsid w:val="00B6565F"/>
    <w:pPr>
      <w:keepNext/>
      <w:keepLines/>
      <w:spacing w:before="40" w:after="0"/>
      <w:outlineLvl w:val="7"/>
    </w:pPr>
    <w:rPr>
      <w:rFonts w:asciiTheme="majorHAnsi" w:eastAsiaTheme="majorEastAsia" w:hAnsiTheme="majorHAnsi" w:cstheme="majorBidi"/>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20"/>
    <w:qFormat/>
    <w:rsid w:val="0057190C"/>
    <w:pPr>
      <w:keepNext/>
      <w:spacing w:after="200" w:line="240" w:lineRule="auto"/>
    </w:pPr>
    <w:rPr>
      <w:iCs/>
      <w:color w:val="002664" w:themeColor="accent1"/>
      <w:sz w:val="18"/>
      <w:szCs w:val="18"/>
    </w:rPr>
  </w:style>
  <w:style w:type="table" w:customStyle="1" w:styleId="Redtable01">
    <w:name w:val="Red table 01"/>
    <w:basedOn w:val="TableNormal"/>
    <w:uiPriority w:val="99"/>
    <w:rsid w:val="00F17B39"/>
    <w:pPr>
      <w:widowControl w:val="0"/>
      <w:spacing w:before="80" w:after="8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cPr>
        <w:shd w:val="clear" w:color="auto" w:fill="630019"/>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StylePr>
  </w:style>
  <w:style w:type="table" w:styleId="TableGrid">
    <w:name w:val="Table Grid"/>
    <w:aliases w:val="Red table 02"/>
    <w:basedOn w:val="TableNormal"/>
    <w:uiPriority w:val="39"/>
    <w:rsid w:val="00F17B39"/>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sz w:val="24"/>
      </w:rPr>
      <w:tblPr/>
      <w:tcPr>
        <w:shd w:val="clear" w:color="auto" w:fill="630019"/>
      </w:tcPr>
    </w:tblStylePr>
  </w:style>
  <w:style w:type="paragraph" w:styleId="ListNumber">
    <w:name w:val="List Number"/>
    <w:basedOn w:val="Normal"/>
    <w:uiPriority w:val="7"/>
    <w:qFormat/>
    <w:rsid w:val="0057190C"/>
    <w:pPr>
      <w:numPr>
        <w:numId w:val="43"/>
      </w:numPr>
    </w:pPr>
  </w:style>
  <w:style w:type="paragraph" w:styleId="ListNumber2">
    <w:name w:val="List Number 2"/>
    <w:basedOn w:val="Normal"/>
    <w:uiPriority w:val="8"/>
    <w:qFormat/>
    <w:rsid w:val="0057190C"/>
    <w:pPr>
      <w:numPr>
        <w:numId w:val="45"/>
      </w:numPr>
    </w:pPr>
  </w:style>
  <w:style w:type="paragraph" w:styleId="ListBullet">
    <w:name w:val="List Bullet"/>
    <w:basedOn w:val="Normal"/>
    <w:uiPriority w:val="9"/>
    <w:qFormat/>
    <w:rsid w:val="0057190C"/>
    <w:pPr>
      <w:numPr>
        <w:numId w:val="40"/>
      </w:numPr>
    </w:pPr>
  </w:style>
  <w:style w:type="paragraph" w:styleId="ListBullet2">
    <w:name w:val="List Bullet 2"/>
    <w:basedOn w:val="Normal"/>
    <w:uiPriority w:val="10"/>
    <w:qFormat/>
    <w:rsid w:val="0057190C"/>
    <w:pPr>
      <w:numPr>
        <w:numId w:val="41"/>
      </w:numPr>
    </w:pPr>
  </w:style>
  <w:style w:type="paragraph" w:styleId="Subtitle">
    <w:name w:val="Subtitle"/>
    <w:basedOn w:val="Normal"/>
    <w:next w:val="BlockText"/>
    <w:link w:val="SubtitleChar"/>
    <w:uiPriority w:val="11"/>
    <w:semiHidden/>
    <w:qFormat/>
    <w:rsid w:val="002A31C7"/>
    <w:pPr>
      <w:suppressAutoHyphens w:val="0"/>
      <w:spacing w:before="360" w:after="160" w:line="259" w:lineRule="auto"/>
    </w:pPr>
    <w:rPr>
      <w:color w:val="002664" w:themeColor="accent1"/>
      <w:sz w:val="44"/>
      <w:szCs w:val="48"/>
    </w:rPr>
  </w:style>
  <w:style w:type="character" w:customStyle="1" w:styleId="SubtitleChar">
    <w:name w:val="Subtitle Char"/>
    <w:basedOn w:val="DefaultParagraphFont"/>
    <w:link w:val="Subtitle"/>
    <w:uiPriority w:val="11"/>
    <w:semiHidden/>
    <w:rsid w:val="0057190C"/>
    <w:rPr>
      <w:rFonts w:ascii="Arial" w:hAnsi="Arial" w:cs="Arial"/>
      <w:color w:val="002664" w:themeColor="accent1"/>
      <w:sz w:val="44"/>
      <w:szCs w:val="48"/>
    </w:rPr>
  </w:style>
  <w:style w:type="character" w:styleId="Hyperlink">
    <w:name w:val="Hyperlink"/>
    <w:basedOn w:val="DefaultParagraphFont"/>
    <w:uiPriority w:val="99"/>
    <w:unhideWhenUsed/>
    <w:rsid w:val="0057190C"/>
    <w:rPr>
      <w:color w:val="001C4A" w:themeColor="accent1" w:themeShade="BF"/>
      <w:u w:val="single"/>
    </w:rPr>
  </w:style>
  <w:style w:type="paragraph" w:styleId="TOC1">
    <w:name w:val="toc 1"/>
    <w:basedOn w:val="Normal"/>
    <w:next w:val="Normal"/>
    <w:uiPriority w:val="39"/>
    <w:unhideWhenUsed/>
    <w:rsid w:val="0057190C"/>
    <w:pPr>
      <w:tabs>
        <w:tab w:val="right" w:leader="dot" w:pos="14570"/>
      </w:tabs>
      <w:spacing w:before="0"/>
    </w:pPr>
    <w:rPr>
      <w:b/>
      <w:noProof/>
    </w:rPr>
  </w:style>
  <w:style w:type="paragraph" w:styleId="TOC2">
    <w:name w:val="toc 2"/>
    <w:basedOn w:val="Normal"/>
    <w:next w:val="Normal"/>
    <w:uiPriority w:val="39"/>
    <w:unhideWhenUsed/>
    <w:rsid w:val="0057190C"/>
    <w:pPr>
      <w:tabs>
        <w:tab w:val="right" w:leader="dot" w:pos="14570"/>
      </w:tabs>
      <w:spacing w:before="0"/>
    </w:pPr>
    <w:rPr>
      <w:noProof/>
    </w:rPr>
  </w:style>
  <w:style w:type="paragraph" w:styleId="TOC3">
    <w:name w:val="toc 3"/>
    <w:basedOn w:val="Normal"/>
    <w:next w:val="Normal"/>
    <w:uiPriority w:val="39"/>
    <w:unhideWhenUsed/>
    <w:rsid w:val="0057190C"/>
    <w:pPr>
      <w:spacing w:before="0"/>
      <w:ind w:left="244"/>
    </w:pPr>
  </w:style>
  <w:style w:type="character" w:customStyle="1" w:styleId="Heading1Char">
    <w:name w:val="Heading 1 Char"/>
    <w:basedOn w:val="DefaultParagraphFont"/>
    <w:link w:val="Heading1"/>
    <w:uiPriority w:val="3"/>
    <w:rsid w:val="00983AFE"/>
    <w:rPr>
      <w:rFonts w:ascii="Arial" w:eastAsiaTheme="majorEastAsia" w:hAnsi="Arial" w:cs="Arial"/>
      <w:b/>
      <w:color w:val="630019"/>
      <w:sz w:val="36"/>
      <w:szCs w:val="36"/>
    </w:rPr>
  </w:style>
  <w:style w:type="character" w:customStyle="1" w:styleId="Heading2Char">
    <w:name w:val="Heading 2 Char"/>
    <w:basedOn w:val="DefaultParagraphFont"/>
    <w:link w:val="Heading2"/>
    <w:uiPriority w:val="3"/>
    <w:rsid w:val="00983AFE"/>
    <w:rPr>
      <w:rFonts w:ascii="Arial" w:eastAsiaTheme="majorEastAsia" w:hAnsi="Arial" w:cs="Arial"/>
      <w:b/>
      <w:color w:val="630019"/>
      <w:sz w:val="28"/>
      <w:szCs w:val="28"/>
    </w:rPr>
  </w:style>
  <w:style w:type="paragraph" w:styleId="TOCHeading">
    <w:name w:val="TOC Heading"/>
    <w:basedOn w:val="Heading1"/>
    <w:next w:val="Normal"/>
    <w:uiPriority w:val="38"/>
    <w:qFormat/>
    <w:rsid w:val="0057190C"/>
    <w:pPr>
      <w:spacing w:after="240"/>
      <w:outlineLvl w:val="9"/>
    </w:pPr>
    <w:rPr>
      <w:szCs w:val="40"/>
    </w:rPr>
  </w:style>
  <w:style w:type="paragraph" w:styleId="Footer">
    <w:name w:val="footer"/>
    <w:aliases w:val="ŠFooter"/>
    <w:basedOn w:val="Normal"/>
    <w:link w:val="FooterChar"/>
    <w:uiPriority w:val="19"/>
    <w:rsid w:val="00BD07C9"/>
    <w:pPr>
      <w:tabs>
        <w:tab w:val="center" w:pos="4513"/>
        <w:tab w:val="right" w:pos="9026"/>
        <w:tab w:val="right" w:pos="10773"/>
      </w:tabs>
      <w:spacing w:after="0" w:line="23" w:lineRule="atLeast"/>
      <w:ind w:right="-567"/>
    </w:pPr>
    <w:rPr>
      <w:color w:val="002664" w:themeColor="accent1"/>
      <w:sz w:val="18"/>
      <w:szCs w:val="18"/>
    </w:rPr>
  </w:style>
  <w:style w:type="character" w:customStyle="1" w:styleId="FooterChar">
    <w:name w:val="Footer Char"/>
    <w:aliases w:val="ŠFooter Char"/>
    <w:basedOn w:val="DefaultParagraphFont"/>
    <w:link w:val="Footer"/>
    <w:uiPriority w:val="19"/>
    <w:rsid w:val="00BD07C9"/>
    <w:rPr>
      <w:rFonts w:ascii="Arial" w:hAnsi="Arial" w:cs="Arial"/>
      <w:color w:val="002664" w:themeColor="accent1"/>
      <w:sz w:val="18"/>
      <w:szCs w:val="18"/>
    </w:rPr>
  </w:style>
  <w:style w:type="paragraph" w:styleId="Header">
    <w:name w:val="header"/>
    <w:aliases w:val="Header w page,ŠHeader"/>
    <w:basedOn w:val="Normal"/>
    <w:link w:val="HeaderChar"/>
    <w:uiPriority w:val="99"/>
    <w:rsid w:val="00407210"/>
    <w:pPr>
      <w:spacing w:after="360"/>
    </w:pPr>
    <w:rPr>
      <w:noProof/>
      <w:sz w:val="18"/>
      <w:szCs w:val="28"/>
    </w:rPr>
  </w:style>
  <w:style w:type="character" w:customStyle="1" w:styleId="HeaderChar">
    <w:name w:val="Header Char"/>
    <w:aliases w:val="Header w page Char,ŠHeader Char"/>
    <w:basedOn w:val="DefaultParagraphFont"/>
    <w:link w:val="Header"/>
    <w:uiPriority w:val="99"/>
    <w:rsid w:val="00407210"/>
    <w:rPr>
      <w:rFonts w:ascii="Arial" w:hAnsi="Arial" w:cs="Arial"/>
      <w:noProof/>
      <w:sz w:val="18"/>
      <w:szCs w:val="28"/>
    </w:rPr>
  </w:style>
  <w:style w:type="character" w:customStyle="1" w:styleId="Heading3Char">
    <w:name w:val="Heading 3 Char"/>
    <w:basedOn w:val="DefaultParagraphFont"/>
    <w:link w:val="Heading3"/>
    <w:uiPriority w:val="4"/>
    <w:rsid w:val="00983AFE"/>
    <w:rPr>
      <w:rFonts w:ascii="Arial" w:hAnsi="Arial" w:cs="Arial"/>
      <w:b/>
      <w:bCs/>
      <w:color w:val="630019"/>
      <w:sz w:val="24"/>
      <w:szCs w:val="24"/>
    </w:rPr>
  </w:style>
  <w:style w:type="character" w:customStyle="1" w:styleId="Heading4Char">
    <w:name w:val="Heading 4 Char"/>
    <w:basedOn w:val="DefaultParagraphFont"/>
    <w:link w:val="Heading4"/>
    <w:uiPriority w:val="5"/>
    <w:rsid w:val="00983AFE"/>
    <w:rPr>
      <w:rFonts w:ascii="Arial" w:hAnsi="Arial" w:cs="Arial"/>
      <w:color w:val="630019"/>
      <w:sz w:val="24"/>
      <w:szCs w:val="24"/>
    </w:rPr>
  </w:style>
  <w:style w:type="character" w:customStyle="1" w:styleId="Heading5Char">
    <w:name w:val="Heading 5 Char"/>
    <w:basedOn w:val="DefaultParagraphFont"/>
    <w:link w:val="Heading5"/>
    <w:uiPriority w:val="6"/>
    <w:rsid w:val="0057190C"/>
    <w:rPr>
      <w:rFonts w:ascii="Arial" w:hAnsi="Arial" w:cs="Arial"/>
      <w:b/>
      <w:szCs w:val="32"/>
    </w:rPr>
  </w:style>
  <w:style w:type="character" w:styleId="UnresolvedMention">
    <w:name w:val="Unresolved Mention"/>
    <w:basedOn w:val="DefaultParagraphFont"/>
    <w:uiPriority w:val="99"/>
    <w:semiHidden/>
    <w:unhideWhenUsed/>
    <w:rsid w:val="0057190C"/>
    <w:rPr>
      <w:color w:val="605E5C"/>
      <w:shd w:val="clear" w:color="auto" w:fill="E1DFDD"/>
    </w:rPr>
  </w:style>
  <w:style w:type="character" w:styleId="SubtleEmphasis">
    <w:name w:val="Subtle Emphasis"/>
    <w:basedOn w:val="DefaultParagraphFont"/>
    <w:uiPriority w:val="19"/>
    <w:semiHidden/>
    <w:qFormat/>
    <w:rsid w:val="0057190C"/>
    <w:rPr>
      <w:i/>
      <w:iCs/>
      <w:color w:val="525D67" w:themeColor="text1" w:themeTint="BF"/>
    </w:rPr>
  </w:style>
  <w:style w:type="paragraph" w:styleId="TOC4">
    <w:name w:val="toc 4"/>
    <w:basedOn w:val="Normal"/>
    <w:next w:val="Normal"/>
    <w:autoRedefine/>
    <w:uiPriority w:val="39"/>
    <w:unhideWhenUsed/>
    <w:rsid w:val="0057190C"/>
    <w:pPr>
      <w:spacing w:before="0"/>
      <w:ind w:left="488"/>
    </w:pPr>
  </w:style>
  <w:style w:type="character" w:styleId="CommentReference">
    <w:name w:val="annotation reference"/>
    <w:basedOn w:val="DefaultParagraphFont"/>
    <w:uiPriority w:val="99"/>
    <w:semiHidden/>
    <w:unhideWhenUsed/>
    <w:rsid w:val="0057190C"/>
    <w:rPr>
      <w:sz w:val="16"/>
      <w:szCs w:val="16"/>
    </w:rPr>
  </w:style>
  <w:style w:type="paragraph" w:styleId="CommentText">
    <w:name w:val="annotation text"/>
    <w:basedOn w:val="Normal"/>
    <w:link w:val="CommentTextChar"/>
    <w:uiPriority w:val="99"/>
    <w:unhideWhenUsed/>
    <w:rsid w:val="0057190C"/>
    <w:pPr>
      <w:spacing w:line="240" w:lineRule="auto"/>
    </w:pPr>
    <w:rPr>
      <w:sz w:val="20"/>
      <w:szCs w:val="20"/>
    </w:rPr>
  </w:style>
  <w:style w:type="character" w:customStyle="1" w:styleId="CommentTextChar">
    <w:name w:val="Comment Text Char"/>
    <w:basedOn w:val="DefaultParagraphFont"/>
    <w:link w:val="CommentText"/>
    <w:uiPriority w:val="99"/>
    <w:rsid w:val="0057190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7190C"/>
    <w:rPr>
      <w:b/>
      <w:bCs/>
    </w:rPr>
  </w:style>
  <w:style w:type="character" w:customStyle="1" w:styleId="CommentSubjectChar">
    <w:name w:val="Comment Subject Char"/>
    <w:basedOn w:val="CommentTextChar"/>
    <w:link w:val="CommentSubject"/>
    <w:uiPriority w:val="99"/>
    <w:semiHidden/>
    <w:rsid w:val="0057190C"/>
    <w:rPr>
      <w:rFonts w:ascii="Arial" w:hAnsi="Arial" w:cs="Arial"/>
      <w:b/>
      <w:bCs/>
      <w:sz w:val="20"/>
      <w:szCs w:val="20"/>
    </w:rPr>
  </w:style>
  <w:style w:type="character" w:styleId="Strong">
    <w:name w:val="Strong"/>
    <w:aliases w:val="Bold,ŠStrong"/>
    <w:qFormat/>
    <w:rsid w:val="0057190C"/>
    <w:rPr>
      <w:b/>
      <w:bCs/>
    </w:rPr>
  </w:style>
  <w:style w:type="character" w:styleId="Emphasis">
    <w:name w:val="Emphasis"/>
    <w:aliases w:val="Italic,ŠEmphasis"/>
    <w:qFormat/>
    <w:rsid w:val="0057190C"/>
    <w:rPr>
      <w:i/>
      <w:iCs/>
    </w:rPr>
  </w:style>
  <w:style w:type="paragraph" w:styleId="ListNumber3">
    <w:name w:val="List Number 3"/>
    <w:basedOn w:val="ListBullet3"/>
    <w:next w:val="ListBullet3"/>
    <w:uiPriority w:val="8"/>
    <w:rsid w:val="0057190C"/>
    <w:pPr>
      <w:numPr>
        <w:ilvl w:val="2"/>
        <w:numId w:val="45"/>
      </w:numPr>
    </w:pPr>
  </w:style>
  <w:style w:type="paragraph" w:styleId="ListBullet3">
    <w:name w:val="List Bullet 3"/>
    <w:basedOn w:val="Normal"/>
    <w:uiPriority w:val="10"/>
    <w:rsid w:val="0057190C"/>
    <w:pPr>
      <w:numPr>
        <w:numId w:val="42"/>
      </w:numPr>
    </w:pPr>
  </w:style>
  <w:style w:type="character" w:styleId="PlaceholderText">
    <w:name w:val="Placeholder Text"/>
    <w:basedOn w:val="DefaultParagraphFont"/>
    <w:uiPriority w:val="99"/>
    <w:semiHidden/>
    <w:rsid w:val="0057190C"/>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basedOn w:val="Normal"/>
    <w:uiPriority w:val="34"/>
    <w:unhideWhenUsed/>
    <w:qFormat/>
    <w:rsid w:val="0057190C"/>
    <w:pPr>
      <w:ind w:left="567"/>
    </w:pPr>
  </w:style>
  <w:style w:type="paragraph" w:styleId="BlockText">
    <w:name w:val="Block Text"/>
    <w:basedOn w:val="Normal"/>
    <w:uiPriority w:val="99"/>
    <w:semiHidden/>
    <w:unhideWhenUsed/>
    <w:rsid w:val="0057190C"/>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paragraph" w:styleId="BodyText">
    <w:name w:val="Body Text"/>
    <w:basedOn w:val="Normal"/>
    <w:link w:val="BodyTextChar"/>
    <w:uiPriority w:val="99"/>
    <w:unhideWhenUsed/>
    <w:rsid w:val="0057190C"/>
  </w:style>
  <w:style w:type="character" w:customStyle="1" w:styleId="BodyTextChar">
    <w:name w:val="Body Text Char"/>
    <w:basedOn w:val="DefaultParagraphFont"/>
    <w:link w:val="BodyText"/>
    <w:uiPriority w:val="99"/>
    <w:rsid w:val="0057190C"/>
    <w:rPr>
      <w:rFonts w:ascii="Arial" w:hAnsi="Arial" w:cs="Arial"/>
      <w:szCs w:val="24"/>
    </w:rPr>
  </w:style>
  <w:style w:type="character" w:customStyle="1" w:styleId="BoldItalic">
    <w:name w:val="Bold Italic"/>
    <w:basedOn w:val="DefaultParagraphFont"/>
    <w:uiPriority w:val="1"/>
    <w:qFormat/>
    <w:rsid w:val="0057190C"/>
    <w:rPr>
      <w:b/>
      <w:i/>
      <w:iCs/>
    </w:rPr>
  </w:style>
  <w:style w:type="paragraph" w:customStyle="1" w:styleId="Documentname">
    <w:name w:val="Document name"/>
    <w:basedOn w:val="Normal"/>
    <w:next w:val="Normal"/>
    <w:uiPriority w:val="17"/>
    <w:qFormat/>
    <w:rsid w:val="0057190C"/>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Feature Box"/>
    <w:basedOn w:val="Normal"/>
    <w:next w:val="Normal"/>
    <w:uiPriority w:val="11"/>
    <w:qFormat/>
    <w:rsid w:val="0057190C"/>
    <w:pPr>
      <w:pBdr>
        <w:top w:val="single" w:sz="24" w:space="10" w:color="002664" w:themeColor="accent1"/>
        <w:left w:val="single" w:sz="24" w:space="10" w:color="002664" w:themeColor="accent1"/>
        <w:bottom w:val="single" w:sz="24" w:space="10" w:color="002664" w:themeColor="accent1"/>
        <w:right w:val="single" w:sz="24" w:space="10" w:color="002664" w:themeColor="accent1"/>
      </w:pBdr>
    </w:pPr>
  </w:style>
  <w:style w:type="paragraph" w:customStyle="1" w:styleId="FeatureBox2">
    <w:name w:val="Feature Box 2"/>
    <w:basedOn w:val="Normal"/>
    <w:next w:val="Normal"/>
    <w:uiPriority w:val="12"/>
    <w:rsid w:val="00BE1111"/>
    <w:pPr>
      <w:pBdr>
        <w:top w:val="single" w:sz="24" w:space="10" w:color="CBEDFD" w:themeColor="accent4"/>
        <w:left w:val="single" w:sz="24" w:space="10" w:color="CBEDFD" w:themeColor="accent4"/>
        <w:bottom w:val="single" w:sz="24" w:space="10" w:color="CBEDFD" w:themeColor="accent4"/>
        <w:right w:val="single" w:sz="24" w:space="10" w:color="CBEDFD" w:themeColor="accent4"/>
      </w:pBdr>
      <w:shd w:val="clear" w:color="auto" w:fill="CBEDFD" w:themeFill="accent4"/>
    </w:pPr>
  </w:style>
  <w:style w:type="paragraph" w:customStyle="1" w:styleId="FeatureBox3">
    <w:name w:val="Feature Box 3"/>
    <w:basedOn w:val="Normal"/>
    <w:next w:val="Normal"/>
    <w:uiPriority w:val="13"/>
    <w:rsid w:val="00BE1111"/>
    <w:pPr>
      <w:pBdr>
        <w:top w:val="single" w:sz="24" w:space="10" w:color="FFE6EA"/>
        <w:left w:val="single" w:sz="24" w:space="10" w:color="FFE6EA"/>
        <w:bottom w:val="single" w:sz="24" w:space="10" w:color="FFE6EA"/>
        <w:right w:val="single" w:sz="24" w:space="10" w:color="FFE6EA"/>
      </w:pBdr>
      <w:shd w:val="clear" w:color="auto" w:fill="FFE6EA"/>
    </w:pPr>
  </w:style>
  <w:style w:type="paragraph" w:customStyle="1" w:styleId="FeatureBox4">
    <w:name w:val="Feature Box 4"/>
    <w:basedOn w:val="FeatureBox2"/>
    <w:next w:val="Normal"/>
    <w:uiPriority w:val="14"/>
    <w:rsid w:val="0057190C"/>
    <w:pPr>
      <w:pBdr>
        <w:top w:val="single" w:sz="24" w:space="10" w:color="EBEBEB"/>
        <w:left w:val="single" w:sz="24" w:space="10" w:color="EBEBEB"/>
        <w:bottom w:val="single" w:sz="24" w:space="10" w:color="EBEBEB"/>
        <w:right w:val="single" w:sz="24" w:space="10" w:color="EBEBEB"/>
      </w:pBdr>
      <w:shd w:val="clear" w:color="auto" w:fill="EBEBEB"/>
    </w:pPr>
  </w:style>
  <w:style w:type="table" w:styleId="GridTable4-Accent1">
    <w:name w:val="Grid Table 4 Accent 1"/>
    <w:basedOn w:val="TableNormal"/>
    <w:uiPriority w:val="49"/>
    <w:rsid w:val="0057190C"/>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character" w:customStyle="1" w:styleId="Heading6Char">
    <w:name w:val="Heading 6 Char"/>
    <w:basedOn w:val="DefaultParagraphFont"/>
    <w:link w:val="Heading6"/>
    <w:uiPriority w:val="9"/>
    <w:semiHidden/>
    <w:rsid w:val="0057190C"/>
    <w:rPr>
      <w:rFonts w:asciiTheme="majorHAnsi" w:eastAsiaTheme="majorEastAsia" w:hAnsiTheme="majorHAnsi" w:cstheme="majorBidi"/>
      <w:color w:val="001231" w:themeColor="accent1" w:themeShade="7F"/>
      <w:szCs w:val="24"/>
    </w:rPr>
  </w:style>
  <w:style w:type="paragraph" w:customStyle="1" w:styleId="Imageattributioncaption">
    <w:name w:val="Image attribution caption"/>
    <w:basedOn w:val="Normal"/>
    <w:next w:val="Normal"/>
    <w:uiPriority w:val="15"/>
    <w:qFormat/>
    <w:rsid w:val="0057190C"/>
    <w:pPr>
      <w:spacing w:after="0"/>
    </w:pPr>
    <w:rPr>
      <w:sz w:val="18"/>
      <w:szCs w:val="18"/>
    </w:rPr>
  </w:style>
  <w:style w:type="table" w:styleId="ListTable3-Accent1">
    <w:name w:val="List Table 3 Accent 1"/>
    <w:basedOn w:val="TableNormal"/>
    <w:uiPriority w:val="48"/>
    <w:rsid w:val="0057190C"/>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Logo">
    <w:name w:val="Logo"/>
    <w:basedOn w:val="DefaultParagraphFont"/>
    <w:uiPriority w:val="1"/>
    <w:rsid w:val="00402F46"/>
    <w:rPr>
      <w:noProof/>
      <w:position w:val="-116"/>
    </w:rPr>
  </w:style>
  <w:style w:type="paragraph" w:customStyle="1" w:styleId="Pulloutquote">
    <w:name w:val="Pull out quote"/>
    <w:basedOn w:val="Normal"/>
    <w:next w:val="Normal"/>
    <w:uiPriority w:val="20"/>
    <w:qFormat/>
    <w:rsid w:val="0057190C"/>
    <w:pPr>
      <w:keepNext/>
      <w:ind w:left="567" w:right="57"/>
    </w:pPr>
    <w:rPr>
      <w:szCs w:val="22"/>
    </w:rPr>
  </w:style>
  <w:style w:type="paragraph" w:styleId="TOC5">
    <w:name w:val="toc 5"/>
    <w:basedOn w:val="Normal"/>
    <w:next w:val="Normal"/>
    <w:autoRedefine/>
    <w:uiPriority w:val="39"/>
    <w:unhideWhenUsed/>
    <w:rsid w:val="0057190C"/>
    <w:pPr>
      <w:spacing w:after="100"/>
      <w:ind w:left="880"/>
    </w:pPr>
  </w:style>
  <w:style w:type="paragraph" w:styleId="TOC9">
    <w:name w:val="toc 9"/>
    <w:basedOn w:val="Normal"/>
    <w:next w:val="Normal"/>
    <w:autoRedefine/>
    <w:uiPriority w:val="39"/>
    <w:semiHidden/>
    <w:unhideWhenUsed/>
    <w:rsid w:val="0057190C"/>
    <w:pPr>
      <w:spacing w:after="100"/>
      <w:ind w:left="1760"/>
    </w:pPr>
  </w:style>
  <w:style w:type="paragraph" w:customStyle="1" w:styleId="Descriptor">
    <w:name w:val="Descriptor"/>
    <w:next w:val="Title"/>
    <w:uiPriority w:val="1"/>
    <w:rsid w:val="00530A9F"/>
    <w:pPr>
      <w:tabs>
        <w:tab w:val="right" w:pos="10206"/>
      </w:tabs>
      <w:suppressAutoHyphens/>
      <w:spacing w:after="0" w:line="240" w:lineRule="auto"/>
      <w:contextualSpacing/>
    </w:pPr>
    <w:rPr>
      <w:rFonts w:ascii="Arial" w:eastAsiaTheme="minorEastAsia" w:hAnsi="Arial"/>
      <w:b/>
      <w:color w:val="002664" w:themeColor="accent1"/>
      <w:sz w:val="24"/>
      <w:lang w:eastAsia="zh-CN"/>
    </w:rPr>
  </w:style>
  <w:style w:type="paragraph" w:styleId="Title">
    <w:name w:val="Title"/>
    <w:basedOn w:val="Normal"/>
    <w:next w:val="Normal"/>
    <w:link w:val="TitleChar"/>
    <w:uiPriority w:val="1"/>
    <w:semiHidden/>
    <w:rsid w:val="005C2BD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semiHidden/>
    <w:rsid w:val="005C2BDA"/>
    <w:rPr>
      <w:rFonts w:asciiTheme="majorHAnsi" w:eastAsiaTheme="majorEastAsia" w:hAnsiTheme="majorHAnsi" w:cstheme="majorBidi"/>
      <w:spacing w:val="-10"/>
      <w:kern w:val="28"/>
      <w:sz w:val="56"/>
      <w:szCs w:val="56"/>
    </w:rPr>
  </w:style>
  <w:style w:type="paragraph" w:customStyle="1" w:styleId="Subtitle0">
    <w:name w:val="ŠSubtitle"/>
    <w:basedOn w:val="Normal"/>
    <w:link w:val="SubtitleChar0"/>
    <w:uiPriority w:val="2"/>
    <w:qFormat/>
    <w:rsid w:val="00A34CCE"/>
    <w:pPr>
      <w:spacing w:before="0" w:after="0" w:line="240" w:lineRule="auto"/>
    </w:pPr>
    <w:rPr>
      <w:color w:val="630019"/>
    </w:rPr>
  </w:style>
  <w:style w:type="character" w:customStyle="1" w:styleId="SubtitleChar0">
    <w:name w:val="ŠSubtitle Char"/>
    <w:basedOn w:val="DefaultParagraphFont"/>
    <w:link w:val="Subtitle0"/>
    <w:uiPriority w:val="2"/>
    <w:rsid w:val="00A34CCE"/>
    <w:rPr>
      <w:rFonts w:ascii="Arial" w:hAnsi="Arial" w:cs="Arial"/>
      <w:color w:val="630019"/>
      <w:sz w:val="24"/>
      <w:szCs w:val="24"/>
    </w:rPr>
  </w:style>
  <w:style w:type="character" w:customStyle="1" w:styleId="TextBoxtext">
    <w:name w:val="Text Box text"/>
    <w:basedOn w:val="DefaultParagraphFont"/>
    <w:uiPriority w:val="1"/>
    <w:rsid w:val="009674BB"/>
    <w:rPr>
      <w:rFonts w:ascii="Arial" w:hAnsi="Arial"/>
      <w:color w:val="22272B" w:themeColor="text1"/>
      <w:sz w:val="24"/>
    </w:rPr>
  </w:style>
  <w:style w:type="table" w:styleId="TableGridLight">
    <w:name w:val="Grid Table Light"/>
    <w:aliases w:val="Checkbox table 01"/>
    <w:basedOn w:val="TableNormal"/>
    <w:uiPriority w:val="40"/>
    <w:rsid w:val="00F17B39"/>
    <w:pPr>
      <w:spacing w:before="80" w:after="80" w:line="240" w:lineRule="auto"/>
    </w:pPr>
    <w:tblPr/>
    <w:tblStylePr w:type="firstCol">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styleId="PlainTable1">
    <w:name w:val="Plain Table 1"/>
    <w:aliases w:val="Checkbox table 02"/>
    <w:basedOn w:val="TableNormal"/>
    <w:uiPriority w:val="41"/>
    <w:rsid w:val="00C12D3F"/>
    <w:pPr>
      <w:spacing w:before="80" w:after="80" w:line="240" w:lineRule="auto"/>
    </w:pPr>
    <w:tblPr>
      <w:tblStyleRowBandSize w:val="1"/>
      <w:tblStyleColBandSize w:val="1"/>
    </w:tblPr>
    <w:tblStylePr w:type="firstRow">
      <w:rPr>
        <w:b w:val="0"/>
        <w:bCs/>
      </w:rPr>
    </w:tblStylePr>
    <w:tblStylePr w:type="lastRow">
      <w:rPr>
        <w:b/>
        <w:bCs/>
      </w:rPr>
      <w:tblPr/>
      <w:tcPr>
        <w:tcBorders>
          <w:top w:val="double" w:sz="4" w:space="0" w:color="BFBFBF" w:themeColor="background1" w:themeShade="BF"/>
        </w:tcBorders>
      </w:tcPr>
    </w:tblStylePr>
    <w:tblStylePr w:type="firstCol">
      <w:rPr>
        <w:rFonts w:ascii="Arial" w:hAnsi="Arial"/>
        <w:b/>
        <w:bCs/>
        <w:sz w:val="24"/>
      </w:rPr>
      <w:tblPr/>
      <w:tcPr>
        <w:tcBorders>
          <w:top w:val="nil"/>
          <w:left w:val="nil"/>
          <w:bottom w:val="nil"/>
          <w:right w:val="nil"/>
          <w:insideH w:val="nil"/>
          <w:insideV w:val="nil"/>
        </w:tcBorders>
      </w:tcPr>
    </w:tblStylePr>
    <w:tblStylePr w:type="lastCol">
      <w:rPr>
        <w:b/>
        <w:bCs/>
      </w:rPr>
    </w:tblStylePr>
    <w:tblStylePr w:type="band2Vert">
      <w:tblPr/>
      <w:tcPr>
        <w:shd w:val="clear" w:color="auto" w:fill="BFBFBF" w:themeFill="background1" w:themeFillShade="BF"/>
      </w:tcPr>
    </w:tblStylePr>
  </w:style>
  <w:style w:type="table" w:styleId="PlainTable2">
    <w:name w:val="Plain Table 2"/>
    <w:basedOn w:val="TableNormal"/>
    <w:uiPriority w:val="42"/>
    <w:rsid w:val="00774705"/>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paragraph" w:customStyle="1" w:styleId="Notestext">
    <w:name w:val="Note/s text"/>
    <w:basedOn w:val="Normal"/>
    <w:qFormat/>
    <w:rsid w:val="00F17B39"/>
    <w:pPr>
      <w:widowControl w:val="0"/>
      <w:spacing w:before="80" w:after="80" w:line="276" w:lineRule="auto"/>
      <w:mirrorIndents/>
    </w:pPr>
    <w:rPr>
      <w:bCs/>
      <w:i/>
      <w:iCs/>
      <w:szCs w:val="22"/>
    </w:rPr>
  </w:style>
  <w:style w:type="paragraph" w:styleId="NoSpacing">
    <w:name w:val="No Spacing"/>
    <w:uiPriority w:val="1"/>
    <w:unhideWhenUsed/>
    <w:qFormat/>
    <w:rsid w:val="00DC0CCE"/>
    <w:pPr>
      <w:suppressAutoHyphens/>
      <w:spacing w:after="0" w:line="240" w:lineRule="auto"/>
    </w:pPr>
    <w:rPr>
      <w:rFonts w:ascii="Arial" w:hAnsi="Arial" w:cs="Arial"/>
      <w:szCs w:val="24"/>
    </w:rPr>
  </w:style>
  <w:style w:type="character" w:customStyle="1" w:styleId="Heading8Char">
    <w:name w:val="Heading 8 Char"/>
    <w:basedOn w:val="DefaultParagraphFont"/>
    <w:link w:val="Heading8"/>
    <w:uiPriority w:val="9"/>
    <w:semiHidden/>
    <w:rsid w:val="00B6565F"/>
    <w:rPr>
      <w:rFonts w:asciiTheme="majorHAnsi" w:eastAsiaTheme="majorEastAsia" w:hAnsiTheme="majorHAnsi" w:cstheme="majorBidi"/>
      <w:color w:val="3F484F" w:themeColor="text1" w:themeTint="D8"/>
      <w:sz w:val="21"/>
      <w:szCs w:val="21"/>
    </w:rPr>
  </w:style>
  <w:style w:type="paragraph" w:customStyle="1" w:styleId="Documentname0">
    <w:name w:val="ŠDocument name"/>
    <w:basedOn w:val="Normal"/>
    <w:next w:val="Normal"/>
    <w:uiPriority w:val="17"/>
    <w:qFormat/>
    <w:rsid w:val="008309E2"/>
    <w:pPr>
      <w:widowControl w:val="0"/>
      <w:pBdr>
        <w:bottom w:val="single" w:sz="8" w:space="10" w:color="D3D3D3" w:themeColor="background2" w:themeShade="E6"/>
      </w:pBdr>
      <w:spacing w:before="0" w:after="240" w:line="276" w:lineRule="auto"/>
      <w:mirrorIndents/>
      <w:jc w:val="right"/>
    </w:pPr>
    <w:rPr>
      <w:sz w:val="18"/>
      <w:szCs w:val="18"/>
    </w:rPr>
  </w:style>
  <w:style w:type="paragraph" w:customStyle="1" w:styleId="Logo0">
    <w:name w:val="ŠLogo"/>
    <w:basedOn w:val="Normal"/>
    <w:uiPriority w:val="18"/>
    <w:qFormat/>
    <w:rsid w:val="008309E2"/>
    <w:pPr>
      <w:widowControl w:val="0"/>
      <w:tabs>
        <w:tab w:val="right" w:pos="10200"/>
      </w:tabs>
      <w:spacing w:before="40" w:after="0" w:line="300" w:lineRule="atLeast"/>
      <w:ind w:left="-567" w:right="-567" w:firstLine="567"/>
      <w:mirrorIndents/>
    </w:pPr>
    <w:rPr>
      <w:color w:val="002664"/>
    </w:rPr>
  </w:style>
  <w:style w:type="character" w:styleId="Mention">
    <w:name w:val="Mention"/>
    <w:basedOn w:val="DefaultParagraphFont"/>
    <w:uiPriority w:val="99"/>
    <w:unhideWhenUsed/>
    <w:rsid w:val="00A805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113">
      <w:bodyDiv w:val="1"/>
      <w:marLeft w:val="0"/>
      <w:marRight w:val="0"/>
      <w:marTop w:val="0"/>
      <w:marBottom w:val="0"/>
      <w:divBdr>
        <w:top w:val="none" w:sz="0" w:space="0" w:color="auto"/>
        <w:left w:val="none" w:sz="0" w:space="0" w:color="auto"/>
        <w:bottom w:val="none" w:sz="0" w:space="0" w:color="auto"/>
        <w:right w:val="none" w:sz="0" w:space="0" w:color="auto"/>
      </w:divBdr>
    </w:div>
    <w:div w:id="770318367">
      <w:bodyDiv w:val="1"/>
      <w:marLeft w:val="0"/>
      <w:marRight w:val="0"/>
      <w:marTop w:val="0"/>
      <w:marBottom w:val="0"/>
      <w:divBdr>
        <w:top w:val="none" w:sz="0" w:space="0" w:color="auto"/>
        <w:left w:val="none" w:sz="0" w:space="0" w:color="auto"/>
        <w:bottom w:val="none" w:sz="0" w:space="0" w:color="auto"/>
        <w:right w:val="none" w:sz="0" w:space="0" w:color="auto"/>
      </w:divBdr>
    </w:div>
    <w:div w:id="861437614">
      <w:bodyDiv w:val="1"/>
      <w:marLeft w:val="0"/>
      <w:marRight w:val="0"/>
      <w:marTop w:val="0"/>
      <w:marBottom w:val="0"/>
      <w:divBdr>
        <w:top w:val="none" w:sz="0" w:space="0" w:color="auto"/>
        <w:left w:val="none" w:sz="0" w:space="0" w:color="auto"/>
        <w:bottom w:val="none" w:sz="0" w:space="0" w:color="auto"/>
        <w:right w:val="none" w:sz="0" w:space="0" w:color="auto"/>
      </w:divBdr>
    </w:div>
    <w:div w:id="14453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ian\OneDrive%20-%20NSW%20Department%20of%20Education\Desktop\Aully\Brand%20guidelines%20-%20NSW%20Department%20of%20Education\2025\DoE_Blank_Word_Template_-_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47760D9-BD0A-4787-8286-F65DC35247CF}"/>
      </w:docPartPr>
      <w:docPartBody>
        <w:p w:rsidR="00664BC5" w:rsidRDefault="00664BC5">
          <w:r w:rsidRPr="00AF4BEB">
            <w:rPr>
              <w:rStyle w:val="PlaceholderText"/>
            </w:rPr>
            <w:t>Click or tap to enter a date.</w:t>
          </w:r>
        </w:p>
      </w:docPartBody>
    </w:docPart>
    <w:docPart>
      <w:docPartPr>
        <w:name w:val="4CB141CE006C4DC9A6BEC2FFB0443FCF"/>
        <w:category>
          <w:name w:val="General"/>
          <w:gallery w:val="placeholder"/>
        </w:category>
        <w:types>
          <w:type w:val="bbPlcHdr"/>
        </w:types>
        <w:behaviors>
          <w:behavior w:val="content"/>
        </w:behaviors>
        <w:guid w:val="{88A33A83-DD9B-43DD-BF31-22C0AE8F16E3}"/>
      </w:docPartPr>
      <w:docPartBody>
        <w:p w:rsidR="00664BC5" w:rsidRDefault="00664BC5" w:rsidP="00664BC5">
          <w:pPr>
            <w:pStyle w:val="4CB141CE006C4DC9A6BEC2FFB0443FCF"/>
          </w:pPr>
          <w:r w:rsidRPr="00AF4BEB">
            <w:rPr>
              <w:rStyle w:val="PlaceholderText"/>
            </w:rPr>
            <w:t>Click or tap to enter a date.</w:t>
          </w:r>
        </w:p>
      </w:docPartBody>
    </w:docPart>
    <w:docPart>
      <w:docPartPr>
        <w:name w:val="0B3DC273DC3242F2B8BBC21909466109"/>
        <w:category>
          <w:name w:val="General"/>
          <w:gallery w:val="placeholder"/>
        </w:category>
        <w:types>
          <w:type w:val="bbPlcHdr"/>
        </w:types>
        <w:behaviors>
          <w:behavior w:val="content"/>
        </w:behaviors>
        <w:guid w:val="{FADBCFEF-E946-44DF-9C49-7DB474417214}"/>
      </w:docPartPr>
      <w:docPartBody>
        <w:p w:rsidR="00B60970" w:rsidRDefault="00B60970" w:rsidP="00B60970">
          <w:pPr>
            <w:pStyle w:val="0B3DC273DC3242F2B8BBC21909466109"/>
          </w:pPr>
          <w:r w:rsidRPr="00AF4BE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ublic Sans SemiBold">
    <w:panose1 w:val="00000000000000000000"/>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C5"/>
    <w:rsid w:val="00165779"/>
    <w:rsid w:val="001C22CF"/>
    <w:rsid w:val="005D6843"/>
    <w:rsid w:val="00621093"/>
    <w:rsid w:val="00664BC5"/>
    <w:rsid w:val="006B44FC"/>
    <w:rsid w:val="006C603F"/>
    <w:rsid w:val="007A44E7"/>
    <w:rsid w:val="007E3760"/>
    <w:rsid w:val="0086395E"/>
    <w:rsid w:val="00870F19"/>
    <w:rsid w:val="00B60970"/>
    <w:rsid w:val="00BD2556"/>
    <w:rsid w:val="00D11AF8"/>
    <w:rsid w:val="00D34540"/>
    <w:rsid w:val="00DB7607"/>
    <w:rsid w:val="00DC6BC4"/>
    <w:rsid w:val="00EF72A3"/>
    <w:rsid w:val="00F64540"/>
    <w:rsid w:val="00F826E1"/>
    <w:rsid w:val="00F85089"/>
    <w:rsid w:val="00FD1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970"/>
    <w:rPr>
      <w:color w:val="808080"/>
    </w:rPr>
  </w:style>
  <w:style w:type="paragraph" w:customStyle="1" w:styleId="4CB141CE006C4DC9A6BEC2FFB0443FCF">
    <w:name w:val="4CB141CE006C4DC9A6BEC2FFB0443FCF"/>
    <w:rsid w:val="00664BC5"/>
  </w:style>
  <w:style w:type="paragraph" w:customStyle="1" w:styleId="0B3DC273DC3242F2B8BBC21909466109">
    <w:name w:val="0B3DC273DC3242F2B8BBC21909466109"/>
    <w:rsid w:val="00B60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partment_2025">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4C3B5F87027B4E855E7AF5263FBE52" ma:contentTypeVersion="4" ma:contentTypeDescription="Create a new document." ma:contentTypeScope="" ma:versionID="5ce2d3c8166b7f0fe9d8898ba46c726d">
  <xsd:schema xmlns:xsd="http://www.w3.org/2001/XMLSchema" xmlns:xs="http://www.w3.org/2001/XMLSchema" xmlns:p="http://schemas.microsoft.com/office/2006/metadata/properties" xmlns:ns2="ed9a7194-17ea-496d-9aa9-2ce9a4f1e2b6" targetNamespace="http://schemas.microsoft.com/office/2006/metadata/properties" ma:root="true" ma:fieldsID="92f6c7b3ed23d3407c07ac4a517be62f" ns2:_="">
    <xsd:import namespace="ed9a7194-17ea-496d-9aa9-2ce9a4f1e2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a7194-17ea-496d-9aa9-2ce9a4f1e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F72EF5E4-327C-451C-9F44-EA5F88CC7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a7194-17ea-496d-9aa9-2ce9a4f1e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DoE_Blank_Word_Template_-_Landscape</Template>
  <TotalTime>14</TotalTime>
  <Pages>5</Pages>
  <Words>1041</Words>
  <Characters>5937</Characters>
  <Application>Microsoft Office Word</Application>
  <DocSecurity>0</DocSecurity>
  <Lines>49</Lines>
  <Paragraphs>13</Paragraphs>
  <ScaleCrop>false</ScaleCrop>
  <Manager/>
  <Company/>
  <LinksUpToDate>false</LinksUpToDate>
  <CharactersWithSpaces>6965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Support Plan</dc:title>
  <dc:subject/>
  <dc:creator>NSW Department of Education</dc:creator>
  <cp:keywords/>
  <dc:description/>
  <cp:lastModifiedBy>Anita Davies</cp:lastModifiedBy>
  <cp:revision>16</cp:revision>
  <dcterms:created xsi:type="dcterms:W3CDTF">2025-11-18T04:24:00Z</dcterms:created>
  <dcterms:modified xsi:type="dcterms:W3CDTF">2026-01-22T00:00:00Z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0x010100324C3B5F87027B4E855E7AF5263FBE52</vt:lpwstr>
  </property>
  <property fmtid="{D5CDD505-2E9C-101B-9397-08002B2CF9AE}" pid="3" name="MediaServiceImageTags">
    <vt:lpwstr/>
  </property>
  <property fmtid="{D5CDD505-2E9C-101B-9397-08002B2CF9AE}" pid="4" name="ClassificationContentMarkingHeaderShapeIds">
    <vt:lpwstr>5b3bab3a,64718b3c,64eab319,4e5f8e84,21a0d4db,43c28c00</vt:lpwstr>
  </property>
  <property fmtid="{D5CDD505-2E9C-101B-9397-08002B2CF9AE}" pid="5" name="ClassificationContentMarkingHeaderFontProps">
    <vt:lpwstr>#ff0000,10,Aptos</vt:lpwstr>
  </property>
  <property fmtid="{D5CDD505-2E9C-101B-9397-08002B2CF9AE}" pid="6" name="ClassificationContentMarkingHeaderText">
    <vt:lpwstr>OFFICIAL Sensitive - Health information</vt:lpwstr>
  </property>
  <property fmtid="{D5CDD505-2E9C-101B-9397-08002B2CF9AE}" pid="7" name="ClassificationContentMarkingFooterShapeIds">
    <vt:lpwstr>1d5c507f,2d194db9,9eb3cec,4998145c,22fb920b</vt:lpwstr>
  </property>
  <property fmtid="{D5CDD505-2E9C-101B-9397-08002B2CF9AE}" pid="8" name="ClassificationContentMarkingFooterFontProps">
    <vt:lpwstr>#ff0000,10,Aptos</vt:lpwstr>
  </property>
  <property fmtid="{D5CDD505-2E9C-101B-9397-08002B2CF9AE}" pid="9" name="ClassificationContentMarkingFooterText">
    <vt:lpwstr>OFFICIAL Sensitive - Health information</vt:lpwstr>
  </property>
  <property fmtid="{D5CDD505-2E9C-101B-9397-08002B2CF9AE}" pid="10" name="MSIP_Label_ba0f1834-e974-4ed3-b4ea-7257606d2e66_Enabled">
    <vt:lpwstr>true</vt:lpwstr>
  </property>
  <property fmtid="{D5CDD505-2E9C-101B-9397-08002B2CF9AE}" pid="11" name="MSIP_Label_ba0f1834-e974-4ed3-b4ea-7257606d2e66_SetDate">
    <vt:lpwstr>2025-12-17T01:49:40Z</vt:lpwstr>
  </property>
  <property fmtid="{D5CDD505-2E9C-101B-9397-08002B2CF9AE}" pid="12" name="MSIP_Label_ba0f1834-e974-4ed3-b4ea-7257606d2e66_Method">
    <vt:lpwstr>Privileged</vt:lpwstr>
  </property>
  <property fmtid="{D5CDD505-2E9C-101B-9397-08002B2CF9AE}" pid="13" name="MSIP_Label_ba0f1834-e974-4ed3-b4ea-7257606d2e66_Name">
    <vt:lpwstr>OFFICIAL Sensitive - Health information</vt:lpwstr>
  </property>
  <property fmtid="{D5CDD505-2E9C-101B-9397-08002B2CF9AE}" pid="14" name="MSIP_Label_ba0f1834-e974-4ed3-b4ea-7257606d2e66_SiteId">
    <vt:lpwstr>05a0e69a-418a-47c1-9c25-9387261bf991</vt:lpwstr>
  </property>
  <property fmtid="{D5CDD505-2E9C-101B-9397-08002B2CF9AE}" pid="15" name="MSIP_Label_ba0f1834-e974-4ed3-b4ea-7257606d2e66_ActionId">
    <vt:lpwstr>305e89f9-96e6-4e6f-8ae4-40678ae6f0bf</vt:lpwstr>
  </property>
  <property fmtid="{D5CDD505-2E9C-101B-9397-08002B2CF9AE}" pid="16" name="MSIP_Label_ba0f1834-e974-4ed3-b4ea-7257606d2e66_ContentBits">
    <vt:lpwstr>3</vt:lpwstr>
  </property>
  <property fmtid="{D5CDD505-2E9C-101B-9397-08002B2CF9AE}" pid="17" name="MSIP_Label_ba0f1834-e974-4ed3-b4ea-7257606d2e66_Tag">
    <vt:lpwstr>10, 0, 1, 1</vt:lpwstr>
  </property>
</Properties>
</file>