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F530" w14:textId="77777777" w:rsidR="00A36BC6" w:rsidRDefault="00B16F52" w:rsidP="009167E8">
      <w:pPr>
        <w:pStyle w:val="Title"/>
        <w:spacing w:line="240" w:lineRule="auto"/>
      </w:pPr>
      <w:bookmarkStart w:id="0" w:name="_Toc5018952"/>
      <w:bookmarkStart w:id="1" w:name="_Toc5019569"/>
      <w:bookmarkStart w:id="2" w:name="_Toc5019728"/>
      <w:r w:rsidRPr="00B16F52">
        <w:t xml:space="preserve">Emergency care/response plan </w:t>
      </w:r>
      <w:bookmarkEnd w:id="0"/>
      <w:bookmarkEnd w:id="1"/>
      <w:bookmarkEnd w:id="2"/>
    </w:p>
    <w:p w14:paraId="78BDDE88" w14:textId="77777777" w:rsidR="00B16F52" w:rsidRPr="000B2ED4" w:rsidRDefault="00B16F52" w:rsidP="009167E8">
      <w:pPr>
        <w:pBdr>
          <w:bottom w:val="single" w:sz="18" w:space="1" w:color="CE0037" w:themeColor="accent5"/>
        </w:pBdr>
        <w:spacing w:line="240" w:lineRule="auto"/>
      </w:pPr>
      <w:bookmarkStart w:id="3" w:name="_Toc5018955"/>
      <w:bookmarkStart w:id="4" w:name="_Toc5019572"/>
      <w:bookmarkStart w:id="5" w:name="_Toc5019731"/>
      <w:r w:rsidRPr="000B2ED4">
        <w:t>This form is to be completed by the principal on the basis of information provided by the parent and/or medical practitioner.</w:t>
      </w:r>
    </w:p>
    <w:p w14:paraId="1C30C2F4" w14:textId="77777777" w:rsidR="00B16F52" w:rsidRPr="000B2ED4" w:rsidRDefault="00B16F52" w:rsidP="009167E8">
      <w:pPr>
        <w:pStyle w:val="Heading2"/>
        <w:spacing w:line="240" w:lineRule="auto"/>
      </w:pPr>
      <w:r w:rsidRPr="000B2ED4">
        <w:rPr>
          <w:rFonts w:eastAsia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7BF5DE" wp14:editId="749431FE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143125" cy="1950720"/>
                <wp:effectExtent l="0" t="0" r="28575" b="11430"/>
                <wp:wrapNone/>
                <wp:docPr id="1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EEC5" id="Rectangle 59" o:spid="_x0000_s1026" style="position:absolute;margin-left:117.55pt;margin-top:17pt;width:168.75pt;height:153.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" o:allowincell="f" filled="f">
                <v:path arrowok="t"/>
                <w10:wrap anchorx="margin"/>
              </v:rect>
            </w:pict>
          </mc:Fallback>
        </mc:AlternateContent>
      </w:r>
      <w:r w:rsidRPr="000B2ED4">
        <w:t>Emergency alert</w:t>
      </w:r>
      <w:r>
        <w:t>:</w:t>
      </w:r>
    </w:p>
    <w:p w14:paraId="7621EB19" w14:textId="77777777" w:rsidR="00A56E4F" w:rsidRPr="00A56E4F" w:rsidRDefault="00B16F52" w:rsidP="009167E8">
      <w:pPr>
        <w:tabs>
          <w:tab w:val="left" w:pos="2127"/>
        </w:tabs>
        <w:spacing w:line="240" w:lineRule="auto"/>
      </w:pPr>
      <w:r w:rsidRPr="00A56E4F">
        <w:t xml:space="preserve">Name of student: </w:t>
      </w:r>
      <w:r w:rsidR="00501959">
        <w:tab/>
        <w:t>___________________________________</w:t>
      </w:r>
    </w:p>
    <w:p w14:paraId="45471596" w14:textId="77777777" w:rsidR="00A56E4F" w:rsidRPr="00A56E4F" w:rsidRDefault="008D5037" w:rsidP="009167E8">
      <w:pPr>
        <w:tabs>
          <w:tab w:val="left" w:pos="2127"/>
        </w:tabs>
        <w:spacing w:line="240" w:lineRule="auto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FCDBC" wp14:editId="07777777">
                <wp:simplePos x="0" y="0"/>
                <wp:positionH relativeFrom="column">
                  <wp:posOffset>4915535</wp:posOffset>
                </wp:positionH>
                <wp:positionV relativeFrom="paragraph">
                  <wp:posOffset>62865</wp:posOffset>
                </wp:positionV>
                <wp:extent cx="1174115" cy="4311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FD96" w14:textId="77777777" w:rsidR="008D5037" w:rsidRDefault="008D5037">
                            <w:r>
                              <w:t>Student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C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05pt;margin-top:4.95pt;width:92.45pt;height:3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" filled="f" stroked="f">
                <v:textbox>
                  <w:txbxContent>
                    <w:p w14:paraId="6530FD96" w14:textId="77777777" w:rsidR="008D5037" w:rsidRDefault="008D5037">
                      <w:r>
                        <w:t>Student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F52" w:rsidRPr="00A56E4F">
        <w:t>Class or Year:</w:t>
      </w:r>
      <w:r w:rsidR="00A56E4F" w:rsidRPr="00A56E4F">
        <w:t xml:space="preserve"> </w:t>
      </w:r>
      <w:r w:rsidR="00501959">
        <w:tab/>
        <w:t>___________________________________</w:t>
      </w:r>
    </w:p>
    <w:p w14:paraId="05E3FB8D" w14:textId="17BD22A7" w:rsidR="00B16F52" w:rsidRDefault="00B16F52" w:rsidP="009167E8">
      <w:pPr>
        <w:tabs>
          <w:tab w:val="left" w:pos="2127"/>
          <w:tab w:val="left" w:pos="6663"/>
        </w:tabs>
        <w:spacing w:line="240" w:lineRule="auto"/>
      </w:pPr>
      <w:r w:rsidRPr="00A56E4F">
        <w:t>Health condition:</w:t>
      </w:r>
      <w:r w:rsidR="00501959">
        <w:t xml:space="preserve"> </w:t>
      </w:r>
      <w:r w:rsidR="00501959">
        <w:tab/>
        <w:t>___________________________________</w:t>
      </w:r>
    </w:p>
    <w:p w14:paraId="49EF400A" w14:textId="77777777" w:rsidR="00501959" w:rsidRDefault="00501959" w:rsidP="009167E8">
      <w:pPr>
        <w:spacing w:line="240" w:lineRule="auto"/>
      </w:pPr>
      <w:r>
        <w:t>___________________________________________________</w:t>
      </w:r>
    </w:p>
    <w:p w14:paraId="4B65D7CF" w14:textId="77777777" w:rsidR="00501959" w:rsidRDefault="00501959" w:rsidP="009167E8">
      <w:pPr>
        <w:tabs>
          <w:tab w:val="left" w:pos="2127"/>
          <w:tab w:val="left" w:pos="6663"/>
        </w:tabs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</w:t>
      </w:r>
    </w:p>
    <w:p w14:paraId="39688CC3" w14:textId="77777777" w:rsidR="00501959" w:rsidRDefault="00B16F52" w:rsidP="009167E8">
      <w:pPr>
        <w:spacing w:line="240" w:lineRule="auto"/>
        <w:jc w:val="both"/>
      </w:pPr>
      <w:r w:rsidRPr="00A56E4F">
        <w:t xml:space="preserve">Prescribed medication: </w:t>
      </w:r>
      <w:r w:rsidR="00501959">
        <w:t>___________________________</w:t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</w:r>
      <w:r w:rsidR="00501959">
        <w:softHyphen/>
        <w:t>_______________________________</w:t>
      </w:r>
    </w:p>
    <w:p w14:paraId="4254137F" w14:textId="77777777" w:rsidR="00B16F52" w:rsidRDefault="00501959" w:rsidP="009167E8">
      <w:pPr>
        <w:spacing w:line="240" w:lineRule="auto"/>
        <w:jc w:val="both"/>
      </w:pPr>
      <w:r>
        <w:t>_____________________________________________________________________________</w:t>
      </w:r>
    </w:p>
    <w:p w14:paraId="2BB0704D" w14:textId="77777777" w:rsidR="00B16F52" w:rsidRDefault="00B16F52" w:rsidP="009167E8">
      <w:pPr>
        <w:spacing w:line="240" w:lineRule="auto"/>
        <w:jc w:val="both"/>
      </w:pPr>
      <w:r w:rsidRPr="00A56E4F">
        <w:t xml:space="preserve">Symptoms / signs to watch for: </w:t>
      </w:r>
      <w:r w:rsidR="00501959">
        <w:t>____________________________________________________</w:t>
      </w:r>
    </w:p>
    <w:p w14:paraId="43DCFD5E" w14:textId="77777777" w:rsidR="00501959" w:rsidRDefault="00501959" w:rsidP="009167E8">
      <w:pPr>
        <w:spacing w:line="240" w:lineRule="auto"/>
        <w:jc w:val="both"/>
      </w:pPr>
      <w:r>
        <w:t>_____________________________________________________________________________</w:t>
      </w:r>
    </w:p>
    <w:p w14:paraId="1728A365" w14:textId="77777777" w:rsidR="00B16F52" w:rsidRDefault="00B16F52" w:rsidP="009167E8">
      <w:pPr>
        <w:tabs>
          <w:tab w:val="left" w:pos="10206"/>
        </w:tabs>
        <w:spacing w:line="240" w:lineRule="auto"/>
        <w:jc w:val="both"/>
      </w:pPr>
      <w:r w:rsidRPr="00A56E4F">
        <w:t xml:space="preserve">Actions steps to be followed: </w:t>
      </w:r>
      <w:r w:rsidR="00501959">
        <w:t>______________________________________________________</w:t>
      </w:r>
    </w:p>
    <w:p w14:paraId="44B90513" w14:textId="77777777" w:rsidR="00501959" w:rsidRDefault="00501959" w:rsidP="009167E8">
      <w:pPr>
        <w:spacing w:line="240" w:lineRule="auto"/>
        <w:jc w:val="both"/>
      </w:pPr>
      <w:r>
        <w:t>_____________________________________________________________________________</w:t>
      </w:r>
    </w:p>
    <w:p w14:paraId="5BB31FC7" w14:textId="77777777" w:rsidR="00A56E4F" w:rsidRDefault="00501959" w:rsidP="009167E8">
      <w:pPr>
        <w:spacing w:line="240" w:lineRule="auto"/>
        <w:jc w:val="both"/>
      </w:pPr>
      <w:r>
        <w:t>_____________________________________________________________________________</w:t>
      </w:r>
    </w:p>
    <w:p w14:paraId="0B1B30E9" w14:textId="77777777" w:rsidR="00501959" w:rsidRDefault="00501959" w:rsidP="009167E8">
      <w:pPr>
        <w:spacing w:line="240" w:lineRule="auto"/>
        <w:jc w:val="both"/>
      </w:pPr>
      <w:r>
        <w:t>_____________________________________________________________________________</w:t>
      </w:r>
    </w:p>
    <w:p w14:paraId="27BF9EEE" w14:textId="77777777" w:rsidR="00B16F52" w:rsidRPr="00A56E4F" w:rsidRDefault="00B16F52" w:rsidP="009167E8">
      <w:pPr>
        <w:spacing w:line="240" w:lineRule="auto"/>
        <w:jc w:val="both"/>
      </w:pPr>
      <w:r w:rsidRPr="00A56E4F">
        <w:t>Emergency contacts (name, home phone, work phone, mobile phone)</w:t>
      </w:r>
    </w:p>
    <w:p w14:paraId="2070A008" w14:textId="77777777" w:rsidR="00B16F52" w:rsidRDefault="00B16F52" w:rsidP="009167E8">
      <w:pPr>
        <w:tabs>
          <w:tab w:val="left" w:pos="567"/>
          <w:tab w:val="left" w:pos="5670"/>
        </w:tabs>
        <w:spacing w:line="240" w:lineRule="auto"/>
        <w:jc w:val="both"/>
      </w:pPr>
      <w:r w:rsidRPr="00A56E4F">
        <w:t>1.</w:t>
      </w:r>
      <w:r w:rsidR="00501959">
        <w:tab/>
        <w:t>__________________________________</w:t>
      </w:r>
      <w:r w:rsidR="00501959">
        <w:tab/>
        <w:t>_________________________________</w:t>
      </w:r>
      <w:r w:rsidR="009167E8">
        <w:t>_</w:t>
      </w:r>
    </w:p>
    <w:p w14:paraId="599D1C7E" w14:textId="77777777" w:rsidR="00501959" w:rsidRPr="00A56E4F" w:rsidRDefault="009167E8" w:rsidP="009167E8">
      <w:pPr>
        <w:tabs>
          <w:tab w:val="left" w:pos="567"/>
          <w:tab w:val="left" w:pos="5670"/>
        </w:tabs>
        <w:spacing w:line="240" w:lineRule="auto"/>
        <w:jc w:val="both"/>
      </w:pPr>
      <w:r>
        <w:tab/>
      </w:r>
      <w:r w:rsidR="00501959">
        <w:t>__________________________________</w:t>
      </w:r>
      <w:r w:rsidR="00501959">
        <w:tab/>
        <w:t>____________________________</w:t>
      </w:r>
      <w:r>
        <w:t>_</w:t>
      </w:r>
      <w:r w:rsidR="00501959">
        <w:t>_____</w:t>
      </w:r>
    </w:p>
    <w:p w14:paraId="69B74FF9" w14:textId="77777777" w:rsidR="00501959" w:rsidRDefault="00B16F52" w:rsidP="009167E8">
      <w:pPr>
        <w:tabs>
          <w:tab w:val="left" w:pos="567"/>
          <w:tab w:val="left" w:pos="5670"/>
        </w:tabs>
        <w:spacing w:line="240" w:lineRule="auto"/>
        <w:jc w:val="both"/>
      </w:pPr>
      <w:r w:rsidRPr="00A56E4F">
        <w:t>2.</w:t>
      </w:r>
      <w:r w:rsidR="00501959" w:rsidRPr="00501959">
        <w:t xml:space="preserve"> </w:t>
      </w:r>
      <w:r w:rsidR="00501959">
        <w:tab/>
        <w:t>__________________________________</w:t>
      </w:r>
      <w:r w:rsidR="00501959">
        <w:tab/>
        <w:t>________________________________</w:t>
      </w:r>
      <w:r w:rsidR="009167E8">
        <w:t>_</w:t>
      </w:r>
      <w:r w:rsidR="00501959">
        <w:t>_</w:t>
      </w:r>
    </w:p>
    <w:p w14:paraId="7F7F3249" w14:textId="77777777" w:rsidR="00B16F52" w:rsidRPr="00A56E4F" w:rsidRDefault="009167E8" w:rsidP="009167E8">
      <w:pPr>
        <w:tabs>
          <w:tab w:val="left" w:pos="567"/>
          <w:tab w:val="left" w:pos="5670"/>
        </w:tabs>
        <w:spacing w:line="240" w:lineRule="auto"/>
        <w:ind w:right="29"/>
        <w:jc w:val="both"/>
      </w:pPr>
      <w:r>
        <w:tab/>
      </w:r>
      <w:r w:rsidR="00501959">
        <w:t>__________________________________</w:t>
      </w:r>
      <w:r w:rsidR="00501959">
        <w:tab/>
        <w:t>_____________________________</w:t>
      </w:r>
      <w:r>
        <w:t>_</w:t>
      </w:r>
      <w:r w:rsidR="00501959">
        <w:t>___</w:t>
      </w:r>
      <w:r>
        <w:t>_</w:t>
      </w:r>
    </w:p>
    <w:p w14:paraId="58C45DE9" w14:textId="77777777" w:rsidR="00B16F52" w:rsidRPr="00A56E4F" w:rsidRDefault="00B16F52" w:rsidP="009167E8">
      <w:pPr>
        <w:tabs>
          <w:tab w:val="left" w:pos="2268"/>
        </w:tabs>
        <w:spacing w:line="240" w:lineRule="auto"/>
        <w:jc w:val="both"/>
      </w:pPr>
      <w:r w:rsidRPr="00A56E4F">
        <w:t>Medical practitioner:</w:t>
      </w:r>
      <w:r w:rsidR="009167E8">
        <w:t xml:space="preserve"> </w:t>
      </w:r>
      <w:r w:rsidR="009167E8">
        <w:tab/>
        <w:t>____________________________________________________________</w:t>
      </w:r>
    </w:p>
    <w:p w14:paraId="34A7B656" w14:textId="77777777" w:rsidR="00B16F52" w:rsidRPr="00A56E4F" w:rsidRDefault="00B16F52" w:rsidP="009167E8">
      <w:pPr>
        <w:tabs>
          <w:tab w:val="left" w:pos="2268"/>
        </w:tabs>
        <w:spacing w:line="240" w:lineRule="auto"/>
        <w:jc w:val="both"/>
      </w:pPr>
      <w:r w:rsidRPr="00A56E4F">
        <w:t>Address:</w:t>
      </w:r>
      <w:r w:rsidR="009167E8">
        <w:tab/>
        <w:t>____________________________________________________________</w:t>
      </w:r>
    </w:p>
    <w:p w14:paraId="1FDC737D" w14:textId="77777777" w:rsidR="009167E8" w:rsidRDefault="00B16F52" w:rsidP="009167E8">
      <w:pPr>
        <w:tabs>
          <w:tab w:val="left" w:pos="2268"/>
        </w:tabs>
        <w:spacing w:line="240" w:lineRule="auto"/>
        <w:ind w:right="29"/>
        <w:jc w:val="both"/>
      </w:pPr>
      <w:r w:rsidRPr="00A56E4F">
        <w:t>Phone:</w:t>
      </w:r>
      <w:r w:rsidR="009167E8">
        <w:tab/>
        <w:t>____________________________________________________________</w:t>
      </w:r>
    </w:p>
    <w:p w14:paraId="1C5B9509" w14:textId="77777777" w:rsidR="00B16F52" w:rsidRPr="00A56E4F" w:rsidRDefault="00B16F52" w:rsidP="009167E8">
      <w:pPr>
        <w:tabs>
          <w:tab w:val="left" w:pos="2268"/>
        </w:tabs>
        <w:spacing w:line="240" w:lineRule="auto"/>
        <w:jc w:val="both"/>
      </w:pPr>
      <w:r w:rsidRPr="00A56E4F">
        <w:t>Email:</w:t>
      </w:r>
      <w:bookmarkEnd w:id="3"/>
      <w:bookmarkEnd w:id="4"/>
      <w:bookmarkEnd w:id="5"/>
      <w:r w:rsidR="009167E8">
        <w:tab/>
        <w:t>____________________________________________________________</w:t>
      </w:r>
    </w:p>
    <w:sectPr w:rsidR="00B16F52" w:rsidRPr="00A56E4F" w:rsidSect="00875DA0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64" w:right="843" w:bottom="567" w:left="6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11182A" w:rsidRDefault="0011182A" w:rsidP="00191F45">
      <w:r>
        <w:separator/>
      </w:r>
    </w:p>
    <w:p w14:paraId="5DAB6C7B" w14:textId="77777777" w:rsidR="0011182A" w:rsidRDefault="0011182A"/>
    <w:p w14:paraId="02EB378F" w14:textId="77777777" w:rsidR="0011182A" w:rsidRDefault="0011182A"/>
  </w:endnote>
  <w:endnote w:type="continuationSeparator" w:id="0">
    <w:p w14:paraId="6A05A809" w14:textId="77777777" w:rsidR="0011182A" w:rsidRDefault="0011182A" w:rsidP="00191F45">
      <w:r>
        <w:continuationSeparator/>
      </w:r>
    </w:p>
    <w:p w14:paraId="5A39BBE3" w14:textId="77777777" w:rsidR="0011182A" w:rsidRDefault="0011182A"/>
    <w:p w14:paraId="41C8F396" w14:textId="77777777" w:rsidR="0011182A" w:rsidRDefault="00111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E861" w14:textId="77777777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D5037">
      <w:rPr>
        <w:noProof/>
      </w:rPr>
      <w:t>2</w:t>
    </w:r>
    <w:r w:rsidRPr="002810D3">
      <w:fldChar w:fldCharType="end"/>
    </w:r>
    <w:r w:rsidRPr="002810D3">
      <w:tab/>
    </w:r>
    <w:sdt>
      <w:sdtPr>
        <w:rPr>
          <w:color w:val="000000" w:themeColor="text1"/>
        </w:rPr>
        <w:alias w:val="Title"/>
        <w:tag w:val=""/>
        <w:id w:val="4133163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5F64" w:rsidRPr="00155F19">
          <w:rPr>
            <w:rStyle w:val="PlaceholderText"/>
            <w:color w:val="000000" w:themeColor="text1"/>
          </w:rPr>
          <w:t>[Title]</w:t>
        </w:r>
      </w:sdtContent>
    </w:sdt>
  </w:p>
  <w:p w14:paraId="672A6659" w14:textId="77777777" w:rsidR="00D214B2" w:rsidRDefault="00D214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FA20" w14:textId="0654ACBA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55AB6">
      <w:rPr>
        <w:noProof/>
      </w:rPr>
      <w:t>Jan-26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B16F52">
      <w:rPr>
        <w:noProof/>
      </w:rPr>
      <w:t>3</w:t>
    </w:r>
    <w:r>
      <w:rPr>
        <w:noProof/>
      </w:rPr>
      <w:fldChar w:fldCharType="end"/>
    </w:r>
  </w:p>
  <w:p w14:paraId="3DEEC669" w14:textId="77777777" w:rsidR="00D214B2" w:rsidRDefault="00D214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7E6F" w14:textId="76A2C294" w:rsidR="009C5CF2" w:rsidRPr="009F5C52" w:rsidRDefault="009F5C52" w:rsidP="009F5C52">
    <w:pPr>
      <w:pStyle w:val="Logo"/>
      <w:tabs>
        <w:tab w:val="clear" w:pos="10199"/>
        <w:tab w:val="left" w:pos="6020"/>
      </w:tabs>
      <w:rPr>
        <w:b w:val="0"/>
        <w:bCs/>
        <w:sz w:val="16"/>
        <w:szCs w:val="16"/>
      </w:rPr>
    </w:pPr>
    <w:r w:rsidRPr="0072119D">
      <w:rPr>
        <w:noProof/>
        <w:sz w:val="18"/>
        <w:szCs w:val="18"/>
        <w:lang w:eastAsia="en-AU"/>
      </w:rPr>
      <w:drawing>
        <wp:anchor distT="0" distB="0" distL="114300" distR="114300" simplePos="0" relativeHeight="251658240" behindDoc="1" locked="0" layoutInCell="1" allowOverlap="1" wp14:anchorId="1630CD94" wp14:editId="410B00AB">
          <wp:simplePos x="0" y="0"/>
          <wp:positionH relativeFrom="column">
            <wp:posOffset>6146800</wp:posOffset>
          </wp:positionH>
          <wp:positionV relativeFrom="paragraph">
            <wp:posOffset>118110</wp:posOffset>
          </wp:positionV>
          <wp:extent cx="507365" cy="539750"/>
          <wp:effectExtent l="0" t="0" r="6985" b="0"/>
          <wp:wrapNone/>
          <wp:docPr id="19" name="Picture 19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1B9" w:rsidRPr="00791B72">
      <w:t>education.nsw.gov.au</w:t>
    </w:r>
    <w:r w:rsidR="009971B9" w:rsidRPr="009C69B7">
      <w:rPr>
        <w:noProof/>
        <w:lang w:eastAsia="en-AU"/>
      </w:rPr>
      <w:t xml:space="preserve"> </w:t>
    </w:r>
    <w:r w:rsidR="00875DA0">
      <w:rPr>
        <w:noProof/>
        <w:lang w:eastAsia="en-AU"/>
      </w:rPr>
      <w:tab/>
    </w:r>
    <w:r w:rsidR="009971B9">
      <w:rPr>
        <w:noProof/>
        <w:lang w:eastAsia="en-AU"/>
      </w:rPr>
      <w:br/>
    </w:r>
    <w:r w:rsidR="009B38BA" w:rsidRPr="0072119D">
      <w:rPr>
        <w:b w:val="0"/>
        <w:bCs/>
        <w:sz w:val="18"/>
        <w:szCs w:val="18"/>
      </w:rPr>
      <w:t xml:space="preserve"> PD-2004-0034-02-01v01.0.</w:t>
    </w:r>
    <w:r>
      <w:rPr>
        <w:b w:val="0"/>
        <w:bCs/>
        <w:sz w:val="18"/>
        <w:szCs w:val="18"/>
      </w:rPr>
      <w:t>1</w:t>
    </w:r>
    <w:r w:rsidR="009B38BA" w:rsidRPr="0072119D">
      <w:rPr>
        <w:b w:val="0"/>
        <w:bCs/>
        <w:sz w:val="18"/>
        <w:szCs w:val="18"/>
      </w:rPr>
      <w:t xml:space="preserve"> | If this is a printed document, refer to the department’s Policy Library for the most recent</w:t>
    </w:r>
    <w:r>
      <w:rPr>
        <w:b w:val="0"/>
        <w:bCs/>
        <w:sz w:val="18"/>
        <w:szCs w:val="18"/>
      </w:rPr>
      <w:br/>
    </w:r>
    <w:r w:rsidR="009B38BA" w:rsidRPr="0072119D">
      <w:rPr>
        <w:b w:val="0"/>
        <w:bCs/>
        <w:sz w:val="18"/>
        <w:szCs w:val="18"/>
      </w:rPr>
      <w:t xml:space="preserve"> version. </w:t>
    </w:r>
    <w:r w:rsidR="00F02E3E">
      <w:rPr>
        <w:b w:val="0"/>
        <w:bCs/>
        <w:sz w:val="16"/>
        <w:szCs w:val="16"/>
      </w:rPr>
      <w:br/>
    </w:r>
    <w:r w:rsidR="00F02E3E" w:rsidRPr="00791B72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D3EC" w14:textId="77777777" w:rsidR="0011182A" w:rsidRDefault="0011182A" w:rsidP="00191F45">
      <w:r>
        <w:separator/>
      </w:r>
    </w:p>
    <w:p w14:paraId="0D0B940D" w14:textId="77777777" w:rsidR="0011182A" w:rsidRDefault="0011182A"/>
    <w:p w14:paraId="0E27B00A" w14:textId="77777777" w:rsidR="0011182A" w:rsidRDefault="0011182A"/>
  </w:footnote>
  <w:footnote w:type="continuationSeparator" w:id="0">
    <w:p w14:paraId="60061E4C" w14:textId="77777777" w:rsidR="0011182A" w:rsidRDefault="0011182A" w:rsidP="00191F45">
      <w:r>
        <w:continuationSeparator/>
      </w:r>
    </w:p>
    <w:p w14:paraId="44EAFD9C" w14:textId="77777777" w:rsidR="0011182A" w:rsidRDefault="0011182A"/>
    <w:p w14:paraId="4B94D5A5" w14:textId="77777777" w:rsidR="0011182A" w:rsidRDefault="001118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36B5" w14:textId="77777777" w:rsidR="009C5CF2" w:rsidRPr="00AC2765" w:rsidRDefault="00AC2765" w:rsidP="00AC2765">
    <w:pPr>
      <w:pStyle w:val="Header"/>
    </w:pPr>
    <w:r w:rsidRPr="001C1B44">
      <w:rPr>
        <w:rFonts w:cs="Arial"/>
      </w:rPr>
      <w:t>| NSW Department of Education</w:t>
    </w:r>
    <w:r>
      <w:rPr>
        <w:rFonts w:cs="Arial"/>
        <w:b w:val="0"/>
      </w:rPr>
      <w:ptab w:relativeTo="margin" w:alignment="right" w:leader="none"/>
    </w:r>
    <w:r w:rsidRPr="003745D3">
      <w:rPr>
        <w:rFonts w:cs="Arial"/>
        <w:b w:val="0"/>
        <w:color w:val="D70C3D"/>
      </w:rPr>
      <w:t>Insert School Crest and Contact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4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1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4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278681864">
    <w:abstractNumId w:val="22"/>
  </w:num>
  <w:num w:numId="2" w16cid:durableId="467868354">
    <w:abstractNumId w:val="14"/>
  </w:num>
  <w:num w:numId="3" w16cid:durableId="1606572641">
    <w:abstractNumId w:val="8"/>
  </w:num>
  <w:num w:numId="4" w16cid:durableId="344676641">
    <w:abstractNumId w:val="22"/>
  </w:num>
  <w:num w:numId="5" w16cid:durableId="1162890839">
    <w:abstractNumId w:val="18"/>
  </w:num>
  <w:num w:numId="6" w16cid:durableId="1541673841">
    <w:abstractNumId w:val="8"/>
  </w:num>
  <w:num w:numId="7" w16cid:durableId="334917253">
    <w:abstractNumId w:val="22"/>
  </w:num>
  <w:num w:numId="8" w16cid:durableId="737896462">
    <w:abstractNumId w:val="14"/>
  </w:num>
  <w:num w:numId="9" w16cid:durableId="1785927217">
    <w:abstractNumId w:val="18"/>
  </w:num>
  <w:num w:numId="10" w16cid:durableId="1786802377">
    <w:abstractNumId w:val="22"/>
  </w:num>
  <w:num w:numId="11" w16cid:durableId="636182558">
    <w:abstractNumId w:val="0"/>
  </w:num>
  <w:num w:numId="12" w16cid:durableId="1072577539">
    <w:abstractNumId w:val="1"/>
  </w:num>
  <w:num w:numId="13" w16cid:durableId="323705293">
    <w:abstractNumId w:val="2"/>
  </w:num>
  <w:num w:numId="14" w16cid:durableId="762533778">
    <w:abstractNumId w:val="4"/>
  </w:num>
  <w:num w:numId="15" w16cid:durableId="2439388">
    <w:abstractNumId w:val="5"/>
  </w:num>
  <w:num w:numId="16" w16cid:durableId="2113821945">
    <w:abstractNumId w:val="6"/>
  </w:num>
  <w:num w:numId="17" w16cid:durableId="1746954480">
    <w:abstractNumId w:val="9"/>
  </w:num>
  <w:num w:numId="18" w16cid:durableId="1956209990">
    <w:abstractNumId w:val="7"/>
  </w:num>
  <w:num w:numId="19" w16cid:durableId="1130901195">
    <w:abstractNumId w:val="21"/>
  </w:num>
  <w:num w:numId="20" w16cid:durableId="2009483215">
    <w:abstractNumId w:val="23"/>
  </w:num>
  <w:num w:numId="21" w16cid:durableId="315646783">
    <w:abstractNumId w:val="9"/>
  </w:num>
  <w:num w:numId="22" w16cid:durableId="685404764">
    <w:abstractNumId w:val="8"/>
  </w:num>
  <w:num w:numId="23" w16cid:durableId="2041663288">
    <w:abstractNumId w:val="22"/>
  </w:num>
  <w:num w:numId="24" w16cid:durableId="1998651949">
    <w:abstractNumId w:val="23"/>
  </w:num>
  <w:num w:numId="25" w16cid:durableId="897473381">
    <w:abstractNumId w:val="17"/>
  </w:num>
  <w:num w:numId="26" w16cid:durableId="116922286">
    <w:abstractNumId w:val="23"/>
  </w:num>
  <w:num w:numId="27" w16cid:durableId="1119494898">
    <w:abstractNumId w:val="24"/>
  </w:num>
  <w:num w:numId="28" w16cid:durableId="1183981201">
    <w:abstractNumId w:val="20"/>
  </w:num>
  <w:num w:numId="29" w16cid:durableId="1711494801">
    <w:abstractNumId w:val="13"/>
  </w:num>
  <w:num w:numId="30" w16cid:durableId="667561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96089">
    <w:abstractNumId w:val="10"/>
  </w:num>
  <w:num w:numId="32" w16cid:durableId="20088247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9843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9882311">
    <w:abstractNumId w:val="3"/>
  </w:num>
  <w:num w:numId="35" w16cid:durableId="2094428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42160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0363064">
    <w:abstractNumId w:val="16"/>
  </w:num>
  <w:num w:numId="38" w16cid:durableId="1416320016">
    <w:abstractNumId w:val="12"/>
  </w:num>
  <w:num w:numId="39" w16cid:durableId="1380058649">
    <w:abstractNumId w:val="15"/>
  </w:num>
  <w:num w:numId="40" w16cid:durableId="57439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363721">
    <w:abstractNumId w:val="19"/>
  </w:num>
  <w:num w:numId="42" w16cid:durableId="47673056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E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182A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332A"/>
    <w:rsid w:val="004A4146"/>
    <w:rsid w:val="004A47DB"/>
    <w:rsid w:val="004A5AAE"/>
    <w:rsid w:val="004A6AB7"/>
    <w:rsid w:val="004A7284"/>
    <w:rsid w:val="004A7E1A"/>
    <w:rsid w:val="004B0073"/>
    <w:rsid w:val="004B1541"/>
    <w:rsid w:val="004B2168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1959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44FC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0155"/>
    <w:rsid w:val="0072119D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5DA0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037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167E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1B9"/>
    <w:rsid w:val="009974B3"/>
    <w:rsid w:val="00997F5D"/>
    <w:rsid w:val="009A09AC"/>
    <w:rsid w:val="009A2864"/>
    <w:rsid w:val="009A40D9"/>
    <w:rsid w:val="009B08F7"/>
    <w:rsid w:val="009B165F"/>
    <w:rsid w:val="009B2E67"/>
    <w:rsid w:val="009B38BA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C52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6E4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71F"/>
    <w:rsid w:val="00AC2765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6F52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22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38EE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5AB6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4B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2E3E"/>
    <w:rsid w:val="00F06BB9"/>
    <w:rsid w:val="00F121C4"/>
    <w:rsid w:val="00F17235"/>
    <w:rsid w:val="00F20B40"/>
    <w:rsid w:val="00F217CD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3B4A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  <w:rsid w:val="6F05F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58A3B6"/>
  <w14:defaultImageDpi w14:val="330"/>
  <w15:chartTrackingRefBased/>
  <w15:docId w15:val="{3DC27F07-8EE6-4892-9DBF-FAB6EF60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2044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153167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8DAB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0E2044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6CACE4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153167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153167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153167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A332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2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kes\Downloads\2019-doe-short-template-annotated%20(6).dotx" TargetMode="External"/></Relationships>
</file>

<file path=word/theme/theme1.xml><?xml version="1.0" encoding="utf-8"?>
<a:theme xmlns:a="http://schemas.openxmlformats.org/drawingml/2006/main" name="Themedoe">
  <a:themeElements>
    <a:clrScheme name="DoE">
      <a:dk1>
        <a:srgbClr val="000000"/>
      </a:dk1>
      <a:lt1>
        <a:srgbClr val="FFFFFF"/>
      </a:lt1>
      <a:dk2>
        <a:srgbClr val="041E42"/>
      </a:dk2>
      <a:lt2>
        <a:srgbClr val="C8DCF0"/>
      </a:lt2>
      <a:accent1>
        <a:srgbClr val="1D428A"/>
      </a:accent1>
      <a:accent2>
        <a:srgbClr val="407EC9"/>
      </a:accent2>
      <a:accent3>
        <a:srgbClr val="6CACE4"/>
      </a:accent3>
      <a:accent4>
        <a:srgbClr val="C8DCF0"/>
      </a:accent4>
      <a:accent5>
        <a:srgbClr val="CE0037"/>
      </a:accent5>
      <a:accent6>
        <a:srgbClr val="F3B8B5"/>
      </a:accent6>
      <a:hlink>
        <a:srgbClr val="385E9D"/>
      </a:hlink>
      <a:folHlink>
        <a:srgbClr val="6CACE4"/>
      </a:folHlink>
    </a:clrScheme>
    <a:fontScheme name="DoE">
      <a:majorFont>
        <a:latin typeface="Montserrat SemiBold"/>
        <a:ea typeface=""/>
        <a:cs typeface=""/>
      </a:majorFont>
      <a:minorFont>
        <a:latin typeface="Montserrat Medium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20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400" dirty="0" err="1" smtClean="0"/>
        </a:defPPr>
      </a:lstStyle>
    </a:txDef>
  </a:objectDefaults>
  <a:extraClrSchemeLst/>
  <a:custClrLst>
    <a:custClr name="Corporate 1">
      <a:srgbClr val="19233E"/>
    </a:custClr>
    <a:custClr name="Corporate 2">
      <a:srgbClr val="D70C3D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Teachers/Parents 1">
      <a:srgbClr val="1D428A"/>
    </a:custClr>
    <a:custClr name="Teachers/Parents 2">
      <a:srgbClr val="385E9D"/>
    </a:custClr>
    <a:custClr name="Teachers/Parents 3">
      <a:srgbClr val="407EC9"/>
    </a:custClr>
    <a:custClr name="Teachers/Parents 4">
      <a:srgbClr val="6CACE4"/>
    </a:custClr>
    <a:custClr name="Teachers/Parents 5">
      <a:srgbClr val="C8C9C7"/>
    </a:custClr>
    <a:custClr name="Teachers/Parents 6">
      <a:srgbClr val="E6E7EA"/>
    </a:custClr>
    <a:custClr name="Teachers/Parents 7">
      <a:srgbClr val="9D2235"/>
    </a:custClr>
    <a:custClr name="BLANK">
      <a:srgbClr val="FFFFFF"/>
    </a:custClr>
    <a:custClr name="BLANK">
      <a:srgbClr val="FFFFFF"/>
    </a:custClr>
    <a:custClr name="BLANK">
      <a:srgbClr val="FFFFFF"/>
    </a:custClr>
    <a:custClr name="Students 1">
      <a:srgbClr val="A4C8E1"/>
    </a:custClr>
    <a:custClr name="Students 2">
      <a:srgbClr val="C6DAE7"/>
    </a:custClr>
    <a:custClr name="Students 3">
      <a:srgbClr val="E56A54"/>
    </a:custClr>
    <a:custClr name="Students 4">
      <a:srgbClr val="E9C4C7"/>
    </a:custClr>
  </a:custClrLst>
  <a:extLst>
    <a:ext uri="{05A4C25C-085E-4340-85A3-A5531E510DB2}">
      <thm15:themeFamily xmlns:thm15="http://schemas.microsoft.com/office/thememl/2012/main" name="Themedoe" id="{84927CB1-DB76-443A-AE64-D74124647877}" vid="{9C287815-1326-4862-A0C3-D2CF1D4DA6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C3B5F87027B4E855E7AF5263FBE52" ma:contentTypeVersion="4" ma:contentTypeDescription="Create a new document." ma:contentTypeScope="" ma:versionID="5ce2d3c8166b7f0fe9d8898ba46c726d">
  <xsd:schema xmlns:xsd="http://www.w3.org/2001/XMLSchema" xmlns:xs="http://www.w3.org/2001/XMLSchema" xmlns:p="http://schemas.microsoft.com/office/2006/metadata/properties" xmlns:ns2="ed9a7194-17ea-496d-9aa9-2ce9a4f1e2b6" targetNamespace="http://schemas.microsoft.com/office/2006/metadata/properties" ma:root="true" ma:fieldsID="92f6c7b3ed23d3407c07ac4a517be62f" ns2:_="">
    <xsd:import namespace="ed9a7194-17ea-496d-9aa9-2ce9a4f1e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7194-17ea-496d-9aa9-2ce9a4f1e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A6BA2-AAC5-4BEF-A132-FB4E4A990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a7194-17ea-496d-9aa9-2ce9a4f1e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3196F-3F8F-4DF4-9E4D-C807DA4EB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55A42-B930-4AF5-8B98-993B4B8E3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F5D4D-3517-4EF2-8B98-1DBEA41E4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2019-doe-short-template-annotated (6).dotx</Template>
  <TotalTime>9</TotalTime>
  <Pages>1</Pages>
  <Words>263</Words>
  <Characters>1504</Characters>
  <Application>Microsoft Office Word</Application>
  <DocSecurity>0</DocSecurity>
  <Lines>12</Lines>
  <Paragraphs>3</Paragraphs>
  <ScaleCrop>false</ScaleCrop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Hopkinson</dc:creator>
  <cp:keywords/>
  <dc:description/>
  <cp:lastModifiedBy>Jade McCool</cp:lastModifiedBy>
  <cp:revision>10</cp:revision>
  <dcterms:created xsi:type="dcterms:W3CDTF">2025-11-26T01:58:00Z</dcterms:created>
  <dcterms:modified xsi:type="dcterms:W3CDTF">2026-01-21T21:24:00Z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2025-11-26T01:43:32Z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942553ef-b789-4f0a-b3ec-f93421d3ecf6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10, 3, 0, 2</vt:lpwstr>
  </property>
  <property fmtid="{D5CDD505-2E9C-101B-9397-08002B2CF9AE}" pid="10" name="ContentTypeId">
    <vt:lpwstr>0x010100324C3B5F87027B4E855E7AF5263FBE52</vt:lpwstr>
  </property>
</Properties>
</file>