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B9769" w14:textId="6D225D77" w:rsidR="00101866" w:rsidRDefault="0072738E" w:rsidP="008C515A">
      <w:pPr>
        <w:pStyle w:val="Heading3"/>
        <w:spacing w:before="0" w:after="120"/>
      </w:pPr>
      <w:r>
        <w:t>My De-escalation</w:t>
      </w:r>
      <w:r w:rsidR="008C515A">
        <w:t xml:space="preserve"> </w:t>
      </w:r>
      <w:r w:rsidR="000C7978">
        <w:t>Plan</w:t>
      </w:r>
    </w:p>
    <w:p w14:paraId="77534261" w14:textId="22CEA5E3" w:rsidR="00FC6E77" w:rsidRPr="003D01CF" w:rsidRDefault="00806832" w:rsidP="008E0EE8">
      <w:pPr>
        <w:spacing w:before="0" w:after="120"/>
        <w:rPr>
          <w:lang w:eastAsia="zh-CN"/>
        </w:rPr>
      </w:pPr>
      <w:r>
        <w:rPr>
          <w:lang w:eastAsia="zh-CN"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76"/>
      </w:tblGrid>
      <w:tr w:rsidR="00FC6E77" w:rsidRPr="007D71DC" w14:paraId="7CABD4EB" w14:textId="77777777" w:rsidTr="00EC2CE0">
        <w:trPr>
          <w:trHeight w:val="397"/>
        </w:trPr>
        <w:tc>
          <w:tcPr>
            <w:tcW w:w="9622" w:type="dxa"/>
            <w:gridSpan w:val="2"/>
            <w:shd w:val="clear" w:color="auto" w:fill="002060"/>
            <w:vAlign w:val="center"/>
          </w:tcPr>
          <w:p w14:paraId="5560C67F" w14:textId="00C9F1D8" w:rsidR="00FC6E77" w:rsidRPr="007D71DC" w:rsidRDefault="008C515A" w:rsidP="0072738E">
            <w:pPr>
              <w:rPr>
                <w:b/>
              </w:rPr>
            </w:pPr>
            <w:r>
              <w:rPr>
                <w:b/>
              </w:rPr>
              <w:t xml:space="preserve">My </w:t>
            </w:r>
            <w:r w:rsidR="0072738E">
              <w:rPr>
                <w:b/>
              </w:rPr>
              <w:t>De-escalation</w:t>
            </w:r>
            <w:r>
              <w:rPr>
                <w:b/>
              </w:rPr>
              <w:t xml:space="preserve"> Plan</w:t>
            </w:r>
          </w:p>
        </w:tc>
      </w:tr>
      <w:tr w:rsidR="00FC6E77" w14:paraId="0CF3B6F3" w14:textId="77777777" w:rsidTr="00CD61AF">
        <w:trPr>
          <w:trHeight w:val="1134"/>
        </w:trPr>
        <w:tc>
          <w:tcPr>
            <w:tcW w:w="9622" w:type="dxa"/>
            <w:gridSpan w:val="2"/>
          </w:tcPr>
          <w:p w14:paraId="2466886E" w14:textId="0EA72A6F" w:rsidR="007D71DC" w:rsidRDefault="008C515A" w:rsidP="008C515A">
            <w:pPr>
              <w:spacing w:before="120"/>
            </w:pPr>
            <w:r>
              <w:t xml:space="preserve">My </w:t>
            </w:r>
            <w:r w:rsidR="0072738E">
              <w:t>De-escalation</w:t>
            </w:r>
            <w:r>
              <w:t xml:space="preserve"> Plan will help (student name) </w:t>
            </w:r>
          </w:p>
          <w:p w14:paraId="671432F4" w14:textId="1715021E" w:rsidR="008C515A" w:rsidRDefault="008C515A" w:rsidP="008C515A">
            <w:pPr>
              <w:spacing w:before="120" w:line="360" w:lineRule="auto"/>
            </w:pPr>
            <w:r>
              <w:t>to use a range of strategies to stay calm and self-aware</w:t>
            </w:r>
          </w:p>
        </w:tc>
      </w:tr>
      <w:tr w:rsidR="00FC6E77" w:rsidRPr="007D71DC" w14:paraId="2AFE3628" w14:textId="77777777" w:rsidTr="00EC2CE0">
        <w:trPr>
          <w:trHeight w:val="397"/>
        </w:trPr>
        <w:tc>
          <w:tcPr>
            <w:tcW w:w="9622" w:type="dxa"/>
            <w:gridSpan w:val="2"/>
            <w:shd w:val="clear" w:color="auto" w:fill="002060"/>
            <w:vAlign w:val="center"/>
          </w:tcPr>
          <w:p w14:paraId="7CBE48DD" w14:textId="5FE3814A" w:rsidR="00FC6E77" w:rsidRPr="007D71DC" w:rsidRDefault="008C515A" w:rsidP="0072738E">
            <w:pPr>
              <w:rPr>
                <w:b/>
              </w:rPr>
            </w:pPr>
            <w:r>
              <w:rPr>
                <w:b/>
              </w:rPr>
              <w:t>When this happens, I get angry, frustrated or anxious:</w:t>
            </w:r>
          </w:p>
        </w:tc>
      </w:tr>
      <w:tr w:rsidR="00FC6E77" w14:paraId="71D3E1B9" w14:textId="77777777" w:rsidTr="00CD61AF">
        <w:trPr>
          <w:trHeight w:val="1984"/>
        </w:trPr>
        <w:tc>
          <w:tcPr>
            <w:tcW w:w="9622" w:type="dxa"/>
            <w:gridSpan w:val="2"/>
          </w:tcPr>
          <w:p w14:paraId="75705759" w14:textId="35E3DE5B" w:rsidR="007D71DC" w:rsidRPr="008C515A" w:rsidRDefault="007D71DC" w:rsidP="008C515A">
            <w:pPr>
              <w:rPr>
                <w:i/>
              </w:rPr>
            </w:pPr>
          </w:p>
        </w:tc>
      </w:tr>
      <w:tr w:rsidR="00FC6E77" w:rsidRPr="007D71DC" w14:paraId="2CBD0F96" w14:textId="77777777" w:rsidTr="00EC2CE0">
        <w:trPr>
          <w:trHeight w:val="397"/>
        </w:trPr>
        <w:tc>
          <w:tcPr>
            <w:tcW w:w="9622" w:type="dxa"/>
            <w:gridSpan w:val="2"/>
            <w:shd w:val="clear" w:color="auto" w:fill="002060"/>
            <w:vAlign w:val="center"/>
          </w:tcPr>
          <w:p w14:paraId="688761BA" w14:textId="4E21D5DE" w:rsidR="00FC6E77" w:rsidRPr="007D71DC" w:rsidRDefault="008C515A" w:rsidP="0072738E">
            <w:pPr>
              <w:rPr>
                <w:b/>
              </w:rPr>
            </w:pPr>
            <w:r>
              <w:rPr>
                <w:b/>
              </w:rPr>
              <w:t>When I get angry, frustrated or anxious, my behaviour can look like:</w:t>
            </w:r>
          </w:p>
        </w:tc>
      </w:tr>
      <w:tr w:rsidR="00FC6E77" w14:paraId="19DF8595" w14:textId="77777777" w:rsidTr="00CD61AF">
        <w:trPr>
          <w:trHeight w:val="1984"/>
        </w:trPr>
        <w:tc>
          <w:tcPr>
            <w:tcW w:w="9622" w:type="dxa"/>
            <w:gridSpan w:val="2"/>
          </w:tcPr>
          <w:p w14:paraId="6C0BC05C" w14:textId="67A66421" w:rsidR="00FC6E77" w:rsidRPr="008C515A" w:rsidRDefault="00FC6E77" w:rsidP="008C515A">
            <w:pPr>
              <w:spacing w:before="120"/>
              <w:rPr>
                <w:i/>
              </w:rPr>
            </w:pPr>
          </w:p>
        </w:tc>
      </w:tr>
      <w:tr w:rsidR="00FC6E77" w:rsidRPr="007D71DC" w14:paraId="3A7B4546" w14:textId="77777777" w:rsidTr="00EC2CE0">
        <w:trPr>
          <w:trHeight w:val="397"/>
        </w:trPr>
        <w:tc>
          <w:tcPr>
            <w:tcW w:w="9622" w:type="dxa"/>
            <w:gridSpan w:val="2"/>
            <w:shd w:val="clear" w:color="auto" w:fill="002060"/>
            <w:vAlign w:val="center"/>
          </w:tcPr>
          <w:p w14:paraId="2F1457DB" w14:textId="63459EAA" w:rsidR="00FC6E77" w:rsidRPr="007D71DC" w:rsidRDefault="00180F1C" w:rsidP="0072738E">
            <w:pPr>
              <w:rPr>
                <w:b/>
              </w:rPr>
            </w:pPr>
            <w:r>
              <w:rPr>
                <w:b/>
              </w:rPr>
              <w:t>My physical response is often:</w:t>
            </w:r>
          </w:p>
        </w:tc>
      </w:tr>
      <w:tr w:rsidR="00FC6E77" w14:paraId="5191EC99" w14:textId="77777777" w:rsidTr="00CD61AF">
        <w:trPr>
          <w:trHeight w:val="1984"/>
        </w:trPr>
        <w:tc>
          <w:tcPr>
            <w:tcW w:w="9622" w:type="dxa"/>
            <w:gridSpan w:val="2"/>
          </w:tcPr>
          <w:p w14:paraId="261D6AAB" w14:textId="00E4D8FF" w:rsidR="008E0EE8" w:rsidRPr="00180F1C" w:rsidRDefault="008E0EE8" w:rsidP="00180F1C">
            <w:pPr>
              <w:spacing w:before="120"/>
              <w:rPr>
                <w:i/>
              </w:rPr>
            </w:pPr>
          </w:p>
        </w:tc>
      </w:tr>
      <w:tr w:rsidR="007D71DC" w:rsidRPr="007D71DC" w14:paraId="2EF2EC80" w14:textId="77777777" w:rsidTr="00EC2CE0">
        <w:trPr>
          <w:trHeight w:val="397"/>
        </w:trPr>
        <w:tc>
          <w:tcPr>
            <w:tcW w:w="9622" w:type="dxa"/>
            <w:gridSpan w:val="2"/>
            <w:shd w:val="clear" w:color="auto" w:fill="002060"/>
            <w:vAlign w:val="center"/>
          </w:tcPr>
          <w:p w14:paraId="636B85A5" w14:textId="5719AAA4" w:rsidR="007D71DC" w:rsidRPr="007D71DC" w:rsidRDefault="00180F1C" w:rsidP="0072738E">
            <w:pPr>
              <w:rPr>
                <w:b/>
              </w:rPr>
            </w:pPr>
            <w:r>
              <w:rPr>
                <w:b/>
              </w:rPr>
              <w:t>Some things I can do to help myself de-escalate are:</w:t>
            </w:r>
          </w:p>
        </w:tc>
      </w:tr>
      <w:tr w:rsidR="001733E2" w14:paraId="48343864" w14:textId="77777777" w:rsidTr="00CD61AF">
        <w:trPr>
          <w:trHeight w:val="340"/>
        </w:trPr>
        <w:tc>
          <w:tcPr>
            <w:tcW w:w="846" w:type="dxa"/>
          </w:tcPr>
          <w:p w14:paraId="50894B3A" w14:textId="77777777" w:rsidR="001733E2" w:rsidRPr="00180F1C" w:rsidRDefault="001733E2" w:rsidP="00180F1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7CFE70A4" w14:textId="52CA6580" w:rsidR="001733E2" w:rsidRPr="0072738E" w:rsidRDefault="001733E2" w:rsidP="0072738E">
            <w:pPr>
              <w:spacing w:before="20"/>
            </w:pPr>
            <w:r w:rsidRPr="0072738E">
              <w:t xml:space="preserve">Take a deep breath or </w:t>
            </w:r>
            <w:r w:rsidR="0072738E">
              <w:t xml:space="preserve">do </w:t>
            </w:r>
            <w:r w:rsidRPr="0072738E">
              <w:t>mindful breathing</w:t>
            </w:r>
          </w:p>
        </w:tc>
      </w:tr>
      <w:tr w:rsidR="001733E2" w14:paraId="6B5FAD43" w14:textId="77777777" w:rsidTr="00CD61AF">
        <w:trPr>
          <w:trHeight w:val="340"/>
        </w:trPr>
        <w:tc>
          <w:tcPr>
            <w:tcW w:w="846" w:type="dxa"/>
          </w:tcPr>
          <w:p w14:paraId="140825BC" w14:textId="77777777" w:rsidR="001733E2" w:rsidRPr="00180F1C" w:rsidRDefault="001733E2" w:rsidP="00180F1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3DA7D9EA" w14:textId="6479DC64" w:rsidR="001733E2" w:rsidRPr="0072738E" w:rsidRDefault="001733E2" w:rsidP="0072738E">
            <w:pPr>
              <w:spacing w:before="20"/>
            </w:pPr>
            <w:r w:rsidRPr="0072738E">
              <w:t>Listen to one of my favourite songs</w:t>
            </w:r>
          </w:p>
        </w:tc>
      </w:tr>
      <w:tr w:rsidR="001733E2" w14:paraId="347ED471" w14:textId="77777777" w:rsidTr="00CD61AF">
        <w:trPr>
          <w:trHeight w:val="340"/>
        </w:trPr>
        <w:tc>
          <w:tcPr>
            <w:tcW w:w="846" w:type="dxa"/>
          </w:tcPr>
          <w:p w14:paraId="556DC175" w14:textId="77777777" w:rsidR="001733E2" w:rsidRPr="00180F1C" w:rsidRDefault="001733E2" w:rsidP="00180F1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29B58A13" w14:textId="08F4F7B6" w:rsidR="001733E2" w:rsidRPr="0072738E" w:rsidRDefault="001733E2" w:rsidP="0072738E">
            <w:pPr>
              <w:spacing w:before="20"/>
            </w:pPr>
            <w:r w:rsidRPr="0072738E">
              <w:t>Ask for a time out</w:t>
            </w:r>
          </w:p>
        </w:tc>
      </w:tr>
      <w:tr w:rsidR="001733E2" w14:paraId="6722347D" w14:textId="77777777" w:rsidTr="00CD61AF">
        <w:trPr>
          <w:trHeight w:val="340"/>
        </w:trPr>
        <w:tc>
          <w:tcPr>
            <w:tcW w:w="846" w:type="dxa"/>
          </w:tcPr>
          <w:p w14:paraId="78E90C87" w14:textId="77777777" w:rsidR="001733E2" w:rsidRPr="00180F1C" w:rsidRDefault="001733E2" w:rsidP="00180F1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00A8CF37" w14:textId="32E1C43C" w:rsidR="001733E2" w:rsidRPr="0072738E" w:rsidRDefault="001733E2" w:rsidP="0072738E">
            <w:pPr>
              <w:spacing w:before="20"/>
            </w:pPr>
            <w:r w:rsidRPr="0072738E">
              <w:t>Go for a walk</w:t>
            </w:r>
          </w:p>
        </w:tc>
      </w:tr>
      <w:tr w:rsidR="001733E2" w14:paraId="2FB51DCE" w14:textId="77777777" w:rsidTr="00CD61AF">
        <w:trPr>
          <w:trHeight w:val="340"/>
        </w:trPr>
        <w:tc>
          <w:tcPr>
            <w:tcW w:w="846" w:type="dxa"/>
          </w:tcPr>
          <w:p w14:paraId="0A6ED69A" w14:textId="77777777" w:rsidR="001733E2" w:rsidRPr="00180F1C" w:rsidRDefault="001733E2" w:rsidP="00180F1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26449281" w14:textId="7F2216EC" w:rsidR="0072738E" w:rsidRPr="0072738E" w:rsidRDefault="001733E2" w:rsidP="0072738E">
            <w:pPr>
              <w:spacing w:before="20"/>
            </w:pPr>
            <w:r w:rsidRPr="0072738E">
              <w:t>Ask to talk to a friend or teacher</w:t>
            </w:r>
          </w:p>
        </w:tc>
      </w:tr>
      <w:tr w:rsidR="001733E2" w14:paraId="43887774" w14:textId="77777777" w:rsidTr="00CD61AF">
        <w:trPr>
          <w:trHeight w:val="340"/>
        </w:trPr>
        <w:tc>
          <w:tcPr>
            <w:tcW w:w="846" w:type="dxa"/>
          </w:tcPr>
          <w:p w14:paraId="3156BD82" w14:textId="77777777" w:rsidR="001733E2" w:rsidRPr="00180F1C" w:rsidRDefault="001733E2" w:rsidP="00180F1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5245317D" w14:textId="70653789" w:rsidR="001733E2" w:rsidRPr="0072738E" w:rsidRDefault="0072738E" w:rsidP="0072738E">
            <w:pPr>
              <w:spacing w:before="20"/>
            </w:pPr>
            <w:r w:rsidRPr="0072738E">
              <w:t>Ask for a drink of water</w:t>
            </w:r>
          </w:p>
        </w:tc>
      </w:tr>
      <w:tr w:rsidR="001733E2" w14:paraId="020A0030" w14:textId="77777777" w:rsidTr="00CD61AF">
        <w:trPr>
          <w:trHeight w:val="340"/>
        </w:trPr>
        <w:tc>
          <w:tcPr>
            <w:tcW w:w="846" w:type="dxa"/>
          </w:tcPr>
          <w:p w14:paraId="17B5DB31" w14:textId="77777777" w:rsidR="001733E2" w:rsidRPr="00180F1C" w:rsidRDefault="001733E2" w:rsidP="00180F1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655B7E52" w14:textId="4A9A2CCF" w:rsidR="001733E2" w:rsidRPr="0072738E" w:rsidRDefault="001733E2" w:rsidP="0072738E">
            <w:pPr>
              <w:spacing w:before="20"/>
            </w:pPr>
          </w:p>
        </w:tc>
      </w:tr>
      <w:tr w:rsidR="001733E2" w14:paraId="5E025A60" w14:textId="77777777" w:rsidTr="00CD61AF">
        <w:trPr>
          <w:trHeight w:val="340"/>
        </w:trPr>
        <w:tc>
          <w:tcPr>
            <w:tcW w:w="846" w:type="dxa"/>
          </w:tcPr>
          <w:p w14:paraId="72DE0607" w14:textId="77777777" w:rsidR="001733E2" w:rsidRPr="00180F1C" w:rsidRDefault="001733E2" w:rsidP="00180F1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54B5D03B" w14:textId="44C92004" w:rsidR="001733E2" w:rsidRPr="0072738E" w:rsidRDefault="001733E2" w:rsidP="0072738E">
            <w:pPr>
              <w:spacing w:before="20"/>
            </w:pPr>
          </w:p>
        </w:tc>
      </w:tr>
      <w:tr w:rsidR="00CD61AF" w14:paraId="06FC7CEB" w14:textId="77777777" w:rsidTr="00CD61AF">
        <w:trPr>
          <w:trHeight w:val="340"/>
        </w:trPr>
        <w:tc>
          <w:tcPr>
            <w:tcW w:w="846" w:type="dxa"/>
          </w:tcPr>
          <w:p w14:paraId="5F1125A8" w14:textId="77777777" w:rsidR="00CD61AF" w:rsidRPr="00180F1C" w:rsidRDefault="00CD61AF" w:rsidP="00180F1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2FDE8762" w14:textId="77777777" w:rsidR="00CD61AF" w:rsidRPr="0072738E" w:rsidRDefault="00CD61AF" w:rsidP="0072738E">
            <w:pPr>
              <w:spacing w:before="20"/>
            </w:pPr>
          </w:p>
        </w:tc>
      </w:tr>
      <w:tr w:rsidR="001733E2" w14:paraId="329B8481" w14:textId="77777777" w:rsidTr="00CD61AF">
        <w:trPr>
          <w:trHeight w:val="340"/>
        </w:trPr>
        <w:tc>
          <w:tcPr>
            <w:tcW w:w="846" w:type="dxa"/>
          </w:tcPr>
          <w:p w14:paraId="672D0296" w14:textId="77777777" w:rsidR="001733E2" w:rsidRPr="00180F1C" w:rsidRDefault="001733E2" w:rsidP="00180F1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1B51F7C8" w14:textId="7804B1FC" w:rsidR="001733E2" w:rsidRPr="0072738E" w:rsidRDefault="001733E2" w:rsidP="0072738E">
            <w:pPr>
              <w:spacing w:before="20"/>
            </w:pPr>
          </w:p>
        </w:tc>
      </w:tr>
      <w:tr w:rsidR="0072738E" w:rsidRPr="007D71DC" w14:paraId="3C6DDDEA" w14:textId="77777777" w:rsidTr="00EC2CE0">
        <w:trPr>
          <w:trHeight w:val="397"/>
        </w:trPr>
        <w:tc>
          <w:tcPr>
            <w:tcW w:w="9622" w:type="dxa"/>
            <w:gridSpan w:val="2"/>
            <w:shd w:val="clear" w:color="auto" w:fill="002060"/>
            <w:vAlign w:val="center"/>
          </w:tcPr>
          <w:p w14:paraId="6F2A14D3" w14:textId="1D5796CD" w:rsidR="0072738E" w:rsidRPr="007D71DC" w:rsidRDefault="0072738E" w:rsidP="004E48AC">
            <w:pPr>
              <w:rPr>
                <w:b/>
              </w:rPr>
            </w:pPr>
            <w:r>
              <w:rPr>
                <w:b/>
              </w:rPr>
              <w:lastRenderedPageBreak/>
              <w:t>Some things an adult can do to help me de-escalate are:</w:t>
            </w:r>
          </w:p>
        </w:tc>
      </w:tr>
      <w:tr w:rsidR="0072738E" w14:paraId="00D310EF" w14:textId="77777777" w:rsidTr="00CD61AF">
        <w:trPr>
          <w:trHeight w:val="340"/>
        </w:trPr>
        <w:tc>
          <w:tcPr>
            <w:tcW w:w="846" w:type="dxa"/>
          </w:tcPr>
          <w:p w14:paraId="5DE71CC4" w14:textId="77777777" w:rsidR="0072738E" w:rsidRPr="00180F1C" w:rsidRDefault="0072738E" w:rsidP="004E48A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06478557" w14:textId="7BD1BB71" w:rsidR="0072738E" w:rsidRPr="0072738E" w:rsidRDefault="0072738E" w:rsidP="004E48AC">
            <w:pPr>
              <w:spacing w:before="20"/>
            </w:pPr>
            <w:r>
              <w:t>Ask me how I am doing</w:t>
            </w:r>
          </w:p>
        </w:tc>
      </w:tr>
      <w:tr w:rsidR="0072738E" w14:paraId="51EFDD2E" w14:textId="77777777" w:rsidTr="00CD61AF">
        <w:trPr>
          <w:trHeight w:val="340"/>
        </w:trPr>
        <w:tc>
          <w:tcPr>
            <w:tcW w:w="846" w:type="dxa"/>
          </w:tcPr>
          <w:p w14:paraId="3C3D4863" w14:textId="77777777" w:rsidR="0072738E" w:rsidRPr="00180F1C" w:rsidRDefault="0072738E" w:rsidP="004E48A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160ED436" w14:textId="30A65F8D" w:rsidR="0072738E" w:rsidRPr="0072738E" w:rsidRDefault="0072738E" w:rsidP="004E48AC">
            <w:pPr>
              <w:spacing w:before="20"/>
            </w:pPr>
            <w:r>
              <w:t>Suggest I take some time out</w:t>
            </w:r>
          </w:p>
        </w:tc>
      </w:tr>
      <w:tr w:rsidR="0072738E" w14:paraId="0679ED45" w14:textId="77777777" w:rsidTr="00CD61AF">
        <w:trPr>
          <w:trHeight w:val="340"/>
        </w:trPr>
        <w:tc>
          <w:tcPr>
            <w:tcW w:w="846" w:type="dxa"/>
          </w:tcPr>
          <w:p w14:paraId="7A050513" w14:textId="77777777" w:rsidR="0072738E" w:rsidRPr="00180F1C" w:rsidRDefault="0072738E" w:rsidP="004E48A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2DA0A22A" w14:textId="2C299974" w:rsidR="0072738E" w:rsidRPr="0072738E" w:rsidRDefault="0072738E" w:rsidP="004E48AC">
            <w:pPr>
              <w:spacing w:before="20"/>
            </w:pPr>
            <w:r>
              <w:t>Let me walk with them</w:t>
            </w:r>
          </w:p>
        </w:tc>
      </w:tr>
      <w:tr w:rsidR="0072738E" w14:paraId="1A525255" w14:textId="77777777" w:rsidTr="00CD61AF">
        <w:trPr>
          <w:trHeight w:val="340"/>
        </w:trPr>
        <w:tc>
          <w:tcPr>
            <w:tcW w:w="846" w:type="dxa"/>
          </w:tcPr>
          <w:p w14:paraId="1279BB6A" w14:textId="77777777" w:rsidR="0072738E" w:rsidRPr="00180F1C" w:rsidRDefault="0072738E" w:rsidP="004E48A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6317923E" w14:textId="77777777" w:rsidR="0072738E" w:rsidRPr="0072738E" w:rsidRDefault="0072738E" w:rsidP="004E48AC">
            <w:pPr>
              <w:spacing w:before="20"/>
            </w:pPr>
          </w:p>
        </w:tc>
      </w:tr>
      <w:tr w:rsidR="0072738E" w14:paraId="4FBE2CBE" w14:textId="77777777" w:rsidTr="00CD61AF">
        <w:trPr>
          <w:trHeight w:val="340"/>
        </w:trPr>
        <w:tc>
          <w:tcPr>
            <w:tcW w:w="846" w:type="dxa"/>
          </w:tcPr>
          <w:p w14:paraId="632D3961" w14:textId="77777777" w:rsidR="0072738E" w:rsidRPr="00180F1C" w:rsidRDefault="0072738E" w:rsidP="004E48A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58FF2869" w14:textId="77777777" w:rsidR="0072738E" w:rsidRPr="0072738E" w:rsidRDefault="0072738E" w:rsidP="004E48AC">
            <w:pPr>
              <w:spacing w:before="20"/>
            </w:pPr>
          </w:p>
        </w:tc>
      </w:tr>
      <w:tr w:rsidR="0072738E" w14:paraId="7CBE6977" w14:textId="77777777" w:rsidTr="00CD61AF">
        <w:trPr>
          <w:trHeight w:val="340"/>
        </w:trPr>
        <w:tc>
          <w:tcPr>
            <w:tcW w:w="846" w:type="dxa"/>
          </w:tcPr>
          <w:p w14:paraId="4DC764BE" w14:textId="77777777" w:rsidR="0072738E" w:rsidRPr="00180F1C" w:rsidRDefault="0072738E" w:rsidP="004E48A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7570A031" w14:textId="77777777" w:rsidR="0072738E" w:rsidRPr="0072738E" w:rsidRDefault="0072738E" w:rsidP="004E48AC">
            <w:pPr>
              <w:spacing w:before="20"/>
            </w:pPr>
          </w:p>
        </w:tc>
      </w:tr>
      <w:tr w:rsidR="00CD61AF" w14:paraId="1A9A0CBD" w14:textId="77777777" w:rsidTr="00CD61AF">
        <w:trPr>
          <w:trHeight w:val="340"/>
        </w:trPr>
        <w:tc>
          <w:tcPr>
            <w:tcW w:w="846" w:type="dxa"/>
          </w:tcPr>
          <w:p w14:paraId="669D0A23" w14:textId="77777777" w:rsidR="00CD61AF" w:rsidRPr="00180F1C" w:rsidRDefault="00CD61AF" w:rsidP="004E48A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319ACC3D" w14:textId="77777777" w:rsidR="00CD61AF" w:rsidRPr="0072738E" w:rsidRDefault="00CD61AF" w:rsidP="004E48AC">
            <w:pPr>
              <w:spacing w:before="20"/>
            </w:pPr>
          </w:p>
        </w:tc>
      </w:tr>
      <w:tr w:rsidR="0072738E" w14:paraId="76EDDE0B" w14:textId="77777777" w:rsidTr="00CD61AF">
        <w:trPr>
          <w:trHeight w:val="340"/>
        </w:trPr>
        <w:tc>
          <w:tcPr>
            <w:tcW w:w="846" w:type="dxa"/>
          </w:tcPr>
          <w:p w14:paraId="2FE0E933" w14:textId="77777777" w:rsidR="0072738E" w:rsidRPr="00180F1C" w:rsidRDefault="0072738E" w:rsidP="004E48AC">
            <w:pPr>
              <w:rPr>
                <w:i/>
              </w:rPr>
            </w:pPr>
          </w:p>
        </w:tc>
        <w:tc>
          <w:tcPr>
            <w:tcW w:w="8776" w:type="dxa"/>
            <w:vAlign w:val="center"/>
          </w:tcPr>
          <w:p w14:paraId="625F23D0" w14:textId="77777777" w:rsidR="0072738E" w:rsidRPr="0072738E" w:rsidRDefault="0072738E" w:rsidP="004E48AC">
            <w:pPr>
              <w:spacing w:before="20"/>
            </w:pPr>
          </w:p>
        </w:tc>
      </w:tr>
      <w:tr w:rsidR="0072738E" w:rsidRPr="007D71DC" w14:paraId="4E7834F4" w14:textId="77777777" w:rsidTr="00EC2CE0">
        <w:trPr>
          <w:trHeight w:val="397"/>
        </w:trPr>
        <w:tc>
          <w:tcPr>
            <w:tcW w:w="9622" w:type="dxa"/>
            <w:gridSpan w:val="2"/>
            <w:shd w:val="clear" w:color="auto" w:fill="002060"/>
            <w:vAlign w:val="center"/>
          </w:tcPr>
          <w:p w14:paraId="6F55ED29" w14:textId="77777777" w:rsidR="0072738E" w:rsidRPr="007D71DC" w:rsidRDefault="0072738E" w:rsidP="004E48AC">
            <w:pPr>
              <w:rPr>
                <w:b/>
              </w:rPr>
            </w:pPr>
            <w:r>
              <w:rPr>
                <w:b/>
              </w:rPr>
              <w:t>I know I am calm when I look like this:</w:t>
            </w:r>
          </w:p>
        </w:tc>
      </w:tr>
      <w:tr w:rsidR="0072738E" w:rsidRPr="007D71DC" w14:paraId="7C312CB6" w14:textId="77777777" w:rsidTr="00CD61AF">
        <w:trPr>
          <w:trHeight w:val="2835"/>
        </w:trPr>
        <w:tc>
          <w:tcPr>
            <w:tcW w:w="9622" w:type="dxa"/>
            <w:gridSpan w:val="2"/>
          </w:tcPr>
          <w:p w14:paraId="7494669B" w14:textId="77777777" w:rsidR="0072738E" w:rsidRPr="0072738E" w:rsidRDefault="0072738E" w:rsidP="004E48AC">
            <w:pPr>
              <w:spacing w:before="120"/>
              <w:rPr>
                <w:i/>
                <w:color w:val="7F7F7F" w:themeColor="text1" w:themeTint="80"/>
              </w:rPr>
            </w:pPr>
          </w:p>
        </w:tc>
      </w:tr>
      <w:tr w:rsidR="0072738E" w:rsidRPr="007D71DC" w14:paraId="13C0BD5F" w14:textId="77777777" w:rsidTr="00EC2CE0">
        <w:trPr>
          <w:trHeight w:val="397"/>
        </w:trPr>
        <w:tc>
          <w:tcPr>
            <w:tcW w:w="9622" w:type="dxa"/>
            <w:gridSpan w:val="2"/>
            <w:shd w:val="clear" w:color="auto" w:fill="002060"/>
            <w:vAlign w:val="center"/>
          </w:tcPr>
          <w:p w14:paraId="058D2B3F" w14:textId="67BDC559" w:rsidR="0072738E" w:rsidRPr="007D71DC" w:rsidRDefault="0072738E" w:rsidP="004E48AC">
            <w:pPr>
              <w:rPr>
                <w:b/>
              </w:rPr>
            </w:pPr>
            <w:r>
              <w:rPr>
                <w:b/>
              </w:rPr>
              <w:t>and feel like this:</w:t>
            </w:r>
          </w:p>
        </w:tc>
      </w:tr>
      <w:tr w:rsidR="0072738E" w:rsidRPr="007D71DC" w14:paraId="45CB82A4" w14:textId="77777777" w:rsidTr="00CD61AF">
        <w:trPr>
          <w:trHeight w:val="2835"/>
        </w:trPr>
        <w:tc>
          <w:tcPr>
            <w:tcW w:w="9622" w:type="dxa"/>
            <w:gridSpan w:val="2"/>
          </w:tcPr>
          <w:p w14:paraId="642DA2CD" w14:textId="77777777" w:rsidR="0072738E" w:rsidRPr="0072738E" w:rsidRDefault="0072738E" w:rsidP="004E48AC">
            <w:pPr>
              <w:spacing w:before="120"/>
              <w:rPr>
                <w:i/>
                <w:color w:val="7F7F7F" w:themeColor="text1" w:themeTint="80"/>
              </w:rPr>
            </w:pPr>
          </w:p>
        </w:tc>
      </w:tr>
      <w:tr w:rsidR="007D71DC" w:rsidRPr="007D71DC" w14:paraId="4AF59994" w14:textId="77777777" w:rsidTr="00EC2CE0">
        <w:trPr>
          <w:trHeight w:val="397"/>
        </w:trPr>
        <w:tc>
          <w:tcPr>
            <w:tcW w:w="9622" w:type="dxa"/>
            <w:gridSpan w:val="2"/>
            <w:shd w:val="clear" w:color="auto" w:fill="002060"/>
            <w:vAlign w:val="center"/>
          </w:tcPr>
          <w:p w14:paraId="1D546D66" w14:textId="0169588C" w:rsidR="007D71DC" w:rsidRPr="007D71DC" w:rsidRDefault="0072738E" w:rsidP="0072738E">
            <w:pPr>
              <w:rPr>
                <w:b/>
              </w:rPr>
            </w:pPr>
            <w:bookmarkStart w:id="0" w:name="_GoBack"/>
            <w:r>
              <w:rPr>
                <w:b/>
              </w:rPr>
              <w:t>We will review My De-escalation Plan on:</w:t>
            </w:r>
            <w:bookmarkEnd w:id="0"/>
          </w:p>
        </w:tc>
      </w:tr>
      <w:tr w:rsidR="007D71DC" w:rsidRPr="007D71DC" w14:paraId="6F6BCD1D" w14:textId="77777777" w:rsidTr="0072738E">
        <w:trPr>
          <w:trHeight w:val="2268"/>
        </w:trPr>
        <w:tc>
          <w:tcPr>
            <w:tcW w:w="9622" w:type="dxa"/>
            <w:gridSpan w:val="2"/>
          </w:tcPr>
          <w:p w14:paraId="1E48F1AA" w14:textId="13D50B60" w:rsidR="007D71DC" w:rsidRPr="0072738E" w:rsidRDefault="007D71DC" w:rsidP="0072738E">
            <w:pPr>
              <w:spacing w:before="120"/>
              <w:rPr>
                <w:i/>
                <w:color w:val="7F7F7F" w:themeColor="text1" w:themeTint="80"/>
              </w:rPr>
            </w:pPr>
          </w:p>
        </w:tc>
      </w:tr>
    </w:tbl>
    <w:p w14:paraId="1A649BCC" w14:textId="7061E360" w:rsidR="00FA0979" w:rsidRPr="00FA0979" w:rsidRDefault="00FA0979" w:rsidP="008E0EE8">
      <w:pPr>
        <w:rPr>
          <w:color w:val="C00000"/>
          <w:lang w:eastAsia="zh-CN"/>
        </w:rPr>
      </w:pPr>
    </w:p>
    <w:sectPr w:rsidR="00FA0979" w:rsidRPr="00FA0979" w:rsidSect="0072738E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15A33" w14:textId="77777777" w:rsidR="00EA77A9" w:rsidRDefault="00EA77A9" w:rsidP="00191F45">
      <w:r>
        <w:separator/>
      </w:r>
    </w:p>
    <w:p w14:paraId="16EE3683" w14:textId="77777777" w:rsidR="00EA77A9" w:rsidRDefault="00EA77A9"/>
    <w:p w14:paraId="4BAE0D37" w14:textId="77777777" w:rsidR="00EA77A9" w:rsidRDefault="00EA77A9"/>
    <w:p w14:paraId="6F3DD7B6" w14:textId="77777777" w:rsidR="00EA77A9" w:rsidRDefault="00EA77A9"/>
  </w:endnote>
  <w:endnote w:type="continuationSeparator" w:id="0">
    <w:p w14:paraId="588499D9" w14:textId="77777777" w:rsidR="00EA77A9" w:rsidRDefault="00EA77A9" w:rsidP="00191F45">
      <w:r>
        <w:continuationSeparator/>
      </w:r>
    </w:p>
    <w:p w14:paraId="720EF218" w14:textId="77777777" w:rsidR="00EA77A9" w:rsidRDefault="00EA77A9"/>
    <w:p w14:paraId="426A81DF" w14:textId="77777777" w:rsidR="00EA77A9" w:rsidRDefault="00EA77A9"/>
    <w:p w14:paraId="0B052B4C" w14:textId="77777777" w:rsidR="00EA77A9" w:rsidRDefault="00EA7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D6677" w14:textId="56B34443" w:rsidR="007A3356" w:rsidRPr="0072738E" w:rsidRDefault="0072738E" w:rsidP="0072738E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070C4EE8" wp14:editId="7E3BC9A2">
          <wp:extent cx="507600" cy="540000"/>
          <wp:effectExtent l="0" t="0" r="635" b="6350"/>
          <wp:docPr id="1" name="Picture 1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C481C" w14:textId="2F26EDED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C661EC">
      <w:rPr>
        <w:noProof/>
      </w:rPr>
      <w:t>Dec-20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27A89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0EBC7153" wp14:editId="6E544741">
          <wp:extent cx="507600" cy="540000"/>
          <wp:effectExtent l="0" t="0" r="635" b="6350"/>
          <wp:docPr id="35" name="Picture 3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06AC9" w14:textId="77777777" w:rsidR="00EA77A9" w:rsidRDefault="00EA77A9" w:rsidP="00191F45">
      <w:r>
        <w:separator/>
      </w:r>
    </w:p>
    <w:p w14:paraId="655D8F16" w14:textId="77777777" w:rsidR="00EA77A9" w:rsidRDefault="00EA77A9"/>
    <w:p w14:paraId="514738AD" w14:textId="77777777" w:rsidR="00EA77A9" w:rsidRDefault="00EA77A9"/>
    <w:p w14:paraId="34561E17" w14:textId="77777777" w:rsidR="00EA77A9" w:rsidRDefault="00EA77A9"/>
  </w:footnote>
  <w:footnote w:type="continuationSeparator" w:id="0">
    <w:p w14:paraId="653745EF" w14:textId="77777777" w:rsidR="00EA77A9" w:rsidRDefault="00EA77A9" w:rsidP="00191F45">
      <w:r>
        <w:continuationSeparator/>
      </w:r>
    </w:p>
    <w:p w14:paraId="1482D36B" w14:textId="77777777" w:rsidR="00EA77A9" w:rsidRDefault="00EA77A9"/>
    <w:p w14:paraId="79F5716E" w14:textId="77777777" w:rsidR="00EA77A9" w:rsidRDefault="00EA77A9"/>
    <w:p w14:paraId="580D86B1" w14:textId="77777777" w:rsidR="00EA77A9" w:rsidRDefault="00EA77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EB598" w14:textId="77777777" w:rsidR="0072738E" w:rsidRDefault="0072738E" w:rsidP="0072738E">
    <w:pPr>
      <w:pStyle w:val="Header"/>
    </w:pPr>
    <w:r w:rsidRPr="00200AD3">
      <w:t>| NSW Department of Education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19285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C464B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5A805FC"/>
    <w:multiLevelType w:val="hybridMultilevel"/>
    <w:tmpl w:val="76BCA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D742B55"/>
    <w:multiLevelType w:val="hybridMultilevel"/>
    <w:tmpl w:val="BB46F1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57AD"/>
    <w:multiLevelType w:val="hybridMultilevel"/>
    <w:tmpl w:val="6E04E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42DE0378"/>
    <w:multiLevelType w:val="hybridMultilevel"/>
    <w:tmpl w:val="8CB6B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0" w15:restartNumberingAfterBreak="0">
    <w:nsid w:val="5C574E22"/>
    <w:multiLevelType w:val="hybridMultilevel"/>
    <w:tmpl w:val="5CD48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5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6" w15:restartNumberingAfterBreak="0">
    <w:nsid w:val="63492912"/>
    <w:multiLevelType w:val="hybridMultilevel"/>
    <w:tmpl w:val="C9184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22"/>
  </w:num>
  <w:num w:numId="4">
    <w:abstractNumId w:val="2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5"/>
  </w:num>
  <w:num w:numId="8">
    <w:abstractNumId w:val="14"/>
  </w:num>
  <w:num w:numId="9">
    <w:abstractNumId w:val="21"/>
  </w:num>
  <w:num w:numId="10">
    <w:abstractNumId w:val="11"/>
  </w:num>
  <w:num w:numId="11">
    <w:abstractNumId w:val="18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7"/>
  </w:num>
  <w:num w:numId="22">
    <w:abstractNumId w:val="23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9"/>
  </w:num>
  <w:num w:numId="32">
    <w:abstractNumId w:val="27"/>
  </w:num>
  <w:num w:numId="33">
    <w:abstractNumId w:val="22"/>
  </w:num>
  <w:num w:numId="34">
    <w:abstractNumId w:val="24"/>
  </w:num>
  <w:num w:numId="35">
    <w:abstractNumId w:val="7"/>
  </w:num>
  <w:num w:numId="36">
    <w:abstractNumId w:val="12"/>
  </w:num>
  <w:num w:numId="37">
    <w:abstractNumId w:val="10"/>
  </w:num>
  <w:num w:numId="38">
    <w:abstractNumId w:val="20"/>
  </w:num>
  <w:num w:numId="39">
    <w:abstractNumId w:val="13"/>
  </w:num>
  <w:num w:numId="40">
    <w:abstractNumId w:val="17"/>
  </w:num>
  <w:num w:numId="41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32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4330"/>
    <w:rsid w:val="00075B4E"/>
    <w:rsid w:val="00077A7C"/>
    <w:rsid w:val="0008006E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978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1866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28D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33E2"/>
    <w:rsid w:val="00174183"/>
    <w:rsid w:val="00176C65"/>
    <w:rsid w:val="00180A15"/>
    <w:rsid w:val="00180F1C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3BE1"/>
    <w:rsid w:val="001B3065"/>
    <w:rsid w:val="001B33C0"/>
    <w:rsid w:val="001B4A46"/>
    <w:rsid w:val="001B5E34"/>
    <w:rsid w:val="001C2997"/>
    <w:rsid w:val="001C4DB7"/>
    <w:rsid w:val="001C6C9B"/>
    <w:rsid w:val="001C7338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267EB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196"/>
    <w:rsid w:val="003B7BBB"/>
    <w:rsid w:val="003C0FB3"/>
    <w:rsid w:val="003C3990"/>
    <w:rsid w:val="003C434B"/>
    <w:rsid w:val="003C489D"/>
    <w:rsid w:val="003C54B8"/>
    <w:rsid w:val="003C687F"/>
    <w:rsid w:val="003C723C"/>
    <w:rsid w:val="003D01CF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B96"/>
    <w:rsid w:val="003F4EA0"/>
    <w:rsid w:val="003F5859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3031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541"/>
    <w:rsid w:val="00445612"/>
    <w:rsid w:val="004479D8"/>
    <w:rsid w:val="00447C97"/>
    <w:rsid w:val="00451168"/>
    <w:rsid w:val="00451506"/>
    <w:rsid w:val="00452D84"/>
    <w:rsid w:val="00453739"/>
    <w:rsid w:val="0045627B"/>
    <w:rsid w:val="004566CD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3F8B"/>
    <w:rsid w:val="00546A8B"/>
    <w:rsid w:val="00546D5E"/>
    <w:rsid w:val="00546F02"/>
    <w:rsid w:val="0054770B"/>
    <w:rsid w:val="00547EA9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E77CF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9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962A5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2738E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971C2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1DC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832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17717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75D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0FF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952"/>
    <w:rsid w:val="008C4CAB"/>
    <w:rsid w:val="008C515A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0EE8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168AE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3A44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2C38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5B65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44F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68B2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5F1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473F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56CD"/>
    <w:rsid w:val="00C661EC"/>
    <w:rsid w:val="00C67BBF"/>
    <w:rsid w:val="00C70168"/>
    <w:rsid w:val="00C718DD"/>
    <w:rsid w:val="00C71AFB"/>
    <w:rsid w:val="00C74707"/>
    <w:rsid w:val="00C7586F"/>
    <w:rsid w:val="00C767C7"/>
    <w:rsid w:val="00C779FD"/>
    <w:rsid w:val="00C77D84"/>
    <w:rsid w:val="00C80B9E"/>
    <w:rsid w:val="00C841B7"/>
    <w:rsid w:val="00C84A6C"/>
    <w:rsid w:val="00C8667D"/>
    <w:rsid w:val="00C86967"/>
    <w:rsid w:val="00C9252F"/>
    <w:rsid w:val="00C928A8"/>
    <w:rsid w:val="00C93044"/>
    <w:rsid w:val="00C93448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1AF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561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47A51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226C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27E67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7A9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2CE0"/>
    <w:rsid w:val="00EC3100"/>
    <w:rsid w:val="00EC3D02"/>
    <w:rsid w:val="00EC437B"/>
    <w:rsid w:val="00EC4CBD"/>
    <w:rsid w:val="00EC5335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4C9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58C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10"/>
    <w:rsid w:val="00F34D8E"/>
    <w:rsid w:val="00F3515A"/>
    <w:rsid w:val="00F3674D"/>
    <w:rsid w:val="00F3675A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0979"/>
    <w:rsid w:val="00FA166A"/>
    <w:rsid w:val="00FA2CF6"/>
    <w:rsid w:val="00FA3065"/>
    <w:rsid w:val="00FA3EBB"/>
    <w:rsid w:val="00FA52F9"/>
    <w:rsid w:val="00FB0346"/>
    <w:rsid w:val="00FB0E61"/>
    <w:rsid w:val="00FB10FF"/>
    <w:rsid w:val="00FB1561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3B4"/>
    <w:rsid w:val="00FC44C4"/>
    <w:rsid w:val="00FC4F7B"/>
    <w:rsid w:val="00FC6E77"/>
    <w:rsid w:val="00FC755A"/>
    <w:rsid w:val="00FD05FD"/>
    <w:rsid w:val="00FD1F94"/>
    <w:rsid w:val="00FD21A7"/>
    <w:rsid w:val="00FD3347"/>
    <w:rsid w:val="00FD40E9"/>
    <w:rsid w:val="00FD495B"/>
    <w:rsid w:val="00FD5F95"/>
    <w:rsid w:val="00FD7EC3"/>
    <w:rsid w:val="00FE0C73"/>
    <w:rsid w:val="00FE0F38"/>
    <w:rsid w:val="00FE108E"/>
    <w:rsid w:val="00FE10F9"/>
    <w:rsid w:val="00FE126B"/>
    <w:rsid w:val="00FE2356"/>
    <w:rsid w:val="00FE2629"/>
    <w:rsid w:val="00FE2C13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3E7B1B"/>
  <w14:defaultImageDpi w14:val="32767"/>
  <w15:chartTrackingRefBased/>
  <w15:docId w15:val="{0D871EAC-7C22-4090-B8D5-C462F9EC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267EB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3267EB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3267EB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b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267EB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3267EB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b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3267EB"/>
    <w:rPr>
      <w:rFonts w:ascii="Arial" w:eastAsia="SimSun" w:hAnsi="Arial" w:cs="Arial"/>
      <w:b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267EB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3267EB"/>
    <w:rPr>
      <w:rFonts w:ascii="Arial" w:eastAsia="SimSun" w:hAnsi="Arial" w:cs="Arial"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3267EB"/>
    <w:rPr>
      <w:rFonts w:ascii="Arial" w:eastAsia="SimSun" w:hAnsi="Arial" w:cs="Arial"/>
      <w:b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267EB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E64C9"/>
    <w:rPr>
      <w:color w:val="605E5C"/>
      <w:shd w:val="clear" w:color="auto" w:fill="E1DFDD"/>
    </w:rPr>
  </w:style>
  <w:style w:type="paragraph" w:customStyle="1" w:styleId="FeatureBox">
    <w:name w:val="Feature Box"/>
    <w:aliases w:val="ŠFeature Box"/>
    <w:basedOn w:val="Normal"/>
    <w:qFormat/>
    <w:rsid w:val="003267EB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qFormat/>
    <w:rsid w:val="003267EB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806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urner62\AppData\Local\Temp\Temp1_DoEBrandAsset%20(19).zip\DoE%20Report%20Template%20-%20Option%201\20191104-DOE-report-template-cover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8680283E1194282B4E58C2DE10B9E" ma:contentTypeVersion="12" ma:contentTypeDescription="Create a new document." ma:contentTypeScope="" ma:versionID="065e077d75827d4f534d0f09d3468b4c">
  <xsd:schema xmlns:xsd="http://www.w3.org/2001/XMLSchema" xmlns:xs="http://www.w3.org/2001/XMLSchema" xmlns:p="http://schemas.microsoft.com/office/2006/metadata/properties" xmlns:ns2="414cc3f4-09e2-4501-9337-30f379fdc506" xmlns:ns3="c496f2b0-75d3-46ec-aaa3-adcd25c2c74f" targetNamespace="http://schemas.microsoft.com/office/2006/metadata/properties" ma:root="true" ma:fieldsID="6940bec31463d2863fb8c213bfd9f31b" ns2:_="" ns3:_="">
    <xsd:import namespace="414cc3f4-09e2-4501-9337-30f379fdc506"/>
    <xsd:import namespace="c496f2b0-75d3-46ec-aaa3-adcd25c2c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cc3f4-09e2-4501-9337-30f379fdc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6f2b0-75d3-46ec-aaa3-adcd25c2c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09B59-AAAE-47D3-A820-EAA1BD2FD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cc3f4-09e2-4501-9337-30f379fdc506"/>
    <ds:schemaRef ds:uri="c496f2b0-75d3-46ec-aaa3-adcd25c2c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purl.org/dc/elements/1.1/"/>
    <ds:schemaRef ds:uri="http://schemas.microsoft.com/office/2006/documentManagement/types"/>
    <ds:schemaRef ds:uri="c496f2b0-75d3-46ec-aaa3-adcd25c2c74f"/>
    <ds:schemaRef ds:uri="414cc3f4-09e2-4501-9337-30f379fdc506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5840E22-D837-4547-81E9-8DB1E3D4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20191104-DOE-report-template-cover1.dotx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Turner</dc:creator>
  <cp:keywords/>
  <dc:description/>
  <cp:lastModifiedBy>Mona Sidhu</cp:lastModifiedBy>
  <cp:revision>2</cp:revision>
  <cp:lastPrinted>2019-10-02T00:17:00Z</cp:lastPrinted>
  <dcterms:created xsi:type="dcterms:W3CDTF">2020-12-15T00:26:00Z</dcterms:created>
  <dcterms:modified xsi:type="dcterms:W3CDTF">2020-12-15T00:26:00Z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0x010100B8F8680283E1194282B4E58C2DE10B9E</vt:lpwstr>
  </property>
</Properties>
</file>