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6A601A3A" w:rsidR="00D7649E" w:rsidRDefault="00F17706" w:rsidP="00E237D9">
      <w:pPr>
        <w:pStyle w:val="Heading1"/>
      </w:pPr>
      <w:r>
        <w:t>Adjectives – school subjects</w:t>
      </w:r>
    </w:p>
    <w:p w14:paraId="4C7E5305" w14:textId="65CF070D" w:rsidR="00E2096F" w:rsidRDefault="00F17706" w:rsidP="00E237D9">
      <w:pPr>
        <w:pStyle w:val="Heading2"/>
      </w:pPr>
      <w:r w:rsidRPr="00E237D9">
        <w:t>Activity</w:t>
      </w:r>
      <w:r>
        <w:t xml:space="preserve"> 1</w:t>
      </w:r>
    </w:p>
    <w:p w14:paraId="2543C767" w14:textId="581051C8" w:rsidR="00E2096F" w:rsidRDefault="00F17706" w:rsidP="00E237D9">
      <w:r w:rsidRPr="00F17706">
        <w:t xml:space="preserve">Identify the adjectives in </w:t>
      </w:r>
      <w:r w:rsidRPr="00E237D9">
        <w:t>bold</w:t>
      </w:r>
      <w:r w:rsidRPr="00F17706">
        <w:t xml:space="preserve"> in the conversation. Provide a translation in the table below</w:t>
      </w:r>
      <w:r>
        <w:t>.</w:t>
      </w:r>
    </w:p>
    <w:tbl>
      <w:tblPr>
        <w:tblStyle w:val="Tableheader"/>
        <w:tblW w:w="0" w:type="auto"/>
        <w:tblLook w:val="04A0" w:firstRow="1" w:lastRow="0" w:firstColumn="1" w:lastColumn="0" w:noHBand="0" w:noVBand="1"/>
        <w:tblDescription w:val="A table containing adjectives in English with a column to add the adjective in Greek. Some cells have been left blank for students to respond."/>
      </w:tblPr>
      <w:tblGrid>
        <w:gridCol w:w="4814"/>
        <w:gridCol w:w="4814"/>
      </w:tblGrid>
      <w:tr w:rsidR="00F17706" w14:paraId="3F788AD1" w14:textId="77777777" w:rsidTr="00F17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DD8E38" w14:textId="3EF8EC59" w:rsidR="00F17706" w:rsidRPr="005F0112" w:rsidRDefault="00F17706" w:rsidP="00387CDA">
            <w:pPr>
              <w:rPr>
                <w:lang w:val="el-GR"/>
              </w:rPr>
            </w:pPr>
            <w:r w:rsidRPr="005F0112">
              <w:rPr>
                <w:i/>
                <w:iCs/>
                <w:lang w:val="el-GR"/>
              </w:rPr>
              <w:t>Αγγλικά</w:t>
            </w:r>
          </w:p>
        </w:tc>
        <w:tc>
          <w:tcPr>
            <w:tcW w:w="4814" w:type="dxa"/>
          </w:tcPr>
          <w:p w14:paraId="7EA5F36D" w14:textId="536655CE" w:rsidR="00F17706" w:rsidRPr="005F0112" w:rsidRDefault="00F17706" w:rsidP="00387CDA">
            <w:pPr>
              <w:cnfStyle w:val="100000000000" w:firstRow="1" w:lastRow="0" w:firstColumn="0" w:lastColumn="0" w:oddVBand="0" w:evenVBand="0" w:oddHBand="0" w:evenHBand="0" w:firstRowFirstColumn="0" w:firstRowLastColumn="0" w:lastRowFirstColumn="0" w:lastRowLastColumn="0"/>
              <w:rPr>
                <w:lang w:val="el-GR"/>
              </w:rPr>
            </w:pPr>
            <w:r w:rsidRPr="005F0112">
              <w:rPr>
                <w:i/>
                <w:iCs/>
                <w:lang w:val="el-GR"/>
              </w:rPr>
              <w:t>Ελληνικά</w:t>
            </w:r>
          </w:p>
        </w:tc>
      </w:tr>
      <w:tr w:rsidR="00F17706" w14:paraId="7DBAACD4" w14:textId="77777777" w:rsidTr="00F17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725543" w14:textId="26CD48E6" w:rsidR="00F17706" w:rsidRPr="00F17706" w:rsidRDefault="00F17706" w:rsidP="00387CDA">
            <w:pPr>
              <w:rPr>
                <w:b w:val="0"/>
                <w:bCs/>
              </w:rPr>
            </w:pPr>
            <w:r w:rsidRPr="00F17706">
              <w:rPr>
                <w:b w:val="0"/>
                <w:bCs/>
              </w:rPr>
              <w:t>difficult</w:t>
            </w:r>
          </w:p>
        </w:tc>
        <w:tc>
          <w:tcPr>
            <w:tcW w:w="4814" w:type="dxa"/>
          </w:tcPr>
          <w:p w14:paraId="533D9CF1" w14:textId="77777777" w:rsidR="00F17706" w:rsidRDefault="00F17706" w:rsidP="00387CDA">
            <w:pPr>
              <w:cnfStyle w:val="000000100000" w:firstRow="0" w:lastRow="0" w:firstColumn="0" w:lastColumn="0" w:oddVBand="0" w:evenVBand="0" w:oddHBand="1" w:evenHBand="0" w:firstRowFirstColumn="0" w:firstRowLastColumn="0" w:lastRowFirstColumn="0" w:lastRowLastColumn="0"/>
            </w:pPr>
          </w:p>
        </w:tc>
      </w:tr>
      <w:tr w:rsidR="00F17706" w14:paraId="1574062E" w14:textId="77777777" w:rsidTr="00F177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D8534B4" w14:textId="07FD6A94" w:rsidR="00F17706" w:rsidRPr="00F17706" w:rsidRDefault="00F17706" w:rsidP="00387CDA">
            <w:pPr>
              <w:rPr>
                <w:b w:val="0"/>
                <w:bCs/>
              </w:rPr>
            </w:pPr>
            <w:r w:rsidRPr="00F17706">
              <w:rPr>
                <w:b w:val="0"/>
                <w:bCs/>
              </w:rPr>
              <w:t>boring</w:t>
            </w:r>
          </w:p>
        </w:tc>
        <w:tc>
          <w:tcPr>
            <w:tcW w:w="4814" w:type="dxa"/>
          </w:tcPr>
          <w:p w14:paraId="7A43C89C" w14:textId="77777777" w:rsidR="00F17706" w:rsidRDefault="00F17706" w:rsidP="00387CDA">
            <w:pPr>
              <w:cnfStyle w:val="000000010000" w:firstRow="0" w:lastRow="0" w:firstColumn="0" w:lastColumn="0" w:oddVBand="0" w:evenVBand="0" w:oddHBand="0" w:evenHBand="1" w:firstRowFirstColumn="0" w:firstRowLastColumn="0" w:lastRowFirstColumn="0" w:lastRowLastColumn="0"/>
            </w:pPr>
          </w:p>
        </w:tc>
      </w:tr>
      <w:tr w:rsidR="00F17706" w14:paraId="308B8A91" w14:textId="77777777" w:rsidTr="00F17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F1DCFC8" w14:textId="0E063185" w:rsidR="00F17706" w:rsidRPr="00F17706" w:rsidRDefault="00F17706" w:rsidP="00387CDA">
            <w:pPr>
              <w:rPr>
                <w:b w:val="0"/>
                <w:bCs/>
              </w:rPr>
            </w:pPr>
            <w:r w:rsidRPr="00F17706">
              <w:rPr>
                <w:b w:val="0"/>
                <w:bCs/>
              </w:rPr>
              <w:t>useful</w:t>
            </w:r>
          </w:p>
        </w:tc>
        <w:tc>
          <w:tcPr>
            <w:tcW w:w="4814" w:type="dxa"/>
          </w:tcPr>
          <w:p w14:paraId="55B8E08E" w14:textId="77777777" w:rsidR="00F17706" w:rsidRDefault="00F17706" w:rsidP="00387CDA">
            <w:pPr>
              <w:cnfStyle w:val="000000100000" w:firstRow="0" w:lastRow="0" w:firstColumn="0" w:lastColumn="0" w:oddVBand="0" w:evenVBand="0" w:oddHBand="1" w:evenHBand="0" w:firstRowFirstColumn="0" w:firstRowLastColumn="0" w:lastRowFirstColumn="0" w:lastRowLastColumn="0"/>
            </w:pPr>
          </w:p>
        </w:tc>
      </w:tr>
      <w:tr w:rsidR="00F17706" w14:paraId="2139238B" w14:textId="77777777" w:rsidTr="00F177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44FB47D" w14:textId="33BAC536" w:rsidR="00F17706" w:rsidRPr="00F17706" w:rsidRDefault="00F17706" w:rsidP="00387CDA">
            <w:pPr>
              <w:rPr>
                <w:b w:val="0"/>
                <w:bCs/>
              </w:rPr>
            </w:pPr>
            <w:r w:rsidRPr="00F17706">
              <w:rPr>
                <w:b w:val="0"/>
                <w:bCs/>
              </w:rPr>
              <w:t>fun</w:t>
            </w:r>
          </w:p>
        </w:tc>
        <w:tc>
          <w:tcPr>
            <w:tcW w:w="4814" w:type="dxa"/>
          </w:tcPr>
          <w:p w14:paraId="30CC1B1E" w14:textId="77777777" w:rsidR="00F17706" w:rsidRDefault="00F17706" w:rsidP="00387CDA">
            <w:pPr>
              <w:cnfStyle w:val="000000010000" w:firstRow="0" w:lastRow="0" w:firstColumn="0" w:lastColumn="0" w:oddVBand="0" w:evenVBand="0" w:oddHBand="0" w:evenHBand="1" w:firstRowFirstColumn="0" w:firstRowLastColumn="0" w:lastRowFirstColumn="0" w:lastRowLastColumn="0"/>
            </w:pPr>
          </w:p>
        </w:tc>
      </w:tr>
      <w:tr w:rsidR="00F17706" w14:paraId="076C1EF1" w14:textId="77777777" w:rsidTr="00F17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8155693" w14:textId="7DC81C6B" w:rsidR="00F17706" w:rsidRPr="00F17706" w:rsidRDefault="00F17706" w:rsidP="00387CDA">
            <w:pPr>
              <w:rPr>
                <w:b w:val="0"/>
                <w:bCs/>
              </w:rPr>
            </w:pPr>
            <w:r w:rsidRPr="00F17706">
              <w:rPr>
                <w:b w:val="0"/>
                <w:bCs/>
              </w:rPr>
              <w:t>good</w:t>
            </w:r>
          </w:p>
        </w:tc>
        <w:tc>
          <w:tcPr>
            <w:tcW w:w="4814" w:type="dxa"/>
          </w:tcPr>
          <w:p w14:paraId="55A71F64" w14:textId="77777777" w:rsidR="00F17706" w:rsidRDefault="00F17706" w:rsidP="00387CDA">
            <w:pPr>
              <w:cnfStyle w:val="000000100000" w:firstRow="0" w:lastRow="0" w:firstColumn="0" w:lastColumn="0" w:oddVBand="0" w:evenVBand="0" w:oddHBand="1" w:evenHBand="0" w:firstRowFirstColumn="0" w:firstRowLastColumn="0" w:lastRowFirstColumn="0" w:lastRowLastColumn="0"/>
            </w:pPr>
          </w:p>
        </w:tc>
      </w:tr>
    </w:tbl>
    <w:p w14:paraId="1B16BF49" w14:textId="724DD5D3" w:rsidR="00F17706" w:rsidRPr="00E134DB" w:rsidRDefault="00F17706" w:rsidP="00F17706">
      <w:pPr>
        <w:rPr>
          <w:rStyle w:val="Emphasis"/>
          <w:lang w:val="el-GR"/>
        </w:rPr>
      </w:pPr>
      <w:r w:rsidRPr="005F0112">
        <w:rPr>
          <w:lang w:val="el-GR"/>
        </w:rPr>
        <w:t xml:space="preserve">Anastasia: </w:t>
      </w:r>
      <w:r w:rsidRPr="00E134DB">
        <w:rPr>
          <w:rStyle w:val="Emphasis"/>
          <w:lang w:val="el-GR"/>
        </w:rPr>
        <w:t>Καλημέρα Αντώνιο, τι κάνεις;</w:t>
      </w:r>
    </w:p>
    <w:p w14:paraId="52B507F8" w14:textId="4E51C87A" w:rsidR="00F17706" w:rsidRPr="00E134DB" w:rsidRDefault="00F17706" w:rsidP="00F17706">
      <w:pPr>
        <w:rPr>
          <w:rStyle w:val="Emphasis"/>
          <w:lang w:val="el-GR"/>
        </w:rPr>
      </w:pPr>
      <w:r w:rsidRPr="005F0112">
        <w:rPr>
          <w:lang w:val="el-GR"/>
        </w:rPr>
        <w:t xml:space="preserve">Antonio: </w:t>
      </w:r>
      <w:r w:rsidRPr="00E134DB">
        <w:rPr>
          <w:rStyle w:val="Emphasis"/>
          <w:lang w:val="el-GR"/>
        </w:rPr>
        <w:t>Μια χαρά, Αναστασία. Κι εσύ;</w:t>
      </w:r>
    </w:p>
    <w:p w14:paraId="05FF94A2" w14:textId="52EFDA06" w:rsidR="00F17706" w:rsidRPr="00E134DB" w:rsidRDefault="00F17706" w:rsidP="00F17706">
      <w:pPr>
        <w:rPr>
          <w:rStyle w:val="Emphasis"/>
          <w:lang w:val="el-GR"/>
        </w:rPr>
      </w:pPr>
      <w:r w:rsidRPr="005F0112">
        <w:rPr>
          <w:lang w:val="el-GR"/>
        </w:rPr>
        <w:t xml:space="preserve">Anastasia: </w:t>
      </w:r>
      <w:r w:rsidRPr="00E134DB">
        <w:rPr>
          <w:rStyle w:val="Emphasis"/>
          <w:lang w:val="el-GR"/>
        </w:rPr>
        <w:t>Είμαι καλά, ευχαριστώ. Λοιπόν, πως</w:t>
      </w:r>
      <w:r w:rsidR="00DD38C9" w:rsidRPr="00E134DB">
        <w:rPr>
          <w:rStyle w:val="Emphasis"/>
          <w:lang w:val="el-GR"/>
        </w:rPr>
        <w:t xml:space="preserve"> πηγαίνεις </w:t>
      </w:r>
      <w:r w:rsidRPr="00E134DB">
        <w:rPr>
          <w:rStyle w:val="Emphasis"/>
          <w:lang w:val="el-GR"/>
        </w:rPr>
        <w:t>στο σχολείο;</w:t>
      </w:r>
    </w:p>
    <w:p w14:paraId="38F5AEAB" w14:textId="7EFA6DB4" w:rsidR="00F17706" w:rsidRPr="005F0112" w:rsidRDefault="00F17706" w:rsidP="00F17706">
      <w:pPr>
        <w:rPr>
          <w:lang w:val="el-GR"/>
        </w:rPr>
      </w:pPr>
      <w:r w:rsidRPr="005F0112">
        <w:rPr>
          <w:lang w:val="el-GR"/>
        </w:rPr>
        <w:t xml:space="preserve">Antonio: </w:t>
      </w:r>
      <w:r w:rsidRPr="00E134DB">
        <w:rPr>
          <w:rStyle w:val="Emphasis"/>
          <w:lang w:val="el-GR"/>
        </w:rPr>
        <w:t xml:space="preserve">Τη </w:t>
      </w:r>
      <w:r w:rsidR="00DD38C9" w:rsidRPr="00E134DB">
        <w:rPr>
          <w:rStyle w:val="Emphasis"/>
          <w:lang w:val="el-GR"/>
        </w:rPr>
        <w:t>Δ</w:t>
      </w:r>
      <w:r w:rsidRPr="00E134DB">
        <w:rPr>
          <w:rStyle w:val="Emphasis"/>
          <w:lang w:val="el-GR"/>
        </w:rPr>
        <w:t xml:space="preserve">ευτέρα πάω στο σχολείο με το αυτοκίνητο με τον πατέρα μου γιατί τη </w:t>
      </w:r>
      <w:r w:rsidR="00DD38C9" w:rsidRPr="00E134DB">
        <w:rPr>
          <w:rStyle w:val="Emphasis"/>
          <w:lang w:val="el-GR"/>
        </w:rPr>
        <w:t>Δ</w:t>
      </w:r>
      <w:r w:rsidRPr="00E134DB">
        <w:rPr>
          <w:rStyle w:val="Emphasis"/>
          <w:lang w:val="el-GR"/>
        </w:rPr>
        <w:t xml:space="preserve">ευτέρα, δεν δουλεύει. Τις άλλες μέρες </w:t>
      </w:r>
      <w:r w:rsidR="00DD38C9" w:rsidRPr="00E134DB">
        <w:rPr>
          <w:rStyle w:val="Emphasis"/>
          <w:lang w:val="el-GR"/>
        </w:rPr>
        <w:t>πηγαίνω</w:t>
      </w:r>
      <w:r w:rsidRPr="00E134DB">
        <w:rPr>
          <w:rStyle w:val="Emphasis"/>
          <w:lang w:val="el-GR"/>
        </w:rPr>
        <w:t xml:space="preserve"> στο σχολείο με το λεωφορείο.</w:t>
      </w:r>
      <w:r w:rsidRPr="005F0112">
        <w:rPr>
          <w:lang w:val="el-GR"/>
        </w:rPr>
        <w:t xml:space="preserve"> </w:t>
      </w:r>
    </w:p>
    <w:p w14:paraId="78E349DA" w14:textId="5EC91B16" w:rsidR="00F17706" w:rsidRPr="00E134DB" w:rsidRDefault="00F17706" w:rsidP="00F17706">
      <w:pPr>
        <w:rPr>
          <w:rStyle w:val="Emphasis"/>
          <w:lang w:val="el-GR"/>
        </w:rPr>
      </w:pPr>
      <w:r w:rsidRPr="005F0112">
        <w:rPr>
          <w:lang w:val="el-GR"/>
        </w:rPr>
        <w:t>Anastasia:</w:t>
      </w:r>
      <w:r w:rsidR="00E0699C" w:rsidRPr="005F0112">
        <w:rPr>
          <w:lang w:val="el-GR"/>
        </w:rPr>
        <w:t xml:space="preserve"> </w:t>
      </w:r>
      <w:r w:rsidRPr="00E134DB">
        <w:rPr>
          <w:rStyle w:val="Emphasis"/>
          <w:lang w:val="el-GR"/>
        </w:rPr>
        <w:t xml:space="preserve">Τι ώρα </w:t>
      </w:r>
      <w:r w:rsidR="00DD38C9" w:rsidRPr="00E134DB">
        <w:rPr>
          <w:rStyle w:val="Emphasis"/>
          <w:lang w:val="el-GR"/>
        </w:rPr>
        <w:t xml:space="preserve">πηγαίνεις </w:t>
      </w:r>
      <w:r w:rsidRPr="00E134DB">
        <w:rPr>
          <w:rStyle w:val="Emphasis"/>
          <w:lang w:val="el-GR"/>
        </w:rPr>
        <w:t>στο σχολείο;</w:t>
      </w:r>
    </w:p>
    <w:p w14:paraId="0349A1D5" w14:textId="3AAB3C5C" w:rsidR="00F17706" w:rsidRPr="00E134DB" w:rsidRDefault="00F17706" w:rsidP="00F17706">
      <w:pPr>
        <w:rPr>
          <w:rStyle w:val="Emphasis"/>
          <w:lang w:val="el-GR"/>
        </w:rPr>
      </w:pPr>
      <w:r w:rsidRPr="005F0112">
        <w:rPr>
          <w:lang w:val="el-GR"/>
        </w:rPr>
        <w:t xml:space="preserve">Antonio: </w:t>
      </w:r>
      <w:r w:rsidR="00DD38C9" w:rsidRPr="00E134DB">
        <w:rPr>
          <w:rStyle w:val="Emphasis"/>
          <w:lang w:val="el-GR"/>
        </w:rPr>
        <w:t xml:space="preserve">Συνήθως πηγαίνω </w:t>
      </w:r>
      <w:r w:rsidRPr="00E134DB">
        <w:rPr>
          <w:rStyle w:val="Emphasis"/>
          <w:lang w:val="el-GR"/>
        </w:rPr>
        <w:t xml:space="preserve">στο σχολείο στις οκτώ και τέταρτο. Όταν </w:t>
      </w:r>
      <w:r w:rsidR="00DD38C9" w:rsidRPr="00E134DB">
        <w:rPr>
          <w:rStyle w:val="Emphasis"/>
          <w:lang w:val="el-GR"/>
        </w:rPr>
        <w:t xml:space="preserve">αργεί </w:t>
      </w:r>
      <w:r w:rsidRPr="00E134DB">
        <w:rPr>
          <w:rStyle w:val="Emphasis"/>
          <w:lang w:val="el-GR"/>
        </w:rPr>
        <w:t>το λεωφορείο, φτάνω στις οκτώ και μισή. Εσύ, πως πας στο σχολείο;</w:t>
      </w:r>
    </w:p>
    <w:p w14:paraId="3AD22BBD" w14:textId="0243BE4C" w:rsidR="00F17706" w:rsidRPr="00AB35D5" w:rsidRDefault="00F17706" w:rsidP="00F17706">
      <w:r w:rsidRPr="005F0112">
        <w:rPr>
          <w:lang w:val="el-GR"/>
        </w:rPr>
        <w:t xml:space="preserve">Anastasia: </w:t>
      </w:r>
      <w:r w:rsidR="00DD38C9" w:rsidRPr="00E134DB">
        <w:rPr>
          <w:rStyle w:val="Emphasis"/>
          <w:lang w:val="el-GR"/>
        </w:rPr>
        <w:t>Πηγαίνω</w:t>
      </w:r>
      <w:r w:rsidRPr="00E134DB">
        <w:rPr>
          <w:rStyle w:val="Emphasis"/>
          <w:lang w:val="el-GR"/>
        </w:rPr>
        <w:t xml:space="preserve"> με τα πόδια. Είμαι τυχερή γιατί μένω κοντά στο σχολείο.</w:t>
      </w:r>
    </w:p>
    <w:p w14:paraId="2BE4D6D1" w14:textId="7996C1F1" w:rsidR="00F17706" w:rsidRPr="00E134DB" w:rsidRDefault="00F17706" w:rsidP="00F17706">
      <w:pPr>
        <w:rPr>
          <w:rStyle w:val="Emphasis"/>
          <w:lang w:val="el-GR"/>
        </w:rPr>
      </w:pPr>
      <w:r w:rsidRPr="005F0112">
        <w:rPr>
          <w:lang w:val="el-GR"/>
        </w:rPr>
        <w:lastRenderedPageBreak/>
        <w:t xml:space="preserve">Antonio: </w:t>
      </w:r>
      <w:r w:rsidRPr="00E134DB">
        <w:rPr>
          <w:rStyle w:val="Emphasis"/>
          <w:lang w:val="el-GR"/>
        </w:rPr>
        <w:t>Είσαι πολύ τυχερή! Δυστυχώς, εγώ μένω σαράντα λεπτά από το σχολείο.</w:t>
      </w:r>
    </w:p>
    <w:p w14:paraId="0511E2A7" w14:textId="279B4206" w:rsidR="00F17706" w:rsidRPr="00E134DB" w:rsidRDefault="00F17706" w:rsidP="00F17706">
      <w:pPr>
        <w:rPr>
          <w:rStyle w:val="Emphasis"/>
          <w:lang w:val="el-GR"/>
        </w:rPr>
      </w:pPr>
      <w:r w:rsidRPr="005F0112">
        <w:rPr>
          <w:lang w:val="el-GR"/>
        </w:rPr>
        <w:t xml:space="preserve">Anastasia: </w:t>
      </w:r>
      <w:r w:rsidRPr="00E134DB">
        <w:rPr>
          <w:rStyle w:val="Emphasis"/>
          <w:lang w:val="el-GR"/>
        </w:rPr>
        <w:t>Και στο σχολείο, ποια μαθήματα σου αρέσουν;</w:t>
      </w:r>
    </w:p>
    <w:p w14:paraId="1A30C22A" w14:textId="7701A4A6" w:rsidR="00F17706" w:rsidRPr="005F0112" w:rsidRDefault="00F17706" w:rsidP="00F17706">
      <w:pPr>
        <w:rPr>
          <w:lang w:val="el-GR"/>
        </w:rPr>
      </w:pPr>
      <w:r w:rsidRPr="005F0112">
        <w:rPr>
          <w:lang w:val="el-GR"/>
        </w:rPr>
        <w:t xml:space="preserve">Antonio: </w:t>
      </w:r>
      <w:r w:rsidRPr="00E134DB">
        <w:rPr>
          <w:rStyle w:val="Emphasis"/>
          <w:lang w:val="el-GR"/>
        </w:rPr>
        <w:t>Μου αρέσουν τα μαθηματικά. Μου αρέσει επίσης η επιστήμη γιατί είναι</w:t>
      </w:r>
      <w:r w:rsidRPr="005F0112">
        <w:rPr>
          <w:i/>
          <w:iCs/>
          <w:lang w:val="el-GR"/>
        </w:rPr>
        <w:t xml:space="preserve"> </w:t>
      </w:r>
      <w:r w:rsidRPr="00E134DB">
        <w:rPr>
          <w:rStyle w:val="BoldItalic"/>
          <w:lang w:val="el-GR"/>
        </w:rPr>
        <w:t>χρήσιμο</w:t>
      </w:r>
      <w:r w:rsidRPr="005F0112">
        <w:rPr>
          <w:i/>
          <w:iCs/>
          <w:lang w:val="el-GR"/>
        </w:rPr>
        <w:t xml:space="preserve"> </w:t>
      </w:r>
      <w:r w:rsidRPr="00E134DB">
        <w:rPr>
          <w:rStyle w:val="Emphasis"/>
          <w:lang w:val="el-GR"/>
        </w:rPr>
        <w:t>μάθημα.</w:t>
      </w:r>
    </w:p>
    <w:p w14:paraId="5B958026" w14:textId="1D78D796" w:rsidR="00F17706" w:rsidRPr="00E134DB" w:rsidRDefault="00F17706" w:rsidP="00F17706">
      <w:pPr>
        <w:rPr>
          <w:rStyle w:val="Emphasis"/>
          <w:lang w:val="el-GR"/>
        </w:rPr>
      </w:pPr>
      <w:r w:rsidRPr="005F0112">
        <w:rPr>
          <w:lang w:val="el-GR"/>
        </w:rPr>
        <w:t xml:space="preserve">Anastasia: </w:t>
      </w:r>
      <w:r w:rsidRPr="00E134DB">
        <w:rPr>
          <w:rStyle w:val="Emphasis"/>
          <w:lang w:val="el-GR"/>
        </w:rPr>
        <w:t>Σου αρέσουν τα αγγλικά;</w:t>
      </w:r>
    </w:p>
    <w:p w14:paraId="1162292B" w14:textId="5102DB16" w:rsidR="00F17706" w:rsidRPr="00E134DB" w:rsidRDefault="00F17706" w:rsidP="00F17706">
      <w:pPr>
        <w:rPr>
          <w:rStyle w:val="Emphasis"/>
          <w:lang w:val="el-GR"/>
        </w:rPr>
      </w:pPr>
      <w:r w:rsidRPr="005F0112">
        <w:rPr>
          <w:lang w:val="el-GR"/>
        </w:rPr>
        <w:t xml:space="preserve">Antonio: </w:t>
      </w:r>
      <w:r w:rsidRPr="00E134DB">
        <w:rPr>
          <w:rStyle w:val="Emphasis"/>
          <w:lang w:val="el-GR"/>
        </w:rPr>
        <w:t>Όχι, δε μου αρέσουν καθόλου τα αγγλικά, ούτε τα γαλλικά. Τα αγγλικά είναι πολύ</w:t>
      </w:r>
      <w:r w:rsidRPr="005F0112">
        <w:rPr>
          <w:i/>
          <w:iCs/>
          <w:lang w:val="el-GR"/>
        </w:rPr>
        <w:t xml:space="preserve"> </w:t>
      </w:r>
      <w:r w:rsidRPr="00E134DB">
        <w:rPr>
          <w:rStyle w:val="BoldItalic"/>
          <w:lang w:val="el-GR"/>
        </w:rPr>
        <w:t>δύσκολο</w:t>
      </w:r>
      <w:r w:rsidRPr="005F0112">
        <w:rPr>
          <w:i/>
          <w:iCs/>
          <w:lang w:val="el-GR"/>
        </w:rPr>
        <w:t xml:space="preserve"> </w:t>
      </w:r>
      <w:r w:rsidRPr="00E134DB">
        <w:rPr>
          <w:rStyle w:val="Emphasis"/>
          <w:lang w:val="el-GR"/>
        </w:rPr>
        <w:t>μάθημα. Ποιο είναι το αγαπημένο σου μάθημα;</w:t>
      </w:r>
    </w:p>
    <w:p w14:paraId="7DD217A8" w14:textId="768A7E00" w:rsidR="00F17706" w:rsidRPr="00E134DB" w:rsidRDefault="00F17706" w:rsidP="00F17706">
      <w:pPr>
        <w:rPr>
          <w:rStyle w:val="Emphasis"/>
          <w:lang w:val="el-GR"/>
        </w:rPr>
      </w:pPr>
      <w:r w:rsidRPr="005F0112">
        <w:rPr>
          <w:lang w:val="el-GR"/>
        </w:rPr>
        <w:t xml:space="preserve">Anastasia: </w:t>
      </w:r>
      <w:r w:rsidRPr="00E134DB">
        <w:rPr>
          <w:rStyle w:val="Emphasis"/>
          <w:lang w:val="el-GR"/>
        </w:rPr>
        <w:t>Το αγαπημένο μου μάθημα είναι η ιστορία. Μου αρέσει επίσης η γεωγραφία.Το αγαπημένο σου μάθημα είναι τα μαθηματικά;</w:t>
      </w:r>
    </w:p>
    <w:p w14:paraId="040E596C" w14:textId="759BCD41" w:rsidR="00F17706" w:rsidRPr="005F0112" w:rsidRDefault="00F17706" w:rsidP="00F17706">
      <w:pPr>
        <w:rPr>
          <w:lang w:val="el-GR"/>
        </w:rPr>
      </w:pPr>
      <w:r w:rsidRPr="005F0112">
        <w:rPr>
          <w:lang w:val="el-GR"/>
        </w:rPr>
        <w:t xml:space="preserve">Antonio: </w:t>
      </w:r>
      <w:r w:rsidRPr="00145B35">
        <w:rPr>
          <w:rStyle w:val="Emphasis"/>
          <w:lang w:val="el-GR"/>
        </w:rPr>
        <w:t>Όχι βέβαια. Το αγαπημένο μου μάθημα είναι η πληροφορική. Είναι πολύ</w:t>
      </w:r>
      <w:r w:rsidRPr="005F0112">
        <w:rPr>
          <w:i/>
          <w:iCs/>
          <w:lang w:val="el-GR"/>
        </w:rPr>
        <w:t xml:space="preserve"> </w:t>
      </w:r>
      <w:r w:rsidRPr="00145B35">
        <w:rPr>
          <w:rStyle w:val="BoldItalic"/>
          <w:lang w:val="el-GR"/>
        </w:rPr>
        <w:t>καλό</w:t>
      </w:r>
      <w:r w:rsidRPr="005F0112">
        <w:rPr>
          <w:i/>
          <w:iCs/>
          <w:lang w:val="el-GR"/>
        </w:rPr>
        <w:t xml:space="preserve"> </w:t>
      </w:r>
      <w:r w:rsidRPr="00145B35">
        <w:rPr>
          <w:rStyle w:val="Emphasis"/>
          <w:lang w:val="el-GR"/>
        </w:rPr>
        <w:t>μάθημα.</w:t>
      </w:r>
    </w:p>
    <w:p w14:paraId="73D4EDA7" w14:textId="232CA178" w:rsidR="00F17706" w:rsidRPr="00145B35" w:rsidRDefault="00F17706" w:rsidP="00F17706">
      <w:pPr>
        <w:rPr>
          <w:rStyle w:val="Emphasis"/>
          <w:lang w:val="el-GR"/>
        </w:rPr>
      </w:pPr>
      <w:r w:rsidRPr="005F0112">
        <w:rPr>
          <w:lang w:val="el-GR"/>
        </w:rPr>
        <w:t xml:space="preserve">Anastasia: </w:t>
      </w:r>
      <w:r w:rsidRPr="00145B35">
        <w:rPr>
          <w:rStyle w:val="Emphasis"/>
          <w:lang w:val="el-GR"/>
        </w:rPr>
        <w:t>Προτιμώ τη μουσική, είναι</w:t>
      </w:r>
      <w:r w:rsidRPr="005F0112">
        <w:rPr>
          <w:i/>
          <w:iCs/>
          <w:lang w:val="el-GR"/>
        </w:rPr>
        <w:t xml:space="preserve"> </w:t>
      </w:r>
      <w:r w:rsidRPr="00145B35">
        <w:rPr>
          <w:rStyle w:val="BoldItalic"/>
          <w:lang w:val="el-GR"/>
        </w:rPr>
        <w:t>διασκεδαστικό</w:t>
      </w:r>
      <w:r w:rsidR="00E34C70" w:rsidRPr="005F0112">
        <w:rPr>
          <w:i/>
          <w:iCs/>
          <w:lang w:val="el-GR"/>
        </w:rPr>
        <w:t xml:space="preserve">) </w:t>
      </w:r>
      <w:r w:rsidRPr="00145B35">
        <w:rPr>
          <w:rStyle w:val="Emphasis"/>
          <w:lang w:val="el-GR"/>
        </w:rPr>
        <w:t>μάθημα. Δε μου αρέσει καθόλου η πληροφορική. Είναι</w:t>
      </w:r>
      <w:r w:rsidRPr="005F0112">
        <w:rPr>
          <w:i/>
          <w:iCs/>
          <w:lang w:val="el-GR"/>
        </w:rPr>
        <w:t xml:space="preserve"> </w:t>
      </w:r>
      <w:r w:rsidRPr="00145B35">
        <w:rPr>
          <w:rStyle w:val="BoldItalic"/>
          <w:lang w:val="el-GR"/>
        </w:rPr>
        <w:t>βαρετό</w:t>
      </w:r>
      <w:r w:rsidRPr="005F0112">
        <w:rPr>
          <w:i/>
          <w:iCs/>
          <w:lang w:val="el-GR"/>
        </w:rPr>
        <w:t xml:space="preserve"> </w:t>
      </w:r>
      <w:r w:rsidRPr="00145B35">
        <w:rPr>
          <w:rStyle w:val="Emphasis"/>
          <w:lang w:val="el-GR"/>
        </w:rPr>
        <w:t>μάθημα.</w:t>
      </w:r>
    </w:p>
    <w:p w14:paraId="4AAE0964" w14:textId="64466E69" w:rsidR="00F17706" w:rsidRPr="005F0112" w:rsidRDefault="00F17706" w:rsidP="00F17706">
      <w:pPr>
        <w:rPr>
          <w:lang w:val="el-GR"/>
        </w:rPr>
      </w:pPr>
      <w:r w:rsidRPr="005F0112">
        <w:rPr>
          <w:lang w:val="el-GR"/>
        </w:rPr>
        <w:t xml:space="preserve">Antonio: </w:t>
      </w:r>
      <w:r w:rsidRPr="00145B35">
        <w:rPr>
          <w:rStyle w:val="Emphasis"/>
          <w:lang w:val="el-GR"/>
        </w:rPr>
        <w:t>Τι τρως συνήθως στο σχολείο;</w:t>
      </w:r>
    </w:p>
    <w:p w14:paraId="11AB268F" w14:textId="36307EC3" w:rsidR="00F17706" w:rsidRPr="00145B35" w:rsidRDefault="00F17706" w:rsidP="00F17706">
      <w:pPr>
        <w:rPr>
          <w:rStyle w:val="Emphasis"/>
          <w:lang w:val="el-GR"/>
        </w:rPr>
      </w:pPr>
      <w:r w:rsidRPr="005F0112">
        <w:rPr>
          <w:lang w:val="el-GR"/>
        </w:rPr>
        <w:t xml:space="preserve">Anastasia: </w:t>
      </w:r>
      <w:r w:rsidRPr="00145B35">
        <w:rPr>
          <w:rStyle w:val="Emphasis"/>
          <w:lang w:val="el-GR"/>
        </w:rPr>
        <w:t xml:space="preserve">Ένα </w:t>
      </w:r>
      <w:r w:rsidR="00DD38C9" w:rsidRPr="00145B35">
        <w:rPr>
          <w:rStyle w:val="Emphasis"/>
          <w:lang w:val="el-GR"/>
        </w:rPr>
        <w:t>σάντουιτς</w:t>
      </w:r>
      <w:r w:rsidRPr="00145B35">
        <w:rPr>
          <w:rStyle w:val="Emphasis"/>
          <w:lang w:val="el-GR"/>
        </w:rPr>
        <w:t xml:space="preserve"> ή μια σαλάτα.</w:t>
      </w:r>
    </w:p>
    <w:p w14:paraId="6DF2FEA2" w14:textId="34FBF6A6" w:rsidR="00F17706" w:rsidRPr="00145B35" w:rsidRDefault="00F17706" w:rsidP="00F17706">
      <w:pPr>
        <w:rPr>
          <w:rStyle w:val="Emphasis"/>
          <w:lang w:val="el-GR"/>
        </w:rPr>
      </w:pPr>
      <w:r>
        <w:t>Antonio</w:t>
      </w:r>
      <w:r w:rsidRPr="005F0112">
        <w:rPr>
          <w:lang w:val="el-GR"/>
        </w:rPr>
        <w:t xml:space="preserve">: </w:t>
      </w:r>
      <w:r w:rsidRPr="00145B35">
        <w:rPr>
          <w:rStyle w:val="Emphasis"/>
          <w:lang w:val="el-GR"/>
        </w:rPr>
        <w:t>Κάθε μέρα, τρώω ένα γλυκό ή ένα κολατσιό από την καντίνα.</w:t>
      </w:r>
    </w:p>
    <w:p w14:paraId="58205837" w14:textId="08871C05" w:rsidR="00F17706" w:rsidRPr="00145B35" w:rsidRDefault="00F17706" w:rsidP="00F17706">
      <w:pPr>
        <w:rPr>
          <w:rStyle w:val="Emphasis"/>
          <w:lang w:val="el-GR"/>
        </w:rPr>
      </w:pPr>
      <w:r w:rsidRPr="005F0112">
        <w:rPr>
          <w:lang w:val="el-GR"/>
        </w:rPr>
        <w:t xml:space="preserve">Anastasia: </w:t>
      </w:r>
      <w:r w:rsidRPr="00145B35">
        <w:rPr>
          <w:rStyle w:val="Emphasis"/>
          <w:lang w:val="el-GR"/>
        </w:rPr>
        <w:t>Ωραία.</w:t>
      </w:r>
    </w:p>
    <w:p w14:paraId="34457311" w14:textId="15B2456E" w:rsidR="00E2096F" w:rsidRDefault="00E34C70" w:rsidP="00145B35">
      <w:pPr>
        <w:pStyle w:val="Heading2"/>
      </w:pPr>
      <w:r>
        <w:t>Activity 2</w:t>
      </w:r>
    </w:p>
    <w:p w14:paraId="675C12F0" w14:textId="2DDB1700" w:rsidR="00E2096F" w:rsidRDefault="00E34C70" w:rsidP="00145B35">
      <w:r w:rsidRPr="00E34C70">
        <w:t xml:space="preserve">Your teacher will </w:t>
      </w:r>
      <w:r w:rsidRPr="00145B35">
        <w:t>read</w:t>
      </w:r>
      <w:r w:rsidRPr="00E34C70">
        <w:t xml:space="preserve"> the conversation from Activity 1 aloud, with 15 errors. Errors may be grammatical or relate to pronunciation. Highlight the words where you hear an error.</w:t>
      </w:r>
    </w:p>
    <w:p w14:paraId="3F841F7F" w14:textId="6BDF6715" w:rsidR="00E34C70" w:rsidRDefault="00E34C70" w:rsidP="00145B35">
      <w:pPr>
        <w:pStyle w:val="Heading2"/>
      </w:pPr>
      <w:r>
        <w:t>Activity 3</w:t>
      </w:r>
    </w:p>
    <w:p w14:paraId="08FBC0E4" w14:textId="6E2E605F" w:rsidR="00E34C70" w:rsidRDefault="00E34C70" w:rsidP="00E34C70">
      <w:r>
        <w:t>Rewrite the conversation from Activity 1 in your book or your device, with the following changes:</w:t>
      </w:r>
    </w:p>
    <w:p w14:paraId="1BECD775" w14:textId="04340F75" w:rsidR="00E34C70" w:rsidRDefault="00E34C70" w:rsidP="005D276A">
      <w:pPr>
        <w:pStyle w:val="ListNumber"/>
      </w:pPr>
      <w:r>
        <w:t xml:space="preserve">Antonio is </w:t>
      </w:r>
      <w:r w:rsidRPr="005D276A">
        <w:t>feeling</w:t>
      </w:r>
      <w:r>
        <w:t xml:space="preserve"> </w:t>
      </w:r>
      <w:r w:rsidR="000D4714">
        <w:t>very</w:t>
      </w:r>
      <w:r>
        <w:t xml:space="preserve"> well.</w:t>
      </w:r>
    </w:p>
    <w:p w14:paraId="23FE5D14" w14:textId="5C41A131" w:rsidR="00E34C70" w:rsidRDefault="00E34C70" w:rsidP="00E34C70">
      <w:pPr>
        <w:pStyle w:val="ListNumber"/>
      </w:pPr>
      <w:r>
        <w:t>Antonio normally comes to school by train.</w:t>
      </w:r>
    </w:p>
    <w:p w14:paraId="39BC3F3E" w14:textId="2E171978" w:rsidR="00E34C70" w:rsidRDefault="00E34C70" w:rsidP="00E34C70">
      <w:pPr>
        <w:pStyle w:val="ListNumber"/>
      </w:pPr>
      <w:r>
        <w:t>Antonio normally arrives at school at 8 or at 8:15</w:t>
      </w:r>
      <w:r w:rsidR="009732EA">
        <w:t xml:space="preserve"> in the morning</w:t>
      </w:r>
      <w:r>
        <w:t xml:space="preserve"> when the train is late.</w:t>
      </w:r>
    </w:p>
    <w:p w14:paraId="089271B5" w14:textId="1834A9A2" w:rsidR="00E34C70" w:rsidRDefault="00E34C70" w:rsidP="00E34C70">
      <w:pPr>
        <w:pStyle w:val="ListNumber"/>
      </w:pPr>
      <w:r>
        <w:lastRenderedPageBreak/>
        <w:t>Anastasia comes to school by car.</w:t>
      </w:r>
    </w:p>
    <w:p w14:paraId="08D9CE06" w14:textId="00A05ABA" w:rsidR="00E34C70" w:rsidRDefault="00E34C70" w:rsidP="00E34C70">
      <w:pPr>
        <w:pStyle w:val="ListNumber"/>
      </w:pPr>
      <w:r>
        <w:t>Antonio likes music.</w:t>
      </w:r>
    </w:p>
    <w:p w14:paraId="664CCD0C" w14:textId="00D7819E" w:rsidR="00E34C70" w:rsidRDefault="00E34C70" w:rsidP="00E34C70">
      <w:pPr>
        <w:pStyle w:val="ListNumber"/>
      </w:pPr>
      <w:r>
        <w:t xml:space="preserve">Antonio likes </w:t>
      </w:r>
      <w:r w:rsidR="00AB35D5">
        <w:t>science</w:t>
      </w:r>
      <w:r>
        <w:t xml:space="preserve"> because </w:t>
      </w:r>
      <w:r w:rsidR="00AB35D5">
        <w:t xml:space="preserve">it is </w:t>
      </w:r>
      <w:r>
        <w:t>useful and fun.</w:t>
      </w:r>
    </w:p>
    <w:p w14:paraId="1562F12F" w14:textId="6165C369" w:rsidR="00E34C70" w:rsidRDefault="00E34C70" w:rsidP="00E34C70">
      <w:pPr>
        <w:pStyle w:val="ListNumber"/>
      </w:pPr>
      <w:r>
        <w:t xml:space="preserve">Anastasia’s favourite subject is </w:t>
      </w:r>
      <w:proofErr w:type="gramStart"/>
      <w:r>
        <w:t>geography</w:t>
      </w:r>
      <w:proofErr w:type="gramEnd"/>
      <w:r>
        <w:t xml:space="preserve"> and she also like</w:t>
      </w:r>
      <w:r w:rsidR="00D818FD">
        <w:t>s</w:t>
      </w:r>
      <w:r>
        <w:t xml:space="preserve"> drama.</w:t>
      </w:r>
    </w:p>
    <w:p w14:paraId="07011C2C" w14:textId="6D8EBEA5" w:rsidR="00E34C70" w:rsidRDefault="00E34C70" w:rsidP="00E34C70">
      <w:pPr>
        <w:pStyle w:val="ListNumber"/>
      </w:pPr>
      <w:r>
        <w:t>Antonio’s favourite subject is art.</w:t>
      </w:r>
    </w:p>
    <w:p w14:paraId="4EDE79DA" w14:textId="03777F6C" w:rsidR="00E34C70" w:rsidRDefault="00E34C70" w:rsidP="00E34C70">
      <w:pPr>
        <w:pStyle w:val="ListNumber"/>
      </w:pPr>
      <w:r>
        <w:t>Anastasia finds computer studies difficult and tiring.</w:t>
      </w:r>
    </w:p>
    <w:p w14:paraId="71FE5AD2" w14:textId="263A9E13" w:rsidR="00E34C70" w:rsidRDefault="00E34C70" w:rsidP="00E34C70">
      <w:r w:rsidRPr="00E34C70">
        <w:t>When you have rewritten the conversation, work with a partner or in a small group to read the conversation aloud, checking you all made the same changes, and discuss and resolve any differences. Take care to check adjective endings and definite articles!</w:t>
      </w:r>
    </w:p>
    <w:p w14:paraId="524F7121" w14:textId="438D9CEA" w:rsidR="00E2096F" w:rsidRDefault="00D818FD" w:rsidP="00D818FD">
      <w:pPr>
        <w:pStyle w:val="Heading2"/>
      </w:pPr>
      <w:r>
        <w:t>Activity 4</w:t>
      </w:r>
    </w:p>
    <w:p w14:paraId="142B234E" w14:textId="7D016E55" w:rsidR="00D818FD" w:rsidRPr="00140B95" w:rsidRDefault="00D818FD" w:rsidP="00D818FD">
      <w:pPr>
        <w:rPr>
          <w:rStyle w:val="Emphasis"/>
          <w:lang w:val="el-GR"/>
        </w:rPr>
      </w:pPr>
      <w:r w:rsidRPr="00D818FD">
        <w:t>Using the adjectives from the table in Activity 1, write a sentence</w:t>
      </w:r>
      <w:r w:rsidR="0094535C">
        <w:t xml:space="preserve"> in the space below</w:t>
      </w:r>
      <w:r w:rsidRPr="00D818FD">
        <w:t xml:space="preserve"> to describe 5 of your school subjects using the structure </w:t>
      </w:r>
      <w:r w:rsidRPr="00D818FD">
        <w:rPr>
          <w:i/>
          <w:iCs/>
        </w:rPr>
        <w:t>[</w:t>
      </w:r>
      <w:r w:rsidRPr="00D818FD">
        <w:t>Subject</w:t>
      </w:r>
      <w:r w:rsidRPr="00D818FD">
        <w:rPr>
          <w:i/>
          <w:iCs/>
        </w:rPr>
        <w:t>]</w:t>
      </w:r>
      <w:r w:rsidRPr="00D818FD">
        <w:t xml:space="preserve"> </w:t>
      </w:r>
      <w:r w:rsidRPr="00140B95">
        <w:rPr>
          <w:rStyle w:val="Emphasis"/>
          <w:lang w:val="el-GR"/>
        </w:rPr>
        <w:t>είναι</w:t>
      </w:r>
      <w:r w:rsidRPr="005F0112">
        <w:rPr>
          <w:lang w:val="el-GR"/>
        </w:rPr>
        <w:t xml:space="preserve"> </w:t>
      </w:r>
      <w:r w:rsidRPr="00C94E90">
        <w:rPr>
          <w:i/>
          <w:iCs/>
          <w:lang w:val="el-GR"/>
        </w:rPr>
        <w:t>[</w:t>
      </w:r>
      <w:r w:rsidRPr="005F0112">
        <w:rPr>
          <w:lang w:val="el-GR"/>
        </w:rPr>
        <w:t>adjective</w:t>
      </w:r>
      <w:r w:rsidRPr="00C94E90">
        <w:rPr>
          <w:i/>
          <w:iCs/>
          <w:lang w:val="el-GR"/>
        </w:rPr>
        <w:t>]</w:t>
      </w:r>
      <w:r w:rsidRPr="005F0112">
        <w:rPr>
          <w:lang w:val="el-GR"/>
        </w:rPr>
        <w:t xml:space="preserve"> </w:t>
      </w:r>
      <w:r w:rsidRPr="00140B95">
        <w:rPr>
          <w:rStyle w:val="Emphasis"/>
          <w:lang w:val="el-GR"/>
        </w:rPr>
        <w:t>μάθημα</w:t>
      </w:r>
      <w:r w:rsidRPr="005F0112">
        <w:rPr>
          <w:lang w:val="el-GR"/>
        </w:rPr>
        <w:t>. Make sure you use the correct form of the adjective. For example</w:t>
      </w:r>
      <w:r w:rsidRPr="005F0112">
        <w:rPr>
          <w:i/>
          <w:iCs/>
          <w:lang w:val="el-GR"/>
        </w:rPr>
        <w:t xml:space="preserve">, </w:t>
      </w:r>
      <w:r w:rsidRPr="00140B95">
        <w:rPr>
          <w:rStyle w:val="Emphasis"/>
          <w:lang w:val="el-GR"/>
        </w:rPr>
        <w:t>Η ιστορία είναι βαρετό μάθημα.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table for students to respond."/>
      </w:tblPr>
      <w:tblGrid>
        <w:gridCol w:w="851"/>
        <w:gridCol w:w="8777"/>
      </w:tblGrid>
      <w:tr w:rsidR="00D818FD" w14:paraId="1EA7C25B" w14:textId="77777777" w:rsidTr="006738E2">
        <w:tc>
          <w:tcPr>
            <w:tcW w:w="851" w:type="dxa"/>
            <w:tcBorders>
              <w:bottom w:val="single" w:sz="4" w:space="0" w:color="auto"/>
            </w:tcBorders>
          </w:tcPr>
          <w:p w14:paraId="6175C25C" w14:textId="4861560A" w:rsidR="00D818FD" w:rsidRDefault="00D818FD" w:rsidP="00D818FD">
            <w:pPr>
              <w:pStyle w:val="ListNumber"/>
              <w:numPr>
                <w:ilvl w:val="0"/>
                <w:numId w:val="36"/>
              </w:numPr>
            </w:pPr>
          </w:p>
        </w:tc>
        <w:tc>
          <w:tcPr>
            <w:tcW w:w="8777" w:type="dxa"/>
            <w:tcBorders>
              <w:bottom w:val="single" w:sz="4" w:space="0" w:color="auto"/>
            </w:tcBorders>
          </w:tcPr>
          <w:p w14:paraId="7DAE3157" w14:textId="77777777" w:rsidR="00D818FD" w:rsidRDefault="00D818FD" w:rsidP="00D818FD"/>
        </w:tc>
      </w:tr>
      <w:tr w:rsidR="00D818FD" w14:paraId="280E7212" w14:textId="77777777" w:rsidTr="006738E2">
        <w:tc>
          <w:tcPr>
            <w:tcW w:w="851" w:type="dxa"/>
            <w:tcBorders>
              <w:top w:val="single" w:sz="4" w:space="0" w:color="auto"/>
              <w:bottom w:val="single" w:sz="4" w:space="0" w:color="auto"/>
            </w:tcBorders>
          </w:tcPr>
          <w:p w14:paraId="24D7D854" w14:textId="77777777" w:rsidR="00D818FD" w:rsidRDefault="00D818FD" w:rsidP="00D818FD">
            <w:pPr>
              <w:pStyle w:val="ListNumber"/>
            </w:pPr>
          </w:p>
        </w:tc>
        <w:tc>
          <w:tcPr>
            <w:tcW w:w="8777" w:type="dxa"/>
            <w:tcBorders>
              <w:top w:val="single" w:sz="4" w:space="0" w:color="auto"/>
              <w:bottom w:val="single" w:sz="4" w:space="0" w:color="auto"/>
            </w:tcBorders>
          </w:tcPr>
          <w:p w14:paraId="0792DBFF" w14:textId="77777777" w:rsidR="00D818FD" w:rsidRDefault="00D818FD" w:rsidP="00D818FD"/>
        </w:tc>
      </w:tr>
      <w:tr w:rsidR="00D818FD" w14:paraId="65F5CE1B" w14:textId="77777777" w:rsidTr="006738E2">
        <w:tc>
          <w:tcPr>
            <w:tcW w:w="851" w:type="dxa"/>
            <w:tcBorders>
              <w:top w:val="single" w:sz="4" w:space="0" w:color="auto"/>
              <w:bottom w:val="single" w:sz="4" w:space="0" w:color="auto"/>
            </w:tcBorders>
          </w:tcPr>
          <w:p w14:paraId="4D3AEB5D" w14:textId="77777777" w:rsidR="00D818FD" w:rsidRDefault="00D818FD" w:rsidP="00D818FD">
            <w:pPr>
              <w:pStyle w:val="ListNumber"/>
            </w:pPr>
          </w:p>
        </w:tc>
        <w:tc>
          <w:tcPr>
            <w:tcW w:w="8777" w:type="dxa"/>
            <w:tcBorders>
              <w:top w:val="single" w:sz="4" w:space="0" w:color="auto"/>
              <w:bottom w:val="single" w:sz="4" w:space="0" w:color="auto"/>
            </w:tcBorders>
          </w:tcPr>
          <w:p w14:paraId="68642BEB" w14:textId="77777777" w:rsidR="00D818FD" w:rsidRDefault="00D818FD" w:rsidP="00D818FD"/>
        </w:tc>
      </w:tr>
      <w:tr w:rsidR="00D818FD" w14:paraId="2E16DD8F" w14:textId="77777777" w:rsidTr="006738E2">
        <w:tc>
          <w:tcPr>
            <w:tcW w:w="851" w:type="dxa"/>
            <w:tcBorders>
              <w:top w:val="single" w:sz="4" w:space="0" w:color="auto"/>
              <w:bottom w:val="single" w:sz="4" w:space="0" w:color="auto"/>
            </w:tcBorders>
          </w:tcPr>
          <w:p w14:paraId="21F0C5B1" w14:textId="77777777" w:rsidR="00D818FD" w:rsidRDefault="00D818FD" w:rsidP="00D818FD">
            <w:pPr>
              <w:pStyle w:val="ListNumber"/>
            </w:pPr>
          </w:p>
        </w:tc>
        <w:tc>
          <w:tcPr>
            <w:tcW w:w="8777" w:type="dxa"/>
            <w:tcBorders>
              <w:top w:val="single" w:sz="4" w:space="0" w:color="auto"/>
              <w:bottom w:val="single" w:sz="4" w:space="0" w:color="auto"/>
            </w:tcBorders>
          </w:tcPr>
          <w:p w14:paraId="2CDCCFA6" w14:textId="77777777" w:rsidR="00D818FD" w:rsidRDefault="00D818FD" w:rsidP="00D818FD"/>
        </w:tc>
      </w:tr>
      <w:tr w:rsidR="00D818FD" w14:paraId="29629B26" w14:textId="77777777" w:rsidTr="006738E2">
        <w:tc>
          <w:tcPr>
            <w:tcW w:w="851" w:type="dxa"/>
            <w:tcBorders>
              <w:top w:val="single" w:sz="4" w:space="0" w:color="auto"/>
              <w:bottom w:val="single" w:sz="4" w:space="0" w:color="auto"/>
            </w:tcBorders>
          </w:tcPr>
          <w:p w14:paraId="3E3E9103" w14:textId="77777777" w:rsidR="00D818FD" w:rsidRDefault="00D818FD" w:rsidP="00D818FD">
            <w:pPr>
              <w:pStyle w:val="ListNumber"/>
            </w:pPr>
          </w:p>
        </w:tc>
        <w:tc>
          <w:tcPr>
            <w:tcW w:w="8777" w:type="dxa"/>
            <w:tcBorders>
              <w:top w:val="single" w:sz="4" w:space="0" w:color="auto"/>
              <w:bottom w:val="single" w:sz="4" w:space="0" w:color="auto"/>
            </w:tcBorders>
          </w:tcPr>
          <w:p w14:paraId="014E06AC" w14:textId="77777777" w:rsidR="00D818FD" w:rsidRDefault="00D818FD" w:rsidP="00D818FD"/>
        </w:tc>
      </w:tr>
    </w:tbl>
    <w:p w14:paraId="4E6B3035" w14:textId="77777777" w:rsidR="00D818FD" w:rsidRPr="00140B95" w:rsidRDefault="00D818FD" w:rsidP="00140B95">
      <w:r>
        <w:br w:type="page"/>
      </w:r>
    </w:p>
    <w:p w14:paraId="1D3B90A1" w14:textId="1B68C424" w:rsidR="00D818FD" w:rsidRDefault="00D818FD" w:rsidP="0094535C">
      <w:pPr>
        <w:pStyle w:val="Heading2"/>
      </w:pPr>
      <w:r>
        <w:lastRenderedPageBreak/>
        <w:t xml:space="preserve">For the </w:t>
      </w:r>
      <w:r w:rsidRPr="0094535C">
        <w:t>teacher</w:t>
      </w:r>
    </w:p>
    <w:p w14:paraId="3CA79953" w14:textId="7B345F7C" w:rsidR="00D818FD" w:rsidRDefault="00D818FD" w:rsidP="0094535C">
      <w:pPr>
        <w:pStyle w:val="FeatureBox2"/>
      </w:pPr>
      <w:r>
        <w:t xml:space="preserve">Remove this section before sharing this resource with </w:t>
      </w:r>
      <w:r w:rsidRPr="0094535C">
        <w:t>students</w:t>
      </w:r>
      <w:r>
        <w:t>.</w:t>
      </w:r>
    </w:p>
    <w:p w14:paraId="6D36FDB0" w14:textId="5A4B6DA2" w:rsidR="00D818FD" w:rsidRDefault="00EE0D84" w:rsidP="0094535C">
      <w:pPr>
        <w:pStyle w:val="Heading3"/>
      </w:pPr>
      <w:r w:rsidRPr="0094535C">
        <w:t>Activity</w:t>
      </w:r>
      <w:r>
        <w:t xml:space="preserve"> 1</w:t>
      </w:r>
    </w:p>
    <w:tbl>
      <w:tblPr>
        <w:tblStyle w:val="Tableheader"/>
        <w:tblW w:w="0" w:type="auto"/>
        <w:tblLook w:val="04A0" w:firstRow="1" w:lastRow="0" w:firstColumn="1" w:lastColumn="0" w:noHBand="0" w:noVBand="1"/>
        <w:tblDescription w:val="Answers to Activity 1."/>
      </w:tblPr>
      <w:tblGrid>
        <w:gridCol w:w="4814"/>
        <w:gridCol w:w="4814"/>
      </w:tblGrid>
      <w:tr w:rsidR="00EE0D84" w14:paraId="43459C76" w14:textId="77777777" w:rsidTr="00137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8A915E" w14:textId="77777777" w:rsidR="00EE0D84" w:rsidRPr="005F0112" w:rsidRDefault="00EE0D84" w:rsidP="00137279">
            <w:pPr>
              <w:rPr>
                <w:lang w:val="el-GR"/>
              </w:rPr>
            </w:pPr>
            <w:r w:rsidRPr="005F0112">
              <w:rPr>
                <w:i/>
                <w:iCs/>
                <w:lang w:val="el-GR"/>
              </w:rPr>
              <w:t>Αγγλικά</w:t>
            </w:r>
          </w:p>
        </w:tc>
        <w:tc>
          <w:tcPr>
            <w:tcW w:w="4814" w:type="dxa"/>
          </w:tcPr>
          <w:p w14:paraId="7CF7A36E" w14:textId="77777777" w:rsidR="00EE0D84" w:rsidRPr="005F0112" w:rsidRDefault="00EE0D84" w:rsidP="00137279">
            <w:pPr>
              <w:cnfStyle w:val="100000000000" w:firstRow="1" w:lastRow="0" w:firstColumn="0" w:lastColumn="0" w:oddVBand="0" w:evenVBand="0" w:oddHBand="0" w:evenHBand="0" w:firstRowFirstColumn="0" w:firstRowLastColumn="0" w:lastRowFirstColumn="0" w:lastRowLastColumn="0"/>
              <w:rPr>
                <w:lang w:val="el-GR"/>
              </w:rPr>
            </w:pPr>
            <w:r w:rsidRPr="005F0112">
              <w:rPr>
                <w:i/>
                <w:iCs/>
                <w:lang w:val="el-GR"/>
              </w:rPr>
              <w:t>Ελληνικά</w:t>
            </w:r>
          </w:p>
        </w:tc>
      </w:tr>
      <w:tr w:rsidR="00EE0D84" w14:paraId="56CD9DFB" w14:textId="77777777" w:rsidTr="00137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0902B1D" w14:textId="77777777" w:rsidR="00EE0D84" w:rsidRPr="00F17706" w:rsidRDefault="00EE0D84" w:rsidP="00137279">
            <w:pPr>
              <w:rPr>
                <w:b w:val="0"/>
                <w:bCs/>
              </w:rPr>
            </w:pPr>
            <w:r w:rsidRPr="00F17706">
              <w:rPr>
                <w:b w:val="0"/>
                <w:bCs/>
              </w:rPr>
              <w:t>difficult</w:t>
            </w:r>
          </w:p>
        </w:tc>
        <w:tc>
          <w:tcPr>
            <w:tcW w:w="4814" w:type="dxa"/>
          </w:tcPr>
          <w:p w14:paraId="15D2E5FB" w14:textId="1D5D1668" w:rsidR="00EE0D84" w:rsidRPr="007C162D" w:rsidRDefault="00EE0D84" w:rsidP="00137279">
            <w:pPr>
              <w:cnfStyle w:val="000000100000" w:firstRow="0" w:lastRow="0" w:firstColumn="0" w:lastColumn="0" w:oddVBand="0" w:evenVBand="0" w:oddHBand="1" w:evenHBand="0" w:firstRowFirstColumn="0" w:firstRowLastColumn="0" w:lastRowFirstColumn="0" w:lastRowLastColumn="0"/>
              <w:rPr>
                <w:rStyle w:val="Emphasis"/>
                <w:lang w:val="el-GR"/>
              </w:rPr>
            </w:pPr>
            <w:r w:rsidRPr="007C162D">
              <w:rPr>
                <w:rStyle w:val="Emphasis"/>
                <w:lang w:val="el-GR"/>
              </w:rPr>
              <w:t>δύσκολο</w:t>
            </w:r>
          </w:p>
        </w:tc>
      </w:tr>
      <w:tr w:rsidR="00EE0D84" w14:paraId="3E76388C" w14:textId="77777777" w:rsidTr="00137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932912F" w14:textId="77777777" w:rsidR="00EE0D84" w:rsidRPr="00F17706" w:rsidRDefault="00EE0D84" w:rsidP="00137279">
            <w:pPr>
              <w:rPr>
                <w:b w:val="0"/>
                <w:bCs/>
              </w:rPr>
            </w:pPr>
            <w:r w:rsidRPr="00F17706">
              <w:rPr>
                <w:b w:val="0"/>
                <w:bCs/>
              </w:rPr>
              <w:t>boring</w:t>
            </w:r>
          </w:p>
        </w:tc>
        <w:tc>
          <w:tcPr>
            <w:tcW w:w="4814" w:type="dxa"/>
          </w:tcPr>
          <w:p w14:paraId="13F87A3D" w14:textId="65738FB6" w:rsidR="00EE0D84" w:rsidRPr="007C162D" w:rsidRDefault="00EE0D84" w:rsidP="00137279">
            <w:pPr>
              <w:cnfStyle w:val="000000010000" w:firstRow="0" w:lastRow="0" w:firstColumn="0" w:lastColumn="0" w:oddVBand="0" w:evenVBand="0" w:oddHBand="0" w:evenHBand="1" w:firstRowFirstColumn="0" w:firstRowLastColumn="0" w:lastRowFirstColumn="0" w:lastRowLastColumn="0"/>
              <w:rPr>
                <w:rStyle w:val="Emphasis"/>
                <w:lang w:val="el-GR"/>
              </w:rPr>
            </w:pPr>
            <w:r w:rsidRPr="007C162D">
              <w:rPr>
                <w:rStyle w:val="Emphasis"/>
                <w:lang w:val="el-GR"/>
              </w:rPr>
              <w:t>βαρετό</w:t>
            </w:r>
          </w:p>
        </w:tc>
      </w:tr>
      <w:tr w:rsidR="00EE0D84" w14:paraId="64AEBC22" w14:textId="77777777" w:rsidTr="00137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8642A26" w14:textId="77777777" w:rsidR="00EE0D84" w:rsidRPr="00F17706" w:rsidRDefault="00EE0D84" w:rsidP="00137279">
            <w:pPr>
              <w:rPr>
                <w:b w:val="0"/>
                <w:bCs/>
              </w:rPr>
            </w:pPr>
            <w:r w:rsidRPr="00F17706">
              <w:rPr>
                <w:b w:val="0"/>
                <w:bCs/>
              </w:rPr>
              <w:t>useful</w:t>
            </w:r>
          </w:p>
        </w:tc>
        <w:tc>
          <w:tcPr>
            <w:tcW w:w="4814" w:type="dxa"/>
          </w:tcPr>
          <w:p w14:paraId="15B1E519" w14:textId="50BFB358" w:rsidR="00EE0D84" w:rsidRPr="007C162D" w:rsidRDefault="00EE0D84" w:rsidP="00137279">
            <w:pPr>
              <w:cnfStyle w:val="000000100000" w:firstRow="0" w:lastRow="0" w:firstColumn="0" w:lastColumn="0" w:oddVBand="0" w:evenVBand="0" w:oddHBand="1" w:evenHBand="0" w:firstRowFirstColumn="0" w:firstRowLastColumn="0" w:lastRowFirstColumn="0" w:lastRowLastColumn="0"/>
              <w:rPr>
                <w:rStyle w:val="Emphasis"/>
                <w:lang w:val="el-GR"/>
              </w:rPr>
            </w:pPr>
            <w:r w:rsidRPr="007C162D">
              <w:rPr>
                <w:rStyle w:val="Emphasis"/>
                <w:lang w:val="el-GR"/>
              </w:rPr>
              <w:t>χρήσιμο</w:t>
            </w:r>
          </w:p>
        </w:tc>
      </w:tr>
      <w:tr w:rsidR="00EE0D84" w14:paraId="7A01E7E6" w14:textId="77777777" w:rsidTr="00137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E744C34" w14:textId="77777777" w:rsidR="00EE0D84" w:rsidRPr="00F17706" w:rsidRDefault="00EE0D84" w:rsidP="00137279">
            <w:pPr>
              <w:rPr>
                <w:b w:val="0"/>
                <w:bCs/>
              </w:rPr>
            </w:pPr>
            <w:r w:rsidRPr="00F17706">
              <w:rPr>
                <w:b w:val="0"/>
                <w:bCs/>
              </w:rPr>
              <w:t>fun</w:t>
            </w:r>
          </w:p>
        </w:tc>
        <w:tc>
          <w:tcPr>
            <w:tcW w:w="4814" w:type="dxa"/>
          </w:tcPr>
          <w:p w14:paraId="6E9C3749" w14:textId="6C039E14" w:rsidR="00EE0D84" w:rsidRPr="007C162D" w:rsidRDefault="00EE0D84" w:rsidP="00137279">
            <w:pPr>
              <w:cnfStyle w:val="000000010000" w:firstRow="0" w:lastRow="0" w:firstColumn="0" w:lastColumn="0" w:oddVBand="0" w:evenVBand="0" w:oddHBand="0" w:evenHBand="1" w:firstRowFirstColumn="0" w:firstRowLastColumn="0" w:lastRowFirstColumn="0" w:lastRowLastColumn="0"/>
              <w:rPr>
                <w:rStyle w:val="Emphasis"/>
                <w:lang w:val="el-GR"/>
              </w:rPr>
            </w:pPr>
            <w:r w:rsidRPr="007C162D">
              <w:rPr>
                <w:rStyle w:val="Emphasis"/>
                <w:lang w:val="el-GR"/>
              </w:rPr>
              <w:t>διασκεδαστικό</w:t>
            </w:r>
          </w:p>
        </w:tc>
      </w:tr>
      <w:tr w:rsidR="00EE0D84" w14:paraId="05A943BF" w14:textId="77777777" w:rsidTr="00137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2A507A" w14:textId="77777777" w:rsidR="00EE0D84" w:rsidRPr="00F17706" w:rsidRDefault="00EE0D84" w:rsidP="00137279">
            <w:pPr>
              <w:rPr>
                <w:b w:val="0"/>
                <w:bCs/>
              </w:rPr>
            </w:pPr>
            <w:r w:rsidRPr="00F17706">
              <w:rPr>
                <w:b w:val="0"/>
                <w:bCs/>
              </w:rPr>
              <w:t>good</w:t>
            </w:r>
          </w:p>
        </w:tc>
        <w:tc>
          <w:tcPr>
            <w:tcW w:w="4814" w:type="dxa"/>
          </w:tcPr>
          <w:p w14:paraId="105E1DC8" w14:textId="4EAD9379" w:rsidR="00EE0D84" w:rsidRPr="007C162D" w:rsidRDefault="00EE0D84" w:rsidP="00137279">
            <w:pPr>
              <w:cnfStyle w:val="000000100000" w:firstRow="0" w:lastRow="0" w:firstColumn="0" w:lastColumn="0" w:oddVBand="0" w:evenVBand="0" w:oddHBand="1" w:evenHBand="0" w:firstRowFirstColumn="0" w:firstRowLastColumn="0" w:lastRowFirstColumn="0" w:lastRowLastColumn="0"/>
              <w:rPr>
                <w:rStyle w:val="Emphasis"/>
                <w:lang w:val="el-GR"/>
              </w:rPr>
            </w:pPr>
            <w:r w:rsidRPr="007C162D">
              <w:rPr>
                <w:rStyle w:val="Emphasis"/>
                <w:lang w:val="el-GR"/>
              </w:rPr>
              <w:t>καλό</w:t>
            </w:r>
          </w:p>
        </w:tc>
      </w:tr>
    </w:tbl>
    <w:p w14:paraId="6576C60B" w14:textId="10A14487" w:rsidR="00EE0D84" w:rsidRDefault="00EE0D84" w:rsidP="00EE0D84">
      <w:pPr>
        <w:pStyle w:val="Heading3"/>
      </w:pPr>
      <w:r>
        <w:t>Activity 2</w:t>
      </w:r>
    </w:p>
    <w:p w14:paraId="354302B6" w14:textId="45CCAE44" w:rsidR="00EE0D84" w:rsidRDefault="00EE0D84" w:rsidP="00D818FD">
      <w:r>
        <w:t xml:space="preserve">Read the text aloud to students. Students identify as many errors as they can, from the 15 </w:t>
      </w:r>
      <w:r w:rsidR="00075DAA" w:rsidRPr="00075DAA">
        <w:rPr>
          <w:rStyle w:val="Strong"/>
          <w:b w:val="0"/>
          <w:bCs w:val="0"/>
        </w:rPr>
        <w:t>in</w:t>
      </w:r>
      <w:r w:rsidR="00075DAA">
        <w:rPr>
          <w:rStyle w:val="Strong"/>
        </w:rPr>
        <w:t xml:space="preserve"> bold</w:t>
      </w:r>
      <w:r>
        <w:t>.</w:t>
      </w:r>
    </w:p>
    <w:p w14:paraId="0CC7FCD3" w14:textId="77777777" w:rsidR="00EE0D84" w:rsidRPr="00050350" w:rsidRDefault="00EE0D84" w:rsidP="005F0112">
      <w:pPr>
        <w:rPr>
          <w:lang w:val="el-GR"/>
        </w:rPr>
      </w:pPr>
      <w:r w:rsidRPr="00050350">
        <w:rPr>
          <w:lang w:val="el-GR"/>
        </w:rPr>
        <w:t xml:space="preserve">Anastasia: </w:t>
      </w:r>
      <w:r w:rsidRPr="007C162D">
        <w:rPr>
          <w:rStyle w:val="Emphasis"/>
          <w:lang w:val="el-GR"/>
        </w:rPr>
        <w:t>Καλημέρα Αντώνιο, τι κάνεις;</w:t>
      </w:r>
    </w:p>
    <w:p w14:paraId="6F3AE29F" w14:textId="77777777" w:rsidR="00EE0D84" w:rsidRPr="007C162D" w:rsidRDefault="00EE0D84" w:rsidP="005F0112">
      <w:pPr>
        <w:rPr>
          <w:rStyle w:val="Emphasis"/>
          <w:lang w:val="el-GR"/>
        </w:rPr>
      </w:pPr>
      <w:r w:rsidRPr="00050350">
        <w:rPr>
          <w:lang w:val="el-GR"/>
        </w:rPr>
        <w:t xml:space="preserve">Antonio: </w:t>
      </w:r>
      <w:r w:rsidRPr="007C162D">
        <w:rPr>
          <w:rStyle w:val="Emphasis"/>
          <w:lang w:val="el-GR"/>
        </w:rPr>
        <w:t>Μια χαρά, Αναστασία. Κι εσύ;</w:t>
      </w:r>
    </w:p>
    <w:p w14:paraId="4114E1E7" w14:textId="68CB8E0B" w:rsidR="00EE0D84" w:rsidRPr="00075DAA" w:rsidRDefault="00EE0D84" w:rsidP="005F0112">
      <w:pPr>
        <w:rPr>
          <w:rStyle w:val="Emphasis"/>
          <w:lang w:val="el-GR"/>
        </w:rPr>
      </w:pPr>
      <w:r w:rsidRPr="00050350">
        <w:rPr>
          <w:lang w:val="el-GR"/>
        </w:rPr>
        <w:t xml:space="preserve">Anastasia: </w:t>
      </w:r>
      <w:r w:rsidRPr="007C162D">
        <w:rPr>
          <w:rStyle w:val="Emphasis"/>
          <w:lang w:val="el-GR"/>
        </w:rPr>
        <w:t>Είμαι καλά, ευχαριστώ</w:t>
      </w:r>
      <w:r w:rsidRPr="00075DAA">
        <w:rPr>
          <w:rStyle w:val="Emphasis"/>
          <w:lang w:val="el-GR"/>
        </w:rPr>
        <w:t>. Λοιπόν, πως</w:t>
      </w:r>
      <w:r w:rsidRPr="00075DAA">
        <w:rPr>
          <w:i/>
          <w:iCs/>
          <w:lang w:val="el-GR"/>
        </w:rPr>
        <w:t xml:space="preserve"> </w:t>
      </w:r>
      <w:r w:rsidR="00DD38C9" w:rsidRPr="00075DAA">
        <w:rPr>
          <w:rStyle w:val="BoldItalic"/>
          <w:lang w:val="el-GR"/>
        </w:rPr>
        <w:t>πηγαίνω</w:t>
      </w:r>
      <w:r w:rsidRPr="00075DAA">
        <w:rPr>
          <w:i/>
          <w:iCs/>
          <w:lang w:val="el-GR"/>
        </w:rPr>
        <w:t xml:space="preserve"> </w:t>
      </w:r>
      <w:r w:rsidRPr="00075DAA">
        <w:rPr>
          <w:rStyle w:val="Emphasis"/>
          <w:lang w:val="el-GR"/>
        </w:rPr>
        <w:t>στο σχολείο;</w:t>
      </w:r>
    </w:p>
    <w:p w14:paraId="592B235F" w14:textId="33665028" w:rsidR="00EE0D84" w:rsidRPr="00075DAA" w:rsidRDefault="00EE0D84" w:rsidP="005F0112">
      <w:pPr>
        <w:rPr>
          <w:rStyle w:val="Emphasis"/>
          <w:lang w:val="el-GR"/>
        </w:rPr>
      </w:pPr>
      <w:r w:rsidRPr="00075DAA">
        <w:rPr>
          <w:lang w:val="el-GR"/>
        </w:rPr>
        <w:t xml:space="preserve">Antonio: </w:t>
      </w:r>
      <w:r w:rsidRPr="00075DAA">
        <w:rPr>
          <w:rStyle w:val="Emphasis"/>
          <w:lang w:val="el-GR"/>
        </w:rPr>
        <w:t>Τη δευτέρα πάω στο σχολείο</w:t>
      </w:r>
      <w:r w:rsidRPr="00075DAA">
        <w:rPr>
          <w:i/>
          <w:iCs/>
          <w:lang w:val="el-GR"/>
        </w:rPr>
        <w:t xml:space="preserve"> </w:t>
      </w:r>
      <w:r w:rsidR="007C07C8" w:rsidRPr="00075DAA">
        <w:rPr>
          <w:rStyle w:val="BoldItalic"/>
          <w:lang w:val="el-GR"/>
        </w:rPr>
        <w:t>μα</w:t>
      </w:r>
      <w:r w:rsidR="007C07C8" w:rsidRPr="00075DAA">
        <w:rPr>
          <w:i/>
          <w:iCs/>
          <w:lang w:val="el-GR"/>
        </w:rPr>
        <w:t xml:space="preserve"> </w:t>
      </w:r>
      <w:r w:rsidRPr="00075DAA">
        <w:rPr>
          <w:rStyle w:val="Emphasis"/>
          <w:lang w:val="el-GR"/>
        </w:rPr>
        <w:t>το αυτοκίνητο με τον πατέρα μου γιατί τη δευτέρα, δεν δουλεύει. Τις άλλες μέρες</w:t>
      </w:r>
      <w:r w:rsidRPr="00075DAA">
        <w:rPr>
          <w:i/>
          <w:iCs/>
          <w:lang w:val="el-GR"/>
        </w:rPr>
        <w:t xml:space="preserve"> </w:t>
      </w:r>
      <w:r w:rsidR="00DD38C9" w:rsidRPr="00075DAA">
        <w:rPr>
          <w:rStyle w:val="BoldItalic"/>
          <w:lang w:val="el-GR"/>
        </w:rPr>
        <w:t>πηγαίνεις</w:t>
      </w:r>
      <w:r w:rsidRPr="00075DAA">
        <w:rPr>
          <w:i/>
          <w:iCs/>
          <w:lang w:val="el-GR"/>
        </w:rPr>
        <w:t xml:space="preserve"> </w:t>
      </w:r>
      <w:r w:rsidRPr="00075DAA">
        <w:rPr>
          <w:rStyle w:val="Emphasis"/>
          <w:lang w:val="el-GR"/>
        </w:rPr>
        <w:t xml:space="preserve">στο σχολείο με το λεωφορείο. </w:t>
      </w:r>
    </w:p>
    <w:p w14:paraId="66F8E626" w14:textId="77777777" w:rsidR="00EE0D84" w:rsidRPr="00075DAA" w:rsidRDefault="00EE0D84" w:rsidP="005F0112">
      <w:pPr>
        <w:rPr>
          <w:rStyle w:val="Emphasis"/>
          <w:lang w:val="el-GR"/>
        </w:rPr>
      </w:pPr>
      <w:r w:rsidRPr="00075DAA">
        <w:rPr>
          <w:lang w:val="el-GR"/>
        </w:rPr>
        <w:t xml:space="preserve">Anastasia: </w:t>
      </w:r>
      <w:r w:rsidRPr="00075DAA">
        <w:rPr>
          <w:rStyle w:val="Emphasis"/>
          <w:lang w:val="el-GR"/>
        </w:rPr>
        <w:t>Τι ώρα πας στο σχολείο;</w:t>
      </w:r>
    </w:p>
    <w:p w14:paraId="75A23C8F" w14:textId="07034D0E" w:rsidR="00EE0D84" w:rsidRPr="00075DAA" w:rsidRDefault="00EE0D84" w:rsidP="005F0112">
      <w:pPr>
        <w:rPr>
          <w:rStyle w:val="Emphasis"/>
          <w:lang w:val="el-GR"/>
        </w:rPr>
      </w:pPr>
      <w:r w:rsidRPr="00075DAA">
        <w:rPr>
          <w:lang w:val="el-GR"/>
        </w:rPr>
        <w:t xml:space="preserve">Antonio: </w:t>
      </w:r>
      <w:r w:rsidRPr="00075DAA">
        <w:rPr>
          <w:rStyle w:val="Emphasis"/>
          <w:lang w:val="el-GR"/>
        </w:rPr>
        <w:t>Γενικά πάω στο σχολείο στις οκτώ και</w:t>
      </w:r>
      <w:r w:rsidRPr="00075DAA">
        <w:rPr>
          <w:i/>
          <w:iCs/>
          <w:lang w:val="el-GR"/>
        </w:rPr>
        <w:t xml:space="preserve"> </w:t>
      </w:r>
      <w:r w:rsidR="007C07C8" w:rsidRPr="00075DAA">
        <w:rPr>
          <w:rStyle w:val="BoldItalic"/>
          <w:lang w:val="el-GR"/>
        </w:rPr>
        <w:t>μισή</w:t>
      </w:r>
      <w:r w:rsidRPr="00075DAA">
        <w:rPr>
          <w:i/>
          <w:iCs/>
          <w:lang w:val="el-GR"/>
        </w:rPr>
        <w:t xml:space="preserve">. </w:t>
      </w:r>
      <w:r w:rsidRPr="00075DAA">
        <w:rPr>
          <w:rStyle w:val="Emphasis"/>
          <w:lang w:val="el-GR"/>
        </w:rPr>
        <w:t xml:space="preserve">Όταν </w:t>
      </w:r>
      <w:r w:rsidR="00DD38C9" w:rsidRPr="00075DAA">
        <w:rPr>
          <w:rStyle w:val="Emphasis"/>
          <w:lang w:val="el-GR"/>
        </w:rPr>
        <w:t>αργεί</w:t>
      </w:r>
      <w:r w:rsidRPr="00075DAA">
        <w:rPr>
          <w:rStyle w:val="Emphasis"/>
          <w:lang w:val="el-GR"/>
        </w:rPr>
        <w:t xml:space="preserve"> το λεωφορείο, φτάνω</w:t>
      </w:r>
      <w:r w:rsidRPr="00075DAA">
        <w:rPr>
          <w:i/>
          <w:iCs/>
          <w:lang w:val="el-GR"/>
        </w:rPr>
        <w:t xml:space="preserve"> </w:t>
      </w:r>
      <w:r w:rsidR="007C07C8" w:rsidRPr="00075DAA">
        <w:rPr>
          <w:rStyle w:val="BoldItalic"/>
          <w:lang w:val="el-GR"/>
        </w:rPr>
        <w:t>στη</w:t>
      </w:r>
      <w:r w:rsidR="007C07C8" w:rsidRPr="00075DAA">
        <w:rPr>
          <w:i/>
          <w:iCs/>
          <w:lang w:val="el-GR"/>
        </w:rPr>
        <w:t xml:space="preserve"> </w:t>
      </w:r>
      <w:r w:rsidRPr="00075DAA">
        <w:rPr>
          <w:rStyle w:val="Emphasis"/>
          <w:lang w:val="el-GR"/>
        </w:rPr>
        <w:t>οκτώ και μισή. Εσύ, πως πας στο σχολείο;</w:t>
      </w:r>
    </w:p>
    <w:p w14:paraId="6BFA2458" w14:textId="74CC837D" w:rsidR="00EE0D84" w:rsidRPr="000D4714" w:rsidRDefault="00EE0D84" w:rsidP="005F0112">
      <w:pPr>
        <w:rPr>
          <w:lang w:val="el-GR"/>
        </w:rPr>
      </w:pPr>
      <w:r w:rsidRPr="00075DAA">
        <w:rPr>
          <w:lang w:val="el-GR"/>
        </w:rPr>
        <w:t xml:space="preserve">Anastasia: </w:t>
      </w:r>
      <w:r w:rsidRPr="00075DAA">
        <w:rPr>
          <w:rStyle w:val="Emphasis"/>
          <w:lang w:val="el-GR"/>
        </w:rPr>
        <w:t>Πάω με</w:t>
      </w:r>
      <w:r w:rsidRPr="00075DAA">
        <w:rPr>
          <w:i/>
          <w:iCs/>
          <w:lang w:val="el-GR"/>
        </w:rPr>
        <w:t xml:space="preserve"> </w:t>
      </w:r>
      <w:r w:rsidR="007C07C8" w:rsidRPr="00075DAA">
        <w:rPr>
          <w:rStyle w:val="BoldItalic"/>
          <w:lang w:val="el-GR"/>
        </w:rPr>
        <w:t>το</w:t>
      </w:r>
      <w:r w:rsidRPr="00075DAA">
        <w:rPr>
          <w:i/>
          <w:iCs/>
          <w:lang w:val="el-GR"/>
        </w:rPr>
        <w:t xml:space="preserve"> </w:t>
      </w:r>
      <w:r w:rsidRPr="00075DAA">
        <w:rPr>
          <w:rStyle w:val="Emphasis"/>
          <w:lang w:val="el-GR"/>
        </w:rPr>
        <w:t>πόδια. Είμαι τυχερή γιατί μένω</w:t>
      </w:r>
      <w:r w:rsidRPr="007C162D">
        <w:rPr>
          <w:rStyle w:val="Emphasis"/>
          <w:lang w:val="el-GR"/>
        </w:rPr>
        <w:t xml:space="preserve"> κοντά στο σχολείο.</w:t>
      </w:r>
      <w:r w:rsidRPr="000D4714">
        <w:rPr>
          <w:lang w:val="el-GR"/>
        </w:rPr>
        <w:t xml:space="preserve"> </w:t>
      </w:r>
    </w:p>
    <w:p w14:paraId="76514178" w14:textId="77777777" w:rsidR="00EE0D84" w:rsidRPr="00075DAA" w:rsidRDefault="00EE0D84" w:rsidP="005F0112">
      <w:pPr>
        <w:rPr>
          <w:rStyle w:val="Emphasis"/>
          <w:lang w:val="el-GR"/>
        </w:rPr>
      </w:pPr>
      <w:r>
        <w:lastRenderedPageBreak/>
        <w:t xml:space="preserve">Antonio: </w:t>
      </w:r>
      <w:r w:rsidRPr="007C162D">
        <w:rPr>
          <w:rStyle w:val="Emphasis"/>
          <w:lang w:val="el-GR"/>
        </w:rPr>
        <w:t xml:space="preserve">Είσαι </w:t>
      </w:r>
      <w:r w:rsidRPr="00075DAA">
        <w:rPr>
          <w:rStyle w:val="Emphasis"/>
          <w:lang w:val="el-GR"/>
        </w:rPr>
        <w:t>πολύ τυχερή! Δυστυχώς, εγώ μένω σαράντα λεπτά από το σχολείο.</w:t>
      </w:r>
    </w:p>
    <w:p w14:paraId="2649A264" w14:textId="77777777" w:rsidR="00EE0D84" w:rsidRPr="00075DAA" w:rsidRDefault="00EE0D84" w:rsidP="005F0112">
      <w:pPr>
        <w:rPr>
          <w:rStyle w:val="Emphasis"/>
          <w:lang w:val="el-GR"/>
        </w:rPr>
      </w:pPr>
      <w:r w:rsidRPr="00075DAA">
        <w:rPr>
          <w:lang w:val="el-GR"/>
        </w:rPr>
        <w:t xml:space="preserve">Anastasia: </w:t>
      </w:r>
      <w:r w:rsidRPr="00075DAA">
        <w:rPr>
          <w:rStyle w:val="Emphasis"/>
          <w:lang w:val="el-GR"/>
        </w:rPr>
        <w:t>Και στο σχολείο, ποια μαθήματα σου αρέσουν;</w:t>
      </w:r>
    </w:p>
    <w:p w14:paraId="71E78B4D" w14:textId="04AED9C5" w:rsidR="00EE0D84" w:rsidRPr="00075DAA" w:rsidRDefault="00EE0D84" w:rsidP="005F0112">
      <w:pPr>
        <w:rPr>
          <w:rStyle w:val="Emphasis"/>
          <w:lang w:val="el-GR"/>
        </w:rPr>
      </w:pPr>
      <w:r w:rsidRPr="00075DAA">
        <w:rPr>
          <w:lang w:val="el-GR"/>
        </w:rPr>
        <w:t xml:space="preserve">Antonio: </w:t>
      </w:r>
      <w:r w:rsidRPr="00075DAA">
        <w:rPr>
          <w:rStyle w:val="Emphasis"/>
          <w:lang w:val="el-GR"/>
        </w:rPr>
        <w:t>Μου</w:t>
      </w:r>
      <w:r w:rsidRPr="00075DAA">
        <w:rPr>
          <w:i/>
          <w:iCs/>
          <w:lang w:val="el-GR"/>
        </w:rPr>
        <w:t xml:space="preserve"> </w:t>
      </w:r>
      <w:r w:rsidR="007C07C8" w:rsidRPr="00075DAA">
        <w:rPr>
          <w:rStyle w:val="BoldItalic"/>
          <w:lang w:val="el-GR"/>
        </w:rPr>
        <w:t>αρέσει</w:t>
      </w:r>
      <w:r w:rsidR="007C07C8" w:rsidRPr="00075DAA">
        <w:rPr>
          <w:i/>
          <w:iCs/>
          <w:lang w:val="el-GR"/>
        </w:rPr>
        <w:t xml:space="preserve"> </w:t>
      </w:r>
      <w:r w:rsidRPr="00075DAA">
        <w:rPr>
          <w:rStyle w:val="Emphasis"/>
          <w:lang w:val="el-GR"/>
        </w:rPr>
        <w:t>τα μαθηματικά. Μου αρέσει επίσης</w:t>
      </w:r>
      <w:r w:rsidRPr="00075DAA">
        <w:rPr>
          <w:i/>
          <w:iCs/>
          <w:lang w:val="el-GR"/>
        </w:rPr>
        <w:t xml:space="preserve"> </w:t>
      </w:r>
      <w:r w:rsidR="007C07C8" w:rsidRPr="00075DAA">
        <w:rPr>
          <w:rStyle w:val="BoldItalic"/>
          <w:lang w:val="el-GR"/>
        </w:rPr>
        <w:t>τα</w:t>
      </w:r>
      <w:r w:rsidRPr="00075DAA">
        <w:rPr>
          <w:i/>
          <w:iCs/>
          <w:lang w:val="el-GR"/>
        </w:rPr>
        <w:t xml:space="preserve"> </w:t>
      </w:r>
      <w:r w:rsidRPr="00075DAA">
        <w:rPr>
          <w:rStyle w:val="Emphasis"/>
          <w:lang w:val="el-GR"/>
        </w:rPr>
        <w:t>επιστήμη γιατί είναι χρήσιμο μάθημα.</w:t>
      </w:r>
    </w:p>
    <w:p w14:paraId="5AD7F2EC" w14:textId="7E1231EC" w:rsidR="00EE0D84" w:rsidRPr="00075DAA" w:rsidRDefault="00EE0D84" w:rsidP="005F0112">
      <w:pPr>
        <w:rPr>
          <w:rStyle w:val="Emphasis"/>
          <w:lang w:val="el-GR"/>
        </w:rPr>
      </w:pPr>
      <w:r w:rsidRPr="00075DAA">
        <w:rPr>
          <w:lang w:val="el-GR"/>
        </w:rPr>
        <w:t xml:space="preserve">Anastasia: </w:t>
      </w:r>
      <w:r w:rsidRPr="00075DAA">
        <w:rPr>
          <w:rStyle w:val="Emphasis"/>
          <w:lang w:val="el-GR"/>
        </w:rPr>
        <w:t>Σου αρέσουν</w:t>
      </w:r>
      <w:r w:rsidRPr="00075DAA">
        <w:rPr>
          <w:i/>
          <w:iCs/>
          <w:lang w:val="el-GR"/>
        </w:rPr>
        <w:t xml:space="preserve"> </w:t>
      </w:r>
      <w:r w:rsidR="007C07C8" w:rsidRPr="00075DAA">
        <w:rPr>
          <w:rStyle w:val="BoldItalic"/>
          <w:lang w:val="el-GR"/>
        </w:rPr>
        <w:t>η</w:t>
      </w:r>
      <w:r w:rsidRPr="00075DAA">
        <w:rPr>
          <w:i/>
          <w:iCs/>
          <w:lang w:val="el-GR"/>
        </w:rPr>
        <w:t xml:space="preserve"> </w:t>
      </w:r>
      <w:r w:rsidRPr="00075DAA">
        <w:rPr>
          <w:rStyle w:val="Emphasis"/>
          <w:lang w:val="el-GR"/>
        </w:rPr>
        <w:t>αγγλικά;</w:t>
      </w:r>
    </w:p>
    <w:p w14:paraId="298F1B95" w14:textId="2D3CE32A" w:rsidR="00EE0D84" w:rsidRPr="00075DAA" w:rsidRDefault="00EE0D84" w:rsidP="005F0112">
      <w:pPr>
        <w:rPr>
          <w:lang w:val="el-GR"/>
        </w:rPr>
      </w:pPr>
      <w:r w:rsidRPr="00075DAA">
        <w:rPr>
          <w:lang w:val="el-GR"/>
        </w:rPr>
        <w:t xml:space="preserve">Antonio: </w:t>
      </w:r>
      <w:r w:rsidRPr="00075DAA">
        <w:rPr>
          <w:rStyle w:val="Emphasis"/>
          <w:lang w:val="el-GR"/>
        </w:rPr>
        <w:t xml:space="preserve">Όχι, δε μου </w:t>
      </w:r>
      <w:r w:rsidR="007C07C8" w:rsidRPr="00075DAA">
        <w:rPr>
          <w:rStyle w:val="BoldItalic"/>
          <w:lang w:val="el-GR"/>
        </w:rPr>
        <w:t>αρέσει</w:t>
      </w:r>
      <w:r w:rsidR="007C07C8" w:rsidRPr="00075DAA">
        <w:rPr>
          <w:i/>
          <w:iCs/>
          <w:lang w:val="el-GR"/>
        </w:rPr>
        <w:t xml:space="preserve"> </w:t>
      </w:r>
      <w:r w:rsidRPr="00075DAA">
        <w:rPr>
          <w:rStyle w:val="Emphasis"/>
          <w:lang w:val="el-GR"/>
        </w:rPr>
        <w:t>καθόλου τα αγγλικά, ούτε τα γαλλικά. Τα αγγλικ</w:t>
      </w:r>
      <w:r w:rsidR="007C07C8" w:rsidRPr="00075DAA">
        <w:rPr>
          <w:rStyle w:val="BoldItalic"/>
          <w:lang w:val="el-GR"/>
        </w:rPr>
        <w:t>ό</w:t>
      </w:r>
      <w:r w:rsidRPr="00075DAA">
        <w:rPr>
          <w:i/>
          <w:iCs/>
          <w:lang w:val="el-GR"/>
        </w:rPr>
        <w:t xml:space="preserve"> </w:t>
      </w:r>
      <w:r w:rsidRPr="00075DAA">
        <w:rPr>
          <w:rStyle w:val="Emphasis"/>
          <w:lang w:val="el-GR"/>
        </w:rPr>
        <w:t>είναι πολύ δύσκολο μάθημα. Ποιο είναι το αγαπημένο</w:t>
      </w:r>
      <w:r w:rsidRPr="00075DAA">
        <w:rPr>
          <w:i/>
          <w:iCs/>
          <w:lang w:val="el-GR"/>
        </w:rPr>
        <w:t xml:space="preserve"> </w:t>
      </w:r>
      <w:r w:rsidR="007C07C8" w:rsidRPr="00075DAA">
        <w:rPr>
          <w:rStyle w:val="BoldItalic"/>
          <w:lang w:val="el-GR"/>
        </w:rPr>
        <w:t>μου</w:t>
      </w:r>
      <w:r w:rsidR="007C07C8" w:rsidRPr="00075DAA">
        <w:rPr>
          <w:i/>
          <w:iCs/>
          <w:lang w:val="el-GR"/>
        </w:rPr>
        <w:t xml:space="preserve"> </w:t>
      </w:r>
      <w:r w:rsidRPr="00075DAA">
        <w:rPr>
          <w:rStyle w:val="Emphasis"/>
          <w:lang w:val="el-GR"/>
        </w:rPr>
        <w:t>μάθημα;</w:t>
      </w:r>
    </w:p>
    <w:p w14:paraId="7221E06B" w14:textId="77777777" w:rsidR="00EE0D84" w:rsidRPr="00075DAA" w:rsidRDefault="00EE0D84" w:rsidP="005F0112">
      <w:pPr>
        <w:rPr>
          <w:rStyle w:val="Emphasis"/>
          <w:lang w:val="el-GR"/>
        </w:rPr>
      </w:pPr>
      <w:r w:rsidRPr="00075DAA">
        <w:rPr>
          <w:lang w:val="el-GR"/>
        </w:rPr>
        <w:t xml:space="preserve">Anastasia: </w:t>
      </w:r>
      <w:r w:rsidRPr="00075DAA">
        <w:rPr>
          <w:rStyle w:val="Emphasis"/>
          <w:lang w:val="el-GR"/>
        </w:rPr>
        <w:t>Το αγαπημένο μου μάθημα είναι η ιστορία. Μου αρέσει επίσης η γεωγραφία.Το αγαπημένο σου μάθημα είναι τα μαθηματικά;</w:t>
      </w:r>
    </w:p>
    <w:p w14:paraId="18AB590B" w14:textId="37F4C600" w:rsidR="00EE0D84" w:rsidRPr="00075DAA" w:rsidRDefault="00EE0D84" w:rsidP="005F0112">
      <w:pPr>
        <w:rPr>
          <w:rStyle w:val="Emphasis"/>
          <w:lang w:val="el-GR"/>
        </w:rPr>
      </w:pPr>
      <w:r w:rsidRPr="00075DAA">
        <w:rPr>
          <w:lang w:val="el-GR"/>
        </w:rPr>
        <w:t xml:space="preserve">Antonio: </w:t>
      </w:r>
      <w:r w:rsidRPr="00075DAA">
        <w:rPr>
          <w:rStyle w:val="Emphasis"/>
          <w:lang w:val="el-GR"/>
        </w:rPr>
        <w:t>Όχι βέβαια. Το αγαπημένο μου μάθημα είναι</w:t>
      </w:r>
      <w:r w:rsidRPr="00075DAA">
        <w:rPr>
          <w:i/>
          <w:iCs/>
          <w:lang w:val="el-GR"/>
        </w:rPr>
        <w:t xml:space="preserve"> </w:t>
      </w:r>
      <w:r w:rsidR="007C07C8" w:rsidRPr="00075DAA">
        <w:rPr>
          <w:rStyle w:val="BoldItalic"/>
          <w:lang w:val="el-GR"/>
        </w:rPr>
        <w:t>τα</w:t>
      </w:r>
      <w:r w:rsidRPr="00075DAA">
        <w:rPr>
          <w:i/>
          <w:iCs/>
          <w:lang w:val="el-GR"/>
        </w:rPr>
        <w:t xml:space="preserve"> </w:t>
      </w:r>
      <w:r w:rsidRPr="00075DAA">
        <w:rPr>
          <w:rStyle w:val="Emphasis"/>
          <w:lang w:val="el-GR"/>
        </w:rPr>
        <w:t>πληροφορική. Είναι πολύ καλό μάθημα.</w:t>
      </w:r>
    </w:p>
    <w:p w14:paraId="0083AB54" w14:textId="46E96734" w:rsidR="00EE0D84" w:rsidRPr="00075DAA" w:rsidRDefault="00EE0D84" w:rsidP="005F0112">
      <w:pPr>
        <w:rPr>
          <w:rStyle w:val="Emphasis"/>
          <w:lang w:val="el-GR"/>
        </w:rPr>
      </w:pPr>
      <w:r w:rsidRPr="00075DAA">
        <w:rPr>
          <w:lang w:val="el-GR"/>
        </w:rPr>
        <w:t xml:space="preserve">Anastasia: </w:t>
      </w:r>
      <w:r w:rsidRPr="00075DAA">
        <w:rPr>
          <w:rStyle w:val="Emphasis"/>
          <w:lang w:val="el-GR"/>
        </w:rPr>
        <w:t>Προτιμώ τη μουσική, είναι</w:t>
      </w:r>
      <w:r w:rsidRPr="00075DAA">
        <w:rPr>
          <w:i/>
          <w:iCs/>
          <w:lang w:val="el-GR"/>
        </w:rPr>
        <w:t xml:space="preserve"> </w:t>
      </w:r>
      <w:r w:rsidR="007C07C8" w:rsidRPr="00075DAA">
        <w:rPr>
          <w:rStyle w:val="BoldItalic"/>
          <w:lang w:val="el-GR"/>
        </w:rPr>
        <w:t>καλό</w:t>
      </w:r>
      <w:r w:rsidRPr="00075DAA">
        <w:rPr>
          <w:i/>
          <w:iCs/>
          <w:lang w:val="el-GR"/>
        </w:rPr>
        <w:t xml:space="preserve"> </w:t>
      </w:r>
      <w:r w:rsidRPr="00075DAA">
        <w:rPr>
          <w:rStyle w:val="Emphasis"/>
          <w:lang w:val="el-GR"/>
        </w:rPr>
        <w:t>μάθημα. Δε μου αρέσει καθόλου η πληροφορική. Είναι βαρετό μάθημα.</w:t>
      </w:r>
    </w:p>
    <w:p w14:paraId="56506F0F" w14:textId="77777777" w:rsidR="00EE0D84" w:rsidRPr="00075DAA" w:rsidRDefault="00EE0D84" w:rsidP="005F0112">
      <w:pPr>
        <w:rPr>
          <w:lang w:val="el-GR"/>
        </w:rPr>
      </w:pPr>
      <w:r w:rsidRPr="00075DAA">
        <w:rPr>
          <w:lang w:val="el-GR"/>
        </w:rPr>
        <w:t xml:space="preserve">Antonio: </w:t>
      </w:r>
      <w:r w:rsidRPr="00075DAA">
        <w:rPr>
          <w:rStyle w:val="Emphasis"/>
          <w:lang w:val="el-GR"/>
        </w:rPr>
        <w:t>Τι τρως συνήθως στο σχολείο;</w:t>
      </w:r>
    </w:p>
    <w:p w14:paraId="66C17F78" w14:textId="5FA07F37" w:rsidR="00EE0D84" w:rsidRPr="00075DAA" w:rsidRDefault="00EE0D84" w:rsidP="005F0112">
      <w:pPr>
        <w:rPr>
          <w:rStyle w:val="Emphasis"/>
          <w:lang w:val="el-GR"/>
        </w:rPr>
      </w:pPr>
      <w:r w:rsidRPr="00075DAA">
        <w:rPr>
          <w:lang w:val="el-GR"/>
        </w:rPr>
        <w:t xml:space="preserve">Anastasia: </w:t>
      </w:r>
      <w:r w:rsidRPr="00075DAA">
        <w:rPr>
          <w:rStyle w:val="Emphasis"/>
          <w:lang w:val="el-GR"/>
        </w:rPr>
        <w:t xml:space="preserve">Ένα </w:t>
      </w:r>
      <w:r w:rsidR="00DD38C9" w:rsidRPr="00075DAA">
        <w:rPr>
          <w:rStyle w:val="Emphasis"/>
          <w:lang w:val="el-GR"/>
        </w:rPr>
        <w:t>σάντουιτς</w:t>
      </w:r>
      <w:r w:rsidRPr="00075DAA">
        <w:rPr>
          <w:rStyle w:val="Emphasis"/>
          <w:lang w:val="el-GR"/>
        </w:rPr>
        <w:t xml:space="preserve"> ή μια σαλάτα.</w:t>
      </w:r>
    </w:p>
    <w:p w14:paraId="28440EEA" w14:textId="7192637F" w:rsidR="00EE0D84" w:rsidRPr="00B86147" w:rsidRDefault="00EE0D84" w:rsidP="005F0112">
      <w:pPr>
        <w:rPr>
          <w:rStyle w:val="Emphasis"/>
          <w:lang w:val="el-GR"/>
        </w:rPr>
      </w:pPr>
      <w:r w:rsidRPr="00075DAA">
        <w:rPr>
          <w:lang w:val="el-GR"/>
        </w:rPr>
        <w:t xml:space="preserve">Antonio: </w:t>
      </w:r>
      <w:r w:rsidRPr="00075DAA">
        <w:rPr>
          <w:rStyle w:val="Emphasis"/>
          <w:lang w:val="el-GR"/>
        </w:rPr>
        <w:t>Κάθε μέρα,</w:t>
      </w:r>
      <w:r w:rsidRPr="00075DAA">
        <w:rPr>
          <w:i/>
          <w:iCs/>
          <w:lang w:val="el-GR"/>
        </w:rPr>
        <w:t xml:space="preserve"> </w:t>
      </w:r>
      <w:r w:rsidR="007C07C8" w:rsidRPr="00075DAA">
        <w:rPr>
          <w:rStyle w:val="BoldItalic"/>
          <w:lang w:val="el-GR"/>
        </w:rPr>
        <w:t>πάω</w:t>
      </w:r>
      <w:r w:rsidR="007C07C8" w:rsidRPr="00075DAA">
        <w:rPr>
          <w:i/>
          <w:iCs/>
          <w:lang w:val="el-GR"/>
        </w:rPr>
        <w:t xml:space="preserve"> </w:t>
      </w:r>
      <w:r w:rsidRPr="00075DAA">
        <w:rPr>
          <w:rStyle w:val="Emphasis"/>
          <w:lang w:val="el-GR"/>
        </w:rPr>
        <w:t>ένα γλυκό ή ένα κολατσιό</w:t>
      </w:r>
      <w:r w:rsidRPr="00B86147">
        <w:rPr>
          <w:rStyle w:val="Emphasis"/>
          <w:lang w:val="el-GR"/>
        </w:rPr>
        <w:t xml:space="preserve"> από την καντίνα.</w:t>
      </w:r>
    </w:p>
    <w:p w14:paraId="55FCE533" w14:textId="77777777" w:rsidR="00EE0D84" w:rsidRPr="00B86147" w:rsidRDefault="00EE0D84" w:rsidP="005F0112">
      <w:pPr>
        <w:rPr>
          <w:rStyle w:val="Emphasis"/>
          <w:lang w:val="el-GR"/>
        </w:rPr>
      </w:pPr>
      <w:r w:rsidRPr="005F0112">
        <w:rPr>
          <w:lang w:val="el-GR"/>
        </w:rPr>
        <w:t xml:space="preserve">Anastasia: </w:t>
      </w:r>
      <w:r w:rsidRPr="00B86147">
        <w:rPr>
          <w:rStyle w:val="Emphasis"/>
          <w:lang w:val="el-GR"/>
        </w:rPr>
        <w:t>Ωραία.</w:t>
      </w:r>
    </w:p>
    <w:p w14:paraId="7D648042" w14:textId="14592568" w:rsidR="00EE0D84" w:rsidRDefault="005F0112" w:rsidP="00B86147">
      <w:pPr>
        <w:pStyle w:val="Heading3"/>
      </w:pPr>
      <w:r w:rsidRPr="00B86147">
        <w:t>Activity</w:t>
      </w:r>
      <w:r>
        <w:t xml:space="preserve"> 3</w:t>
      </w:r>
    </w:p>
    <w:p w14:paraId="0E25F4C5" w14:textId="7382D4B8" w:rsidR="005F0112" w:rsidRDefault="005F0112" w:rsidP="00B86147">
      <w:r>
        <w:t>Amendments shown in bold.</w:t>
      </w:r>
    </w:p>
    <w:p w14:paraId="73650F1B" w14:textId="77777777" w:rsidR="00050350" w:rsidRPr="00B86147" w:rsidRDefault="00050350" w:rsidP="00F2243F">
      <w:pPr>
        <w:pStyle w:val="ListNumber"/>
        <w:numPr>
          <w:ilvl w:val="0"/>
          <w:numId w:val="0"/>
        </w:numPr>
        <w:rPr>
          <w:rStyle w:val="Emphasis"/>
          <w:lang w:val="el-GR"/>
        </w:rPr>
      </w:pPr>
      <w:r w:rsidRPr="00050350">
        <w:rPr>
          <w:lang w:val="el-GR"/>
        </w:rPr>
        <w:t xml:space="preserve">Anastasia: </w:t>
      </w:r>
      <w:r w:rsidRPr="00B86147">
        <w:rPr>
          <w:rStyle w:val="Emphasis"/>
          <w:lang w:val="el-GR"/>
        </w:rPr>
        <w:t>Καλημέρα Αντώνιο, τι κάνεις;</w:t>
      </w:r>
    </w:p>
    <w:p w14:paraId="0701683D" w14:textId="6B5D5D7D" w:rsidR="00050350" w:rsidRPr="00B86147" w:rsidRDefault="00050350" w:rsidP="00F2243F">
      <w:pPr>
        <w:pStyle w:val="ListNumber"/>
        <w:numPr>
          <w:ilvl w:val="0"/>
          <w:numId w:val="0"/>
        </w:numPr>
        <w:rPr>
          <w:rStyle w:val="Emphasis"/>
          <w:lang w:val="el-GR"/>
        </w:rPr>
      </w:pPr>
      <w:r w:rsidRPr="005F0112">
        <w:rPr>
          <w:lang w:val="el-GR"/>
        </w:rPr>
        <w:t xml:space="preserve">Antonio: </w:t>
      </w:r>
      <w:r w:rsidRPr="00B86147">
        <w:rPr>
          <w:rStyle w:val="BoldItalic"/>
          <w:lang w:val="el-GR"/>
        </w:rPr>
        <w:t>Πολύ καλά</w:t>
      </w:r>
      <w:r w:rsidRPr="00F2243F">
        <w:rPr>
          <w:i/>
          <w:iCs/>
          <w:lang w:val="el-GR"/>
        </w:rPr>
        <w:t xml:space="preserve">, </w:t>
      </w:r>
      <w:r w:rsidRPr="00B86147">
        <w:rPr>
          <w:rStyle w:val="Emphasis"/>
          <w:lang w:val="el-GR"/>
        </w:rPr>
        <w:t>Αναστασία. Κι εσύ;</w:t>
      </w:r>
    </w:p>
    <w:p w14:paraId="5C088F26" w14:textId="77777777" w:rsidR="00050350" w:rsidRPr="00B86147" w:rsidRDefault="00050350" w:rsidP="00F2243F">
      <w:pPr>
        <w:pStyle w:val="ListNumber"/>
        <w:numPr>
          <w:ilvl w:val="0"/>
          <w:numId w:val="0"/>
        </w:numPr>
        <w:rPr>
          <w:rStyle w:val="Emphasis"/>
          <w:lang w:val="el-GR"/>
        </w:rPr>
      </w:pPr>
      <w:r w:rsidRPr="005F0112">
        <w:rPr>
          <w:lang w:val="el-GR"/>
        </w:rPr>
        <w:t xml:space="preserve">Anastasia: </w:t>
      </w:r>
      <w:r w:rsidRPr="00B86147">
        <w:rPr>
          <w:rStyle w:val="Emphasis"/>
          <w:lang w:val="el-GR"/>
        </w:rPr>
        <w:t>Είμαι καλά, ευχαριστώ. Λοιπόν, πως πας στο σχολείο;</w:t>
      </w:r>
    </w:p>
    <w:p w14:paraId="4F689E56" w14:textId="6C911BCD" w:rsidR="00050350" w:rsidRPr="00F2243F" w:rsidRDefault="00050350" w:rsidP="00F2243F">
      <w:pPr>
        <w:pStyle w:val="ListNumber"/>
        <w:numPr>
          <w:ilvl w:val="0"/>
          <w:numId w:val="0"/>
        </w:numPr>
      </w:pPr>
      <w:r w:rsidRPr="005F0112">
        <w:rPr>
          <w:lang w:val="el-GR"/>
        </w:rPr>
        <w:t xml:space="preserve">Antonio: </w:t>
      </w:r>
      <w:r w:rsidRPr="00B86147">
        <w:rPr>
          <w:rStyle w:val="Emphasis"/>
          <w:lang w:val="el-GR"/>
        </w:rPr>
        <w:t xml:space="preserve">Τη </w:t>
      </w:r>
      <w:r w:rsidR="00DD38C9" w:rsidRPr="00B86147">
        <w:rPr>
          <w:rStyle w:val="Emphasis"/>
          <w:lang w:val="el-GR"/>
        </w:rPr>
        <w:t>Δ</w:t>
      </w:r>
      <w:r w:rsidRPr="00B86147">
        <w:rPr>
          <w:rStyle w:val="Emphasis"/>
          <w:lang w:val="el-GR"/>
        </w:rPr>
        <w:t xml:space="preserve">ευτέρα </w:t>
      </w:r>
      <w:r w:rsidR="00DD38C9" w:rsidRPr="00B86147">
        <w:rPr>
          <w:rStyle w:val="Emphasis"/>
          <w:lang w:val="el-GR"/>
        </w:rPr>
        <w:t>πηγαίνω</w:t>
      </w:r>
      <w:r w:rsidRPr="00B86147">
        <w:rPr>
          <w:rStyle w:val="Emphasis"/>
          <w:lang w:val="el-GR"/>
        </w:rPr>
        <w:t xml:space="preserve"> στο σχολείο με το αυτοκίνητο με τον πατέρα μου γιατί τη </w:t>
      </w:r>
      <w:r w:rsidR="00DD38C9" w:rsidRPr="00B86147">
        <w:rPr>
          <w:rStyle w:val="Emphasis"/>
          <w:lang w:val="el-GR"/>
        </w:rPr>
        <w:t>Δ</w:t>
      </w:r>
      <w:r w:rsidRPr="00B86147">
        <w:rPr>
          <w:rStyle w:val="Emphasis"/>
          <w:lang w:val="el-GR"/>
        </w:rPr>
        <w:t xml:space="preserve">ευτέρα, δεν δουλεύει. Τις άλλες μέρες </w:t>
      </w:r>
      <w:r w:rsidR="00DD38C9" w:rsidRPr="00B86147">
        <w:rPr>
          <w:rStyle w:val="Emphasis"/>
          <w:lang w:val="el-GR"/>
        </w:rPr>
        <w:t>πηγαίνω</w:t>
      </w:r>
      <w:r w:rsidRPr="00B86147">
        <w:rPr>
          <w:rStyle w:val="Emphasis"/>
          <w:lang w:val="el-GR"/>
        </w:rPr>
        <w:t xml:space="preserve"> στο σχολείο με</w:t>
      </w:r>
      <w:r w:rsidRPr="0029709E">
        <w:rPr>
          <w:i/>
          <w:iCs/>
          <w:lang w:val="el-GR"/>
        </w:rPr>
        <w:t xml:space="preserve"> </w:t>
      </w:r>
      <w:r w:rsidRPr="00B86147">
        <w:rPr>
          <w:rStyle w:val="BoldItalic"/>
          <w:lang w:val="el-GR"/>
        </w:rPr>
        <w:t>το τρένο</w:t>
      </w:r>
      <w:r w:rsidRPr="00F2243F">
        <w:rPr>
          <w:i/>
          <w:iCs/>
          <w:lang w:val="el-GR"/>
        </w:rPr>
        <w:t>.</w:t>
      </w:r>
    </w:p>
    <w:p w14:paraId="7B8F3AE8" w14:textId="77777777" w:rsidR="00050350" w:rsidRPr="00B86147" w:rsidRDefault="00050350" w:rsidP="00F2243F">
      <w:pPr>
        <w:pStyle w:val="ListNumber"/>
        <w:numPr>
          <w:ilvl w:val="0"/>
          <w:numId w:val="0"/>
        </w:numPr>
        <w:rPr>
          <w:rStyle w:val="Emphasis"/>
          <w:lang w:val="el-GR"/>
        </w:rPr>
      </w:pPr>
      <w:r w:rsidRPr="005F0112">
        <w:rPr>
          <w:lang w:val="el-GR"/>
        </w:rPr>
        <w:t xml:space="preserve">Anastasia: </w:t>
      </w:r>
      <w:r w:rsidRPr="00B86147">
        <w:rPr>
          <w:rStyle w:val="Emphasis"/>
          <w:lang w:val="el-GR"/>
        </w:rPr>
        <w:t>Τι ώρα πας στο σχολείο;</w:t>
      </w:r>
    </w:p>
    <w:p w14:paraId="40D3C52D" w14:textId="20ECF695" w:rsidR="00050350" w:rsidRPr="009A37C5" w:rsidRDefault="00050350" w:rsidP="00F2243F">
      <w:pPr>
        <w:pStyle w:val="ListNumber"/>
        <w:numPr>
          <w:ilvl w:val="0"/>
          <w:numId w:val="0"/>
        </w:numPr>
        <w:rPr>
          <w:rStyle w:val="Emphasis"/>
          <w:lang w:val="el-GR"/>
        </w:rPr>
      </w:pPr>
      <w:r w:rsidRPr="005F0112">
        <w:rPr>
          <w:lang w:val="el-GR"/>
        </w:rPr>
        <w:lastRenderedPageBreak/>
        <w:t xml:space="preserve">Antonio: </w:t>
      </w:r>
      <w:r w:rsidRPr="009A37C5">
        <w:rPr>
          <w:rStyle w:val="Emphasis"/>
          <w:lang w:val="el-GR"/>
        </w:rPr>
        <w:t>Γενικά πάω στο σχολείο στις</w:t>
      </w:r>
      <w:r w:rsidRPr="00F2243F">
        <w:rPr>
          <w:i/>
          <w:iCs/>
          <w:lang w:val="el-GR"/>
        </w:rPr>
        <w:t xml:space="preserve"> </w:t>
      </w:r>
      <w:r w:rsidRPr="009A37C5">
        <w:rPr>
          <w:rStyle w:val="BoldItalic"/>
          <w:lang w:val="el-GR"/>
        </w:rPr>
        <w:t xml:space="preserve">οκτώ </w:t>
      </w:r>
      <w:r w:rsidRPr="009A37C5">
        <w:rPr>
          <w:rStyle w:val="Emphasis"/>
          <w:lang w:val="el-GR"/>
        </w:rPr>
        <w:t xml:space="preserve">και τέταρτο. Όταν </w:t>
      </w:r>
      <w:r w:rsidR="00DD38C9" w:rsidRPr="009A37C5">
        <w:rPr>
          <w:rStyle w:val="Emphasis"/>
          <w:lang w:val="el-GR"/>
        </w:rPr>
        <w:t xml:space="preserve">αργεί </w:t>
      </w:r>
      <w:r w:rsidRPr="009A37C5">
        <w:rPr>
          <w:rStyle w:val="Emphasis"/>
          <w:lang w:val="el-GR"/>
        </w:rPr>
        <w:t>το</w:t>
      </w:r>
      <w:r w:rsidRPr="00F2243F">
        <w:rPr>
          <w:i/>
          <w:iCs/>
          <w:lang w:val="el-GR"/>
        </w:rPr>
        <w:t xml:space="preserve"> </w:t>
      </w:r>
      <w:r w:rsidRPr="009A37C5">
        <w:rPr>
          <w:rStyle w:val="BoldItalic"/>
          <w:lang w:val="el-GR"/>
        </w:rPr>
        <w:t>τρένο</w:t>
      </w:r>
      <w:r w:rsidRPr="00F2243F">
        <w:rPr>
          <w:i/>
          <w:iCs/>
          <w:lang w:val="el-GR"/>
        </w:rPr>
        <w:t xml:space="preserve">, </w:t>
      </w:r>
      <w:r w:rsidRPr="009A37C5">
        <w:rPr>
          <w:rStyle w:val="Emphasis"/>
          <w:lang w:val="el-GR"/>
        </w:rPr>
        <w:t>φτάνω στις οκτώ και</w:t>
      </w:r>
      <w:r w:rsidRPr="00F2243F">
        <w:rPr>
          <w:i/>
          <w:iCs/>
          <w:lang w:val="el-GR"/>
        </w:rPr>
        <w:t xml:space="preserve"> </w:t>
      </w:r>
      <w:r w:rsidRPr="009A37C5">
        <w:rPr>
          <w:rStyle w:val="BoldItalic"/>
          <w:lang w:val="el-GR"/>
        </w:rPr>
        <w:t>τέταρτο</w:t>
      </w:r>
      <w:r w:rsidRPr="00F2243F">
        <w:rPr>
          <w:i/>
          <w:iCs/>
          <w:lang w:val="el-GR"/>
        </w:rPr>
        <w:t xml:space="preserve">. </w:t>
      </w:r>
      <w:r w:rsidRPr="009A37C5">
        <w:rPr>
          <w:rStyle w:val="Emphasis"/>
          <w:lang w:val="el-GR"/>
        </w:rPr>
        <w:t xml:space="preserve">Εσύ, πως </w:t>
      </w:r>
      <w:r w:rsidR="00DD38C9" w:rsidRPr="009A37C5">
        <w:rPr>
          <w:rStyle w:val="Emphasis"/>
          <w:lang w:val="el-GR"/>
        </w:rPr>
        <w:t>πηγαίνεις</w:t>
      </w:r>
      <w:r w:rsidRPr="009A37C5">
        <w:rPr>
          <w:rStyle w:val="Emphasis"/>
          <w:lang w:val="el-GR"/>
        </w:rPr>
        <w:t xml:space="preserve"> στο σχολείο;</w:t>
      </w:r>
    </w:p>
    <w:p w14:paraId="17402299" w14:textId="0F5234E9" w:rsidR="00050350" w:rsidRPr="009A37C5" w:rsidRDefault="00050350" w:rsidP="00F2243F">
      <w:pPr>
        <w:pStyle w:val="ListNumber"/>
        <w:numPr>
          <w:ilvl w:val="0"/>
          <w:numId w:val="0"/>
        </w:numPr>
        <w:rPr>
          <w:rStyle w:val="Emphasis"/>
          <w:lang w:val="el-GR"/>
        </w:rPr>
      </w:pPr>
      <w:r w:rsidRPr="005F0112">
        <w:rPr>
          <w:lang w:val="el-GR"/>
        </w:rPr>
        <w:t xml:space="preserve">Anastasia: </w:t>
      </w:r>
      <w:r w:rsidR="00DD38C9" w:rsidRPr="009A37C5">
        <w:rPr>
          <w:rStyle w:val="Emphasis"/>
          <w:lang w:val="el-GR"/>
        </w:rPr>
        <w:t>Πηγαίνω</w:t>
      </w:r>
      <w:r w:rsidRPr="009A37C5">
        <w:rPr>
          <w:rStyle w:val="Emphasis"/>
          <w:lang w:val="el-GR"/>
        </w:rPr>
        <w:t xml:space="preserve"> με</w:t>
      </w:r>
      <w:r w:rsidRPr="0029709E">
        <w:rPr>
          <w:i/>
          <w:iCs/>
          <w:lang w:val="el-GR"/>
        </w:rPr>
        <w:t xml:space="preserve"> </w:t>
      </w:r>
      <w:r w:rsidR="00F2243F" w:rsidRPr="009A37C5">
        <w:rPr>
          <w:rStyle w:val="BoldItalic"/>
          <w:lang w:val="el-GR"/>
        </w:rPr>
        <w:t>το αυτοκίνητο</w:t>
      </w:r>
      <w:r w:rsidRPr="0029709E">
        <w:rPr>
          <w:i/>
          <w:iCs/>
          <w:lang w:val="el-GR"/>
        </w:rPr>
        <w:t xml:space="preserve">. </w:t>
      </w:r>
      <w:r w:rsidRPr="009A37C5">
        <w:rPr>
          <w:rStyle w:val="Emphasis"/>
          <w:lang w:val="el-GR"/>
        </w:rPr>
        <w:t>Είμαι τυχερή γιατί μένω κοντά στο σχολείο.</w:t>
      </w:r>
    </w:p>
    <w:p w14:paraId="127BF37E" w14:textId="77777777" w:rsidR="00050350" w:rsidRPr="009A37C5" w:rsidRDefault="00050350" w:rsidP="00F2243F">
      <w:pPr>
        <w:pStyle w:val="ListNumber"/>
        <w:numPr>
          <w:ilvl w:val="0"/>
          <w:numId w:val="0"/>
        </w:numPr>
        <w:rPr>
          <w:rStyle w:val="Emphasis"/>
          <w:lang w:val="el-GR"/>
        </w:rPr>
      </w:pPr>
      <w:r w:rsidRPr="0029709E">
        <w:rPr>
          <w:lang w:val="el-GR"/>
        </w:rPr>
        <w:t xml:space="preserve">Antonio: </w:t>
      </w:r>
      <w:r w:rsidRPr="009A37C5">
        <w:rPr>
          <w:rStyle w:val="Emphasis"/>
          <w:lang w:val="el-GR"/>
        </w:rPr>
        <w:t>Είσαι πολύ τυχερή! Δυστυχώς, εγώ μένω σαράντα λεπτά από το σχολείο.</w:t>
      </w:r>
    </w:p>
    <w:p w14:paraId="3838ED2F" w14:textId="77777777" w:rsidR="00050350" w:rsidRPr="009A37C5" w:rsidRDefault="00050350" w:rsidP="00F2243F">
      <w:pPr>
        <w:pStyle w:val="ListNumber"/>
        <w:numPr>
          <w:ilvl w:val="0"/>
          <w:numId w:val="0"/>
        </w:numPr>
        <w:rPr>
          <w:rStyle w:val="Emphasis"/>
          <w:lang w:val="el-GR"/>
        </w:rPr>
      </w:pPr>
      <w:r w:rsidRPr="0029709E">
        <w:rPr>
          <w:lang w:val="el-GR"/>
        </w:rPr>
        <w:t xml:space="preserve">Anastasia: </w:t>
      </w:r>
      <w:r w:rsidRPr="009A37C5">
        <w:rPr>
          <w:rStyle w:val="Emphasis"/>
          <w:lang w:val="el-GR"/>
        </w:rPr>
        <w:t>Και στο σχολείο, ποια μαθήματα σου αρέσουν;</w:t>
      </w:r>
    </w:p>
    <w:p w14:paraId="7AEFF7B1" w14:textId="1A5CA185" w:rsidR="00050350" w:rsidRPr="009A37C5" w:rsidRDefault="00050350" w:rsidP="00F2243F">
      <w:pPr>
        <w:pStyle w:val="ListNumber"/>
        <w:numPr>
          <w:ilvl w:val="0"/>
          <w:numId w:val="0"/>
        </w:numPr>
        <w:rPr>
          <w:rStyle w:val="Emphasis"/>
          <w:lang w:val="el-GR"/>
        </w:rPr>
      </w:pPr>
      <w:r w:rsidRPr="0029709E">
        <w:rPr>
          <w:lang w:val="el-GR"/>
        </w:rPr>
        <w:t xml:space="preserve">Antonio: </w:t>
      </w:r>
      <w:r w:rsidRPr="009A37C5">
        <w:rPr>
          <w:rStyle w:val="Emphasis"/>
          <w:lang w:val="el-GR"/>
        </w:rPr>
        <w:t xml:space="preserve">Μου </w:t>
      </w:r>
      <w:r w:rsidR="00BD1D0A" w:rsidRPr="009A37C5">
        <w:rPr>
          <w:rStyle w:val="Emphasis"/>
          <w:lang w:val="el-GR"/>
        </w:rPr>
        <w:t>αρέσει</w:t>
      </w:r>
      <w:r w:rsidRPr="0029709E">
        <w:rPr>
          <w:i/>
          <w:iCs/>
          <w:lang w:val="el-GR"/>
        </w:rPr>
        <w:t xml:space="preserve"> </w:t>
      </w:r>
      <w:r w:rsidR="00F2243F" w:rsidRPr="009A37C5">
        <w:rPr>
          <w:rStyle w:val="BoldItalic"/>
          <w:lang w:val="el-GR"/>
        </w:rPr>
        <w:t>η μουσική</w:t>
      </w:r>
      <w:r w:rsidRPr="0029709E">
        <w:rPr>
          <w:i/>
          <w:iCs/>
          <w:lang w:val="el-GR"/>
        </w:rPr>
        <w:t xml:space="preserve">. </w:t>
      </w:r>
      <w:r w:rsidR="00F2243F" w:rsidRPr="009A37C5">
        <w:rPr>
          <w:rStyle w:val="Emphasis"/>
          <w:lang w:val="el-GR"/>
        </w:rPr>
        <w:t>Μου αρέσει επίσης η επιστήμη γιατί είναι ένα</w:t>
      </w:r>
      <w:r w:rsidR="00F2243F" w:rsidRPr="0029709E">
        <w:rPr>
          <w:i/>
          <w:iCs/>
          <w:color w:val="000000" w:themeColor="text1"/>
          <w:lang w:val="el-GR"/>
        </w:rPr>
        <w:t xml:space="preserve"> </w:t>
      </w:r>
      <w:r w:rsidR="00F2243F" w:rsidRPr="009A37C5">
        <w:rPr>
          <w:rStyle w:val="BoldItalic"/>
          <w:lang w:val="el-GR"/>
        </w:rPr>
        <w:t xml:space="preserve">χρήσιμο και διασκεδαστικό </w:t>
      </w:r>
      <w:r w:rsidR="00F2243F" w:rsidRPr="009A37C5">
        <w:rPr>
          <w:rStyle w:val="Emphasis"/>
          <w:lang w:val="el-GR"/>
        </w:rPr>
        <w:t>μάθημα.</w:t>
      </w:r>
    </w:p>
    <w:p w14:paraId="62FE3669" w14:textId="77777777" w:rsidR="00050350" w:rsidRPr="009A37C5" w:rsidRDefault="00050350" w:rsidP="00F2243F">
      <w:pPr>
        <w:pStyle w:val="ListNumber"/>
        <w:numPr>
          <w:ilvl w:val="0"/>
          <w:numId w:val="0"/>
        </w:numPr>
        <w:rPr>
          <w:rStyle w:val="Emphasis"/>
          <w:lang w:val="el-GR"/>
        </w:rPr>
      </w:pPr>
      <w:r w:rsidRPr="0029709E">
        <w:rPr>
          <w:lang w:val="el-GR"/>
        </w:rPr>
        <w:t xml:space="preserve">Anastasia: </w:t>
      </w:r>
      <w:r w:rsidRPr="009A37C5">
        <w:rPr>
          <w:rStyle w:val="Emphasis"/>
          <w:lang w:val="el-GR"/>
        </w:rPr>
        <w:t>Σου αρέσουν τα αγγλικά;</w:t>
      </w:r>
    </w:p>
    <w:p w14:paraId="4D7A56C0" w14:textId="3C56F421" w:rsidR="00050350" w:rsidRPr="009A37C5" w:rsidRDefault="00050350" w:rsidP="00F2243F">
      <w:pPr>
        <w:pStyle w:val="ListNumber"/>
        <w:numPr>
          <w:ilvl w:val="0"/>
          <w:numId w:val="0"/>
        </w:numPr>
        <w:rPr>
          <w:rStyle w:val="Emphasis"/>
          <w:lang w:val="el-GR"/>
        </w:rPr>
      </w:pPr>
      <w:r w:rsidRPr="0029709E">
        <w:rPr>
          <w:lang w:val="el-GR"/>
        </w:rPr>
        <w:t xml:space="preserve">Antonio: </w:t>
      </w:r>
      <w:r w:rsidRPr="009A37C5">
        <w:rPr>
          <w:rStyle w:val="Emphasis"/>
          <w:lang w:val="el-GR"/>
        </w:rPr>
        <w:t>Όχι, δε μου αρέσουν καθόλου τα αγγλικά, ούτε τα γαλλικά. Τα αγγλικά είναι πολύ δύσκολο μάθημα. Ποιο είναι το αγαπημένο σου μάθημα;</w:t>
      </w:r>
    </w:p>
    <w:p w14:paraId="695EE036" w14:textId="0F5DFF24" w:rsidR="00050350" w:rsidRPr="009A37C5" w:rsidRDefault="00050350" w:rsidP="00F2243F">
      <w:pPr>
        <w:pStyle w:val="ListNumber"/>
        <w:numPr>
          <w:ilvl w:val="0"/>
          <w:numId w:val="0"/>
        </w:numPr>
        <w:rPr>
          <w:rStyle w:val="Emphasis"/>
          <w:lang w:val="el-GR"/>
        </w:rPr>
      </w:pPr>
      <w:r w:rsidRPr="0029709E">
        <w:rPr>
          <w:lang w:val="el-GR"/>
        </w:rPr>
        <w:t xml:space="preserve">Anastasia: </w:t>
      </w:r>
      <w:r w:rsidRPr="009A37C5">
        <w:rPr>
          <w:rStyle w:val="Emphasis"/>
          <w:lang w:val="el-GR"/>
        </w:rPr>
        <w:t>Το αγαπημένο μου μάθημα είναι</w:t>
      </w:r>
      <w:r w:rsidRPr="0029709E">
        <w:rPr>
          <w:i/>
          <w:iCs/>
          <w:lang w:val="el-GR"/>
        </w:rPr>
        <w:t xml:space="preserve"> </w:t>
      </w:r>
      <w:r w:rsidR="00F2243F" w:rsidRPr="009A37C5">
        <w:rPr>
          <w:rStyle w:val="BoldItalic"/>
          <w:lang w:val="el-GR"/>
        </w:rPr>
        <w:t>η γεωγραφία</w:t>
      </w:r>
      <w:r w:rsidRPr="0029709E">
        <w:rPr>
          <w:i/>
          <w:iCs/>
          <w:lang w:val="el-GR"/>
        </w:rPr>
        <w:t xml:space="preserve">. </w:t>
      </w:r>
      <w:r w:rsidRPr="009A37C5">
        <w:rPr>
          <w:rStyle w:val="Emphasis"/>
          <w:lang w:val="el-GR"/>
        </w:rPr>
        <w:t>Μου αρέσει επίσης</w:t>
      </w:r>
      <w:r w:rsidRPr="0029709E">
        <w:rPr>
          <w:i/>
          <w:iCs/>
          <w:lang w:val="el-GR"/>
        </w:rPr>
        <w:t xml:space="preserve"> </w:t>
      </w:r>
      <w:r w:rsidR="00F2243F" w:rsidRPr="009A37C5">
        <w:rPr>
          <w:rStyle w:val="BoldItalic"/>
          <w:lang w:val="el-GR"/>
        </w:rPr>
        <w:t>το θέατρο</w:t>
      </w:r>
      <w:r w:rsidRPr="0029709E">
        <w:rPr>
          <w:i/>
          <w:iCs/>
          <w:lang w:val="el-GR"/>
        </w:rPr>
        <w:t>.</w:t>
      </w:r>
      <w:r w:rsidRPr="009A37C5">
        <w:rPr>
          <w:rStyle w:val="Emphasis"/>
          <w:lang w:val="el-GR"/>
        </w:rPr>
        <w:t>Το αγαπημένο σου μάθημα είναι τα μαθηματικά;</w:t>
      </w:r>
    </w:p>
    <w:p w14:paraId="77CC56FF" w14:textId="01C59F02" w:rsidR="00050350" w:rsidRPr="009A37C5" w:rsidRDefault="00050350" w:rsidP="00F2243F">
      <w:pPr>
        <w:pStyle w:val="ListNumber"/>
        <w:numPr>
          <w:ilvl w:val="0"/>
          <w:numId w:val="0"/>
        </w:numPr>
        <w:rPr>
          <w:rStyle w:val="Emphasis"/>
          <w:lang w:val="el-GR"/>
        </w:rPr>
      </w:pPr>
      <w:r w:rsidRPr="0029709E">
        <w:rPr>
          <w:lang w:val="el-GR"/>
        </w:rPr>
        <w:t xml:space="preserve">Antonio: </w:t>
      </w:r>
      <w:r w:rsidRPr="009A37C5">
        <w:rPr>
          <w:rStyle w:val="Emphasis"/>
          <w:lang w:val="el-GR"/>
        </w:rPr>
        <w:t>Όχι βέβαια. Το αγαπημένο μου μάθημα είναι</w:t>
      </w:r>
      <w:r w:rsidRPr="0029709E">
        <w:rPr>
          <w:i/>
          <w:iCs/>
          <w:lang w:val="el-GR"/>
        </w:rPr>
        <w:t xml:space="preserve"> </w:t>
      </w:r>
      <w:r w:rsidR="00F2243F" w:rsidRPr="009A37C5">
        <w:rPr>
          <w:rStyle w:val="BoldItalic"/>
          <w:lang w:val="el-GR"/>
        </w:rPr>
        <w:t>η τέχνη</w:t>
      </w:r>
      <w:r w:rsidRPr="0029709E">
        <w:rPr>
          <w:i/>
          <w:iCs/>
          <w:lang w:val="el-GR"/>
        </w:rPr>
        <w:t xml:space="preserve">. </w:t>
      </w:r>
      <w:r w:rsidRPr="009A37C5">
        <w:rPr>
          <w:rStyle w:val="Emphasis"/>
          <w:lang w:val="el-GR"/>
        </w:rPr>
        <w:t>Είναι πολύ καλό μάθημα.</w:t>
      </w:r>
    </w:p>
    <w:p w14:paraId="75327D9A" w14:textId="34EC680F" w:rsidR="00050350" w:rsidRPr="0029709E" w:rsidRDefault="00050350" w:rsidP="00F2243F">
      <w:pPr>
        <w:pStyle w:val="ListNumber"/>
        <w:numPr>
          <w:ilvl w:val="0"/>
          <w:numId w:val="0"/>
        </w:numPr>
        <w:rPr>
          <w:lang w:val="el-GR"/>
        </w:rPr>
      </w:pPr>
      <w:r w:rsidRPr="0029709E">
        <w:rPr>
          <w:lang w:val="el-GR"/>
        </w:rPr>
        <w:t xml:space="preserve">Anastasia: </w:t>
      </w:r>
      <w:r w:rsidRPr="009A37C5">
        <w:rPr>
          <w:rStyle w:val="Emphasis"/>
          <w:lang w:val="el-GR"/>
        </w:rPr>
        <w:t>Προτιμώ τη μουσική, είναι διασκεδαστικό μάθημα. Δε μου αρέσει καθόλου η πληροφορική. Είναι</w:t>
      </w:r>
      <w:r w:rsidRPr="0029709E">
        <w:rPr>
          <w:i/>
          <w:iCs/>
          <w:lang w:val="el-GR"/>
        </w:rPr>
        <w:t xml:space="preserve"> </w:t>
      </w:r>
      <w:r w:rsidR="00F2243F" w:rsidRPr="009A37C5">
        <w:rPr>
          <w:rStyle w:val="BoldItalic"/>
          <w:lang w:val="el-GR"/>
        </w:rPr>
        <w:t>δύσκολο και κουραστικό</w:t>
      </w:r>
      <w:r w:rsidR="00F2243F" w:rsidRPr="0029709E">
        <w:rPr>
          <w:i/>
          <w:iCs/>
          <w:lang w:val="el-GR"/>
        </w:rPr>
        <w:t xml:space="preserve"> </w:t>
      </w:r>
      <w:r w:rsidRPr="009A37C5">
        <w:rPr>
          <w:rStyle w:val="Emphasis"/>
          <w:lang w:val="el-GR"/>
        </w:rPr>
        <w:t>μάθημα.</w:t>
      </w:r>
    </w:p>
    <w:p w14:paraId="2D097EA6" w14:textId="77777777" w:rsidR="00050350" w:rsidRPr="0029709E" w:rsidRDefault="00050350" w:rsidP="00F2243F">
      <w:pPr>
        <w:pStyle w:val="ListNumber"/>
        <w:numPr>
          <w:ilvl w:val="0"/>
          <w:numId w:val="0"/>
        </w:numPr>
        <w:rPr>
          <w:lang w:val="el-GR"/>
        </w:rPr>
      </w:pPr>
      <w:r w:rsidRPr="0029709E">
        <w:rPr>
          <w:lang w:val="el-GR"/>
        </w:rPr>
        <w:t xml:space="preserve">Antonio: </w:t>
      </w:r>
      <w:r w:rsidRPr="0029709E">
        <w:rPr>
          <w:i/>
          <w:iCs/>
          <w:lang w:val="el-GR"/>
        </w:rPr>
        <w:t>Τι τρως συνήθως στο σχολείο;</w:t>
      </w:r>
    </w:p>
    <w:p w14:paraId="604C69F7" w14:textId="43BFBB64" w:rsidR="00050350" w:rsidRPr="0029709E" w:rsidRDefault="00050350" w:rsidP="00F2243F">
      <w:pPr>
        <w:pStyle w:val="ListNumber"/>
        <w:numPr>
          <w:ilvl w:val="0"/>
          <w:numId w:val="0"/>
        </w:numPr>
        <w:rPr>
          <w:lang w:val="el-GR"/>
        </w:rPr>
      </w:pPr>
      <w:r w:rsidRPr="0029709E">
        <w:rPr>
          <w:lang w:val="el-GR"/>
        </w:rPr>
        <w:t xml:space="preserve">Anastasia: </w:t>
      </w:r>
      <w:r w:rsidRPr="00BD1D0A">
        <w:rPr>
          <w:i/>
          <w:iCs/>
          <w:lang w:val="el-GR"/>
        </w:rPr>
        <w:t xml:space="preserve">Ένα </w:t>
      </w:r>
      <w:r w:rsidR="00BD1D0A" w:rsidRPr="00BD1D0A">
        <w:rPr>
          <w:i/>
          <w:iCs/>
          <w:lang w:val="el-GR"/>
        </w:rPr>
        <w:t>σάντουιτς</w:t>
      </w:r>
      <w:r w:rsidRPr="00BD1D0A">
        <w:rPr>
          <w:i/>
          <w:iCs/>
          <w:lang w:val="el-GR"/>
        </w:rPr>
        <w:t xml:space="preserve"> ή μια</w:t>
      </w:r>
      <w:r w:rsidRPr="0029709E">
        <w:rPr>
          <w:i/>
          <w:iCs/>
          <w:lang w:val="el-GR"/>
        </w:rPr>
        <w:t xml:space="preserve"> σαλάτα.</w:t>
      </w:r>
    </w:p>
    <w:p w14:paraId="6E8A0364" w14:textId="77777777" w:rsidR="00050350" w:rsidRPr="0029709E" w:rsidRDefault="00050350" w:rsidP="00F2243F">
      <w:pPr>
        <w:pStyle w:val="ListNumber"/>
        <w:numPr>
          <w:ilvl w:val="0"/>
          <w:numId w:val="0"/>
        </w:numPr>
        <w:rPr>
          <w:lang w:val="el-GR"/>
        </w:rPr>
      </w:pPr>
      <w:r w:rsidRPr="0029709E">
        <w:rPr>
          <w:lang w:val="el-GR"/>
        </w:rPr>
        <w:t xml:space="preserve">Antonio: </w:t>
      </w:r>
      <w:r w:rsidRPr="0029709E">
        <w:rPr>
          <w:i/>
          <w:iCs/>
          <w:lang w:val="el-GR"/>
        </w:rPr>
        <w:t>Κάθε μέρα, τρώω ένα γλυκό ή ένα κολατσιό από την καντίνα.</w:t>
      </w:r>
    </w:p>
    <w:p w14:paraId="3FB10B4A" w14:textId="77777777" w:rsidR="00050350" w:rsidRPr="0029709E" w:rsidRDefault="00050350" w:rsidP="00F2243F">
      <w:pPr>
        <w:pStyle w:val="ListNumber"/>
        <w:numPr>
          <w:ilvl w:val="0"/>
          <w:numId w:val="0"/>
        </w:numPr>
        <w:rPr>
          <w:lang w:val="el-GR"/>
        </w:rPr>
      </w:pPr>
      <w:r w:rsidRPr="0029709E">
        <w:rPr>
          <w:lang w:val="el-GR"/>
        </w:rPr>
        <w:t xml:space="preserve">Anastasia: </w:t>
      </w:r>
      <w:r w:rsidRPr="0029709E">
        <w:rPr>
          <w:i/>
          <w:iCs/>
          <w:lang w:val="el-GR"/>
        </w:rPr>
        <w:t>Ωραία.</w:t>
      </w:r>
    </w:p>
    <w:p w14:paraId="52B75290" w14:textId="77777777" w:rsidR="00E2096F" w:rsidRDefault="00E2096F" w:rsidP="00BB4FBA"/>
    <w:p w14:paraId="35D7FE18" w14:textId="32F74DB0" w:rsidR="00AB35D5" w:rsidRDefault="00AB35D5" w:rsidP="00BB4FBA">
      <w:pPr>
        <w:sectPr w:rsidR="00AB35D5"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3A3B9F62" w14:textId="0C9E081C" w:rsidR="002C0CF8" w:rsidRPr="001748AB" w:rsidRDefault="002C0CF8" w:rsidP="002C0CF8">
      <w:pPr>
        <w:rPr>
          <w:rStyle w:val="Strong"/>
          <w:szCs w:val="22"/>
        </w:rPr>
      </w:pPr>
      <w:r w:rsidRPr="001748AB">
        <w:rPr>
          <w:rStyle w:val="Strong"/>
          <w:szCs w:val="22"/>
        </w:rPr>
        <w:lastRenderedPageBreak/>
        <w:t>© State of New South Wales (Department of Education), 202</w:t>
      </w:r>
      <w:r w:rsidR="00AB35D5">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72A797A4" w:rsidR="002C0CF8" w:rsidRDefault="002C0CF8" w:rsidP="002C0CF8">
      <w:r>
        <w:t>Attribution should be given to © State of New South Wales (Department of Education), 202</w:t>
      </w:r>
      <w:r w:rsidR="00AB35D5">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243D4C4B"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834DEA">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589283380" name="Picture 158928338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2594CF21" w:rsidR="008A353C" w:rsidRDefault="00EE0D84" w:rsidP="00843DF5">
    <w:pPr>
      <w:pStyle w:val="Documentname"/>
    </w:pPr>
    <w:r>
      <w:t>Adjectives – school subjects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1279476557" name="Graphic 127947655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566CC04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3EF0CE8C"/>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CD5E4DF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40EE589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B39AC10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4C4169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479923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304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595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2560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0985017">
    <w:abstractNumId w:val="2"/>
  </w:num>
  <w:num w:numId="41" w16cid:durableId="836962435">
    <w:abstractNumId w:val="2"/>
  </w:num>
  <w:num w:numId="42" w16cid:durableId="363017793">
    <w:abstractNumId w:val="2"/>
  </w:num>
  <w:num w:numId="43" w16cid:durableId="1915580103">
    <w:abstractNumId w:val="2"/>
  </w:num>
  <w:num w:numId="44" w16cid:durableId="1716661546">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2020812072">
    <w:abstractNumId w:val="1"/>
  </w:num>
  <w:num w:numId="46" w16cid:durableId="1973055971">
    <w:abstractNumId w:val="4"/>
  </w:num>
  <w:num w:numId="47" w16cid:durableId="798689215">
    <w:abstractNumId w:val="7"/>
  </w:num>
  <w:num w:numId="48" w16cid:durableId="804347861">
    <w:abstractNumId w:val="7"/>
  </w:num>
  <w:num w:numId="49" w16cid:durableId="165583437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13FF2"/>
    <w:rsid w:val="00017B07"/>
    <w:rsid w:val="000252CB"/>
    <w:rsid w:val="000257A4"/>
    <w:rsid w:val="0003153D"/>
    <w:rsid w:val="0003702C"/>
    <w:rsid w:val="00045F0D"/>
    <w:rsid w:val="0004750C"/>
    <w:rsid w:val="00047862"/>
    <w:rsid w:val="00050350"/>
    <w:rsid w:val="00051080"/>
    <w:rsid w:val="00054D26"/>
    <w:rsid w:val="00061D5B"/>
    <w:rsid w:val="000673B7"/>
    <w:rsid w:val="00070384"/>
    <w:rsid w:val="00070804"/>
    <w:rsid w:val="00072E86"/>
    <w:rsid w:val="000733A1"/>
    <w:rsid w:val="00074F0F"/>
    <w:rsid w:val="00075DAA"/>
    <w:rsid w:val="000769CC"/>
    <w:rsid w:val="000C1B93"/>
    <w:rsid w:val="000C24ED"/>
    <w:rsid w:val="000C4344"/>
    <w:rsid w:val="000C5481"/>
    <w:rsid w:val="000D1EB7"/>
    <w:rsid w:val="000D3BBE"/>
    <w:rsid w:val="000D4714"/>
    <w:rsid w:val="000D7466"/>
    <w:rsid w:val="000D7E5E"/>
    <w:rsid w:val="00103E4F"/>
    <w:rsid w:val="00112528"/>
    <w:rsid w:val="00113093"/>
    <w:rsid w:val="00116B16"/>
    <w:rsid w:val="00123A38"/>
    <w:rsid w:val="00125DFF"/>
    <w:rsid w:val="0012654C"/>
    <w:rsid w:val="00140B95"/>
    <w:rsid w:val="00145B35"/>
    <w:rsid w:val="00153D13"/>
    <w:rsid w:val="001613E4"/>
    <w:rsid w:val="0017408C"/>
    <w:rsid w:val="00181F54"/>
    <w:rsid w:val="00190C6F"/>
    <w:rsid w:val="001A2D64"/>
    <w:rsid w:val="001A3009"/>
    <w:rsid w:val="001B0A78"/>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9709E"/>
    <w:rsid w:val="002A28B4"/>
    <w:rsid w:val="002A2B8C"/>
    <w:rsid w:val="002A30D8"/>
    <w:rsid w:val="002A35CF"/>
    <w:rsid w:val="002A475D"/>
    <w:rsid w:val="002B316A"/>
    <w:rsid w:val="002B50F2"/>
    <w:rsid w:val="002C0CF8"/>
    <w:rsid w:val="002F7CFE"/>
    <w:rsid w:val="00302680"/>
    <w:rsid w:val="00303085"/>
    <w:rsid w:val="00303734"/>
    <w:rsid w:val="00306C23"/>
    <w:rsid w:val="00331159"/>
    <w:rsid w:val="003355E2"/>
    <w:rsid w:val="00340DD9"/>
    <w:rsid w:val="00342F6E"/>
    <w:rsid w:val="00360E17"/>
    <w:rsid w:val="00361389"/>
    <w:rsid w:val="0036209C"/>
    <w:rsid w:val="00366908"/>
    <w:rsid w:val="00371F68"/>
    <w:rsid w:val="0038536D"/>
    <w:rsid w:val="00385DFB"/>
    <w:rsid w:val="00387CDA"/>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42345"/>
    <w:rsid w:val="00451309"/>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D3FE4"/>
    <w:rsid w:val="004E1043"/>
    <w:rsid w:val="004F2AC5"/>
    <w:rsid w:val="004F48DD"/>
    <w:rsid w:val="004F6AF2"/>
    <w:rsid w:val="00511863"/>
    <w:rsid w:val="005128E7"/>
    <w:rsid w:val="00526795"/>
    <w:rsid w:val="00541FBB"/>
    <w:rsid w:val="005500B1"/>
    <w:rsid w:val="005608F0"/>
    <w:rsid w:val="0056369A"/>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276A"/>
    <w:rsid w:val="005D49FE"/>
    <w:rsid w:val="005E1F63"/>
    <w:rsid w:val="005F0112"/>
    <w:rsid w:val="005F3F2E"/>
    <w:rsid w:val="005F49D6"/>
    <w:rsid w:val="005F7A5A"/>
    <w:rsid w:val="00613017"/>
    <w:rsid w:val="00624D13"/>
    <w:rsid w:val="00626BBF"/>
    <w:rsid w:val="00627A57"/>
    <w:rsid w:val="0064273E"/>
    <w:rsid w:val="00643CC4"/>
    <w:rsid w:val="006738E2"/>
    <w:rsid w:val="00677835"/>
    <w:rsid w:val="00680388"/>
    <w:rsid w:val="00691121"/>
    <w:rsid w:val="0069617A"/>
    <w:rsid w:val="00696410"/>
    <w:rsid w:val="006A046F"/>
    <w:rsid w:val="006A3884"/>
    <w:rsid w:val="006A4F7E"/>
    <w:rsid w:val="006B3488"/>
    <w:rsid w:val="006D00B0"/>
    <w:rsid w:val="006D1CF3"/>
    <w:rsid w:val="006D5167"/>
    <w:rsid w:val="006E145E"/>
    <w:rsid w:val="006E54D3"/>
    <w:rsid w:val="006F1CF4"/>
    <w:rsid w:val="0070676A"/>
    <w:rsid w:val="00717237"/>
    <w:rsid w:val="0072638E"/>
    <w:rsid w:val="007435FD"/>
    <w:rsid w:val="00752ED5"/>
    <w:rsid w:val="007564F8"/>
    <w:rsid w:val="00764AD1"/>
    <w:rsid w:val="0076669D"/>
    <w:rsid w:val="00766D19"/>
    <w:rsid w:val="00767CA4"/>
    <w:rsid w:val="00773CDB"/>
    <w:rsid w:val="00780883"/>
    <w:rsid w:val="0079523E"/>
    <w:rsid w:val="00796499"/>
    <w:rsid w:val="007B020C"/>
    <w:rsid w:val="007B523A"/>
    <w:rsid w:val="007C07C8"/>
    <w:rsid w:val="007C162D"/>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4532"/>
    <w:rsid w:val="00834DEA"/>
    <w:rsid w:val="00836838"/>
    <w:rsid w:val="008426B6"/>
    <w:rsid w:val="00842C6D"/>
    <w:rsid w:val="00843DF5"/>
    <w:rsid w:val="008559F3"/>
    <w:rsid w:val="00856CA3"/>
    <w:rsid w:val="00862E4B"/>
    <w:rsid w:val="00864528"/>
    <w:rsid w:val="00865BC1"/>
    <w:rsid w:val="00870105"/>
    <w:rsid w:val="0087496A"/>
    <w:rsid w:val="00880C48"/>
    <w:rsid w:val="00881ED0"/>
    <w:rsid w:val="00886A08"/>
    <w:rsid w:val="00890EEE"/>
    <w:rsid w:val="00891403"/>
    <w:rsid w:val="0089316E"/>
    <w:rsid w:val="00894BCD"/>
    <w:rsid w:val="008A353C"/>
    <w:rsid w:val="008A4CF6"/>
    <w:rsid w:val="008B1946"/>
    <w:rsid w:val="008D5C37"/>
    <w:rsid w:val="008E3DE9"/>
    <w:rsid w:val="008E4E66"/>
    <w:rsid w:val="008F1B90"/>
    <w:rsid w:val="009107ED"/>
    <w:rsid w:val="009138BF"/>
    <w:rsid w:val="00914649"/>
    <w:rsid w:val="00915B46"/>
    <w:rsid w:val="00921FDC"/>
    <w:rsid w:val="0093679E"/>
    <w:rsid w:val="00941947"/>
    <w:rsid w:val="0094511B"/>
    <w:rsid w:val="0094535C"/>
    <w:rsid w:val="00945B9D"/>
    <w:rsid w:val="009560E5"/>
    <w:rsid w:val="0097042E"/>
    <w:rsid w:val="009732EA"/>
    <w:rsid w:val="009739C8"/>
    <w:rsid w:val="00982157"/>
    <w:rsid w:val="0099399A"/>
    <w:rsid w:val="00995C6E"/>
    <w:rsid w:val="009A37C5"/>
    <w:rsid w:val="009A769C"/>
    <w:rsid w:val="009B1280"/>
    <w:rsid w:val="009B3D61"/>
    <w:rsid w:val="009C2DB5"/>
    <w:rsid w:val="009C5B0E"/>
    <w:rsid w:val="009D43DD"/>
    <w:rsid w:val="009E6FBE"/>
    <w:rsid w:val="00A10577"/>
    <w:rsid w:val="00A119B4"/>
    <w:rsid w:val="00A170A2"/>
    <w:rsid w:val="00A2629A"/>
    <w:rsid w:val="00A534B8"/>
    <w:rsid w:val="00A54063"/>
    <w:rsid w:val="00A5409F"/>
    <w:rsid w:val="00A56811"/>
    <w:rsid w:val="00A57460"/>
    <w:rsid w:val="00A63054"/>
    <w:rsid w:val="00A63069"/>
    <w:rsid w:val="00A630C8"/>
    <w:rsid w:val="00A6693C"/>
    <w:rsid w:val="00A74A54"/>
    <w:rsid w:val="00A76FB9"/>
    <w:rsid w:val="00A83D41"/>
    <w:rsid w:val="00A873E9"/>
    <w:rsid w:val="00A9004C"/>
    <w:rsid w:val="00AA53AA"/>
    <w:rsid w:val="00AB099B"/>
    <w:rsid w:val="00AB3116"/>
    <w:rsid w:val="00AB35D5"/>
    <w:rsid w:val="00AB5F89"/>
    <w:rsid w:val="00AE4760"/>
    <w:rsid w:val="00AE76C2"/>
    <w:rsid w:val="00AF14E4"/>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147"/>
    <w:rsid w:val="00B868BA"/>
    <w:rsid w:val="00BA7230"/>
    <w:rsid w:val="00BA7AAB"/>
    <w:rsid w:val="00BB4FBA"/>
    <w:rsid w:val="00BC0326"/>
    <w:rsid w:val="00BC1208"/>
    <w:rsid w:val="00BC7C1F"/>
    <w:rsid w:val="00BD1D0A"/>
    <w:rsid w:val="00BD7F86"/>
    <w:rsid w:val="00BF35D4"/>
    <w:rsid w:val="00BF732E"/>
    <w:rsid w:val="00C2168A"/>
    <w:rsid w:val="00C34E7F"/>
    <w:rsid w:val="00C436AB"/>
    <w:rsid w:val="00C43F7A"/>
    <w:rsid w:val="00C55B7A"/>
    <w:rsid w:val="00C62B29"/>
    <w:rsid w:val="00C62DDF"/>
    <w:rsid w:val="00C664FC"/>
    <w:rsid w:val="00C70C44"/>
    <w:rsid w:val="00C84DB5"/>
    <w:rsid w:val="00C92FDF"/>
    <w:rsid w:val="00C94E90"/>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3468F"/>
    <w:rsid w:val="00D3575F"/>
    <w:rsid w:val="00D411BE"/>
    <w:rsid w:val="00D507E2"/>
    <w:rsid w:val="00D534B3"/>
    <w:rsid w:val="00D61CE0"/>
    <w:rsid w:val="00D678DB"/>
    <w:rsid w:val="00D7649E"/>
    <w:rsid w:val="00D818FD"/>
    <w:rsid w:val="00D924E7"/>
    <w:rsid w:val="00DA016D"/>
    <w:rsid w:val="00DB32F3"/>
    <w:rsid w:val="00DC47F4"/>
    <w:rsid w:val="00DC66B8"/>
    <w:rsid w:val="00DC6BCA"/>
    <w:rsid w:val="00DC74E1"/>
    <w:rsid w:val="00DD1132"/>
    <w:rsid w:val="00DD2F4E"/>
    <w:rsid w:val="00DD38C9"/>
    <w:rsid w:val="00DD52AF"/>
    <w:rsid w:val="00DE07A5"/>
    <w:rsid w:val="00DE2CE3"/>
    <w:rsid w:val="00DF0D4E"/>
    <w:rsid w:val="00E04DAF"/>
    <w:rsid w:val="00E0699C"/>
    <w:rsid w:val="00E112C7"/>
    <w:rsid w:val="00E134DB"/>
    <w:rsid w:val="00E15C44"/>
    <w:rsid w:val="00E2096F"/>
    <w:rsid w:val="00E22F6B"/>
    <w:rsid w:val="00E237D9"/>
    <w:rsid w:val="00E32ED9"/>
    <w:rsid w:val="00E34C70"/>
    <w:rsid w:val="00E4272D"/>
    <w:rsid w:val="00E45E1A"/>
    <w:rsid w:val="00E4707A"/>
    <w:rsid w:val="00E5058E"/>
    <w:rsid w:val="00E51733"/>
    <w:rsid w:val="00E56264"/>
    <w:rsid w:val="00E604B6"/>
    <w:rsid w:val="00E66CA0"/>
    <w:rsid w:val="00E836F5"/>
    <w:rsid w:val="00E87132"/>
    <w:rsid w:val="00E904DB"/>
    <w:rsid w:val="00EA07C6"/>
    <w:rsid w:val="00EC29C0"/>
    <w:rsid w:val="00EC59D6"/>
    <w:rsid w:val="00ED1EDE"/>
    <w:rsid w:val="00ED5859"/>
    <w:rsid w:val="00EE0D84"/>
    <w:rsid w:val="00F04295"/>
    <w:rsid w:val="00F1353E"/>
    <w:rsid w:val="00F14D7F"/>
    <w:rsid w:val="00F17706"/>
    <w:rsid w:val="00F20AC8"/>
    <w:rsid w:val="00F2243F"/>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237D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237D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237D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237D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237D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237D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237D9"/>
    <w:pPr>
      <w:keepNext/>
      <w:spacing w:after="200" w:line="240" w:lineRule="auto"/>
    </w:pPr>
    <w:rPr>
      <w:iCs/>
      <w:color w:val="002664"/>
      <w:sz w:val="18"/>
      <w:szCs w:val="18"/>
    </w:rPr>
  </w:style>
  <w:style w:type="table" w:customStyle="1" w:styleId="Tableheader">
    <w:name w:val="ŠTable header"/>
    <w:basedOn w:val="TableNormal"/>
    <w:uiPriority w:val="99"/>
    <w:rsid w:val="00E237D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2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237D9"/>
    <w:pPr>
      <w:numPr>
        <w:numId w:val="49"/>
      </w:numPr>
    </w:pPr>
  </w:style>
  <w:style w:type="paragraph" w:styleId="ListNumber2">
    <w:name w:val="List Number 2"/>
    <w:aliases w:val="ŠList Number 2"/>
    <w:basedOn w:val="Normal"/>
    <w:uiPriority w:val="8"/>
    <w:qFormat/>
    <w:rsid w:val="00E237D9"/>
    <w:pPr>
      <w:numPr>
        <w:numId w:val="48"/>
      </w:numPr>
    </w:pPr>
  </w:style>
  <w:style w:type="paragraph" w:styleId="ListBullet">
    <w:name w:val="List Bullet"/>
    <w:aliases w:val="ŠList Bullet"/>
    <w:basedOn w:val="Normal"/>
    <w:uiPriority w:val="9"/>
    <w:qFormat/>
    <w:rsid w:val="00E237D9"/>
    <w:pPr>
      <w:numPr>
        <w:numId w:val="46"/>
      </w:numPr>
    </w:pPr>
  </w:style>
  <w:style w:type="paragraph" w:styleId="ListBullet2">
    <w:name w:val="List Bullet 2"/>
    <w:aliases w:val="ŠList Bullet 2"/>
    <w:basedOn w:val="Normal"/>
    <w:uiPriority w:val="10"/>
    <w:qFormat/>
    <w:rsid w:val="00E237D9"/>
    <w:pPr>
      <w:numPr>
        <w:numId w:val="44"/>
      </w:numPr>
      <w:ind w:left="1134" w:hanging="567"/>
    </w:pPr>
  </w:style>
  <w:style w:type="paragraph" w:customStyle="1" w:styleId="FeatureBox4">
    <w:name w:val="ŠFeature Box 4"/>
    <w:basedOn w:val="FeatureBox2"/>
    <w:next w:val="Normal"/>
    <w:uiPriority w:val="14"/>
    <w:qFormat/>
    <w:rsid w:val="00E237D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237D9"/>
    <w:pPr>
      <w:keepNext/>
      <w:ind w:left="567" w:right="57"/>
    </w:pPr>
    <w:rPr>
      <w:szCs w:val="22"/>
    </w:rPr>
  </w:style>
  <w:style w:type="paragraph" w:customStyle="1" w:styleId="Documentname">
    <w:name w:val="ŠDocument name"/>
    <w:basedOn w:val="Normal"/>
    <w:next w:val="Normal"/>
    <w:uiPriority w:val="17"/>
    <w:qFormat/>
    <w:rsid w:val="00E237D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237D9"/>
    <w:pPr>
      <w:spacing w:after="0"/>
    </w:pPr>
    <w:rPr>
      <w:sz w:val="18"/>
      <w:szCs w:val="18"/>
    </w:rPr>
  </w:style>
  <w:style w:type="paragraph" w:customStyle="1" w:styleId="FeatureBox2">
    <w:name w:val="ŠFeature Box 2"/>
    <w:basedOn w:val="Normal"/>
    <w:next w:val="Normal"/>
    <w:uiPriority w:val="12"/>
    <w:qFormat/>
    <w:rsid w:val="00E237D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237D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237D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237D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237D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237D9"/>
    <w:rPr>
      <w:color w:val="001C4A" w:themeColor="accent1" w:themeShade="BF"/>
      <w:u w:val="single"/>
    </w:rPr>
  </w:style>
  <w:style w:type="paragraph" w:customStyle="1" w:styleId="Logo">
    <w:name w:val="ŠLogo"/>
    <w:basedOn w:val="Normal"/>
    <w:uiPriority w:val="18"/>
    <w:qFormat/>
    <w:rsid w:val="00E237D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237D9"/>
    <w:pPr>
      <w:tabs>
        <w:tab w:val="right" w:leader="dot" w:pos="14570"/>
      </w:tabs>
      <w:spacing w:before="0"/>
    </w:pPr>
    <w:rPr>
      <w:b/>
      <w:noProof/>
    </w:rPr>
  </w:style>
  <w:style w:type="paragraph" w:styleId="TOC2">
    <w:name w:val="toc 2"/>
    <w:aliases w:val="ŠTOC 2"/>
    <w:basedOn w:val="Normal"/>
    <w:next w:val="Normal"/>
    <w:uiPriority w:val="39"/>
    <w:unhideWhenUsed/>
    <w:rsid w:val="00E237D9"/>
    <w:pPr>
      <w:tabs>
        <w:tab w:val="right" w:leader="dot" w:pos="14570"/>
      </w:tabs>
      <w:spacing w:before="0"/>
    </w:pPr>
    <w:rPr>
      <w:noProof/>
    </w:rPr>
  </w:style>
  <w:style w:type="paragraph" w:styleId="TOC3">
    <w:name w:val="toc 3"/>
    <w:aliases w:val="ŠTOC 3"/>
    <w:basedOn w:val="Normal"/>
    <w:next w:val="Normal"/>
    <w:uiPriority w:val="39"/>
    <w:unhideWhenUsed/>
    <w:rsid w:val="00E237D9"/>
    <w:pPr>
      <w:spacing w:before="0"/>
      <w:ind w:left="244"/>
    </w:pPr>
  </w:style>
  <w:style w:type="character" w:customStyle="1" w:styleId="BoldItalic">
    <w:name w:val="ŠBold Italic"/>
    <w:basedOn w:val="DefaultParagraphFont"/>
    <w:uiPriority w:val="1"/>
    <w:qFormat/>
    <w:rsid w:val="00E237D9"/>
    <w:rPr>
      <w:b/>
      <w:i/>
      <w:iCs/>
    </w:rPr>
  </w:style>
  <w:style w:type="character" w:customStyle="1" w:styleId="Heading1Char">
    <w:name w:val="Heading 1 Char"/>
    <w:aliases w:val="ŠHeading 1 Char"/>
    <w:basedOn w:val="DefaultParagraphFont"/>
    <w:link w:val="Heading1"/>
    <w:uiPriority w:val="3"/>
    <w:rsid w:val="00E237D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237D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237D9"/>
    <w:pPr>
      <w:spacing w:after="240"/>
      <w:outlineLvl w:val="9"/>
    </w:pPr>
    <w:rPr>
      <w:szCs w:val="40"/>
    </w:rPr>
  </w:style>
  <w:style w:type="paragraph" w:styleId="Footer">
    <w:name w:val="footer"/>
    <w:aliases w:val="ŠFooter"/>
    <w:basedOn w:val="Normal"/>
    <w:link w:val="FooterChar"/>
    <w:uiPriority w:val="19"/>
    <w:rsid w:val="00E237D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237D9"/>
    <w:rPr>
      <w:rFonts w:ascii="Arial" w:hAnsi="Arial" w:cs="Arial"/>
      <w:sz w:val="18"/>
      <w:szCs w:val="18"/>
    </w:rPr>
  </w:style>
  <w:style w:type="paragraph" w:styleId="Header">
    <w:name w:val="header"/>
    <w:aliases w:val="ŠHeader"/>
    <w:basedOn w:val="Normal"/>
    <w:link w:val="HeaderChar"/>
    <w:uiPriority w:val="16"/>
    <w:rsid w:val="00E237D9"/>
    <w:rPr>
      <w:noProof/>
      <w:color w:val="002664"/>
      <w:sz w:val="28"/>
      <w:szCs w:val="28"/>
    </w:rPr>
  </w:style>
  <w:style w:type="character" w:customStyle="1" w:styleId="HeaderChar">
    <w:name w:val="Header Char"/>
    <w:aliases w:val="ŠHeader Char"/>
    <w:basedOn w:val="DefaultParagraphFont"/>
    <w:link w:val="Header"/>
    <w:uiPriority w:val="16"/>
    <w:rsid w:val="00E237D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237D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237D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237D9"/>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E237D9"/>
    <w:rPr>
      <w:i/>
      <w:iCs/>
      <w:color w:val="404040" w:themeColor="text1" w:themeTint="BF"/>
    </w:rPr>
  </w:style>
  <w:style w:type="paragraph" w:styleId="TOC4">
    <w:name w:val="toc 4"/>
    <w:aliases w:val="ŠTOC 4"/>
    <w:basedOn w:val="Normal"/>
    <w:next w:val="Normal"/>
    <w:autoRedefine/>
    <w:uiPriority w:val="39"/>
    <w:unhideWhenUsed/>
    <w:rsid w:val="00E237D9"/>
    <w:pPr>
      <w:spacing w:before="0"/>
      <w:ind w:left="488"/>
    </w:pPr>
  </w:style>
  <w:style w:type="character" w:styleId="CommentReference">
    <w:name w:val="annotation reference"/>
    <w:basedOn w:val="DefaultParagraphFont"/>
    <w:uiPriority w:val="99"/>
    <w:semiHidden/>
    <w:unhideWhenUsed/>
    <w:rsid w:val="00E237D9"/>
    <w:rPr>
      <w:sz w:val="16"/>
      <w:szCs w:val="16"/>
    </w:rPr>
  </w:style>
  <w:style w:type="paragraph" w:styleId="CommentText">
    <w:name w:val="annotation text"/>
    <w:basedOn w:val="Normal"/>
    <w:link w:val="CommentTextChar"/>
    <w:uiPriority w:val="99"/>
    <w:unhideWhenUsed/>
    <w:rsid w:val="00E237D9"/>
    <w:pPr>
      <w:spacing w:line="240" w:lineRule="auto"/>
    </w:pPr>
    <w:rPr>
      <w:sz w:val="20"/>
      <w:szCs w:val="20"/>
    </w:rPr>
  </w:style>
  <w:style w:type="character" w:customStyle="1" w:styleId="CommentTextChar">
    <w:name w:val="Comment Text Char"/>
    <w:basedOn w:val="DefaultParagraphFont"/>
    <w:link w:val="CommentText"/>
    <w:uiPriority w:val="99"/>
    <w:rsid w:val="00E237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37D9"/>
    <w:rPr>
      <w:b/>
      <w:bCs/>
    </w:rPr>
  </w:style>
  <w:style w:type="character" w:customStyle="1" w:styleId="CommentSubjectChar">
    <w:name w:val="Comment Subject Char"/>
    <w:basedOn w:val="CommentTextChar"/>
    <w:link w:val="CommentSubject"/>
    <w:uiPriority w:val="99"/>
    <w:semiHidden/>
    <w:rsid w:val="00E237D9"/>
    <w:rPr>
      <w:rFonts w:ascii="Arial" w:hAnsi="Arial" w:cs="Arial"/>
      <w:b/>
      <w:bCs/>
      <w:sz w:val="20"/>
      <w:szCs w:val="20"/>
    </w:rPr>
  </w:style>
  <w:style w:type="character" w:styleId="Strong">
    <w:name w:val="Strong"/>
    <w:aliases w:val="ŠStrong,Bold"/>
    <w:qFormat/>
    <w:rsid w:val="00E237D9"/>
    <w:rPr>
      <w:b/>
      <w:bCs/>
    </w:rPr>
  </w:style>
  <w:style w:type="character" w:styleId="Emphasis">
    <w:name w:val="Emphasis"/>
    <w:aliases w:val="ŠEmphasis,Italic"/>
    <w:qFormat/>
    <w:rsid w:val="00E237D9"/>
    <w:rPr>
      <w:i/>
      <w:iCs/>
    </w:rPr>
  </w:style>
  <w:style w:type="paragraph" w:styleId="ListNumber3">
    <w:name w:val="List Number 3"/>
    <w:aliases w:val="ŠList Number 3"/>
    <w:basedOn w:val="ListBullet3"/>
    <w:uiPriority w:val="8"/>
    <w:rsid w:val="00E237D9"/>
    <w:pPr>
      <w:numPr>
        <w:ilvl w:val="2"/>
        <w:numId w:val="48"/>
      </w:numPr>
      <w:ind w:left="1701" w:hanging="567"/>
    </w:pPr>
  </w:style>
  <w:style w:type="paragraph" w:styleId="ListBullet3">
    <w:name w:val="List Bullet 3"/>
    <w:aliases w:val="ŠList Bullet 3"/>
    <w:basedOn w:val="Normal"/>
    <w:uiPriority w:val="10"/>
    <w:rsid w:val="00E237D9"/>
    <w:pPr>
      <w:numPr>
        <w:numId w:val="45"/>
      </w:numPr>
      <w:ind w:left="1701" w:hanging="567"/>
    </w:pPr>
  </w:style>
  <w:style w:type="character" w:styleId="PlaceholderText">
    <w:name w:val="Placeholder Text"/>
    <w:basedOn w:val="DefaultParagraphFont"/>
    <w:uiPriority w:val="99"/>
    <w:semiHidden/>
    <w:rsid w:val="00E237D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237D9"/>
    <w:pPr>
      <w:spacing w:before="360"/>
    </w:pPr>
    <w:rPr>
      <w:color w:val="002664"/>
      <w:sz w:val="44"/>
      <w:szCs w:val="48"/>
    </w:rPr>
  </w:style>
  <w:style w:type="character" w:customStyle="1" w:styleId="SubtitleChar0">
    <w:name w:val="ŠSubtitle Char"/>
    <w:basedOn w:val="DefaultParagraphFont"/>
    <w:link w:val="Subtitle0"/>
    <w:uiPriority w:val="2"/>
    <w:rsid w:val="00E237D9"/>
    <w:rPr>
      <w:rFonts w:ascii="Arial" w:hAnsi="Arial" w:cs="Arial"/>
      <w:color w:val="002664"/>
      <w:sz w:val="44"/>
      <w:szCs w:val="48"/>
    </w:rPr>
  </w:style>
  <w:style w:type="paragraph" w:styleId="Title">
    <w:name w:val="Title"/>
    <w:aliases w:val="ŠTitle"/>
    <w:basedOn w:val="Normal"/>
    <w:next w:val="Normal"/>
    <w:link w:val="TitleChar"/>
    <w:uiPriority w:val="1"/>
    <w:rsid w:val="00E237D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237D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237D9"/>
    <w:pPr>
      <w:ind w:left="567"/>
    </w:pPr>
  </w:style>
  <w:style w:type="character" w:styleId="FollowedHyperlink">
    <w:name w:val="FollowedHyperlink"/>
    <w:basedOn w:val="DefaultParagraphFont"/>
    <w:uiPriority w:val="99"/>
    <w:semiHidden/>
    <w:unhideWhenUsed/>
    <w:rsid w:val="00E23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671488555">
      <w:bodyDiv w:val="1"/>
      <w:marLeft w:val="0"/>
      <w:marRight w:val="0"/>
      <w:marTop w:val="0"/>
      <w:marBottom w:val="0"/>
      <w:divBdr>
        <w:top w:val="none" w:sz="0" w:space="0" w:color="auto"/>
        <w:left w:val="none" w:sz="0" w:space="0" w:color="auto"/>
        <w:bottom w:val="none" w:sz="0" w:space="0" w:color="auto"/>
        <w:right w:val="none" w:sz="0" w:space="0" w:color="auto"/>
      </w:divBdr>
      <w:divsChild>
        <w:div w:id="1354960083">
          <w:marLeft w:val="0"/>
          <w:marRight w:val="0"/>
          <w:marTop w:val="0"/>
          <w:marBottom w:val="0"/>
          <w:divBdr>
            <w:top w:val="none" w:sz="0" w:space="0" w:color="auto"/>
            <w:left w:val="none" w:sz="0" w:space="0" w:color="auto"/>
            <w:bottom w:val="none" w:sz="0" w:space="0" w:color="auto"/>
            <w:right w:val="none" w:sz="0" w:space="0" w:color="auto"/>
          </w:divBdr>
        </w:div>
        <w:div w:id="209539587">
          <w:marLeft w:val="0"/>
          <w:marRight w:val="0"/>
          <w:marTop w:val="0"/>
          <w:marBottom w:val="0"/>
          <w:divBdr>
            <w:top w:val="none" w:sz="0" w:space="0" w:color="auto"/>
            <w:left w:val="none" w:sz="0" w:space="0" w:color="auto"/>
            <w:bottom w:val="none" w:sz="0" w:space="0" w:color="auto"/>
            <w:right w:val="none" w:sz="0" w:space="0" w:color="auto"/>
          </w:divBdr>
        </w:div>
        <w:div w:id="1440950967">
          <w:marLeft w:val="0"/>
          <w:marRight w:val="0"/>
          <w:marTop w:val="0"/>
          <w:marBottom w:val="0"/>
          <w:divBdr>
            <w:top w:val="none" w:sz="0" w:space="0" w:color="auto"/>
            <w:left w:val="none" w:sz="0" w:space="0" w:color="auto"/>
            <w:bottom w:val="none" w:sz="0" w:space="0" w:color="auto"/>
            <w:right w:val="none" w:sz="0" w:space="0" w:color="auto"/>
          </w:divBdr>
        </w:div>
        <w:div w:id="904528602">
          <w:marLeft w:val="0"/>
          <w:marRight w:val="0"/>
          <w:marTop w:val="0"/>
          <w:marBottom w:val="0"/>
          <w:divBdr>
            <w:top w:val="none" w:sz="0" w:space="0" w:color="auto"/>
            <w:left w:val="none" w:sz="0" w:space="0" w:color="auto"/>
            <w:bottom w:val="none" w:sz="0" w:space="0" w:color="auto"/>
            <w:right w:val="none" w:sz="0" w:space="0" w:color="auto"/>
          </w:divBdr>
        </w:div>
        <w:div w:id="1640498848">
          <w:marLeft w:val="0"/>
          <w:marRight w:val="0"/>
          <w:marTop w:val="0"/>
          <w:marBottom w:val="0"/>
          <w:divBdr>
            <w:top w:val="none" w:sz="0" w:space="0" w:color="auto"/>
            <w:left w:val="none" w:sz="0" w:space="0" w:color="auto"/>
            <w:bottom w:val="none" w:sz="0" w:space="0" w:color="auto"/>
            <w:right w:val="none" w:sz="0" w:space="0" w:color="auto"/>
          </w:divBdr>
        </w:div>
        <w:div w:id="869299002">
          <w:marLeft w:val="0"/>
          <w:marRight w:val="0"/>
          <w:marTop w:val="0"/>
          <w:marBottom w:val="0"/>
          <w:divBdr>
            <w:top w:val="none" w:sz="0" w:space="0" w:color="auto"/>
            <w:left w:val="none" w:sz="0" w:space="0" w:color="auto"/>
            <w:bottom w:val="none" w:sz="0" w:space="0" w:color="auto"/>
            <w:right w:val="none" w:sz="0" w:space="0" w:color="auto"/>
          </w:divBdr>
        </w:div>
        <w:div w:id="327364993">
          <w:marLeft w:val="0"/>
          <w:marRight w:val="0"/>
          <w:marTop w:val="0"/>
          <w:marBottom w:val="0"/>
          <w:divBdr>
            <w:top w:val="none" w:sz="0" w:space="0" w:color="auto"/>
            <w:left w:val="none" w:sz="0" w:space="0" w:color="auto"/>
            <w:bottom w:val="none" w:sz="0" w:space="0" w:color="auto"/>
            <w:right w:val="none" w:sz="0" w:space="0" w:color="auto"/>
          </w:divBdr>
        </w:div>
        <w:div w:id="951059141">
          <w:marLeft w:val="0"/>
          <w:marRight w:val="0"/>
          <w:marTop w:val="0"/>
          <w:marBottom w:val="0"/>
          <w:divBdr>
            <w:top w:val="none" w:sz="0" w:space="0" w:color="auto"/>
            <w:left w:val="none" w:sz="0" w:space="0" w:color="auto"/>
            <w:bottom w:val="none" w:sz="0" w:space="0" w:color="auto"/>
            <w:right w:val="none" w:sz="0" w:space="0" w:color="auto"/>
          </w:divBdr>
        </w:div>
        <w:div w:id="1272585798">
          <w:marLeft w:val="0"/>
          <w:marRight w:val="0"/>
          <w:marTop w:val="0"/>
          <w:marBottom w:val="0"/>
          <w:divBdr>
            <w:top w:val="none" w:sz="0" w:space="0" w:color="auto"/>
            <w:left w:val="none" w:sz="0" w:space="0" w:color="auto"/>
            <w:bottom w:val="none" w:sz="0" w:space="0" w:color="auto"/>
            <w:right w:val="none" w:sz="0" w:space="0" w:color="auto"/>
          </w:divBdr>
        </w:div>
        <w:div w:id="54399272">
          <w:marLeft w:val="0"/>
          <w:marRight w:val="0"/>
          <w:marTop w:val="0"/>
          <w:marBottom w:val="0"/>
          <w:divBdr>
            <w:top w:val="none" w:sz="0" w:space="0" w:color="auto"/>
            <w:left w:val="none" w:sz="0" w:space="0" w:color="auto"/>
            <w:bottom w:val="none" w:sz="0" w:space="0" w:color="auto"/>
            <w:right w:val="none" w:sz="0" w:space="0" w:color="auto"/>
          </w:divBdr>
        </w:div>
        <w:div w:id="829324728">
          <w:marLeft w:val="0"/>
          <w:marRight w:val="0"/>
          <w:marTop w:val="0"/>
          <w:marBottom w:val="0"/>
          <w:divBdr>
            <w:top w:val="none" w:sz="0" w:space="0" w:color="auto"/>
            <w:left w:val="none" w:sz="0" w:space="0" w:color="auto"/>
            <w:bottom w:val="none" w:sz="0" w:space="0" w:color="auto"/>
            <w:right w:val="none" w:sz="0" w:space="0" w:color="auto"/>
          </w:divBdr>
        </w:div>
        <w:div w:id="584075506">
          <w:marLeft w:val="0"/>
          <w:marRight w:val="0"/>
          <w:marTop w:val="0"/>
          <w:marBottom w:val="0"/>
          <w:divBdr>
            <w:top w:val="none" w:sz="0" w:space="0" w:color="auto"/>
            <w:left w:val="none" w:sz="0" w:space="0" w:color="auto"/>
            <w:bottom w:val="none" w:sz="0" w:space="0" w:color="auto"/>
            <w:right w:val="none" w:sz="0" w:space="0" w:color="auto"/>
          </w:divBdr>
        </w:div>
        <w:div w:id="220798135">
          <w:marLeft w:val="0"/>
          <w:marRight w:val="0"/>
          <w:marTop w:val="0"/>
          <w:marBottom w:val="0"/>
          <w:divBdr>
            <w:top w:val="none" w:sz="0" w:space="0" w:color="auto"/>
            <w:left w:val="none" w:sz="0" w:space="0" w:color="auto"/>
            <w:bottom w:val="none" w:sz="0" w:space="0" w:color="auto"/>
            <w:right w:val="none" w:sz="0" w:space="0" w:color="auto"/>
          </w:divBdr>
        </w:div>
      </w:divsChild>
    </w:div>
    <w:div w:id="1033337580">
      <w:bodyDiv w:val="1"/>
      <w:marLeft w:val="0"/>
      <w:marRight w:val="0"/>
      <w:marTop w:val="0"/>
      <w:marBottom w:val="0"/>
      <w:divBdr>
        <w:top w:val="none" w:sz="0" w:space="0" w:color="auto"/>
        <w:left w:val="none" w:sz="0" w:space="0" w:color="auto"/>
        <w:bottom w:val="none" w:sz="0" w:space="0" w:color="auto"/>
        <w:right w:val="none" w:sz="0" w:space="0" w:color="auto"/>
      </w:divBdr>
      <w:divsChild>
        <w:div w:id="1940987730">
          <w:marLeft w:val="0"/>
          <w:marRight w:val="0"/>
          <w:marTop w:val="0"/>
          <w:marBottom w:val="0"/>
          <w:divBdr>
            <w:top w:val="none" w:sz="0" w:space="0" w:color="auto"/>
            <w:left w:val="none" w:sz="0" w:space="0" w:color="auto"/>
            <w:bottom w:val="none" w:sz="0" w:space="0" w:color="auto"/>
            <w:right w:val="none" w:sz="0" w:space="0" w:color="auto"/>
          </w:divBdr>
        </w:div>
        <w:div w:id="713887236">
          <w:marLeft w:val="0"/>
          <w:marRight w:val="0"/>
          <w:marTop w:val="0"/>
          <w:marBottom w:val="0"/>
          <w:divBdr>
            <w:top w:val="none" w:sz="0" w:space="0" w:color="auto"/>
            <w:left w:val="none" w:sz="0" w:space="0" w:color="auto"/>
            <w:bottom w:val="none" w:sz="0" w:space="0" w:color="auto"/>
            <w:right w:val="none" w:sz="0" w:space="0" w:color="auto"/>
          </w:divBdr>
        </w:div>
        <w:div w:id="1291015616">
          <w:marLeft w:val="0"/>
          <w:marRight w:val="0"/>
          <w:marTop w:val="0"/>
          <w:marBottom w:val="0"/>
          <w:divBdr>
            <w:top w:val="none" w:sz="0" w:space="0" w:color="auto"/>
            <w:left w:val="none" w:sz="0" w:space="0" w:color="auto"/>
            <w:bottom w:val="none" w:sz="0" w:space="0" w:color="auto"/>
            <w:right w:val="none" w:sz="0" w:space="0" w:color="auto"/>
          </w:divBdr>
        </w:div>
        <w:div w:id="1445807607">
          <w:marLeft w:val="0"/>
          <w:marRight w:val="0"/>
          <w:marTop w:val="0"/>
          <w:marBottom w:val="0"/>
          <w:divBdr>
            <w:top w:val="none" w:sz="0" w:space="0" w:color="auto"/>
            <w:left w:val="none" w:sz="0" w:space="0" w:color="auto"/>
            <w:bottom w:val="none" w:sz="0" w:space="0" w:color="auto"/>
            <w:right w:val="none" w:sz="0" w:space="0" w:color="auto"/>
          </w:divBdr>
        </w:div>
        <w:div w:id="947198107">
          <w:marLeft w:val="0"/>
          <w:marRight w:val="0"/>
          <w:marTop w:val="0"/>
          <w:marBottom w:val="0"/>
          <w:divBdr>
            <w:top w:val="none" w:sz="0" w:space="0" w:color="auto"/>
            <w:left w:val="none" w:sz="0" w:space="0" w:color="auto"/>
            <w:bottom w:val="none" w:sz="0" w:space="0" w:color="auto"/>
            <w:right w:val="none" w:sz="0" w:space="0" w:color="auto"/>
          </w:divBdr>
        </w:div>
        <w:div w:id="301472396">
          <w:marLeft w:val="0"/>
          <w:marRight w:val="0"/>
          <w:marTop w:val="0"/>
          <w:marBottom w:val="0"/>
          <w:divBdr>
            <w:top w:val="none" w:sz="0" w:space="0" w:color="auto"/>
            <w:left w:val="none" w:sz="0" w:space="0" w:color="auto"/>
            <w:bottom w:val="none" w:sz="0" w:space="0" w:color="auto"/>
            <w:right w:val="none" w:sz="0" w:space="0" w:color="auto"/>
          </w:divBdr>
        </w:div>
        <w:div w:id="210315133">
          <w:marLeft w:val="0"/>
          <w:marRight w:val="0"/>
          <w:marTop w:val="0"/>
          <w:marBottom w:val="0"/>
          <w:divBdr>
            <w:top w:val="none" w:sz="0" w:space="0" w:color="auto"/>
            <w:left w:val="none" w:sz="0" w:space="0" w:color="auto"/>
            <w:bottom w:val="none" w:sz="0" w:space="0" w:color="auto"/>
            <w:right w:val="none" w:sz="0" w:space="0" w:color="auto"/>
          </w:divBdr>
        </w:div>
        <w:div w:id="2142769975">
          <w:marLeft w:val="0"/>
          <w:marRight w:val="0"/>
          <w:marTop w:val="0"/>
          <w:marBottom w:val="0"/>
          <w:divBdr>
            <w:top w:val="none" w:sz="0" w:space="0" w:color="auto"/>
            <w:left w:val="none" w:sz="0" w:space="0" w:color="auto"/>
            <w:bottom w:val="none" w:sz="0" w:space="0" w:color="auto"/>
            <w:right w:val="none" w:sz="0" w:space="0" w:color="auto"/>
          </w:divBdr>
        </w:div>
        <w:div w:id="1024671836">
          <w:marLeft w:val="0"/>
          <w:marRight w:val="0"/>
          <w:marTop w:val="0"/>
          <w:marBottom w:val="0"/>
          <w:divBdr>
            <w:top w:val="none" w:sz="0" w:space="0" w:color="auto"/>
            <w:left w:val="none" w:sz="0" w:space="0" w:color="auto"/>
            <w:bottom w:val="none" w:sz="0" w:space="0" w:color="auto"/>
            <w:right w:val="none" w:sz="0" w:space="0" w:color="auto"/>
          </w:divBdr>
        </w:div>
        <w:div w:id="353459141">
          <w:marLeft w:val="0"/>
          <w:marRight w:val="0"/>
          <w:marTop w:val="0"/>
          <w:marBottom w:val="0"/>
          <w:divBdr>
            <w:top w:val="none" w:sz="0" w:space="0" w:color="auto"/>
            <w:left w:val="none" w:sz="0" w:space="0" w:color="auto"/>
            <w:bottom w:val="none" w:sz="0" w:space="0" w:color="auto"/>
            <w:right w:val="none" w:sz="0" w:space="0" w:color="auto"/>
          </w:divBdr>
        </w:div>
        <w:div w:id="676007143">
          <w:marLeft w:val="0"/>
          <w:marRight w:val="0"/>
          <w:marTop w:val="0"/>
          <w:marBottom w:val="0"/>
          <w:divBdr>
            <w:top w:val="none" w:sz="0" w:space="0" w:color="auto"/>
            <w:left w:val="none" w:sz="0" w:space="0" w:color="auto"/>
            <w:bottom w:val="none" w:sz="0" w:space="0" w:color="auto"/>
            <w:right w:val="none" w:sz="0" w:space="0" w:color="auto"/>
          </w:divBdr>
        </w:div>
        <w:div w:id="2079133768">
          <w:marLeft w:val="0"/>
          <w:marRight w:val="0"/>
          <w:marTop w:val="0"/>
          <w:marBottom w:val="0"/>
          <w:divBdr>
            <w:top w:val="none" w:sz="0" w:space="0" w:color="auto"/>
            <w:left w:val="none" w:sz="0" w:space="0" w:color="auto"/>
            <w:bottom w:val="none" w:sz="0" w:space="0" w:color="auto"/>
            <w:right w:val="none" w:sz="0" w:space="0" w:color="auto"/>
          </w:divBdr>
        </w:div>
        <w:div w:id="405806864">
          <w:marLeft w:val="0"/>
          <w:marRight w:val="0"/>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22A5B8BD-7A35-44AE-8E8F-EDB988D77893}">
  <ds:schemaRefs>
    <ds:schemaRef ds:uri="http://schemas.openxmlformats.org/officeDocument/2006/bibliography"/>
  </ds:schemaRefs>
</ds:datastoreItem>
</file>

<file path=customXml/itemProps2.xml><?xml version="1.0" encoding="utf-8"?>
<ds:datastoreItem xmlns:ds="http://schemas.openxmlformats.org/officeDocument/2006/customXml" ds:itemID="{85246739-174A-41AB-9E49-ECE97EAC5F32}"/>
</file>

<file path=customXml/itemProps3.xml><?xml version="1.0" encoding="utf-8"?>
<ds:datastoreItem xmlns:ds="http://schemas.openxmlformats.org/officeDocument/2006/customXml" ds:itemID="{C982CEBE-1F35-4FB1-820A-261DE132431B}"/>
</file>

<file path=customXml/itemProps4.xml><?xml version="1.0" encoding="utf-8"?>
<ds:datastoreItem xmlns:ds="http://schemas.openxmlformats.org/officeDocument/2006/customXml" ds:itemID="{8EBB700F-375F-480F-A82F-26473DC46894}"/>
</file>

<file path=docProps/app.xml><?xml version="1.0" encoding="utf-8"?>
<Properties xmlns="http://schemas.openxmlformats.org/officeDocument/2006/extended-properties" xmlns:vt="http://schemas.openxmlformats.org/officeDocument/2006/docPropsVTypes">
  <Template>Blank Word template - portrait (5)</Template>
  <TotalTime>25</TotalTime>
  <Pages>7</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Adjectives – school subjects – Modern Greek, Stage 4</dc:title>
  <dc:subject/>
  <dc:creator>NSW Department of Education</dc:creator>
  <cp:keywords/>
  <dc:description/>
  <dcterms:created xsi:type="dcterms:W3CDTF">2025-04-14T01:00:00Z</dcterms:created>
  <dcterms:modified xsi:type="dcterms:W3CDTF">2025-04-24T02:16:00Z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