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17587ABD" w:rsidR="00D7649E" w:rsidRDefault="00EE4D29" w:rsidP="00843DF5">
      <w:pPr>
        <w:pStyle w:val="Heading1"/>
      </w:pPr>
      <w:r>
        <w:t>Min</w:t>
      </w:r>
      <w:r w:rsidR="00EB1A85">
        <w:t>i</w:t>
      </w:r>
      <w:r>
        <w:t xml:space="preserve"> task – progress checkpoint 3</w:t>
      </w:r>
    </w:p>
    <w:p w14:paraId="369557B9" w14:textId="3C624DFE" w:rsidR="00304B77" w:rsidRDefault="00304B77" w:rsidP="00304B77">
      <w:r>
        <w:t xml:space="preserve">Your teacher will divide the class into 2 groups – one group will pretend to be visiting students from Greece. The other group will pretend to be the </w:t>
      </w:r>
      <w:r w:rsidR="002166B5">
        <w:t>host</w:t>
      </w:r>
      <w:r>
        <w:t xml:space="preserve"> students from Australia. You will interact with each other in a ‘speed-friending’ activity, asking and answering questions as you move around the room.</w:t>
      </w:r>
    </w:p>
    <w:p w14:paraId="4C7E5305" w14:textId="63259A0A" w:rsidR="00E2096F" w:rsidRDefault="00C2639F" w:rsidP="00E2096F">
      <w:pPr>
        <w:pStyle w:val="Heading2"/>
      </w:pPr>
      <w:r>
        <w:t>Activity 1 – y</w:t>
      </w:r>
      <w:r w:rsidR="004901B9">
        <w:t>our profile</w:t>
      </w:r>
    </w:p>
    <w:p w14:paraId="01CAAB42" w14:textId="73C9C2A2" w:rsidR="001637D5" w:rsidRDefault="00857D89" w:rsidP="00387CDA">
      <w:r>
        <w:t>C</w:t>
      </w:r>
      <w:r w:rsidR="004901B9" w:rsidRPr="004901B9">
        <w:t xml:space="preserve">omplete the </w:t>
      </w:r>
      <w:r>
        <w:t>table</w:t>
      </w:r>
      <w:r w:rsidR="004901B9" w:rsidRPr="004901B9">
        <w:t xml:space="preserve"> below</w:t>
      </w:r>
      <w:r w:rsidR="001637D5">
        <w:t>, in Greek,</w:t>
      </w:r>
      <w:r w:rsidR="00C2639F">
        <w:t xml:space="preserve"> with information of your choosing from the vocabulary you have learned so far</w:t>
      </w:r>
      <w:r w:rsidR="004901B9" w:rsidRPr="004901B9">
        <w:t xml:space="preserve">. </w:t>
      </w:r>
      <w:r>
        <w:t>Do not base the information on yourself. Instead, base it on the ‘visiting’ student or the ‘host’ student you are pretending to be, depending on which group you are in.</w:t>
      </w:r>
    </w:p>
    <w:tbl>
      <w:tblPr>
        <w:tblStyle w:val="TableGrid"/>
        <w:tblW w:w="0" w:type="auto"/>
        <w:tblLook w:val="04A0" w:firstRow="1" w:lastRow="0" w:firstColumn="1" w:lastColumn="0" w:noHBand="0" w:noVBand="1"/>
      </w:tblPr>
      <w:tblGrid>
        <w:gridCol w:w="3681"/>
        <w:gridCol w:w="5947"/>
      </w:tblGrid>
      <w:tr w:rsidR="004901B9" w14:paraId="75297008" w14:textId="77777777" w:rsidTr="004901B9">
        <w:tc>
          <w:tcPr>
            <w:tcW w:w="3681" w:type="dxa"/>
          </w:tcPr>
          <w:p w14:paraId="1532B60C" w14:textId="3060F8CF" w:rsidR="004901B9" w:rsidRPr="004901B9" w:rsidRDefault="004901B9" w:rsidP="00387CDA">
            <w:pPr>
              <w:rPr>
                <w:b/>
                <w:bCs/>
                <w:i/>
                <w:iCs/>
                <w:lang w:val="el-GR"/>
              </w:rPr>
            </w:pPr>
            <w:r w:rsidRPr="004901B9">
              <w:rPr>
                <w:b/>
                <w:bCs/>
                <w:i/>
                <w:iCs/>
                <w:lang w:val="el-GR"/>
              </w:rPr>
              <w:t>όνομα</w:t>
            </w:r>
          </w:p>
        </w:tc>
        <w:tc>
          <w:tcPr>
            <w:tcW w:w="5947" w:type="dxa"/>
          </w:tcPr>
          <w:p w14:paraId="557E9BBC" w14:textId="77777777" w:rsidR="004901B9" w:rsidRDefault="004901B9" w:rsidP="00387CDA"/>
        </w:tc>
      </w:tr>
      <w:tr w:rsidR="004901B9" w14:paraId="5A5F95F2" w14:textId="77777777" w:rsidTr="004901B9">
        <w:tc>
          <w:tcPr>
            <w:tcW w:w="3681" w:type="dxa"/>
          </w:tcPr>
          <w:p w14:paraId="51BBE2F5" w14:textId="378CAFBA" w:rsidR="004901B9" w:rsidRPr="004901B9" w:rsidRDefault="004901B9" w:rsidP="00387CDA">
            <w:pPr>
              <w:rPr>
                <w:b/>
                <w:bCs/>
                <w:i/>
                <w:iCs/>
                <w:lang w:val="el-GR"/>
              </w:rPr>
            </w:pPr>
            <w:r w:rsidRPr="004901B9">
              <w:rPr>
                <w:b/>
                <w:bCs/>
                <w:i/>
                <w:iCs/>
                <w:lang w:val="el-GR"/>
              </w:rPr>
              <w:t>ηλικία</w:t>
            </w:r>
          </w:p>
        </w:tc>
        <w:tc>
          <w:tcPr>
            <w:tcW w:w="5947" w:type="dxa"/>
          </w:tcPr>
          <w:p w14:paraId="2FFEBB2E" w14:textId="77777777" w:rsidR="004901B9" w:rsidRDefault="004901B9" w:rsidP="00387CDA"/>
        </w:tc>
      </w:tr>
      <w:tr w:rsidR="004901B9" w14:paraId="71F2177B" w14:textId="77777777" w:rsidTr="004901B9">
        <w:tc>
          <w:tcPr>
            <w:tcW w:w="3681" w:type="dxa"/>
          </w:tcPr>
          <w:p w14:paraId="200854A2" w14:textId="44359E53" w:rsidR="004901B9" w:rsidRPr="004901B9" w:rsidRDefault="004901B9" w:rsidP="00387CDA">
            <w:pPr>
              <w:rPr>
                <w:b/>
                <w:bCs/>
                <w:i/>
                <w:iCs/>
                <w:lang w:val="el-GR"/>
              </w:rPr>
            </w:pPr>
            <w:r w:rsidRPr="004901B9">
              <w:rPr>
                <w:b/>
                <w:bCs/>
                <w:i/>
                <w:iCs/>
                <w:lang w:val="el-GR"/>
              </w:rPr>
              <w:t>χώρα</w:t>
            </w:r>
          </w:p>
        </w:tc>
        <w:tc>
          <w:tcPr>
            <w:tcW w:w="5947" w:type="dxa"/>
          </w:tcPr>
          <w:p w14:paraId="7AA39E05" w14:textId="77777777" w:rsidR="004901B9" w:rsidRDefault="004901B9" w:rsidP="00387CDA"/>
        </w:tc>
      </w:tr>
      <w:tr w:rsidR="004901B9" w14:paraId="3E2F6433" w14:textId="77777777" w:rsidTr="004901B9">
        <w:tc>
          <w:tcPr>
            <w:tcW w:w="3681" w:type="dxa"/>
          </w:tcPr>
          <w:p w14:paraId="6F7BB8A6" w14:textId="38C807BC" w:rsidR="004901B9" w:rsidRPr="004901B9" w:rsidRDefault="00C2639F" w:rsidP="00387CDA">
            <w:pPr>
              <w:rPr>
                <w:b/>
                <w:bCs/>
                <w:i/>
                <w:iCs/>
                <w:lang w:val="el-GR"/>
              </w:rPr>
            </w:pPr>
            <w:r w:rsidRPr="004901B9">
              <w:rPr>
                <w:b/>
                <w:bCs/>
                <w:i/>
                <w:iCs/>
                <w:lang w:val="el-GR"/>
              </w:rPr>
              <w:t>α</w:t>
            </w:r>
            <w:r w:rsidR="004901B9" w:rsidRPr="004901B9">
              <w:rPr>
                <w:b/>
                <w:bCs/>
                <w:i/>
                <w:iCs/>
                <w:lang w:val="el-GR"/>
              </w:rPr>
              <w:t>γαπημένο φαγητό</w:t>
            </w:r>
          </w:p>
        </w:tc>
        <w:tc>
          <w:tcPr>
            <w:tcW w:w="5947" w:type="dxa"/>
          </w:tcPr>
          <w:p w14:paraId="7867B8F4" w14:textId="77777777" w:rsidR="004901B9" w:rsidRDefault="004901B9" w:rsidP="00387CDA"/>
        </w:tc>
      </w:tr>
      <w:tr w:rsidR="004901B9" w14:paraId="42D60523" w14:textId="77777777" w:rsidTr="004901B9">
        <w:tc>
          <w:tcPr>
            <w:tcW w:w="3681" w:type="dxa"/>
          </w:tcPr>
          <w:p w14:paraId="3B23C03C" w14:textId="43C7A783" w:rsidR="004901B9" w:rsidRPr="004901B9" w:rsidRDefault="004901B9" w:rsidP="00387CDA">
            <w:pPr>
              <w:rPr>
                <w:b/>
                <w:bCs/>
                <w:i/>
                <w:iCs/>
                <w:lang w:val="el-GR"/>
              </w:rPr>
            </w:pPr>
            <w:r w:rsidRPr="004901B9">
              <w:rPr>
                <w:b/>
                <w:bCs/>
                <w:i/>
                <w:iCs/>
                <w:lang w:val="el-GR"/>
              </w:rPr>
              <w:t>γιατί</w:t>
            </w:r>
          </w:p>
        </w:tc>
        <w:tc>
          <w:tcPr>
            <w:tcW w:w="5947" w:type="dxa"/>
          </w:tcPr>
          <w:p w14:paraId="6592911D" w14:textId="77777777" w:rsidR="004901B9" w:rsidRDefault="004901B9" w:rsidP="00387CDA"/>
        </w:tc>
      </w:tr>
      <w:tr w:rsidR="004901B9" w14:paraId="553B7EAB" w14:textId="77777777" w:rsidTr="004901B9">
        <w:tc>
          <w:tcPr>
            <w:tcW w:w="3681" w:type="dxa"/>
          </w:tcPr>
          <w:p w14:paraId="278FF65E" w14:textId="077CA69B" w:rsidR="004901B9" w:rsidRPr="004901B9" w:rsidRDefault="004901B9" w:rsidP="00387CDA">
            <w:pPr>
              <w:rPr>
                <w:b/>
                <w:bCs/>
                <w:i/>
                <w:iCs/>
                <w:lang w:val="el-GR"/>
              </w:rPr>
            </w:pPr>
            <w:r w:rsidRPr="004901B9">
              <w:rPr>
                <w:b/>
                <w:bCs/>
                <w:i/>
                <w:iCs/>
                <w:lang w:val="el-GR"/>
              </w:rPr>
              <w:t>αγαπημένο μάθημα</w:t>
            </w:r>
          </w:p>
        </w:tc>
        <w:tc>
          <w:tcPr>
            <w:tcW w:w="5947" w:type="dxa"/>
          </w:tcPr>
          <w:p w14:paraId="58EB4824" w14:textId="77777777" w:rsidR="004901B9" w:rsidRDefault="004901B9" w:rsidP="00387CDA"/>
        </w:tc>
      </w:tr>
      <w:tr w:rsidR="004901B9" w:rsidRPr="009708F9" w14:paraId="55EE2677" w14:textId="77777777" w:rsidTr="004901B9">
        <w:tc>
          <w:tcPr>
            <w:tcW w:w="3681" w:type="dxa"/>
          </w:tcPr>
          <w:p w14:paraId="66774E0B" w14:textId="541DFACE" w:rsidR="004901B9" w:rsidRPr="004901B9" w:rsidRDefault="004901B9" w:rsidP="00387CDA">
            <w:pPr>
              <w:rPr>
                <w:b/>
                <w:bCs/>
                <w:i/>
                <w:iCs/>
                <w:lang w:val="el-GR"/>
              </w:rPr>
            </w:pPr>
            <w:r w:rsidRPr="004901B9">
              <w:rPr>
                <w:b/>
                <w:bCs/>
                <w:i/>
                <w:iCs/>
                <w:lang w:val="el-GR"/>
              </w:rPr>
              <w:t>μου αρέσει/αρέσουν [</w:t>
            </w:r>
            <w:r w:rsidR="00EE4D29">
              <w:rPr>
                <w:b/>
                <w:bCs/>
              </w:rPr>
              <w:t xml:space="preserve">school subject – </w:t>
            </w:r>
            <w:r w:rsidRPr="004901B9">
              <w:rPr>
                <w:b/>
                <w:bCs/>
                <w:lang w:val="el-GR"/>
              </w:rPr>
              <w:t>sing</w:t>
            </w:r>
            <w:proofErr w:type="spellStart"/>
            <w:r w:rsidR="00EE4D29">
              <w:rPr>
                <w:b/>
                <w:bCs/>
              </w:rPr>
              <w:t>ular</w:t>
            </w:r>
            <w:proofErr w:type="spellEnd"/>
            <w:r w:rsidR="00EE4D29">
              <w:rPr>
                <w:b/>
                <w:bCs/>
              </w:rPr>
              <w:t xml:space="preserve"> or plural</w:t>
            </w:r>
            <w:r w:rsidRPr="004901B9">
              <w:rPr>
                <w:b/>
                <w:bCs/>
                <w:i/>
                <w:iCs/>
                <w:lang w:val="el-GR"/>
              </w:rPr>
              <w:t>]</w:t>
            </w:r>
          </w:p>
        </w:tc>
        <w:tc>
          <w:tcPr>
            <w:tcW w:w="5947" w:type="dxa"/>
          </w:tcPr>
          <w:p w14:paraId="09F9F9BB" w14:textId="77777777" w:rsidR="004901B9" w:rsidRPr="009708F9" w:rsidRDefault="004901B9" w:rsidP="00387CDA">
            <w:pPr>
              <w:rPr>
                <w:lang w:val="el-GR"/>
              </w:rPr>
            </w:pPr>
          </w:p>
        </w:tc>
      </w:tr>
    </w:tbl>
    <w:p w14:paraId="578789A2" w14:textId="77777777" w:rsidR="00304B77" w:rsidRDefault="00304B77" w:rsidP="00304B77">
      <w:pPr>
        <w:pStyle w:val="Heading2"/>
      </w:pPr>
      <w:r>
        <w:lastRenderedPageBreak/>
        <w:t>Activity 2 – what questions to ask</w:t>
      </w:r>
    </w:p>
    <w:p w14:paraId="2D5DD788" w14:textId="44A5E9AF" w:rsidR="00304B77" w:rsidRDefault="00304B77" w:rsidP="00304B77">
      <w:r>
        <w:t>Individually or in groups, brainstorm the questions you need to ask to elicit the information from the table above</w:t>
      </w:r>
      <w:r w:rsidR="0088047A">
        <w:t xml:space="preserve"> </w:t>
      </w:r>
      <w:r w:rsidR="00090CAC">
        <w:t>in Greek</w:t>
      </w:r>
      <w:r>
        <w:t>. Write them in the spaces below.</w:t>
      </w:r>
      <w:r w:rsidR="00857D89">
        <w:t xml:space="preserve"> The first one has been done for you.</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Blank lines to write sample questions for Activity 2."/>
      </w:tblPr>
      <w:tblGrid>
        <w:gridCol w:w="9628"/>
      </w:tblGrid>
      <w:tr w:rsidR="00304B77" w14:paraId="45B423B2" w14:textId="77777777" w:rsidTr="00090CAC">
        <w:tc>
          <w:tcPr>
            <w:tcW w:w="9628" w:type="dxa"/>
            <w:tcBorders>
              <w:bottom w:val="single" w:sz="4" w:space="0" w:color="auto"/>
            </w:tcBorders>
          </w:tcPr>
          <w:p w14:paraId="03FE168F" w14:textId="2C02B6FE" w:rsidR="00304B77" w:rsidRDefault="00857D89" w:rsidP="00304B77">
            <w:r>
              <w:rPr>
                <w:i/>
                <w:iCs/>
                <w:lang w:val="el-GR"/>
              </w:rPr>
              <w:t>Πώς σε λένε;</w:t>
            </w:r>
          </w:p>
        </w:tc>
      </w:tr>
      <w:tr w:rsidR="00304B77" w14:paraId="2C75463A" w14:textId="77777777" w:rsidTr="00090CAC">
        <w:tc>
          <w:tcPr>
            <w:tcW w:w="9628" w:type="dxa"/>
            <w:tcBorders>
              <w:top w:val="single" w:sz="4" w:space="0" w:color="auto"/>
              <w:bottom w:val="single" w:sz="4" w:space="0" w:color="auto"/>
            </w:tcBorders>
          </w:tcPr>
          <w:p w14:paraId="2ACA42E6" w14:textId="77777777" w:rsidR="00304B77" w:rsidRDefault="00304B77" w:rsidP="00304B77"/>
        </w:tc>
      </w:tr>
      <w:tr w:rsidR="00304B77" w14:paraId="56F6C5B8" w14:textId="77777777" w:rsidTr="00090CAC">
        <w:tc>
          <w:tcPr>
            <w:tcW w:w="9628" w:type="dxa"/>
            <w:tcBorders>
              <w:top w:val="single" w:sz="4" w:space="0" w:color="auto"/>
              <w:bottom w:val="single" w:sz="4" w:space="0" w:color="auto"/>
            </w:tcBorders>
          </w:tcPr>
          <w:p w14:paraId="2A13DC4A" w14:textId="77777777" w:rsidR="00304B77" w:rsidRDefault="00304B77" w:rsidP="00304B77"/>
        </w:tc>
      </w:tr>
      <w:tr w:rsidR="00304B77" w14:paraId="6B3272B1" w14:textId="77777777" w:rsidTr="00090CAC">
        <w:tc>
          <w:tcPr>
            <w:tcW w:w="9628" w:type="dxa"/>
            <w:tcBorders>
              <w:top w:val="single" w:sz="4" w:space="0" w:color="auto"/>
              <w:bottom w:val="single" w:sz="4" w:space="0" w:color="auto"/>
            </w:tcBorders>
          </w:tcPr>
          <w:p w14:paraId="540BFE95" w14:textId="77777777" w:rsidR="00304B77" w:rsidRDefault="00304B77" w:rsidP="00304B77"/>
        </w:tc>
      </w:tr>
      <w:tr w:rsidR="00304B77" w14:paraId="4B6AAA87" w14:textId="77777777" w:rsidTr="00090CAC">
        <w:tc>
          <w:tcPr>
            <w:tcW w:w="9628" w:type="dxa"/>
            <w:tcBorders>
              <w:top w:val="single" w:sz="4" w:space="0" w:color="auto"/>
              <w:bottom w:val="single" w:sz="4" w:space="0" w:color="auto"/>
            </w:tcBorders>
          </w:tcPr>
          <w:p w14:paraId="0966E4F8" w14:textId="77777777" w:rsidR="00304B77" w:rsidRDefault="00304B77" w:rsidP="00304B77"/>
        </w:tc>
      </w:tr>
      <w:tr w:rsidR="00090CAC" w14:paraId="5B23430C" w14:textId="77777777" w:rsidTr="00090CAC">
        <w:tc>
          <w:tcPr>
            <w:tcW w:w="9628" w:type="dxa"/>
            <w:tcBorders>
              <w:top w:val="single" w:sz="4" w:space="0" w:color="auto"/>
              <w:bottom w:val="single" w:sz="4" w:space="0" w:color="auto"/>
            </w:tcBorders>
          </w:tcPr>
          <w:p w14:paraId="7BCF4F54" w14:textId="77777777" w:rsidR="00090CAC" w:rsidRDefault="00090CAC" w:rsidP="00304B77"/>
        </w:tc>
      </w:tr>
      <w:tr w:rsidR="00304B77" w14:paraId="29C5E0C9" w14:textId="77777777" w:rsidTr="00090CAC">
        <w:tc>
          <w:tcPr>
            <w:tcW w:w="9628" w:type="dxa"/>
            <w:tcBorders>
              <w:top w:val="single" w:sz="4" w:space="0" w:color="auto"/>
            </w:tcBorders>
          </w:tcPr>
          <w:p w14:paraId="561CCBDE" w14:textId="77777777" w:rsidR="00304B77" w:rsidRDefault="00304B77" w:rsidP="00304B77"/>
        </w:tc>
      </w:tr>
    </w:tbl>
    <w:p w14:paraId="384157FE" w14:textId="70A5268F" w:rsidR="00C2639F" w:rsidRDefault="00C2639F" w:rsidP="004901B9">
      <w:pPr>
        <w:pStyle w:val="Heading2"/>
      </w:pPr>
      <w:r>
        <w:t xml:space="preserve">Activity </w:t>
      </w:r>
      <w:r w:rsidR="00090CAC">
        <w:t>3</w:t>
      </w:r>
      <w:r>
        <w:t xml:space="preserve"> – ‘speed friending</w:t>
      </w:r>
      <w:r w:rsidR="00AB3C87">
        <w:t>’</w:t>
      </w:r>
    </w:p>
    <w:p w14:paraId="4D4F7574" w14:textId="055D1E2F" w:rsidR="00090CAC" w:rsidRDefault="00304B77" w:rsidP="00304B77">
      <w:r w:rsidRPr="004901B9">
        <w:t xml:space="preserve">When directed by the teacher, </w:t>
      </w:r>
      <w:r>
        <w:t xml:space="preserve">the ‘visiting’ students stand and move around the class, while the ‘host’ students remain seated. Each </w:t>
      </w:r>
      <w:r w:rsidR="002166B5">
        <w:t>‘visiting’</w:t>
      </w:r>
      <w:r>
        <w:t xml:space="preserve"> student aims to collect </w:t>
      </w:r>
      <w:r w:rsidRPr="004901B9">
        <w:t>as much information</w:t>
      </w:r>
      <w:r w:rsidR="00090CAC">
        <w:t xml:space="preserve"> as possible</w:t>
      </w:r>
      <w:r w:rsidRPr="004901B9">
        <w:t xml:space="preserve"> </w:t>
      </w:r>
      <w:r w:rsidR="00090CAC">
        <w:t xml:space="preserve">from each </w:t>
      </w:r>
      <w:r w:rsidR="002166B5">
        <w:t>‘host’</w:t>
      </w:r>
      <w:r w:rsidR="00090CAC">
        <w:t xml:space="preserve"> student,</w:t>
      </w:r>
      <w:r w:rsidRPr="004901B9">
        <w:t xml:space="preserve"> within </w:t>
      </w:r>
      <w:r w:rsidR="00090CAC">
        <w:t>a set</w:t>
      </w:r>
      <w:r w:rsidRPr="004901B9">
        <w:t xml:space="preserve"> time limit</w:t>
      </w:r>
      <w:r w:rsidR="00090CAC">
        <w:t xml:space="preserve">. After several rounds, students then swap places, with </w:t>
      </w:r>
      <w:r w:rsidR="002166B5">
        <w:t>‘host’</w:t>
      </w:r>
      <w:r w:rsidR="00090CAC">
        <w:t xml:space="preserve"> students moving around and asking questions, and </w:t>
      </w:r>
      <w:r w:rsidR="002166B5">
        <w:t>‘visiting’</w:t>
      </w:r>
      <w:r w:rsidR="00090CAC">
        <w:t xml:space="preserve"> students remaining seated.</w:t>
      </w:r>
    </w:p>
    <w:p w14:paraId="743C4A43" w14:textId="70F1A1FA" w:rsidR="00090CAC" w:rsidRDefault="00090CAC" w:rsidP="00304B77">
      <w:r>
        <w:t>When you are moving around the room, c</w:t>
      </w:r>
      <w:r w:rsidR="00304B77" w:rsidRPr="004901B9">
        <w:t xml:space="preserve">omplete the ‘Answer sheet’ with the information you are given </w:t>
      </w:r>
      <w:r>
        <w:t>from each partner</w:t>
      </w:r>
      <w:r w:rsidR="00304B77" w:rsidRPr="004901B9">
        <w:t>. When you hear the buzzer</w:t>
      </w:r>
      <w:r>
        <w:t>, the interaction ends and students move to their next partner.</w:t>
      </w:r>
    </w:p>
    <w:p w14:paraId="0F1C1418" w14:textId="77777777" w:rsidR="00857D89" w:rsidRDefault="00857D89">
      <w:pPr>
        <w:suppressAutoHyphens w:val="0"/>
        <w:spacing w:before="0" w:after="160" w:line="259" w:lineRule="auto"/>
        <w:rPr>
          <w:color w:val="002664"/>
          <w:sz w:val="32"/>
          <w:szCs w:val="40"/>
        </w:rPr>
      </w:pPr>
      <w:r>
        <w:br w:type="page"/>
      </w:r>
    </w:p>
    <w:p w14:paraId="59B09399" w14:textId="5CBB0E2F" w:rsidR="004901B9" w:rsidRDefault="00C2639F" w:rsidP="00C2639F">
      <w:pPr>
        <w:pStyle w:val="Heading3"/>
      </w:pPr>
      <w:r>
        <w:lastRenderedPageBreak/>
        <w:t>A</w:t>
      </w:r>
      <w:r w:rsidR="004901B9">
        <w:t>nswer sheet</w:t>
      </w:r>
    </w:p>
    <w:p w14:paraId="54A553A6" w14:textId="2C09C05D" w:rsidR="00090CAC" w:rsidRPr="00090CAC" w:rsidRDefault="00090CAC" w:rsidP="00090CAC">
      <w:r>
        <w:t xml:space="preserve">Circle your role – </w:t>
      </w:r>
      <w:r w:rsidRPr="00090CAC">
        <w:rPr>
          <w:b/>
          <w:bCs/>
        </w:rPr>
        <w:t>visiting student</w:t>
      </w:r>
      <w:r>
        <w:t xml:space="preserve"> or </w:t>
      </w:r>
      <w:r w:rsidRPr="00090CAC">
        <w:rPr>
          <w:b/>
          <w:bCs/>
        </w:rPr>
        <w:t>host student</w:t>
      </w:r>
      <w:r>
        <w:t>.</w:t>
      </w:r>
    </w:p>
    <w:tbl>
      <w:tblPr>
        <w:tblStyle w:val="Tableheader"/>
        <w:tblW w:w="9630" w:type="dxa"/>
        <w:tblLayout w:type="fixed"/>
        <w:tblLook w:val="04A0" w:firstRow="1" w:lastRow="0" w:firstColumn="1" w:lastColumn="0" w:noHBand="0" w:noVBand="1"/>
        <w:tblDescription w:val="Answer sheet for students to input the answers from their interactions."/>
      </w:tblPr>
      <w:tblGrid>
        <w:gridCol w:w="1236"/>
        <w:gridCol w:w="857"/>
        <w:gridCol w:w="1446"/>
        <w:gridCol w:w="1418"/>
        <w:gridCol w:w="1275"/>
        <w:gridCol w:w="1276"/>
        <w:gridCol w:w="2122"/>
      </w:tblGrid>
      <w:tr w:rsidR="00C2639F" w:rsidRPr="00383C85" w14:paraId="7D7F7D7F" w14:textId="77777777" w:rsidTr="00C2639F">
        <w:trPr>
          <w:cnfStyle w:val="100000000000" w:firstRow="1" w:lastRow="0" w:firstColumn="0" w:lastColumn="0" w:oddVBand="0" w:evenVBand="0" w:oddHBand="0"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236" w:type="dxa"/>
          </w:tcPr>
          <w:p w14:paraId="4A035172" w14:textId="77777777" w:rsidR="004901B9" w:rsidRPr="001B1351" w:rsidRDefault="004901B9" w:rsidP="00137279">
            <w:pPr>
              <w:rPr>
                <w:i/>
                <w:iCs/>
                <w:lang w:val="it-IT"/>
              </w:rPr>
            </w:pPr>
            <w:r>
              <w:rPr>
                <w:i/>
                <w:iCs/>
                <w:lang w:val="el-GR"/>
              </w:rPr>
              <w:t>όνομα</w:t>
            </w:r>
          </w:p>
        </w:tc>
        <w:tc>
          <w:tcPr>
            <w:tcW w:w="857" w:type="dxa"/>
          </w:tcPr>
          <w:p w14:paraId="7C586D2F" w14:textId="77777777" w:rsidR="004901B9" w:rsidRPr="00536A34" w:rsidRDefault="004901B9" w:rsidP="00137279">
            <w:pPr>
              <w:cnfStyle w:val="100000000000" w:firstRow="1" w:lastRow="0" w:firstColumn="0" w:lastColumn="0" w:oddVBand="0" w:evenVBand="0" w:oddHBand="0" w:evenHBand="0" w:firstRowFirstColumn="0" w:firstRowLastColumn="0" w:lastRowFirstColumn="0" w:lastRowLastColumn="0"/>
              <w:rPr>
                <w:i/>
                <w:iCs/>
                <w:noProof/>
                <w:szCs w:val="22"/>
                <w:lang w:val="el-GR"/>
              </w:rPr>
            </w:pPr>
            <w:r w:rsidRPr="00536A34">
              <w:rPr>
                <w:i/>
                <w:iCs/>
                <w:noProof/>
                <w:lang w:val="el-GR"/>
              </w:rPr>
              <w:t>ηλικία</w:t>
            </w:r>
          </w:p>
        </w:tc>
        <w:tc>
          <w:tcPr>
            <w:tcW w:w="1446" w:type="dxa"/>
          </w:tcPr>
          <w:p w14:paraId="67619E0E" w14:textId="77777777" w:rsidR="004901B9" w:rsidRPr="00536A34" w:rsidRDefault="004901B9" w:rsidP="00137279">
            <w:pPr>
              <w:cnfStyle w:val="100000000000" w:firstRow="1" w:lastRow="0" w:firstColumn="0" w:lastColumn="0" w:oddVBand="0" w:evenVBand="0" w:oddHBand="0" w:evenHBand="0" w:firstRowFirstColumn="0" w:firstRowLastColumn="0" w:lastRowFirstColumn="0" w:lastRowLastColumn="0"/>
              <w:rPr>
                <w:i/>
                <w:iCs/>
                <w:lang w:val="el-GR"/>
              </w:rPr>
            </w:pPr>
            <w:r w:rsidRPr="00536A34">
              <w:rPr>
                <w:i/>
                <w:iCs/>
                <w:lang w:val="el-GR"/>
              </w:rPr>
              <w:t>χώρα</w:t>
            </w:r>
          </w:p>
        </w:tc>
        <w:tc>
          <w:tcPr>
            <w:tcW w:w="1418" w:type="dxa"/>
          </w:tcPr>
          <w:p w14:paraId="26F97433" w14:textId="77777777" w:rsidR="004901B9" w:rsidRPr="00383C85" w:rsidRDefault="004901B9" w:rsidP="00137279">
            <w:pPr>
              <w:cnfStyle w:val="100000000000" w:firstRow="1" w:lastRow="0" w:firstColumn="0" w:lastColumn="0" w:oddVBand="0" w:evenVBand="0" w:oddHBand="0" w:evenHBand="0" w:firstRowFirstColumn="0" w:firstRowLastColumn="0" w:lastRowFirstColumn="0" w:lastRowLastColumn="0"/>
              <w:rPr>
                <w:i/>
                <w:iCs/>
                <w:lang w:val="el-GR"/>
              </w:rPr>
            </w:pPr>
            <w:r>
              <w:rPr>
                <w:i/>
                <w:iCs/>
                <w:lang w:val="el-GR"/>
              </w:rPr>
              <w:t>αγαπημένο φαγητό</w:t>
            </w:r>
          </w:p>
        </w:tc>
        <w:tc>
          <w:tcPr>
            <w:tcW w:w="1275" w:type="dxa"/>
          </w:tcPr>
          <w:p w14:paraId="4AEB9EB2" w14:textId="77777777" w:rsidR="004901B9" w:rsidRPr="00383C85" w:rsidRDefault="004901B9" w:rsidP="00137279">
            <w:pPr>
              <w:cnfStyle w:val="100000000000" w:firstRow="1" w:lastRow="0" w:firstColumn="0" w:lastColumn="0" w:oddVBand="0" w:evenVBand="0" w:oddHBand="0" w:evenHBand="0" w:firstRowFirstColumn="0" w:firstRowLastColumn="0" w:lastRowFirstColumn="0" w:lastRowLastColumn="0"/>
              <w:rPr>
                <w:i/>
                <w:iCs/>
                <w:lang w:val="el-GR"/>
              </w:rPr>
            </w:pPr>
            <w:r>
              <w:rPr>
                <w:i/>
                <w:iCs/>
                <w:lang w:val="el-GR"/>
              </w:rPr>
              <w:t>γιατί</w:t>
            </w:r>
          </w:p>
        </w:tc>
        <w:tc>
          <w:tcPr>
            <w:tcW w:w="1276" w:type="dxa"/>
          </w:tcPr>
          <w:p w14:paraId="4C33E828" w14:textId="77777777" w:rsidR="004901B9" w:rsidRPr="00383C85" w:rsidRDefault="004901B9" w:rsidP="00137279">
            <w:pPr>
              <w:cnfStyle w:val="100000000000" w:firstRow="1" w:lastRow="0" w:firstColumn="0" w:lastColumn="0" w:oddVBand="0" w:evenVBand="0" w:oddHBand="0" w:evenHBand="0" w:firstRowFirstColumn="0" w:firstRowLastColumn="0" w:lastRowFirstColumn="0" w:lastRowLastColumn="0"/>
              <w:rPr>
                <w:i/>
                <w:iCs/>
                <w:lang w:val="el-GR"/>
              </w:rPr>
            </w:pPr>
            <w:r>
              <w:rPr>
                <w:i/>
                <w:iCs/>
                <w:lang w:val="el-GR"/>
              </w:rPr>
              <w:t>αγαπημένο μάθημα</w:t>
            </w:r>
          </w:p>
        </w:tc>
        <w:tc>
          <w:tcPr>
            <w:tcW w:w="2122" w:type="dxa"/>
          </w:tcPr>
          <w:p w14:paraId="7E5E2A08" w14:textId="77777777" w:rsidR="004901B9" w:rsidRPr="00383C85" w:rsidRDefault="004901B9" w:rsidP="00137279">
            <w:pPr>
              <w:cnfStyle w:val="100000000000" w:firstRow="1" w:lastRow="0" w:firstColumn="0" w:lastColumn="0" w:oddVBand="0" w:evenVBand="0" w:oddHBand="0" w:evenHBand="0" w:firstRowFirstColumn="0" w:firstRowLastColumn="0" w:lastRowFirstColumn="0" w:lastRowLastColumn="0"/>
              <w:rPr>
                <w:i/>
                <w:iCs/>
                <w:lang w:val="el-GR"/>
              </w:rPr>
            </w:pPr>
            <w:r>
              <w:rPr>
                <w:i/>
                <w:iCs/>
                <w:lang w:val="el-GR"/>
              </w:rPr>
              <w:t>της/του αρέσει/αρέσουν</w:t>
            </w:r>
          </w:p>
        </w:tc>
      </w:tr>
      <w:tr w:rsidR="00C2639F" w:rsidRPr="00383C85" w14:paraId="6F880177" w14:textId="77777777" w:rsidTr="00C2639F">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1236" w:type="dxa"/>
          </w:tcPr>
          <w:p w14:paraId="1EFE7670" w14:textId="77777777" w:rsidR="004901B9" w:rsidRPr="00257499" w:rsidRDefault="004901B9" w:rsidP="00137279">
            <w:pPr>
              <w:rPr>
                <w:i/>
                <w:iCs/>
                <w:lang w:val="it-IT"/>
              </w:rPr>
            </w:pPr>
          </w:p>
        </w:tc>
        <w:tc>
          <w:tcPr>
            <w:tcW w:w="857" w:type="dxa"/>
          </w:tcPr>
          <w:p w14:paraId="23125F8F"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446" w:type="dxa"/>
          </w:tcPr>
          <w:p w14:paraId="12E8C59F"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418" w:type="dxa"/>
          </w:tcPr>
          <w:p w14:paraId="06F221FB"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275" w:type="dxa"/>
          </w:tcPr>
          <w:p w14:paraId="120E5D06"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276" w:type="dxa"/>
          </w:tcPr>
          <w:p w14:paraId="4C13638E"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2122" w:type="dxa"/>
          </w:tcPr>
          <w:p w14:paraId="1EDF1727"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r>
      <w:tr w:rsidR="00C2639F" w:rsidRPr="00383C85" w14:paraId="796465D0" w14:textId="77777777" w:rsidTr="00C2639F">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1236" w:type="dxa"/>
          </w:tcPr>
          <w:p w14:paraId="4FAD2B50" w14:textId="77777777" w:rsidR="004901B9" w:rsidRPr="00257499" w:rsidRDefault="004901B9" w:rsidP="00137279">
            <w:pPr>
              <w:rPr>
                <w:i/>
                <w:iCs/>
                <w:lang w:val="it-IT"/>
              </w:rPr>
            </w:pPr>
          </w:p>
        </w:tc>
        <w:tc>
          <w:tcPr>
            <w:tcW w:w="857" w:type="dxa"/>
          </w:tcPr>
          <w:p w14:paraId="41638A48"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446" w:type="dxa"/>
          </w:tcPr>
          <w:p w14:paraId="22BCCD6A"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418" w:type="dxa"/>
          </w:tcPr>
          <w:p w14:paraId="40212C81"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275" w:type="dxa"/>
          </w:tcPr>
          <w:p w14:paraId="53B53843"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276" w:type="dxa"/>
          </w:tcPr>
          <w:p w14:paraId="6A3C55A7"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2122" w:type="dxa"/>
          </w:tcPr>
          <w:p w14:paraId="27AED66A" w14:textId="77777777" w:rsidR="004901B9" w:rsidRPr="00383C85" w:rsidRDefault="004901B9" w:rsidP="00137279">
            <w:pPr>
              <w:cnfStyle w:val="000000010000" w:firstRow="0" w:lastRow="0" w:firstColumn="0" w:lastColumn="0" w:oddVBand="0" w:evenVBand="0" w:oddHBand="0" w:evenHBand="1" w:firstRowFirstColumn="0" w:firstRowLastColumn="0" w:lastRowFirstColumn="0" w:lastRowLastColumn="0"/>
            </w:pPr>
          </w:p>
        </w:tc>
      </w:tr>
      <w:tr w:rsidR="00C2639F" w:rsidRPr="00383C85" w14:paraId="49F9D9CB" w14:textId="77777777" w:rsidTr="00C2639F">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236" w:type="dxa"/>
          </w:tcPr>
          <w:p w14:paraId="1BA2DD71" w14:textId="77777777" w:rsidR="004901B9" w:rsidRPr="00257499" w:rsidRDefault="004901B9" w:rsidP="00137279">
            <w:pPr>
              <w:rPr>
                <w:i/>
                <w:iCs/>
                <w:lang w:val="it-IT"/>
              </w:rPr>
            </w:pPr>
          </w:p>
        </w:tc>
        <w:tc>
          <w:tcPr>
            <w:tcW w:w="857" w:type="dxa"/>
          </w:tcPr>
          <w:p w14:paraId="5215FBB6"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446" w:type="dxa"/>
          </w:tcPr>
          <w:p w14:paraId="30664FC8"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418" w:type="dxa"/>
          </w:tcPr>
          <w:p w14:paraId="600F7D40"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275" w:type="dxa"/>
          </w:tcPr>
          <w:p w14:paraId="4D44F909"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276" w:type="dxa"/>
          </w:tcPr>
          <w:p w14:paraId="6A12A09D"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2122" w:type="dxa"/>
          </w:tcPr>
          <w:p w14:paraId="67A898C6"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r>
      <w:tr w:rsidR="00C2639F" w:rsidRPr="00383C85" w14:paraId="186E0DB6" w14:textId="77777777" w:rsidTr="00C2639F">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1236" w:type="dxa"/>
          </w:tcPr>
          <w:p w14:paraId="11250FE0" w14:textId="77777777" w:rsidR="004901B9" w:rsidRPr="00257499" w:rsidRDefault="004901B9" w:rsidP="00137279">
            <w:pPr>
              <w:rPr>
                <w:i/>
                <w:iCs/>
                <w:lang w:val="it-IT"/>
              </w:rPr>
            </w:pPr>
          </w:p>
        </w:tc>
        <w:tc>
          <w:tcPr>
            <w:tcW w:w="857" w:type="dxa"/>
          </w:tcPr>
          <w:p w14:paraId="55DEB0A8"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446" w:type="dxa"/>
          </w:tcPr>
          <w:p w14:paraId="5B2C0448"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418" w:type="dxa"/>
          </w:tcPr>
          <w:p w14:paraId="42AD2389"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275" w:type="dxa"/>
          </w:tcPr>
          <w:p w14:paraId="07390F65"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276" w:type="dxa"/>
          </w:tcPr>
          <w:p w14:paraId="33105A40"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2122" w:type="dxa"/>
          </w:tcPr>
          <w:p w14:paraId="15632ACF"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r>
      <w:tr w:rsidR="00C2639F" w:rsidRPr="00383C85" w14:paraId="5C0863DF" w14:textId="77777777" w:rsidTr="00C2639F">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236" w:type="dxa"/>
          </w:tcPr>
          <w:p w14:paraId="5110AFAC" w14:textId="77777777" w:rsidR="004901B9" w:rsidRPr="00257499" w:rsidRDefault="004901B9" w:rsidP="00137279">
            <w:pPr>
              <w:rPr>
                <w:i/>
                <w:iCs/>
                <w:lang w:val="it-IT"/>
              </w:rPr>
            </w:pPr>
          </w:p>
        </w:tc>
        <w:tc>
          <w:tcPr>
            <w:tcW w:w="857" w:type="dxa"/>
          </w:tcPr>
          <w:p w14:paraId="083027F0"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446" w:type="dxa"/>
          </w:tcPr>
          <w:p w14:paraId="3A78DC7B"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418" w:type="dxa"/>
          </w:tcPr>
          <w:p w14:paraId="49AF40A9"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275" w:type="dxa"/>
          </w:tcPr>
          <w:p w14:paraId="63507566"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276" w:type="dxa"/>
          </w:tcPr>
          <w:p w14:paraId="20B4BA60"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2122" w:type="dxa"/>
          </w:tcPr>
          <w:p w14:paraId="505EB311"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r>
      <w:tr w:rsidR="00C2639F" w:rsidRPr="00383C85" w14:paraId="3328FCD2" w14:textId="77777777" w:rsidTr="00C2639F">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1236" w:type="dxa"/>
          </w:tcPr>
          <w:p w14:paraId="48EC53E7" w14:textId="77777777" w:rsidR="004901B9" w:rsidRPr="00257499" w:rsidRDefault="004901B9" w:rsidP="00137279">
            <w:pPr>
              <w:rPr>
                <w:i/>
                <w:iCs/>
                <w:lang w:val="it-IT"/>
              </w:rPr>
            </w:pPr>
          </w:p>
        </w:tc>
        <w:tc>
          <w:tcPr>
            <w:tcW w:w="857" w:type="dxa"/>
          </w:tcPr>
          <w:p w14:paraId="2D5BA25B"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446" w:type="dxa"/>
          </w:tcPr>
          <w:p w14:paraId="2F7043F1"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418" w:type="dxa"/>
          </w:tcPr>
          <w:p w14:paraId="00EB47F3"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275" w:type="dxa"/>
          </w:tcPr>
          <w:p w14:paraId="5D33EF1F"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276" w:type="dxa"/>
          </w:tcPr>
          <w:p w14:paraId="2C695ACC"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2122" w:type="dxa"/>
          </w:tcPr>
          <w:p w14:paraId="60CCFD94"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r>
      <w:tr w:rsidR="00C2639F" w:rsidRPr="00383C85" w14:paraId="0C09C06B" w14:textId="77777777" w:rsidTr="00C2639F">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1236" w:type="dxa"/>
          </w:tcPr>
          <w:p w14:paraId="4677C6E6" w14:textId="77777777" w:rsidR="004901B9" w:rsidRPr="00257499" w:rsidRDefault="004901B9" w:rsidP="00137279">
            <w:pPr>
              <w:rPr>
                <w:i/>
                <w:iCs/>
                <w:lang w:val="it-IT"/>
              </w:rPr>
            </w:pPr>
          </w:p>
        </w:tc>
        <w:tc>
          <w:tcPr>
            <w:tcW w:w="857" w:type="dxa"/>
          </w:tcPr>
          <w:p w14:paraId="7C1651BF"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446" w:type="dxa"/>
          </w:tcPr>
          <w:p w14:paraId="7F4B17AD"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418" w:type="dxa"/>
          </w:tcPr>
          <w:p w14:paraId="7ED83B75"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275" w:type="dxa"/>
          </w:tcPr>
          <w:p w14:paraId="486E0232"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276" w:type="dxa"/>
          </w:tcPr>
          <w:p w14:paraId="3F571A65"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2122" w:type="dxa"/>
          </w:tcPr>
          <w:p w14:paraId="0B9C738E"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r>
      <w:tr w:rsidR="00C2639F" w:rsidRPr="00383C85" w14:paraId="53E5D3D7" w14:textId="77777777" w:rsidTr="00C2639F">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1236" w:type="dxa"/>
          </w:tcPr>
          <w:p w14:paraId="6D277454" w14:textId="77777777" w:rsidR="004901B9" w:rsidRPr="00257499" w:rsidRDefault="004901B9" w:rsidP="00137279">
            <w:pPr>
              <w:rPr>
                <w:i/>
                <w:iCs/>
                <w:lang w:val="it-IT"/>
              </w:rPr>
            </w:pPr>
          </w:p>
        </w:tc>
        <w:tc>
          <w:tcPr>
            <w:tcW w:w="857" w:type="dxa"/>
          </w:tcPr>
          <w:p w14:paraId="1DA6A1D8"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446" w:type="dxa"/>
          </w:tcPr>
          <w:p w14:paraId="1C9BA187"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418" w:type="dxa"/>
          </w:tcPr>
          <w:p w14:paraId="19908B84"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275" w:type="dxa"/>
          </w:tcPr>
          <w:p w14:paraId="594507C4"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276" w:type="dxa"/>
          </w:tcPr>
          <w:p w14:paraId="4847C89D"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2122" w:type="dxa"/>
          </w:tcPr>
          <w:p w14:paraId="04E803C8" w14:textId="77777777" w:rsidR="004901B9" w:rsidRPr="00257499" w:rsidRDefault="004901B9" w:rsidP="00137279">
            <w:pPr>
              <w:cnfStyle w:val="000000010000" w:firstRow="0" w:lastRow="0" w:firstColumn="0" w:lastColumn="0" w:oddVBand="0" w:evenVBand="0" w:oddHBand="0" w:evenHBand="1" w:firstRowFirstColumn="0" w:firstRowLastColumn="0" w:lastRowFirstColumn="0" w:lastRowLastColumn="0"/>
              <w:rPr>
                <w:lang w:val="it-IT"/>
              </w:rPr>
            </w:pPr>
          </w:p>
        </w:tc>
      </w:tr>
      <w:tr w:rsidR="00C2639F" w:rsidRPr="00383C85" w14:paraId="2A33C39D" w14:textId="77777777" w:rsidTr="00C2639F">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1236" w:type="dxa"/>
          </w:tcPr>
          <w:p w14:paraId="32FCC42F" w14:textId="77777777" w:rsidR="004901B9" w:rsidRPr="00257499" w:rsidRDefault="004901B9" w:rsidP="00137279">
            <w:pPr>
              <w:rPr>
                <w:i/>
                <w:iCs/>
                <w:lang w:val="it-IT"/>
              </w:rPr>
            </w:pPr>
          </w:p>
        </w:tc>
        <w:tc>
          <w:tcPr>
            <w:tcW w:w="857" w:type="dxa"/>
          </w:tcPr>
          <w:p w14:paraId="25FF1A30"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446" w:type="dxa"/>
          </w:tcPr>
          <w:p w14:paraId="469C787B"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418" w:type="dxa"/>
          </w:tcPr>
          <w:p w14:paraId="7BC6E6BD"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275" w:type="dxa"/>
          </w:tcPr>
          <w:p w14:paraId="188EDB9F"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1276" w:type="dxa"/>
          </w:tcPr>
          <w:p w14:paraId="3B8C1916"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c>
          <w:tcPr>
            <w:tcW w:w="2122" w:type="dxa"/>
          </w:tcPr>
          <w:p w14:paraId="08AB2EEC" w14:textId="77777777" w:rsidR="004901B9" w:rsidRPr="00257499" w:rsidRDefault="004901B9" w:rsidP="00137279">
            <w:pPr>
              <w:cnfStyle w:val="000000100000" w:firstRow="0" w:lastRow="0" w:firstColumn="0" w:lastColumn="0" w:oddVBand="0" w:evenVBand="0" w:oddHBand="1" w:evenHBand="0" w:firstRowFirstColumn="0" w:firstRowLastColumn="0" w:lastRowFirstColumn="0" w:lastRowLastColumn="0"/>
              <w:rPr>
                <w:lang w:val="it-IT"/>
              </w:rPr>
            </w:pPr>
          </w:p>
        </w:tc>
      </w:tr>
      <w:tr w:rsidR="00090CAC" w:rsidRPr="00383C85" w14:paraId="697E15C7" w14:textId="77777777" w:rsidTr="00C2639F">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1236" w:type="dxa"/>
          </w:tcPr>
          <w:p w14:paraId="3E55314D" w14:textId="77777777" w:rsidR="00090CAC" w:rsidRPr="00257499" w:rsidRDefault="00090CAC" w:rsidP="00137279">
            <w:pPr>
              <w:rPr>
                <w:i/>
                <w:iCs/>
                <w:lang w:val="it-IT"/>
              </w:rPr>
            </w:pPr>
          </w:p>
        </w:tc>
        <w:tc>
          <w:tcPr>
            <w:tcW w:w="857" w:type="dxa"/>
          </w:tcPr>
          <w:p w14:paraId="6551275F" w14:textId="77777777" w:rsidR="00090CAC" w:rsidRPr="00257499" w:rsidRDefault="00090CAC"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446" w:type="dxa"/>
          </w:tcPr>
          <w:p w14:paraId="75605488" w14:textId="77777777" w:rsidR="00090CAC" w:rsidRPr="00257499" w:rsidRDefault="00090CAC"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418" w:type="dxa"/>
          </w:tcPr>
          <w:p w14:paraId="0B97CA43" w14:textId="77777777" w:rsidR="00090CAC" w:rsidRPr="00257499" w:rsidRDefault="00090CAC"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275" w:type="dxa"/>
          </w:tcPr>
          <w:p w14:paraId="593732B2" w14:textId="77777777" w:rsidR="00090CAC" w:rsidRPr="00257499" w:rsidRDefault="00090CAC"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1276" w:type="dxa"/>
          </w:tcPr>
          <w:p w14:paraId="35A0C602" w14:textId="77777777" w:rsidR="00090CAC" w:rsidRPr="00257499" w:rsidRDefault="00090CAC" w:rsidP="00137279">
            <w:pPr>
              <w:cnfStyle w:val="000000010000" w:firstRow="0" w:lastRow="0" w:firstColumn="0" w:lastColumn="0" w:oddVBand="0" w:evenVBand="0" w:oddHBand="0" w:evenHBand="1" w:firstRowFirstColumn="0" w:firstRowLastColumn="0" w:lastRowFirstColumn="0" w:lastRowLastColumn="0"/>
              <w:rPr>
                <w:lang w:val="it-IT"/>
              </w:rPr>
            </w:pPr>
          </w:p>
        </w:tc>
        <w:tc>
          <w:tcPr>
            <w:tcW w:w="2122" w:type="dxa"/>
          </w:tcPr>
          <w:p w14:paraId="73D9116A" w14:textId="77777777" w:rsidR="00090CAC" w:rsidRPr="00257499" w:rsidRDefault="00090CAC" w:rsidP="00137279">
            <w:pPr>
              <w:cnfStyle w:val="000000010000" w:firstRow="0" w:lastRow="0" w:firstColumn="0" w:lastColumn="0" w:oddVBand="0" w:evenVBand="0" w:oddHBand="0" w:evenHBand="1" w:firstRowFirstColumn="0" w:firstRowLastColumn="0" w:lastRowFirstColumn="0" w:lastRowLastColumn="0"/>
              <w:rPr>
                <w:lang w:val="it-IT"/>
              </w:rPr>
            </w:pPr>
          </w:p>
        </w:tc>
      </w:tr>
    </w:tbl>
    <w:p w14:paraId="52871FA3" w14:textId="462EDAD3" w:rsidR="00C2639F" w:rsidRDefault="00C2639F" w:rsidP="00C2639F">
      <w:pPr>
        <w:pStyle w:val="Heading2"/>
      </w:pPr>
      <w:r>
        <w:lastRenderedPageBreak/>
        <w:t xml:space="preserve">Activity </w:t>
      </w:r>
      <w:r w:rsidR="00090CAC">
        <w:t>4</w:t>
      </w:r>
      <w:r>
        <w:t xml:space="preserve"> – finding your best match</w:t>
      </w:r>
    </w:p>
    <w:p w14:paraId="246C98DB" w14:textId="48022897" w:rsidR="001637D5" w:rsidRDefault="00C2639F" w:rsidP="00C2639F">
      <w:r>
        <w:t xml:space="preserve">Based on the information you have collected, which </w:t>
      </w:r>
      <w:r w:rsidR="00090CAC">
        <w:t xml:space="preserve">student do you think you matched the best with? </w:t>
      </w:r>
      <w:r>
        <w:t xml:space="preserve">Base your answer on the information </w:t>
      </w:r>
      <w:r w:rsidR="00090CAC">
        <w:t>in your profile and their profile</w:t>
      </w:r>
      <w:r w:rsidR="0088047A">
        <w:t>. Write your response below</w:t>
      </w:r>
      <w:r w:rsidR="00F02CCB">
        <w:t xml:space="preserve"> in English</w:t>
      </w:r>
      <w:r w:rsidR="0088047A">
        <w:t>, with reasons.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Blank lines to write answer for Activity 4."/>
      </w:tblPr>
      <w:tblGrid>
        <w:gridCol w:w="9628"/>
      </w:tblGrid>
      <w:tr w:rsidR="00090CAC" w14:paraId="2285C611" w14:textId="77777777" w:rsidTr="002035AC">
        <w:tc>
          <w:tcPr>
            <w:tcW w:w="9628" w:type="dxa"/>
            <w:tcBorders>
              <w:bottom w:val="single" w:sz="4" w:space="0" w:color="auto"/>
            </w:tcBorders>
          </w:tcPr>
          <w:p w14:paraId="048FFA66" w14:textId="77777777" w:rsidR="00090CAC" w:rsidRDefault="00090CAC" w:rsidP="002035AC"/>
        </w:tc>
      </w:tr>
      <w:tr w:rsidR="00090CAC" w14:paraId="4CC16002" w14:textId="77777777" w:rsidTr="002035AC">
        <w:tc>
          <w:tcPr>
            <w:tcW w:w="9628" w:type="dxa"/>
            <w:tcBorders>
              <w:top w:val="single" w:sz="4" w:space="0" w:color="auto"/>
              <w:bottom w:val="single" w:sz="4" w:space="0" w:color="auto"/>
            </w:tcBorders>
          </w:tcPr>
          <w:p w14:paraId="010C37B2" w14:textId="77777777" w:rsidR="00090CAC" w:rsidRDefault="00090CAC" w:rsidP="002035AC"/>
        </w:tc>
      </w:tr>
    </w:tbl>
    <w:p w14:paraId="47BEFA2A" w14:textId="77777777" w:rsidR="00090CAC" w:rsidRPr="00C2639F" w:rsidRDefault="00090CAC" w:rsidP="00C2639F"/>
    <w:p w14:paraId="1597DAAD" w14:textId="7F67F74C" w:rsidR="004901B9" w:rsidRDefault="004901B9">
      <w:pPr>
        <w:suppressAutoHyphens w:val="0"/>
        <w:spacing w:before="0" w:after="160" w:line="259" w:lineRule="auto"/>
      </w:pPr>
      <w:r>
        <w:br w:type="page"/>
      </w:r>
    </w:p>
    <w:p w14:paraId="125BE828" w14:textId="12636B08" w:rsidR="004901B9" w:rsidRDefault="004901B9" w:rsidP="004901B9">
      <w:pPr>
        <w:pStyle w:val="Heading2"/>
      </w:pPr>
      <w:r>
        <w:lastRenderedPageBreak/>
        <w:t>For the teacher</w:t>
      </w:r>
    </w:p>
    <w:p w14:paraId="2BC721DA" w14:textId="1028E78E" w:rsidR="004901B9" w:rsidRDefault="004901B9" w:rsidP="004901B9">
      <w:pPr>
        <w:pStyle w:val="FeatureBox2"/>
      </w:pPr>
      <w:r>
        <w:t>Remove this section before sharing this resource with students.</w:t>
      </w:r>
    </w:p>
    <w:p w14:paraId="3B99F946" w14:textId="6D70C006" w:rsidR="004901B9" w:rsidRDefault="004901B9">
      <w:pPr>
        <w:suppressAutoHyphens w:val="0"/>
        <w:spacing w:before="0" w:after="160" w:line="259" w:lineRule="auto"/>
      </w:pPr>
      <w:r w:rsidRPr="004901B9">
        <w:t>Provide this template for students who require additional support</w:t>
      </w:r>
      <w:r w:rsidR="00C2639F">
        <w:t xml:space="preserve"> with Activities 1 and 2.</w:t>
      </w:r>
    </w:p>
    <w:tbl>
      <w:tblPr>
        <w:tblStyle w:val="Tableheader"/>
        <w:tblW w:w="0" w:type="auto"/>
        <w:tblLook w:val="04A0" w:firstRow="1" w:lastRow="0" w:firstColumn="1" w:lastColumn="0" w:noHBand="0" w:noVBand="1"/>
        <w:tblDescription w:val="Template for students who require additional support to complete to ‘Speed friending’ activity."/>
      </w:tblPr>
      <w:tblGrid>
        <w:gridCol w:w="2263"/>
        <w:gridCol w:w="3841"/>
        <w:gridCol w:w="3526"/>
      </w:tblGrid>
      <w:tr w:rsidR="004901B9" w14:paraId="44812194" w14:textId="77777777" w:rsidTr="00137279">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263" w:type="dxa"/>
          </w:tcPr>
          <w:p w14:paraId="53265DF9" w14:textId="35812AD1" w:rsidR="004901B9" w:rsidRPr="00F02CCB" w:rsidRDefault="00F02CCB" w:rsidP="00137279">
            <w:r w:rsidRPr="00F02CCB">
              <w:t>Information</w:t>
            </w:r>
          </w:p>
        </w:tc>
        <w:tc>
          <w:tcPr>
            <w:tcW w:w="3841" w:type="dxa"/>
          </w:tcPr>
          <w:p w14:paraId="01EFF4A6" w14:textId="77777777" w:rsidR="004901B9" w:rsidRPr="00BB1AAD" w:rsidRDefault="004901B9" w:rsidP="00137279">
            <w:pPr>
              <w:cnfStyle w:val="100000000000" w:firstRow="1" w:lastRow="0" w:firstColumn="0" w:lastColumn="0" w:oddVBand="0" w:evenVBand="0" w:oddHBand="0" w:evenHBand="0" w:firstRowFirstColumn="0" w:firstRowLastColumn="0" w:lastRowFirstColumn="0" w:lastRowLastColumn="0"/>
              <w:rPr>
                <w:i/>
                <w:iCs/>
                <w:noProof/>
                <w:szCs w:val="22"/>
                <w:lang w:val="el-GR"/>
              </w:rPr>
            </w:pPr>
            <w:r>
              <w:rPr>
                <w:i/>
                <w:iCs/>
                <w:noProof/>
                <w:szCs w:val="22"/>
                <w:lang w:val="el-GR"/>
              </w:rPr>
              <w:t>απάντηση</w:t>
            </w:r>
          </w:p>
        </w:tc>
        <w:tc>
          <w:tcPr>
            <w:tcW w:w="3526" w:type="dxa"/>
          </w:tcPr>
          <w:p w14:paraId="6D8939F3" w14:textId="77777777" w:rsidR="004901B9" w:rsidRPr="00BB1AAD" w:rsidRDefault="004901B9" w:rsidP="00137279">
            <w:pPr>
              <w:cnfStyle w:val="100000000000" w:firstRow="1" w:lastRow="0" w:firstColumn="0" w:lastColumn="0" w:oddVBand="0" w:evenVBand="0" w:oddHBand="0" w:evenHBand="0" w:firstRowFirstColumn="0" w:firstRowLastColumn="0" w:lastRowFirstColumn="0" w:lastRowLastColumn="0"/>
              <w:rPr>
                <w:i/>
                <w:iCs/>
                <w:noProof/>
                <w:szCs w:val="22"/>
                <w:lang w:val="el-GR"/>
              </w:rPr>
            </w:pPr>
            <w:r>
              <w:rPr>
                <w:i/>
                <w:iCs/>
                <w:noProof/>
                <w:szCs w:val="22"/>
                <w:lang w:val="el-GR"/>
              </w:rPr>
              <w:t>ερωτήση</w:t>
            </w:r>
          </w:p>
        </w:tc>
      </w:tr>
      <w:tr w:rsidR="004901B9" w14:paraId="64653BB2" w14:textId="77777777" w:rsidTr="00137279">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2263" w:type="dxa"/>
          </w:tcPr>
          <w:p w14:paraId="28F216BD" w14:textId="1049DB70" w:rsidR="004901B9" w:rsidRPr="00536A34" w:rsidRDefault="00C2639F" w:rsidP="00137279">
            <w:pPr>
              <w:rPr>
                <w:i/>
                <w:iCs/>
              </w:rPr>
            </w:pPr>
            <w:r>
              <w:rPr>
                <w:i/>
                <w:iCs/>
                <w:lang w:val="el-GR"/>
              </w:rPr>
              <w:t>όνομα</w:t>
            </w:r>
          </w:p>
        </w:tc>
        <w:tc>
          <w:tcPr>
            <w:tcW w:w="3841" w:type="dxa"/>
          </w:tcPr>
          <w:p w14:paraId="6A5F20AE" w14:textId="77777777" w:rsidR="004901B9" w:rsidRPr="00B931DA" w:rsidRDefault="004901B9" w:rsidP="00137279">
            <w:pPr>
              <w:cnfStyle w:val="000000100000" w:firstRow="0" w:lastRow="0" w:firstColumn="0" w:lastColumn="0" w:oddVBand="0" w:evenVBand="0" w:oddHBand="1" w:evenHBand="0" w:firstRowFirstColumn="0" w:firstRowLastColumn="0" w:lastRowFirstColumn="0" w:lastRowLastColumn="0"/>
              <w:rPr>
                <w:i/>
                <w:iCs/>
                <w:lang w:val="it-IT"/>
              </w:rPr>
            </w:pPr>
            <w:r>
              <w:rPr>
                <w:i/>
                <w:iCs/>
                <w:lang w:val="el-GR"/>
              </w:rPr>
              <w:t>Με λένε</w:t>
            </w:r>
            <w:r w:rsidRPr="00B931DA">
              <w:rPr>
                <w:i/>
                <w:iCs/>
                <w:lang w:val="it-IT"/>
              </w:rPr>
              <w:t xml:space="preserve"> _________.</w:t>
            </w:r>
          </w:p>
        </w:tc>
        <w:tc>
          <w:tcPr>
            <w:tcW w:w="3526" w:type="dxa"/>
          </w:tcPr>
          <w:p w14:paraId="5E75B31D" w14:textId="77777777" w:rsidR="004901B9" w:rsidRPr="00BB1AAD" w:rsidRDefault="004901B9" w:rsidP="00137279">
            <w:pPr>
              <w:cnfStyle w:val="000000100000" w:firstRow="0" w:lastRow="0" w:firstColumn="0" w:lastColumn="0" w:oddVBand="0" w:evenVBand="0" w:oddHBand="1" w:evenHBand="0" w:firstRowFirstColumn="0" w:firstRowLastColumn="0" w:lastRowFirstColumn="0" w:lastRowLastColumn="0"/>
              <w:rPr>
                <w:i/>
                <w:iCs/>
                <w:lang w:val="el-GR"/>
              </w:rPr>
            </w:pPr>
            <w:r>
              <w:rPr>
                <w:i/>
                <w:iCs/>
                <w:lang w:val="el-GR"/>
              </w:rPr>
              <w:t>Πώς σε λένε;</w:t>
            </w:r>
          </w:p>
        </w:tc>
      </w:tr>
      <w:tr w:rsidR="004901B9" w14:paraId="7A87DA95" w14:textId="77777777" w:rsidTr="00137279">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2263" w:type="dxa"/>
          </w:tcPr>
          <w:p w14:paraId="1AB0058A" w14:textId="2897DB97" w:rsidR="004901B9" w:rsidRPr="00536A34" w:rsidRDefault="00C2639F" w:rsidP="00137279">
            <w:pPr>
              <w:rPr>
                <w:i/>
                <w:iCs/>
              </w:rPr>
            </w:pPr>
            <w:r>
              <w:rPr>
                <w:i/>
                <w:iCs/>
                <w:lang w:val="el-GR"/>
              </w:rPr>
              <w:t>ηλικία</w:t>
            </w:r>
          </w:p>
        </w:tc>
        <w:tc>
          <w:tcPr>
            <w:tcW w:w="3841" w:type="dxa"/>
          </w:tcPr>
          <w:p w14:paraId="6DD14BDB" w14:textId="77777777" w:rsidR="004901B9" w:rsidRPr="00B931DA" w:rsidRDefault="004901B9" w:rsidP="00137279">
            <w:pPr>
              <w:cnfStyle w:val="000000010000" w:firstRow="0" w:lastRow="0" w:firstColumn="0" w:lastColumn="0" w:oddVBand="0" w:evenVBand="0" w:oddHBand="0" w:evenHBand="1" w:firstRowFirstColumn="0" w:firstRowLastColumn="0" w:lastRowFirstColumn="0" w:lastRowLastColumn="0"/>
              <w:rPr>
                <w:i/>
                <w:iCs/>
                <w:lang w:val="it-IT"/>
              </w:rPr>
            </w:pPr>
            <w:r>
              <w:rPr>
                <w:i/>
                <w:iCs/>
                <w:lang w:val="el-GR"/>
              </w:rPr>
              <w:t>Είμαι</w:t>
            </w:r>
            <w:r w:rsidRPr="00B931DA">
              <w:rPr>
                <w:i/>
                <w:iCs/>
                <w:lang w:val="it-IT"/>
              </w:rPr>
              <w:t xml:space="preserve"> _________ </w:t>
            </w:r>
            <w:r>
              <w:rPr>
                <w:i/>
                <w:iCs/>
                <w:lang w:val="el-GR"/>
              </w:rPr>
              <w:t>χρονών</w:t>
            </w:r>
            <w:r w:rsidRPr="00B931DA">
              <w:rPr>
                <w:i/>
                <w:iCs/>
                <w:lang w:val="it-IT"/>
              </w:rPr>
              <w:t>.</w:t>
            </w:r>
          </w:p>
        </w:tc>
        <w:tc>
          <w:tcPr>
            <w:tcW w:w="3526" w:type="dxa"/>
          </w:tcPr>
          <w:p w14:paraId="115810C4" w14:textId="77777777" w:rsidR="004901B9" w:rsidRPr="00BB1AAD" w:rsidRDefault="004901B9" w:rsidP="00137279">
            <w:pPr>
              <w:cnfStyle w:val="000000010000" w:firstRow="0" w:lastRow="0" w:firstColumn="0" w:lastColumn="0" w:oddVBand="0" w:evenVBand="0" w:oddHBand="0" w:evenHBand="1" w:firstRowFirstColumn="0" w:firstRowLastColumn="0" w:lastRowFirstColumn="0" w:lastRowLastColumn="0"/>
              <w:rPr>
                <w:i/>
                <w:iCs/>
                <w:lang w:val="el-GR"/>
              </w:rPr>
            </w:pPr>
            <w:r>
              <w:rPr>
                <w:i/>
                <w:iCs/>
                <w:lang w:val="el-GR"/>
              </w:rPr>
              <w:t>Πόσων χρονών είσαι;</w:t>
            </w:r>
          </w:p>
        </w:tc>
      </w:tr>
      <w:tr w:rsidR="004901B9" w14:paraId="62EA58AE" w14:textId="77777777" w:rsidTr="00137279">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2263" w:type="dxa"/>
          </w:tcPr>
          <w:p w14:paraId="48D98CDA" w14:textId="786C9C03" w:rsidR="004901B9" w:rsidRPr="00253E45" w:rsidRDefault="00F02CCB" w:rsidP="00137279">
            <w:pPr>
              <w:rPr>
                <w:i/>
                <w:iCs/>
              </w:rPr>
            </w:pPr>
            <w:r>
              <w:rPr>
                <w:i/>
                <w:iCs/>
                <w:lang w:val="el-GR"/>
              </w:rPr>
              <w:t>χ</w:t>
            </w:r>
            <w:r w:rsidR="00C2639F">
              <w:rPr>
                <w:i/>
                <w:iCs/>
                <w:lang w:val="el-GR"/>
              </w:rPr>
              <w:t>ώρα</w:t>
            </w:r>
          </w:p>
        </w:tc>
        <w:tc>
          <w:tcPr>
            <w:tcW w:w="3841" w:type="dxa"/>
          </w:tcPr>
          <w:p w14:paraId="5CFD5173" w14:textId="77777777" w:rsidR="004901B9" w:rsidRPr="00B931DA" w:rsidRDefault="004901B9" w:rsidP="00137279">
            <w:pPr>
              <w:cnfStyle w:val="000000100000" w:firstRow="0" w:lastRow="0" w:firstColumn="0" w:lastColumn="0" w:oddVBand="0" w:evenVBand="0" w:oddHBand="1" w:evenHBand="0" w:firstRowFirstColumn="0" w:firstRowLastColumn="0" w:lastRowFirstColumn="0" w:lastRowLastColumn="0"/>
              <w:rPr>
                <w:i/>
                <w:iCs/>
                <w:lang w:val="it-IT"/>
              </w:rPr>
            </w:pPr>
            <w:r>
              <w:rPr>
                <w:i/>
                <w:iCs/>
                <w:lang w:val="el-GR"/>
              </w:rPr>
              <w:t xml:space="preserve">Μένω στον/στην/στο </w:t>
            </w:r>
            <w:r w:rsidRPr="00B931DA">
              <w:rPr>
                <w:i/>
                <w:iCs/>
                <w:lang w:val="it-IT"/>
              </w:rPr>
              <w:t>_________.</w:t>
            </w:r>
          </w:p>
        </w:tc>
        <w:tc>
          <w:tcPr>
            <w:tcW w:w="3526" w:type="dxa"/>
          </w:tcPr>
          <w:p w14:paraId="7D2A82D6" w14:textId="77777777" w:rsidR="004901B9" w:rsidRPr="00BB1AAD" w:rsidRDefault="004901B9" w:rsidP="00137279">
            <w:pPr>
              <w:cnfStyle w:val="000000100000" w:firstRow="0" w:lastRow="0" w:firstColumn="0" w:lastColumn="0" w:oddVBand="0" w:evenVBand="0" w:oddHBand="1" w:evenHBand="0" w:firstRowFirstColumn="0" w:firstRowLastColumn="0" w:lastRowFirstColumn="0" w:lastRowLastColumn="0"/>
              <w:rPr>
                <w:i/>
                <w:iCs/>
                <w:lang w:val="el-GR"/>
              </w:rPr>
            </w:pPr>
            <w:r>
              <w:rPr>
                <w:i/>
                <w:iCs/>
                <w:lang w:val="el-GR"/>
              </w:rPr>
              <w:t>Πού μένεις;</w:t>
            </w:r>
          </w:p>
        </w:tc>
      </w:tr>
      <w:tr w:rsidR="004901B9" w:rsidRPr="009708F9" w14:paraId="37860233" w14:textId="77777777" w:rsidTr="00137279">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2263" w:type="dxa"/>
          </w:tcPr>
          <w:p w14:paraId="5358FEAD" w14:textId="2C0150E8" w:rsidR="004901B9" w:rsidRPr="00536A34" w:rsidRDefault="00C2639F" w:rsidP="00137279">
            <w:pPr>
              <w:rPr>
                <w:i/>
                <w:iCs/>
              </w:rPr>
            </w:pPr>
            <w:r>
              <w:rPr>
                <w:i/>
                <w:iCs/>
                <w:lang w:val="el-GR"/>
              </w:rPr>
              <w:t>αγαπημένο φαγητό</w:t>
            </w:r>
          </w:p>
        </w:tc>
        <w:tc>
          <w:tcPr>
            <w:tcW w:w="3841" w:type="dxa"/>
          </w:tcPr>
          <w:p w14:paraId="182F092B" w14:textId="77777777" w:rsidR="004901B9" w:rsidRPr="00BB1AAD" w:rsidRDefault="004901B9" w:rsidP="00137279">
            <w:pPr>
              <w:cnfStyle w:val="000000010000" w:firstRow="0" w:lastRow="0" w:firstColumn="0" w:lastColumn="0" w:oddVBand="0" w:evenVBand="0" w:oddHBand="0" w:evenHBand="1" w:firstRowFirstColumn="0" w:firstRowLastColumn="0" w:lastRowFirstColumn="0" w:lastRowLastColumn="0"/>
              <w:rPr>
                <w:i/>
                <w:iCs/>
                <w:lang w:val="el-GR"/>
              </w:rPr>
            </w:pPr>
            <w:r>
              <w:rPr>
                <w:i/>
                <w:iCs/>
                <w:lang w:val="el-GR"/>
              </w:rPr>
              <w:t>Το αγαπημένο μου φαγητό είναι</w:t>
            </w:r>
            <w:r w:rsidRPr="00BB1AAD">
              <w:rPr>
                <w:i/>
                <w:iCs/>
                <w:lang w:val="el-GR"/>
              </w:rPr>
              <w:t xml:space="preserve"> _________.</w:t>
            </w:r>
          </w:p>
        </w:tc>
        <w:tc>
          <w:tcPr>
            <w:tcW w:w="3526" w:type="dxa"/>
          </w:tcPr>
          <w:p w14:paraId="5F7F73B0" w14:textId="77777777" w:rsidR="004901B9" w:rsidRPr="00BB1AAD" w:rsidRDefault="004901B9" w:rsidP="00137279">
            <w:pPr>
              <w:cnfStyle w:val="000000010000" w:firstRow="0" w:lastRow="0" w:firstColumn="0" w:lastColumn="0" w:oddVBand="0" w:evenVBand="0" w:oddHBand="0" w:evenHBand="1" w:firstRowFirstColumn="0" w:firstRowLastColumn="0" w:lastRowFirstColumn="0" w:lastRowLastColumn="0"/>
              <w:rPr>
                <w:i/>
                <w:iCs/>
                <w:lang w:val="el-GR"/>
              </w:rPr>
            </w:pPr>
            <w:r>
              <w:rPr>
                <w:i/>
                <w:iCs/>
                <w:lang w:val="el-GR"/>
              </w:rPr>
              <w:t>Ποιο είναι το αγαπημένο σου φαγητό;</w:t>
            </w:r>
          </w:p>
        </w:tc>
      </w:tr>
      <w:tr w:rsidR="004901B9" w14:paraId="015AFE2E" w14:textId="77777777" w:rsidTr="00137279">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2263" w:type="dxa"/>
          </w:tcPr>
          <w:p w14:paraId="2B0F4182" w14:textId="76081C4C" w:rsidR="004901B9" w:rsidRPr="00EE4D29" w:rsidRDefault="00C2639F" w:rsidP="00137279">
            <w:pPr>
              <w:rPr>
                <w:i/>
                <w:iCs/>
              </w:rPr>
            </w:pPr>
            <w:r>
              <w:rPr>
                <w:i/>
                <w:iCs/>
                <w:lang w:val="el-GR"/>
              </w:rPr>
              <w:t>γιατί</w:t>
            </w:r>
          </w:p>
        </w:tc>
        <w:tc>
          <w:tcPr>
            <w:tcW w:w="3841" w:type="dxa"/>
          </w:tcPr>
          <w:p w14:paraId="0350F00C" w14:textId="7C84B7BF" w:rsidR="004901B9" w:rsidRPr="00B931DA" w:rsidRDefault="00C2639F" w:rsidP="00137279">
            <w:pPr>
              <w:cnfStyle w:val="000000100000" w:firstRow="0" w:lastRow="0" w:firstColumn="0" w:lastColumn="0" w:oddVBand="0" w:evenVBand="0" w:oddHBand="1" w:evenHBand="0" w:firstRowFirstColumn="0" w:firstRowLastColumn="0" w:lastRowFirstColumn="0" w:lastRowLastColumn="0"/>
              <w:rPr>
                <w:i/>
                <w:iCs/>
                <w:lang w:val="it-IT"/>
              </w:rPr>
            </w:pPr>
            <w:r w:rsidRPr="00253E45">
              <w:rPr>
                <w:i/>
                <w:iCs/>
                <w:lang w:val="el-GR"/>
              </w:rPr>
              <w:t>Γ</w:t>
            </w:r>
            <w:r w:rsidR="004901B9">
              <w:rPr>
                <w:i/>
                <w:iCs/>
                <w:lang w:val="el-GR"/>
              </w:rPr>
              <w:t>ιατί είναι</w:t>
            </w:r>
            <w:r w:rsidR="004901B9" w:rsidRPr="00B931DA">
              <w:rPr>
                <w:i/>
                <w:iCs/>
                <w:lang w:val="it-IT"/>
              </w:rPr>
              <w:t xml:space="preserve"> _________.</w:t>
            </w:r>
          </w:p>
        </w:tc>
        <w:tc>
          <w:tcPr>
            <w:tcW w:w="3526" w:type="dxa"/>
          </w:tcPr>
          <w:p w14:paraId="5315AB57" w14:textId="77777777" w:rsidR="004901B9" w:rsidRPr="00BB1AAD" w:rsidRDefault="004901B9" w:rsidP="00137279">
            <w:pPr>
              <w:cnfStyle w:val="000000100000" w:firstRow="0" w:lastRow="0" w:firstColumn="0" w:lastColumn="0" w:oddVBand="0" w:evenVBand="0" w:oddHBand="1" w:evenHBand="0" w:firstRowFirstColumn="0" w:firstRowLastColumn="0" w:lastRowFirstColumn="0" w:lastRowLastColumn="0"/>
              <w:rPr>
                <w:i/>
                <w:iCs/>
                <w:lang w:val="el-GR"/>
              </w:rPr>
            </w:pPr>
            <w:r>
              <w:rPr>
                <w:i/>
                <w:iCs/>
                <w:lang w:val="el-GR"/>
              </w:rPr>
              <w:t>Γιατί;</w:t>
            </w:r>
          </w:p>
        </w:tc>
      </w:tr>
      <w:tr w:rsidR="004901B9" w:rsidRPr="009708F9" w14:paraId="0D4AA223" w14:textId="77777777" w:rsidTr="00137279">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2263" w:type="dxa"/>
          </w:tcPr>
          <w:p w14:paraId="1AD5DF77" w14:textId="0B184064" w:rsidR="004901B9" w:rsidRPr="00536A34" w:rsidRDefault="00C2639F" w:rsidP="00137279">
            <w:pPr>
              <w:rPr>
                <w:i/>
                <w:iCs/>
              </w:rPr>
            </w:pPr>
            <w:r>
              <w:rPr>
                <w:i/>
                <w:iCs/>
                <w:lang w:val="el-GR"/>
              </w:rPr>
              <w:t>αγαπημένο μάθημα</w:t>
            </w:r>
            <w:r>
              <w:rPr>
                <w:i/>
                <w:iCs/>
              </w:rPr>
              <w:t xml:space="preserve"> </w:t>
            </w:r>
          </w:p>
        </w:tc>
        <w:tc>
          <w:tcPr>
            <w:tcW w:w="3841" w:type="dxa"/>
          </w:tcPr>
          <w:p w14:paraId="19EA86EA" w14:textId="77777777" w:rsidR="004901B9" w:rsidRPr="00BB1AAD" w:rsidRDefault="004901B9" w:rsidP="00137279">
            <w:pPr>
              <w:cnfStyle w:val="000000010000" w:firstRow="0" w:lastRow="0" w:firstColumn="0" w:lastColumn="0" w:oddVBand="0" w:evenVBand="0" w:oddHBand="0" w:evenHBand="1" w:firstRowFirstColumn="0" w:firstRowLastColumn="0" w:lastRowFirstColumn="0" w:lastRowLastColumn="0"/>
              <w:rPr>
                <w:i/>
                <w:iCs/>
                <w:lang w:val="el-GR"/>
              </w:rPr>
            </w:pPr>
            <w:r>
              <w:rPr>
                <w:i/>
                <w:iCs/>
                <w:lang w:val="el-GR"/>
              </w:rPr>
              <w:t>Το αγαπημένο μου μάθημα είναι</w:t>
            </w:r>
            <w:r w:rsidRPr="00BB1AAD">
              <w:rPr>
                <w:i/>
                <w:iCs/>
                <w:lang w:val="el-GR"/>
              </w:rPr>
              <w:t xml:space="preserve"> _________.</w:t>
            </w:r>
          </w:p>
        </w:tc>
        <w:tc>
          <w:tcPr>
            <w:tcW w:w="3526" w:type="dxa"/>
          </w:tcPr>
          <w:p w14:paraId="55468434" w14:textId="77777777" w:rsidR="004901B9" w:rsidRPr="00BB1AAD" w:rsidRDefault="004901B9" w:rsidP="00137279">
            <w:pPr>
              <w:cnfStyle w:val="000000010000" w:firstRow="0" w:lastRow="0" w:firstColumn="0" w:lastColumn="0" w:oddVBand="0" w:evenVBand="0" w:oddHBand="0" w:evenHBand="1" w:firstRowFirstColumn="0" w:firstRowLastColumn="0" w:lastRowFirstColumn="0" w:lastRowLastColumn="0"/>
              <w:rPr>
                <w:i/>
                <w:iCs/>
                <w:lang w:val="el-GR"/>
              </w:rPr>
            </w:pPr>
            <w:r>
              <w:rPr>
                <w:i/>
                <w:iCs/>
                <w:lang w:val="el-GR"/>
              </w:rPr>
              <w:t>Ποιο είναι το αγαπημένο σου μάθημα;</w:t>
            </w:r>
          </w:p>
        </w:tc>
      </w:tr>
      <w:tr w:rsidR="004901B9" w14:paraId="48086BCB" w14:textId="77777777" w:rsidTr="00137279">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2263" w:type="dxa"/>
          </w:tcPr>
          <w:p w14:paraId="0233DFEA" w14:textId="3956E875" w:rsidR="00F02CCB" w:rsidRPr="00253E45" w:rsidRDefault="00F02CCB" w:rsidP="00137279">
            <w:pPr>
              <w:rPr>
                <w:b w:val="0"/>
                <w:i/>
                <w:iCs/>
                <w:lang w:val="it-IT"/>
              </w:rPr>
            </w:pPr>
            <w:r w:rsidRPr="004901B9">
              <w:rPr>
                <w:bCs/>
                <w:i/>
                <w:iCs/>
                <w:lang w:val="el-GR"/>
              </w:rPr>
              <w:t>μου αρέσει/αρέσουν [</w:t>
            </w:r>
            <w:r>
              <w:rPr>
                <w:bCs/>
              </w:rPr>
              <w:t xml:space="preserve">school subject – </w:t>
            </w:r>
            <w:r w:rsidRPr="004901B9">
              <w:rPr>
                <w:bCs/>
                <w:lang w:val="el-GR"/>
              </w:rPr>
              <w:t>sing</w:t>
            </w:r>
            <w:proofErr w:type="spellStart"/>
            <w:r>
              <w:rPr>
                <w:bCs/>
              </w:rPr>
              <w:t>ular</w:t>
            </w:r>
            <w:proofErr w:type="spellEnd"/>
            <w:r>
              <w:rPr>
                <w:bCs/>
              </w:rPr>
              <w:t xml:space="preserve"> or plural</w:t>
            </w:r>
            <w:r w:rsidRPr="004901B9">
              <w:rPr>
                <w:bCs/>
                <w:i/>
                <w:iCs/>
                <w:lang w:val="el-GR"/>
              </w:rPr>
              <w:t>]</w:t>
            </w:r>
          </w:p>
        </w:tc>
        <w:tc>
          <w:tcPr>
            <w:tcW w:w="3841" w:type="dxa"/>
          </w:tcPr>
          <w:p w14:paraId="1B21D5A6" w14:textId="77777777" w:rsidR="004901B9" w:rsidRPr="00BB1AAD" w:rsidRDefault="004901B9" w:rsidP="00137279">
            <w:pPr>
              <w:cnfStyle w:val="000000100000" w:firstRow="0" w:lastRow="0" w:firstColumn="0" w:lastColumn="0" w:oddVBand="0" w:evenVBand="0" w:oddHBand="1" w:evenHBand="0" w:firstRowFirstColumn="0" w:firstRowLastColumn="0" w:lastRowFirstColumn="0" w:lastRowLastColumn="0"/>
              <w:rPr>
                <w:i/>
                <w:iCs/>
                <w:lang w:val="el-GR"/>
              </w:rPr>
            </w:pPr>
            <w:r>
              <w:rPr>
                <w:i/>
                <w:iCs/>
                <w:lang w:val="el-GR"/>
              </w:rPr>
              <w:t>Μου αρέσει/αρέσουν</w:t>
            </w:r>
            <w:r w:rsidRPr="00BB1AAD">
              <w:rPr>
                <w:i/>
                <w:iCs/>
                <w:lang w:val="el-GR"/>
              </w:rPr>
              <w:t xml:space="preserve"> _________.</w:t>
            </w:r>
          </w:p>
          <w:p w14:paraId="7C0E1045" w14:textId="77777777" w:rsidR="004901B9" w:rsidRPr="00BB1AAD" w:rsidRDefault="004901B9" w:rsidP="00137279">
            <w:pPr>
              <w:cnfStyle w:val="000000100000" w:firstRow="0" w:lastRow="0" w:firstColumn="0" w:lastColumn="0" w:oddVBand="0" w:evenVBand="0" w:oddHBand="1" w:evenHBand="0" w:firstRowFirstColumn="0" w:firstRowLastColumn="0" w:lastRowFirstColumn="0" w:lastRowLastColumn="0"/>
              <w:rPr>
                <w:i/>
                <w:iCs/>
                <w:lang w:val="el-GR"/>
              </w:rPr>
            </w:pPr>
            <w:r>
              <w:rPr>
                <w:i/>
                <w:iCs/>
                <w:lang w:val="el-GR"/>
              </w:rPr>
              <w:t>Μου αρέσει/αρέσουν</w:t>
            </w:r>
            <w:r w:rsidRPr="00BB1AAD">
              <w:rPr>
                <w:i/>
                <w:iCs/>
                <w:lang w:val="el-GR"/>
              </w:rPr>
              <w:t xml:space="preserve"> </w:t>
            </w:r>
            <w:r>
              <w:rPr>
                <w:i/>
                <w:iCs/>
                <w:lang w:val="el-GR"/>
              </w:rPr>
              <w:t xml:space="preserve">πολύ </w:t>
            </w:r>
            <w:r w:rsidRPr="00BB1AAD">
              <w:rPr>
                <w:i/>
                <w:iCs/>
                <w:lang w:val="el-GR"/>
              </w:rPr>
              <w:t>_________.</w:t>
            </w:r>
          </w:p>
          <w:p w14:paraId="429330DC" w14:textId="77777777" w:rsidR="004901B9" w:rsidRPr="00BB1AAD" w:rsidRDefault="004901B9" w:rsidP="00137279">
            <w:pPr>
              <w:cnfStyle w:val="000000100000" w:firstRow="0" w:lastRow="0" w:firstColumn="0" w:lastColumn="0" w:oddVBand="0" w:evenVBand="0" w:oddHBand="1" w:evenHBand="0" w:firstRowFirstColumn="0" w:firstRowLastColumn="0" w:lastRowFirstColumn="0" w:lastRowLastColumn="0"/>
              <w:rPr>
                <w:i/>
                <w:iCs/>
                <w:lang w:val="el-GR"/>
              </w:rPr>
            </w:pPr>
            <w:r>
              <w:rPr>
                <w:i/>
                <w:iCs/>
                <w:lang w:val="el-GR"/>
              </w:rPr>
              <w:t>Δεν μου αρέσει/αρέσουν</w:t>
            </w:r>
            <w:r w:rsidRPr="00BB1AAD">
              <w:rPr>
                <w:i/>
                <w:iCs/>
                <w:lang w:val="el-GR"/>
              </w:rPr>
              <w:t xml:space="preserve"> _________.</w:t>
            </w:r>
          </w:p>
          <w:p w14:paraId="23C64343" w14:textId="77777777" w:rsidR="004901B9" w:rsidRPr="00BB1AAD" w:rsidRDefault="004901B9" w:rsidP="00137279">
            <w:pPr>
              <w:cnfStyle w:val="000000100000" w:firstRow="0" w:lastRow="0" w:firstColumn="0" w:lastColumn="0" w:oddVBand="0" w:evenVBand="0" w:oddHBand="1" w:evenHBand="0" w:firstRowFirstColumn="0" w:firstRowLastColumn="0" w:lastRowFirstColumn="0" w:lastRowLastColumn="0"/>
              <w:rPr>
                <w:i/>
                <w:iCs/>
                <w:lang w:val="el-GR"/>
              </w:rPr>
            </w:pPr>
            <w:r>
              <w:rPr>
                <w:i/>
                <w:iCs/>
                <w:lang w:val="el-GR"/>
              </w:rPr>
              <w:t>Δεν μου αρέσει/αρέσουν καθόλου</w:t>
            </w:r>
            <w:r w:rsidRPr="00BB1AAD">
              <w:rPr>
                <w:i/>
                <w:iCs/>
                <w:lang w:val="el-GR"/>
              </w:rPr>
              <w:t xml:space="preserve"> </w:t>
            </w:r>
            <w:r w:rsidRPr="00BB1AAD">
              <w:rPr>
                <w:lang w:val="el-GR"/>
              </w:rPr>
              <w:t>_________.</w:t>
            </w:r>
          </w:p>
        </w:tc>
        <w:tc>
          <w:tcPr>
            <w:tcW w:w="3526" w:type="dxa"/>
          </w:tcPr>
          <w:p w14:paraId="080F24EE" w14:textId="77777777" w:rsidR="004901B9" w:rsidRPr="00BB1AAD" w:rsidRDefault="004901B9" w:rsidP="00137279">
            <w:pPr>
              <w:cnfStyle w:val="000000100000" w:firstRow="0" w:lastRow="0" w:firstColumn="0" w:lastColumn="0" w:oddVBand="0" w:evenVBand="0" w:oddHBand="1" w:evenHBand="0" w:firstRowFirstColumn="0" w:firstRowLastColumn="0" w:lastRowFirstColumn="0" w:lastRowLastColumn="0"/>
              <w:rPr>
                <w:i/>
                <w:iCs/>
                <w:lang w:val="el-GR"/>
              </w:rPr>
            </w:pPr>
            <w:r>
              <w:rPr>
                <w:i/>
                <w:iCs/>
                <w:lang w:val="el-GR"/>
              </w:rPr>
              <w:t>Σου αρέσει/αρέσουν</w:t>
            </w:r>
            <w:r w:rsidRPr="00B931DA">
              <w:rPr>
                <w:i/>
                <w:iCs/>
                <w:lang w:val="it-IT"/>
              </w:rPr>
              <w:t xml:space="preserve"> _________</w:t>
            </w:r>
            <w:r>
              <w:rPr>
                <w:i/>
                <w:iCs/>
                <w:lang w:val="el-GR"/>
              </w:rPr>
              <w:t>;</w:t>
            </w:r>
          </w:p>
        </w:tc>
      </w:tr>
    </w:tbl>
    <w:p w14:paraId="54B38038" w14:textId="054AD2DE" w:rsidR="004901B9" w:rsidRDefault="004901B9">
      <w:pPr>
        <w:suppressAutoHyphens w:val="0"/>
        <w:spacing w:before="0" w:after="160" w:line="259" w:lineRule="auto"/>
      </w:pPr>
      <w:r>
        <w:br w:type="page"/>
      </w:r>
    </w:p>
    <w:p w14:paraId="35D7FE18" w14:textId="77777777" w:rsidR="00E2096F" w:rsidRDefault="00E2096F" w:rsidP="00BB4FBA">
      <w:pPr>
        <w:sectPr w:rsidR="00E2096F"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3A3B9F62" w14:textId="66621274" w:rsidR="002C0CF8" w:rsidRPr="001748AB" w:rsidRDefault="002C0CF8" w:rsidP="002C0CF8">
      <w:pPr>
        <w:rPr>
          <w:rStyle w:val="Strong"/>
          <w:szCs w:val="22"/>
        </w:rPr>
      </w:pPr>
      <w:r w:rsidRPr="001748AB">
        <w:rPr>
          <w:rStyle w:val="Strong"/>
          <w:szCs w:val="22"/>
        </w:rPr>
        <w:lastRenderedPageBreak/>
        <w:t>© State of New South Wales (Department of Education), 202</w:t>
      </w:r>
      <w:r w:rsidR="00380FB6">
        <w:rPr>
          <w:rStyle w:val="Strong"/>
          <w:szCs w:val="22"/>
        </w:rPr>
        <w:t>5</w:t>
      </w:r>
    </w:p>
    <w:p w14:paraId="1C5E4314"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7400CE3" w14:textId="77777777" w:rsidR="002C0CF8" w:rsidRDefault="002C0CF8" w:rsidP="002C0CF8">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1F3B4A44" w14:textId="77777777" w:rsidR="002C0CF8" w:rsidRDefault="002C0CF8" w:rsidP="002C0CF8">
      <w:r>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Default="002C0CF8" w:rsidP="002C0CF8">
      <w:r>
        <w:t>This license allows you to share and adapt the material for any purpose, even commercially.</w:t>
      </w:r>
    </w:p>
    <w:p w14:paraId="5C2904D3" w14:textId="2F4A6588" w:rsidR="002C0CF8" w:rsidRDefault="002C0CF8" w:rsidP="002C0CF8">
      <w:r>
        <w:t>Attribution should be given to © State of New South Wales (Department of Education), 202</w:t>
      </w:r>
      <w:r w:rsidR="00380FB6">
        <w:t>5</w:t>
      </w:r>
      <w:r>
        <w:t>.</w:t>
      </w:r>
    </w:p>
    <w:p w14:paraId="2CAB0A50" w14:textId="77777777" w:rsidR="002C0CF8" w:rsidRDefault="002C0CF8" w:rsidP="002C0CF8">
      <w:r>
        <w:t>Material in this resource not available under a Creative Commons license:</w:t>
      </w:r>
    </w:p>
    <w:p w14:paraId="38B77BF9" w14:textId="77777777" w:rsidR="002C0CF8" w:rsidRDefault="002C0CF8" w:rsidP="002C0CF8">
      <w:pPr>
        <w:pStyle w:val="ListBullet"/>
        <w:numPr>
          <w:ilvl w:val="0"/>
          <w:numId w:val="5"/>
        </w:numPr>
      </w:pPr>
      <w:r>
        <w:t>the NSW Department of Education logo, other logos and trademark-protected material</w:t>
      </w:r>
    </w:p>
    <w:p w14:paraId="721BE249"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2C4FAC3" w14:textId="77777777" w:rsidR="002C0CF8" w:rsidRPr="003B3E41" w:rsidRDefault="002C0CF8" w:rsidP="002C0CF8">
      <w:pPr>
        <w:pStyle w:val="FeatureBox2"/>
        <w:rPr>
          <w:rStyle w:val="Strong"/>
        </w:rPr>
      </w:pPr>
      <w:r w:rsidRPr="003B3E41">
        <w:rPr>
          <w:rStyle w:val="Strong"/>
        </w:rPr>
        <w:t>Links to third-party material and websites</w:t>
      </w:r>
    </w:p>
    <w:p w14:paraId="49D4E893"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17"/>
      <w:footerReference w:type="first" r:id="rId1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40C4" w14:textId="77777777" w:rsidR="00ED5859" w:rsidRDefault="00ED5859" w:rsidP="00843DF5">
      <w:r>
        <w:separator/>
      </w:r>
    </w:p>
    <w:p w14:paraId="3550846F" w14:textId="77777777" w:rsidR="00ED5859" w:rsidRDefault="00ED5859" w:rsidP="00843DF5"/>
    <w:p w14:paraId="6CF55902" w14:textId="77777777" w:rsidR="00ED5859" w:rsidRDefault="00ED5859" w:rsidP="00843DF5"/>
  </w:endnote>
  <w:endnote w:type="continuationSeparator" w:id="0">
    <w:p w14:paraId="7CB0CFB5" w14:textId="77777777" w:rsidR="00ED5859" w:rsidRDefault="00ED5859" w:rsidP="00843DF5">
      <w:r>
        <w:continuationSeparator/>
      </w:r>
    </w:p>
    <w:p w14:paraId="261D4DA3" w14:textId="77777777" w:rsidR="00ED5859" w:rsidRDefault="00ED5859" w:rsidP="00843DF5"/>
    <w:p w14:paraId="4D383BDB" w14:textId="77777777" w:rsidR="00ED5859" w:rsidRDefault="00ED5859" w:rsidP="00843DF5"/>
  </w:endnote>
  <w:endnote w:type="continuationNotice" w:id="1">
    <w:p w14:paraId="13C70740" w14:textId="77777777" w:rsidR="00FF2503" w:rsidRDefault="00FF25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3291" w14:textId="5A0BC2BC"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43783D">
      <w:rPr>
        <w:noProof/>
      </w:rPr>
      <w:t>Apr</w:t>
    </w:r>
    <w:r w:rsidR="00FF2503">
      <w:rPr>
        <w:noProof/>
      </w:rPr>
      <w:t>-25</w:t>
    </w:r>
    <w:r>
      <w:fldChar w:fldCharType="end"/>
    </w:r>
    <w:r>
      <w:ptab w:relativeTo="margin" w:alignment="right" w:leader="none"/>
    </w:r>
    <w:r>
      <w:rPr>
        <w:b/>
        <w:noProof/>
        <w:sz w:val="28"/>
        <w:szCs w:val="28"/>
      </w:rPr>
      <w:drawing>
        <wp:inline distT="0" distB="0" distL="0" distR="0" wp14:anchorId="03450F98" wp14:editId="0B73F6FD">
          <wp:extent cx="571500" cy="190500"/>
          <wp:effectExtent l="0" t="0" r="0" b="0"/>
          <wp:docPr id="802438008" name="Picture 802438008"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1698"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C863" w14:textId="77777777" w:rsidR="00ED5859" w:rsidRDefault="00ED5859" w:rsidP="00843DF5">
      <w:r>
        <w:separator/>
      </w:r>
    </w:p>
    <w:p w14:paraId="087645D3" w14:textId="77777777" w:rsidR="00ED5859" w:rsidRDefault="00ED5859" w:rsidP="00843DF5"/>
    <w:p w14:paraId="3C616A8C" w14:textId="77777777" w:rsidR="00ED5859" w:rsidRDefault="00ED5859" w:rsidP="00843DF5"/>
  </w:footnote>
  <w:footnote w:type="continuationSeparator" w:id="0">
    <w:p w14:paraId="6454B1F5" w14:textId="77777777" w:rsidR="00ED5859" w:rsidRDefault="00ED5859" w:rsidP="00843DF5">
      <w:r>
        <w:continuationSeparator/>
      </w:r>
    </w:p>
    <w:p w14:paraId="203BF753" w14:textId="77777777" w:rsidR="00ED5859" w:rsidRDefault="00ED5859" w:rsidP="00843DF5"/>
    <w:p w14:paraId="378BDB8F" w14:textId="77777777" w:rsidR="00ED5859" w:rsidRDefault="00ED5859" w:rsidP="00843DF5"/>
  </w:footnote>
  <w:footnote w:type="continuationNotice" w:id="1">
    <w:p w14:paraId="32972B01" w14:textId="77777777" w:rsidR="00FF2503" w:rsidRDefault="00FF25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5A98308B" w:rsidR="008A353C" w:rsidRDefault="00DC7A05" w:rsidP="00843DF5">
    <w:pPr>
      <w:pStyle w:val="Documentname"/>
    </w:pPr>
    <w:r w:rsidRPr="00DC7A05">
      <w:t>Mini task – progress checkpoint 3</w:t>
    </w:r>
    <w:r>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84A" w14:textId="7777777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7AD7074C" wp14:editId="263FF912">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0F337D"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074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40F337D"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F42E5A7" wp14:editId="447127C3">
          <wp:extent cx="597741" cy="649155"/>
          <wp:effectExtent l="0" t="0" r="0" b="0"/>
          <wp:docPr id="1657056974" name="Graphic 165705697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00297361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3"/>
  </w:num>
  <w:num w:numId="27" w16cid:durableId="151022054">
    <w:abstractNumId w:val="6"/>
  </w:num>
  <w:num w:numId="28" w16cid:durableId="857544514">
    <w:abstractNumId w:val="6"/>
  </w:num>
  <w:num w:numId="29" w16cid:durableId="1825125117">
    <w:abstractNumId w:val="4"/>
  </w:num>
  <w:num w:numId="30" w16cid:durableId="186405631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3"/>
  </w:num>
  <w:num w:numId="33" w16cid:durableId="224413841">
    <w:abstractNumId w:val="6"/>
  </w:num>
  <w:num w:numId="34" w16cid:durableId="495387649">
    <w:abstractNumId w:val="6"/>
  </w:num>
  <w:num w:numId="35" w16cid:durableId="9761789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635A"/>
    <w:rsid w:val="000077BF"/>
    <w:rsid w:val="00013FF2"/>
    <w:rsid w:val="00017B07"/>
    <w:rsid w:val="000252CB"/>
    <w:rsid w:val="000257A4"/>
    <w:rsid w:val="0003702C"/>
    <w:rsid w:val="000448DE"/>
    <w:rsid w:val="00045F0D"/>
    <w:rsid w:val="0004750C"/>
    <w:rsid w:val="00047862"/>
    <w:rsid w:val="00051080"/>
    <w:rsid w:val="00054D26"/>
    <w:rsid w:val="00061D5B"/>
    <w:rsid w:val="000673B7"/>
    <w:rsid w:val="00070384"/>
    <w:rsid w:val="00070804"/>
    <w:rsid w:val="00072E86"/>
    <w:rsid w:val="000733A1"/>
    <w:rsid w:val="00074F0F"/>
    <w:rsid w:val="000769CC"/>
    <w:rsid w:val="00090CAC"/>
    <w:rsid w:val="000A2887"/>
    <w:rsid w:val="000C1B93"/>
    <w:rsid w:val="000C24ED"/>
    <w:rsid w:val="000C4344"/>
    <w:rsid w:val="000C5481"/>
    <w:rsid w:val="000D1EB7"/>
    <w:rsid w:val="000D3BBE"/>
    <w:rsid w:val="000D4AC1"/>
    <w:rsid w:val="000D7466"/>
    <w:rsid w:val="000D7E5E"/>
    <w:rsid w:val="00103E4F"/>
    <w:rsid w:val="00112528"/>
    <w:rsid w:val="00113093"/>
    <w:rsid w:val="001142DA"/>
    <w:rsid w:val="00116B16"/>
    <w:rsid w:val="00123A38"/>
    <w:rsid w:val="00125DFF"/>
    <w:rsid w:val="0012654C"/>
    <w:rsid w:val="00153D13"/>
    <w:rsid w:val="001613E4"/>
    <w:rsid w:val="001637D5"/>
    <w:rsid w:val="00167024"/>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079DF"/>
    <w:rsid w:val="002105AD"/>
    <w:rsid w:val="00216244"/>
    <w:rsid w:val="00216633"/>
    <w:rsid w:val="002166B5"/>
    <w:rsid w:val="002178F4"/>
    <w:rsid w:val="002227AD"/>
    <w:rsid w:val="002300CD"/>
    <w:rsid w:val="00242D98"/>
    <w:rsid w:val="0024474D"/>
    <w:rsid w:val="00253E45"/>
    <w:rsid w:val="0025592F"/>
    <w:rsid w:val="0026327B"/>
    <w:rsid w:val="0026548C"/>
    <w:rsid w:val="00266207"/>
    <w:rsid w:val="0027370C"/>
    <w:rsid w:val="002A28B4"/>
    <w:rsid w:val="002A2B8C"/>
    <w:rsid w:val="002A30D8"/>
    <w:rsid w:val="002A35CF"/>
    <w:rsid w:val="002A475D"/>
    <w:rsid w:val="002B316A"/>
    <w:rsid w:val="002B50F2"/>
    <w:rsid w:val="002C0CF8"/>
    <w:rsid w:val="002F7CFE"/>
    <w:rsid w:val="00302680"/>
    <w:rsid w:val="00303085"/>
    <w:rsid w:val="00304B77"/>
    <w:rsid w:val="00306C23"/>
    <w:rsid w:val="0030769B"/>
    <w:rsid w:val="00331159"/>
    <w:rsid w:val="003355E2"/>
    <w:rsid w:val="00340DD9"/>
    <w:rsid w:val="00360E17"/>
    <w:rsid w:val="0036209C"/>
    <w:rsid w:val="00371F68"/>
    <w:rsid w:val="00380FB6"/>
    <w:rsid w:val="0038466D"/>
    <w:rsid w:val="0038536D"/>
    <w:rsid w:val="00385DFB"/>
    <w:rsid w:val="00387CDA"/>
    <w:rsid w:val="003A0CFB"/>
    <w:rsid w:val="003A5190"/>
    <w:rsid w:val="003B0768"/>
    <w:rsid w:val="003B240E"/>
    <w:rsid w:val="003B3E41"/>
    <w:rsid w:val="003C457E"/>
    <w:rsid w:val="003D13EF"/>
    <w:rsid w:val="003D1F70"/>
    <w:rsid w:val="003F5A78"/>
    <w:rsid w:val="003F6E52"/>
    <w:rsid w:val="00400ACE"/>
    <w:rsid w:val="00401084"/>
    <w:rsid w:val="00407CAD"/>
    <w:rsid w:val="00407EF0"/>
    <w:rsid w:val="00412F2B"/>
    <w:rsid w:val="004178B3"/>
    <w:rsid w:val="00422E5D"/>
    <w:rsid w:val="00430F12"/>
    <w:rsid w:val="0043783D"/>
    <w:rsid w:val="00442345"/>
    <w:rsid w:val="00453EC1"/>
    <w:rsid w:val="00454159"/>
    <w:rsid w:val="00456066"/>
    <w:rsid w:val="004662AB"/>
    <w:rsid w:val="00474E4B"/>
    <w:rsid w:val="00480185"/>
    <w:rsid w:val="0048642E"/>
    <w:rsid w:val="004901B9"/>
    <w:rsid w:val="00491389"/>
    <w:rsid w:val="004A29D0"/>
    <w:rsid w:val="004B13C5"/>
    <w:rsid w:val="004B484F"/>
    <w:rsid w:val="004B723A"/>
    <w:rsid w:val="004C11A9"/>
    <w:rsid w:val="004C26BC"/>
    <w:rsid w:val="004C4B48"/>
    <w:rsid w:val="004C68E7"/>
    <w:rsid w:val="004E1043"/>
    <w:rsid w:val="004F2AC5"/>
    <w:rsid w:val="004F48DD"/>
    <w:rsid w:val="004F5C6F"/>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49D6"/>
    <w:rsid w:val="00613017"/>
    <w:rsid w:val="00624D13"/>
    <w:rsid w:val="00626BBF"/>
    <w:rsid w:val="00627A57"/>
    <w:rsid w:val="00641DCD"/>
    <w:rsid w:val="0064273E"/>
    <w:rsid w:val="00643CC4"/>
    <w:rsid w:val="00677835"/>
    <w:rsid w:val="00680388"/>
    <w:rsid w:val="00691121"/>
    <w:rsid w:val="0069617A"/>
    <w:rsid w:val="00696410"/>
    <w:rsid w:val="006A046F"/>
    <w:rsid w:val="006A3884"/>
    <w:rsid w:val="006B3488"/>
    <w:rsid w:val="006D00B0"/>
    <w:rsid w:val="006D1CF3"/>
    <w:rsid w:val="006E54D3"/>
    <w:rsid w:val="006F1CF4"/>
    <w:rsid w:val="00701A84"/>
    <w:rsid w:val="00717237"/>
    <w:rsid w:val="0072638E"/>
    <w:rsid w:val="00752ED5"/>
    <w:rsid w:val="007564F8"/>
    <w:rsid w:val="00764AD1"/>
    <w:rsid w:val="0076597F"/>
    <w:rsid w:val="0076669D"/>
    <w:rsid w:val="00766D19"/>
    <w:rsid w:val="00767CA4"/>
    <w:rsid w:val="00773CDB"/>
    <w:rsid w:val="00780883"/>
    <w:rsid w:val="0079523E"/>
    <w:rsid w:val="00796499"/>
    <w:rsid w:val="007B020C"/>
    <w:rsid w:val="007B523A"/>
    <w:rsid w:val="007C4870"/>
    <w:rsid w:val="007C5D33"/>
    <w:rsid w:val="007C61E6"/>
    <w:rsid w:val="007C63BB"/>
    <w:rsid w:val="007D56C3"/>
    <w:rsid w:val="007E09A3"/>
    <w:rsid w:val="007E1E49"/>
    <w:rsid w:val="007E20E5"/>
    <w:rsid w:val="007E6A58"/>
    <w:rsid w:val="007F066A"/>
    <w:rsid w:val="007F27F8"/>
    <w:rsid w:val="007F6BE6"/>
    <w:rsid w:val="00801971"/>
    <w:rsid w:val="0080248A"/>
    <w:rsid w:val="00804F58"/>
    <w:rsid w:val="00806ECB"/>
    <w:rsid w:val="008073B1"/>
    <w:rsid w:val="00810D93"/>
    <w:rsid w:val="00817F80"/>
    <w:rsid w:val="008242EB"/>
    <w:rsid w:val="00824F5A"/>
    <w:rsid w:val="00836838"/>
    <w:rsid w:val="008426B6"/>
    <w:rsid w:val="00843DF5"/>
    <w:rsid w:val="008559F3"/>
    <w:rsid w:val="00856CA3"/>
    <w:rsid w:val="00857D89"/>
    <w:rsid w:val="00862E4B"/>
    <w:rsid w:val="00864528"/>
    <w:rsid w:val="00865BC1"/>
    <w:rsid w:val="0087496A"/>
    <w:rsid w:val="0088047A"/>
    <w:rsid w:val="00880C48"/>
    <w:rsid w:val="00881ED0"/>
    <w:rsid w:val="00886A08"/>
    <w:rsid w:val="00890EEE"/>
    <w:rsid w:val="00891403"/>
    <w:rsid w:val="0089316E"/>
    <w:rsid w:val="00894BCD"/>
    <w:rsid w:val="008A353C"/>
    <w:rsid w:val="008A4CF6"/>
    <w:rsid w:val="008A7FEF"/>
    <w:rsid w:val="008B1946"/>
    <w:rsid w:val="008D5C37"/>
    <w:rsid w:val="008E3DE9"/>
    <w:rsid w:val="008E4E66"/>
    <w:rsid w:val="008F7ACB"/>
    <w:rsid w:val="009107ED"/>
    <w:rsid w:val="009138BF"/>
    <w:rsid w:val="00914649"/>
    <w:rsid w:val="00915B46"/>
    <w:rsid w:val="00921FDC"/>
    <w:rsid w:val="0093679E"/>
    <w:rsid w:val="00941947"/>
    <w:rsid w:val="0094511B"/>
    <w:rsid w:val="00945B9D"/>
    <w:rsid w:val="009560E5"/>
    <w:rsid w:val="0097042E"/>
    <w:rsid w:val="009708F9"/>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6811"/>
    <w:rsid w:val="00A57460"/>
    <w:rsid w:val="00A63054"/>
    <w:rsid w:val="00A630C8"/>
    <w:rsid w:val="00A6693C"/>
    <w:rsid w:val="00A74A54"/>
    <w:rsid w:val="00A76FB9"/>
    <w:rsid w:val="00A83D41"/>
    <w:rsid w:val="00A873E9"/>
    <w:rsid w:val="00A9004C"/>
    <w:rsid w:val="00AA53AA"/>
    <w:rsid w:val="00AB099B"/>
    <w:rsid w:val="00AB3116"/>
    <w:rsid w:val="00AB3946"/>
    <w:rsid w:val="00AB3C87"/>
    <w:rsid w:val="00AB5F89"/>
    <w:rsid w:val="00AE4760"/>
    <w:rsid w:val="00AE76C2"/>
    <w:rsid w:val="00B03CCC"/>
    <w:rsid w:val="00B05292"/>
    <w:rsid w:val="00B2036D"/>
    <w:rsid w:val="00B222FB"/>
    <w:rsid w:val="00B25321"/>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4FBA"/>
    <w:rsid w:val="00BB5506"/>
    <w:rsid w:val="00BC1208"/>
    <w:rsid w:val="00BC7C1F"/>
    <w:rsid w:val="00BD7F86"/>
    <w:rsid w:val="00BF35D4"/>
    <w:rsid w:val="00BF732E"/>
    <w:rsid w:val="00C2168A"/>
    <w:rsid w:val="00C2639F"/>
    <w:rsid w:val="00C436AB"/>
    <w:rsid w:val="00C43F7A"/>
    <w:rsid w:val="00C55B7A"/>
    <w:rsid w:val="00C62B29"/>
    <w:rsid w:val="00C62DDF"/>
    <w:rsid w:val="00C664FC"/>
    <w:rsid w:val="00C70C44"/>
    <w:rsid w:val="00C84DB5"/>
    <w:rsid w:val="00C92FDF"/>
    <w:rsid w:val="00CA0226"/>
    <w:rsid w:val="00CA59E6"/>
    <w:rsid w:val="00CB2145"/>
    <w:rsid w:val="00CB4CB2"/>
    <w:rsid w:val="00CB66B0"/>
    <w:rsid w:val="00CD6723"/>
    <w:rsid w:val="00CE5951"/>
    <w:rsid w:val="00CF3B77"/>
    <w:rsid w:val="00CF651F"/>
    <w:rsid w:val="00CF73E9"/>
    <w:rsid w:val="00D10626"/>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A51EE"/>
    <w:rsid w:val="00DB32F3"/>
    <w:rsid w:val="00DC66B8"/>
    <w:rsid w:val="00DC6BCA"/>
    <w:rsid w:val="00DC74E1"/>
    <w:rsid w:val="00DC7A05"/>
    <w:rsid w:val="00DD1132"/>
    <w:rsid w:val="00DD2F4E"/>
    <w:rsid w:val="00DD52AF"/>
    <w:rsid w:val="00DE07A5"/>
    <w:rsid w:val="00DE2CE3"/>
    <w:rsid w:val="00DF0D4E"/>
    <w:rsid w:val="00E04DAF"/>
    <w:rsid w:val="00E112C7"/>
    <w:rsid w:val="00E15C44"/>
    <w:rsid w:val="00E2096F"/>
    <w:rsid w:val="00E22F6B"/>
    <w:rsid w:val="00E32ED9"/>
    <w:rsid w:val="00E4272D"/>
    <w:rsid w:val="00E4707A"/>
    <w:rsid w:val="00E5058E"/>
    <w:rsid w:val="00E51733"/>
    <w:rsid w:val="00E56264"/>
    <w:rsid w:val="00E604B6"/>
    <w:rsid w:val="00E66CA0"/>
    <w:rsid w:val="00E66DFA"/>
    <w:rsid w:val="00E836F5"/>
    <w:rsid w:val="00E87132"/>
    <w:rsid w:val="00E904DB"/>
    <w:rsid w:val="00EA07C6"/>
    <w:rsid w:val="00EB1A85"/>
    <w:rsid w:val="00EC59D6"/>
    <w:rsid w:val="00ED1EDE"/>
    <w:rsid w:val="00ED5859"/>
    <w:rsid w:val="00EE4D29"/>
    <w:rsid w:val="00F02CCB"/>
    <w:rsid w:val="00F04295"/>
    <w:rsid w:val="00F1353E"/>
    <w:rsid w:val="00F14D7F"/>
    <w:rsid w:val="00F15CBD"/>
    <w:rsid w:val="00F20AC8"/>
    <w:rsid w:val="00F3454B"/>
    <w:rsid w:val="00F522E3"/>
    <w:rsid w:val="00F54F06"/>
    <w:rsid w:val="00F620A7"/>
    <w:rsid w:val="00F65B7F"/>
    <w:rsid w:val="00F66145"/>
    <w:rsid w:val="00F67719"/>
    <w:rsid w:val="00F814BD"/>
    <w:rsid w:val="00F81980"/>
    <w:rsid w:val="00FA3555"/>
    <w:rsid w:val="00FA6449"/>
    <w:rsid w:val="00FB37A8"/>
    <w:rsid w:val="00FC0E4A"/>
    <w:rsid w:val="00FC3BCF"/>
    <w:rsid w:val="00FD0590"/>
    <w:rsid w:val="00FD0A93"/>
    <w:rsid w:val="00FE393D"/>
    <w:rsid w:val="00FE5E0D"/>
    <w:rsid w:val="00FF25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9140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5"/>
      </w:numPr>
    </w:pPr>
  </w:style>
  <w:style w:type="paragraph" w:styleId="ListNumber2">
    <w:name w:val="List Number 2"/>
    <w:aliases w:val="ŠList Number 2"/>
    <w:basedOn w:val="Normal"/>
    <w:uiPriority w:val="8"/>
    <w:qFormat/>
    <w:rsid w:val="00862E4B"/>
    <w:pPr>
      <w:numPr>
        <w:numId w:val="34"/>
      </w:numPr>
    </w:pPr>
  </w:style>
  <w:style w:type="paragraph" w:styleId="ListBullet">
    <w:name w:val="List Bullet"/>
    <w:aliases w:val="ŠList Bullet"/>
    <w:basedOn w:val="Normal"/>
    <w:uiPriority w:val="9"/>
    <w:qFormat/>
    <w:rsid w:val="00817F80"/>
    <w:pPr>
      <w:numPr>
        <w:numId w:val="32"/>
      </w:numPr>
    </w:pPr>
  </w:style>
  <w:style w:type="paragraph" w:styleId="ListBullet2">
    <w:name w:val="List Bullet 2"/>
    <w:aliases w:val="ŠList Bullet 2"/>
    <w:basedOn w:val="Normal"/>
    <w:uiPriority w:val="10"/>
    <w:qFormat/>
    <w:rsid w:val="00DD52AF"/>
    <w:pPr>
      <w:numPr>
        <w:numId w:val="30"/>
      </w:numPr>
      <w:ind w:left="1134" w:hanging="567"/>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9140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62E4B"/>
    <w:pPr>
      <w:numPr>
        <w:ilvl w:val="2"/>
        <w:numId w:val="34"/>
      </w:numPr>
      <w:ind w:left="1701" w:hanging="567"/>
    </w:pPr>
  </w:style>
  <w:style w:type="paragraph" w:styleId="ListBullet3">
    <w:name w:val="List Bullet 3"/>
    <w:aliases w:val="ŠList Bullet 3"/>
    <w:basedOn w:val="Normal"/>
    <w:uiPriority w:val="10"/>
    <w:rsid w:val="00862E4B"/>
    <w:pPr>
      <w:numPr>
        <w:numId w:val="31"/>
      </w:numPr>
      <w:ind w:left="1701" w:hanging="567"/>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 w:type="character" w:styleId="FollowedHyperlink">
    <w:name w:val="FollowedHyperlink"/>
    <w:basedOn w:val="DefaultParagraphFont"/>
    <w:uiPriority w:val="99"/>
    <w:semiHidden/>
    <w:unhideWhenUsed/>
    <w:rsid w:val="00914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2DD572E4-65A1-4DB9-A67E-69FD54E8763C}">
  <ds:schemaRefs>
    <ds:schemaRef ds:uri="http://purl.org/dc/dcmitype/"/>
    <ds:schemaRef ds:uri="654a006b-cedf-4f35-a676-59854467968c"/>
    <ds:schemaRef ds:uri="http://schemas.microsoft.com/office/2006/documentManagement/types"/>
    <ds:schemaRef ds:uri="http://purl.org/dc/elements/1.1/"/>
    <ds:schemaRef ds:uri="71c5a270-2cab-4081-bd60-6681928412a9"/>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B70F402-94A9-4601-AAE2-9BCB98B40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Word template - portrait (5)</Template>
  <TotalTime>9</TotalTime>
  <Pages>6</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task – progress checkpoint 3</dc:title>
  <dc:subject/>
  <dc:creator>NSW Department of Education</dc:creator>
  <cp:keywords/>
  <dc:description/>
  <dcterms:created xsi:type="dcterms:W3CDTF">2025-04-30T05:55:00Z</dcterms:created>
  <dcterms:modified xsi:type="dcterms:W3CDTF">2025-04-30T22:13:00Z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