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4BB67484" w:rsidR="00D7649E" w:rsidRPr="00897C09" w:rsidRDefault="00897C09" w:rsidP="00897C09">
      <w:pPr>
        <w:pStyle w:val="Heading1"/>
      </w:pPr>
      <w:r w:rsidRPr="00897C09">
        <w:t xml:space="preserve">At what time …? </w:t>
      </w:r>
      <w:r w:rsidRPr="00897C09">
        <w:rPr>
          <w:i/>
          <w:iCs/>
          <w:lang w:val="el-GR"/>
        </w:rPr>
        <w:t>Τι ώρα είναι</w:t>
      </w:r>
      <w:r w:rsidRPr="00897C09">
        <w:rPr>
          <w:i/>
          <w:iCs/>
        </w:rPr>
        <w:t>…;</w:t>
      </w:r>
      <w:r w:rsidRPr="00897C09">
        <w:t xml:space="preserve"> </w:t>
      </w:r>
      <w:r>
        <w:t xml:space="preserve">– </w:t>
      </w:r>
      <w:r w:rsidRPr="00897C09">
        <w:t>profile cards</w:t>
      </w:r>
    </w:p>
    <w:p w14:paraId="4C7E5305" w14:textId="6ABF20D2" w:rsidR="00E2096F" w:rsidRDefault="00897C09" w:rsidP="00E2096F">
      <w:pPr>
        <w:pStyle w:val="Heading2"/>
      </w:pPr>
      <w:r>
        <w:t>Activity 1</w:t>
      </w:r>
    </w:p>
    <w:p w14:paraId="6D57F06B" w14:textId="1ECD30A2" w:rsidR="00897C09" w:rsidRDefault="00897C09" w:rsidP="00897C09">
      <w:r>
        <w:t>Your teacher will give you a profile card. Imagine you are the person on the card and write your answers to the following questions in Greek:</w:t>
      </w:r>
    </w:p>
    <w:p w14:paraId="4ACA9B23" w14:textId="46AA3EA5" w:rsidR="00DA4A0C" w:rsidRPr="002D6A78" w:rsidRDefault="002D6A78" w:rsidP="00DA4A0C">
      <w:pPr>
        <w:pStyle w:val="ListNumber"/>
        <w:rPr>
          <w:i/>
          <w:iCs/>
          <w:lang w:val="el-GR"/>
        </w:rPr>
      </w:pPr>
      <w:r w:rsidRPr="002D6A78">
        <w:rPr>
          <w:i/>
          <w:iCs/>
          <w:lang w:val="el-GR"/>
        </w:rPr>
        <w:t>Πόσω(ν)</w:t>
      </w:r>
      <w:r w:rsidR="00DA4A0C" w:rsidRPr="002D6A78">
        <w:rPr>
          <w:i/>
          <w:iCs/>
          <w:lang w:val="el-GR"/>
        </w:rPr>
        <w:t xml:space="preserve"> χρονών είσαι;</w:t>
      </w:r>
    </w:p>
    <w:p w14:paraId="59AE7A49" w14:textId="4B1F8CF0" w:rsidR="00DA4A0C" w:rsidRPr="002D6A78" w:rsidRDefault="00DA4A0C" w:rsidP="00DA4A0C">
      <w:pPr>
        <w:pStyle w:val="ListNumber"/>
        <w:rPr>
          <w:i/>
          <w:iCs/>
        </w:rPr>
      </w:pPr>
      <w:r w:rsidRPr="002D6A78">
        <w:rPr>
          <w:i/>
          <w:iCs/>
          <w:lang w:val="el-GR"/>
        </w:rPr>
        <w:t>Πού μένεις;</w:t>
      </w:r>
    </w:p>
    <w:p w14:paraId="0F32B676" w14:textId="6B97F981" w:rsidR="00DA4A0C" w:rsidRPr="00EF1FE5" w:rsidRDefault="00DA4A0C" w:rsidP="00DA4A0C">
      <w:pPr>
        <w:pStyle w:val="ListNumber"/>
        <w:rPr>
          <w:i/>
          <w:iCs/>
          <w:lang w:val="el-GR"/>
        </w:rPr>
      </w:pPr>
      <w:r w:rsidRPr="004676DA">
        <w:rPr>
          <w:i/>
          <w:iCs/>
          <w:lang w:val="el-GR"/>
        </w:rPr>
        <w:t xml:space="preserve">Πώς </w:t>
      </w:r>
      <w:r w:rsidR="002D6A78" w:rsidRPr="004676DA">
        <w:rPr>
          <w:i/>
          <w:iCs/>
          <w:lang w:val="el-GR"/>
        </w:rPr>
        <w:t>πηγαίνεις</w:t>
      </w:r>
      <w:r w:rsidRPr="004676DA">
        <w:rPr>
          <w:i/>
          <w:iCs/>
          <w:lang w:val="el-GR"/>
        </w:rPr>
        <w:t xml:space="preserve"> στο σχολείο;</w:t>
      </w:r>
      <w:r w:rsidR="002D6A78" w:rsidRPr="004676DA">
        <w:rPr>
          <w:i/>
          <w:iCs/>
          <w:lang w:val="el-GR"/>
        </w:rPr>
        <w:t xml:space="preserve"> Με αυτοκίνητο; </w:t>
      </w:r>
      <w:r w:rsidR="007501BA" w:rsidRPr="004676DA">
        <w:rPr>
          <w:i/>
          <w:iCs/>
          <w:lang w:val="el-GR"/>
        </w:rPr>
        <w:t>Μ</w:t>
      </w:r>
      <w:r w:rsidR="002D6A78" w:rsidRPr="004676DA">
        <w:rPr>
          <w:i/>
          <w:iCs/>
          <w:lang w:val="el-GR"/>
        </w:rPr>
        <w:t>ε τρένο;</w:t>
      </w:r>
    </w:p>
    <w:p w14:paraId="0F3EC3C8" w14:textId="0DBECFB5" w:rsidR="00DA4A0C" w:rsidRPr="002D6A78" w:rsidRDefault="00DA4A0C" w:rsidP="00DA4A0C">
      <w:pPr>
        <w:pStyle w:val="ListNumber"/>
        <w:rPr>
          <w:i/>
          <w:iCs/>
          <w:lang w:val="el-GR"/>
        </w:rPr>
      </w:pPr>
      <w:r w:rsidRPr="002D6A78">
        <w:rPr>
          <w:i/>
          <w:iCs/>
          <w:lang w:val="el-GR"/>
        </w:rPr>
        <w:t xml:space="preserve">Τι ώρα </w:t>
      </w:r>
      <w:r w:rsidR="002D6A78" w:rsidRPr="002D6A78">
        <w:rPr>
          <w:i/>
          <w:iCs/>
          <w:lang w:val="el-GR"/>
        </w:rPr>
        <w:t>πηγαίνεις</w:t>
      </w:r>
      <w:r w:rsidR="002D6A78" w:rsidRPr="002D6A78">
        <w:rPr>
          <w:i/>
          <w:iCs/>
        </w:rPr>
        <w:t xml:space="preserve"> </w:t>
      </w:r>
      <w:r w:rsidRPr="002D6A78">
        <w:rPr>
          <w:i/>
          <w:iCs/>
          <w:lang w:val="el-GR"/>
        </w:rPr>
        <w:t>στο σχολείο;</w:t>
      </w:r>
    </w:p>
    <w:p w14:paraId="75E99749" w14:textId="3F7E0B62" w:rsidR="00DA4A0C" w:rsidRPr="002D6A78" w:rsidRDefault="00DA4A0C" w:rsidP="00DA4A0C">
      <w:pPr>
        <w:pStyle w:val="ListNumber"/>
        <w:rPr>
          <w:i/>
          <w:iCs/>
          <w:lang w:val="el-GR"/>
        </w:rPr>
      </w:pPr>
      <w:r w:rsidRPr="002D6A78">
        <w:rPr>
          <w:i/>
          <w:iCs/>
          <w:lang w:val="el-GR"/>
        </w:rPr>
        <w:t>Τι ώρα</w:t>
      </w:r>
      <w:r w:rsidR="002D6A78" w:rsidRPr="002D6A78">
        <w:rPr>
          <w:i/>
          <w:iCs/>
          <w:color w:val="D13438"/>
          <w:szCs w:val="22"/>
          <w:bdr w:val="none" w:sz="0" w:space="0" w:color="auto" w:frame="1"/>
          <w:lang w:val="el-GR"/>
        </w:rPr>
        <w:t xml:space="preserve"> </w:t>
      </w:r>
      <w:r w:rsidR="002D6A78" w:rsidRPr="002D6A78">
        <w:rPr>
          <w:i/>
          <w:iCs/>
          <w:lang w:val="el-GR"/>
        </w:rPr>
        <w:t>πηγαίνεις</w:t>
      </w:r>
      <w:r w:rsidR="002D6A78" w:rsidRPr="002D6A78">
        <w:rPr>
          <w:i/>
          <w:iCs/>
        </w:rPr>
        <w:t xml:space="preserve"> </w:t>
      </w:r>
      <w:r w:rsidRPr="002D6A78">
        <w:rPr>
          <w:i/>
          <w:iCs/>
          <w:lang w:val="el-GR"/>
        </w:rPr>
        <w:t>σπίτι;</w:t>
      </w:r>
    </w:p>
    <w:p w14:paraId="1D5DBE3D" w14:textId="698AD36E" w:rsidR="00DA4A0C" w:rsidRPr="002D6A78" w:rsidRDefault="00DA4A0C" w:rsidP="00DA4A0C">
      <w:pPr>
        <w:pStyle w:val="ListNumber"/>
        <w:rPr>
          <w:i/>
          <w:iCs/>
        </w:rPr>
      </w:pPr>
      <w:r w:rsidRPr="002D6A78">
        <w:rPr>
          <w:i/>
          <w:iCs/>
          <w:lang w:val="el-GR"/>
        </w:rPr>
        <w:t>Τι ώρα τρως στο σχολείο;</w:t>
      </w:r>
    </w:p>
    <w:p w14:paraId="6FEC6D54" w14:textId="66D28C24" w:rsidR="00897C09" w:rsidRPr="00897C09" w:rsidRDefault="00897C09" w:rsidP="00897C09">
      <w:pPr>
        <w:pStyle w:val="Heading2"/>
      </w:pPr>
      <w:r w:rsidRPr="00897C09">
        <w:t>Activity 2 – find someone who</w:t>
      </w:r>
      <w:r w:rsidR="005D13D6">
        <w:t> </w:t>
      </w:r>
      <w:r w:rsidRPr="00897C09">
        <w:t>…</w:t>
      </w:r>
    </w:p>
    <w:p w14:paraId="58A2914B" w14:textId="6AD422E2" w:rsidR="00897C09" w:rsidRDefault="00897C09" w:rsidP="00897C09">
      <w:r w:rsidRPr="00897C09">
        <w:t>In the ‘My answer’ column, write your answers from Activity 1. Next, interact with other class members using the questions from Activity 1 to find someone who has the same answer as you for each question. Write the name</w:t>
      </w:r>
      <w:r w:rsidR="007501BA">
        <w:t xml:space="preserve"> from their profile card</w:t>
      </w:r>
      <w:r w:rsidRPr="00897C09">
        <w:t xml:space="preserve"> in the space provided in the table below. To ask about and say names, remember to use the </w:t>
      </w:r>
      <w:r w:rsidR="008F6C57" w:rsidRPr="00912E2E">
        <w:rPr>
          <w:i/>
          <w:iCs/>
          <w:lang w:val="el-GR"/>
        </w:rPr>
        <w:t>Πώς σε λένε</w:t>
      </w:r>
      <w:r w:rsidRPr="00912E2E">
        <w:rPr>
          <w:i/>
          <w:iCs/>
          <w:lang w:val="el-GR"/>
        </w:rPr>
        <w:t>;</w:t>
      </w:r>
      <w:r w:rsidRPr="00912E2E">
        <w:rPr>
          <w:lang w:val="el-GR"/>
        </w:rPr>
        <w:t xml:space="preserve"> </w:t>
      </w:r>
      <w:r w:rsidR="008F6C57" w:rsidRPr="00912E2E">
        <w:rPr>
          <w:i/>
          <w:iCs/>
          <w:lang w:val="el-GR"/>
        </w:rPr>
        <w:t>Με λένε</w:t>
      </w:r>
      <w:r w:rsidRPr="008F6C57">
        <w:rPr>
          <w:i/>
          <w:iCs/>
        </w:rPr>
        <w:t>…</w:t>
      </w:r>
      <w:r w:rsidRPr="00897C09">
        <w:t xml:space="preserve"> structure.</w:t>
      </w:r>
    </w:p>
    <w:tbl>
      <w:tblPr>
        <w:tblStyle w:val="Tableheader"/>
        <w:tblW w:w="0" w:type="auto"/>
        <w:tblLook w:val="04A0" w:firstRow="1" w:lastRow="0" w:firstColumn="1" w:lastColumn="0" w:noHBand="0" w:noVBand="1"/>
        <w:tblDescription w:val="A table to play the game 'find someone who ...'"/>
      </w:tblPr>
      <w:tblGrid>
        <w:gridCol w:w="1271"/>
        <w:gridCol w:w="5147"/>
        <w:gridCol w:w="3210"/>
      </w:tblGrid>
      <w:tr w:rsidR="00897C09" w14:paraId="26D2AC13" w14:textId="77777777" w:rsidTr="00897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5F6DF57" w14:textId="55529610" w:rsidR="00897C09" w:rsidRDefault="00897C09" w:rsidP="00897C09">
            <w:r>
              <w:t>Question</w:t>
            </w:r>
          </w:p>
        </w:tc>
        <w:tc>
          <w:tcPr>
            <w:tcW w:w="5147" w:type="dxa"/>
          </w:tcPr>
          <w:p w14:paraId="4AE30D08" w14:textId="790F33F2" w:rsidR="00897C09" w:rsidRDefault="00897C09" w:rsidP="00897C09">
            <w:pPr>
              <w:cnfStyle w:val="100000000000" w:firstRow="1" w:lastRow="0" w:firstColumn="0" w:lastColumn="0" w:oddVBand="0" w:evenVBand="0" w:oddHBand="0" w:evenHBand="0" w:firstRowFirstColumn="0" w:firstRowLastColumn="0" w:lastRowFirstColumn="0" w:lastRowLastColumn="0"/>
            </w:pPr>
            <w:r>
              <w:t>My answer</w:t>
            </w:r>
          </w:p>
        </w:tc>
        <w:tc>
          <w:tcPr>
            <w:tcW w:w="3210" w:type="dxa"/>
          </w:tcPr>
          <w:p w14:paraId="0377D27D" w14:textId="760ADCE7" w:rsidR="00897C09" w:rsidRDefault="00897C09" w:rsidP="00897C09">
            <w:pPr>
              <w:cnfStyle w:val="100000000000" w:firstRow="1" w:lastRow="0" w:firstColumn="0" w:lastColumn="0" w:oddVBand="0" w:evenVBand="0" w:oddHBand="0" w:evenHBand="0" w:firstRowFirstColumn="0" w:firstRowLastColumn="0" w:lastRowFirstColumn="0" w:lastRowLastColumn="0"/>
            </w:pPr>
            <w:r>
              <w:t>Matching person’s name</w:t>
            </w:r>
          </w:p>
        </w:tc>
      </w:tr>
      <w:tr w:rsidR="00897C09" w14:paraId="033678AB" w14:textId="77777777" w:rsidTr="00897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B202440" w14:textId="300F5248" w:rsidR="00897C09" w:rsidRDefault="00897C09" w:rsidP="00897C09">
            <w:r>
              <w:t>1</w:t>
            </w:r>
          </w:p>
        </w:tc>
        <w:tc>
          <w:tcPr>
            <w:tcW w:w="5147" w:type="dxa"/>
          </w:tcPr>
          <w:p w14:paraId="1B1B92CE" w14:textId="77777777" w:rsidR="00897C09" w:rsidRDefault="00897C09" w:rsidP="00897C09">
            <w:pPr>
              <w:cnfStyle w:val="000000100000" w:firstRow="0" w:lastRow="0" w:firstColumn="0" w:lastColumn="0" w:oddVBand="0" w:evenVBand="0" w:oddHBand="1" w:evenHBand="0" w:firstRowFirstColumn="0" w:firstRowLastColumn="0" w:lastRowFirstColumn="0" w:lastRowLastColumn="0"/>
            </w:pPr>
          </w:p>
        </w:tc>
        <w:tc>
          <w:tcPr>
            <w:tcW w:w="3210" w:type="dxa"/>
          </w:tcPr>
          <w:p w14:paraId="0BDB9D84" w14:textId="77777777" w:rsidR="00897C09" w:rsidRDefault="00897C09" w:rsidP="00897C09">
            <w:pPr>
              <w:cnfStyle w:val="000000100000" w:firstRow="0" w:lastRow="0" w:firstColumn="0" w:lastColumn="0" w:oddVBand="0" w:evenVBand="0" w:oddHBand="1" w:evenHBand="0" w:firstRowFirstColumn="0" w:firstRowLastColumn="0" w:lastRowFirstColumn="0" w:lastRowLastColumn="0"/>
            </w:pPr>
          </w:p>
        </w:tc>
      </w:tr>
      <w:tr w:rsidR="00897C09" w14:paraId="36AD1205" w14:textId="77777777" w:rsidTr="00897C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BBFF5F0" w14:textId="56D45DCF" w:rsidR="00897C09" w:rsidRDefault="00897C09" w:rsidP="00897C09">
            <w:r>
              <w:t>2</w:t>
            </w:r>
          </w:p>
        </w:tc>
        <w:tc>
          <w:tcPr>
            <w:tcW w:w="5147" w:type="dxa"/>
          </w:tcPr>
          <w:p w14:paraId="6E4ACC68" w14:textId="77777777" w:rsidR="00897C09" w:rsidRDefault="00897C09" w:rsidP="00897C09">
            <w:pPr>
              <w:cnfStyle w:val="000000010000" w:firstRow="0" w:lastRow="0" w:firstColumn="0" w:lastColumn="0" w:oddVBand="0" w:evenVBand="0" w:oddHBand="0" w:evenHBand="1" w:firstRowFirstColumn="0" w:firstRowLastColumn="0" w:lastRowFirstColumn="0" w:lastRowLastColumn="0"/>
            </w:pPr>
          </w:p>
        </w:tc>
        <w:tc>
          <w:tcPr>
            <w:tcW w:w="3210" w:type="dxa"/>
          </w:tcPr>
          <w:p w14:paraId="4690A8EB" w14:textId="77777777" w:rsidR="00897C09" w:rsidRDefault="00897C09" w:rsidP="00897C09">
            <w:pPr>
              <w:cnfStyle w:val="000000010000" w:firstRow="0" w:lastRow="0" w:firstColumn="0" w:lastColumn="0" w:oddVBand="0" w:evenVBand="0" w:oddHBand="0" w:evenHBand="1" w:firstRowFirstColumn="0" w:firstRowLastColumn="0" w:lastRowFirstColumn="0" w:lastRowLastColumn="0"/>
            </w:pPr>
          </w:p>
        </w:tc>
      </w:tr>
      <w:tr w:rsidR="00897C09" w14:paraId="3E39DA5C" w14:textId="77777777" w:rsidTr="00897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8990AB5" w14:textId="2C1FBD3F" w:rsidR="00897C09" w:rsidRDefault="00897C09" w:rsidP="00897C09">
            <w:r>
              <w:lastRenderedPageBreak/>
              <w:t>3</w:t>
            </w:r>
          </w:p>
        </w:tc>
        <w:tc>
          <w:tcPr>
            <w:tcW w:w="5147" w:type="dxa"/>
          </w:tcPr>
          <w:p w14:paraId="123C80C6" w14:textId="77777777" w:rsidR="00897C09" w:rsidRDefault="00897C09" w:rsidP="00897C09">
            <w:pPr>
              <w:cnfStyle w:val="000000100000" w:firstRow="0" w:lastRow="0" w:firstColumn="0" w:lastColumn="0" w:oddVBand="0" w:evenVBand="0" w:oddHBand="1" w:evenHBand="0" w:firstRowFirstColumn="0" w:firstRowLastColumn="0" w:lastRowFirstColumn="0" w:lastRowLastColumn="0"/>
            </w:pPr>
          </w:p>
        </w:tc>
        <w:tc>
          <w:tcPr>
            <w:tcW w:w="3210" w:type="dxa"/>
          </w:tcPr>
          <w:p w14:paraId="3624D631" w14:textId="77777777" w:rsidR="00897C09" w:rsidRDefault="00897C09" w:rsidP="00897C09">
            <w:pPr>
              <w:cnfStyle w:val="000000100000" w:firstRow="0" w:lastRow="0" w:firstColumn="0" w:lastColumn="0" w:oddVBand="0" w:evenVBand="0" w:oddHBand="1" w:evenHBand="0" w:firstRowFirstColumn="0" w:firstRowLastColumn="0" w:lastRowFirstColumn="0" w:lastRowLastColumn="0"/>
            </w:pPr>
          </w:p>
        </w:tc>
      </w:tr>
      <w:tr w:rsidR="00897C09" w14:paraId="091D02CC" w14:textId="77777777" w:rsidTr="00897C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C7ADCFA" w14:textId="58ABD4B4" w:rsidR="00897C09" w:rsidRDefault="00897C09" w:rsidP="00897C09">
            <w:r>
              <w:t>4</w:t>
            </w:r>
          </w:p>
        </w:tc>
        <w:tc>
          <w:tcPr>
            <w:tcW w:w="5147" w:type="dxa"/>
          </w:tcPr>
          <w:p w14:paraId="207C4FB2" w14:textId="77777777" w:rsidR="00897C09" w:rsidRDefault="00897C09" w:rsidP="00897C09">
            <w:pPr>
              <w:cnfStyle w:val="000000010000" w:firstRow="0" w:lastRow="0" w:firstColumn="0" w:lastColumn="0" w:oddVBand="0" w:evenVBand="0" w:oddHBand="0" w:evenHBand="1" w:firstRowFirstColumn="0" w:firstRowLastColumn="0" w:lastRowFirstColumn="0" w:lastRowLastColumn="0"/>
            </w:pPr>
          </w:p>
        </w:tc>
        <w:tc>
          <w:tcPr>
            <w:tcW w:w="3210" w:type="dxa"/>
          </w:tcPr>
          <w:p w14:paraId="5C0A1037" w14:textId="77777777" w:rsidR="00897C09" w:rsidRDefault="00897C09" w:rsidP="00897C09">
            <w:pPr>
              <w:cnfStyle w:val="000000010000" w:firstRow="0" w:lastRow="0" w:firstColumn="0" w:lastColumn="0" w:oddVBand="0" w:evenVBand="0" w:oddHBand="0" w:evenHBand="1" w:firstRowFirstColumn="0" w:firstRowLastColumn="0" w:lastRowFirstColumn="0" w:lastRowLastColumn="0"/>
            </w:pPr>
          </w:p>
        </w:tc>
      </w:tr>
      <w:tr w:rsidR="00897C09" w14:paraId="17A1EBFC" w14:textId="77777777" w:rsidTr="00897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9010668" w14:textId="530BEDC8" w:rsidR="00897C09" w:rsidRDefault="00897C09" w:rsidP="00897C09">
            <w:r>
              <w:t>5</w:t>
            </w:r>
          </w:p>
        </w:tc>
        <w:tc>
          <w:tcPr>
            <w:tcW w:w="5147" w:type="dxa"/>
          </w:tcPr>
          <w:p w14:paraId="775F8364" w14:textId="77777777" w:rsidR="00897C09" w:rsidRDefault="00897C09" w:rsidP="00897C09">
            <w:pPr>
              <w:cnfStyle w:val="000000100000" w:firstRow="0" w:lastRow="0" w:firstColumn="0" w:lastColumn="0" w:oddVBand="0" w:evenVBand="0" w:oddHBand="1" w:evenHBand="0" w:firstRowFirstColumn="0" w:firstRowLastColumn="0" w:lastRowFirstColumn="0" w:lastRowLastColumn="0"/>
            </w:pPr>
          </w:p>
        </w:tc>
        <w:tc>
          <w:tcPr>
            <w:tcW w:w="3210" w:type="dxa"/>
          </w:tcPr>
          <w:p w14:paraId="26409BB3" w14:textId="77777777" w:rsidR="00897C09" w:rsidRDefault="00897C09" w:rsidP="00897C09">
            <w:pPr>
              <w:cnfStyle w:val="000000100000" w:firstRow="0" w:lastRow="0" w:firstColumn="0" w:lastColumn="0" w:oddVBand="0" w:evenVBand="0" w:oddHBand="1" w:evenHBand="0" w:firstRowFirstColumn="0" w:firstRowLastColumn="0" w:lastRowFirstColumn="0" w:lastRowLastColumn="0"/>
            </w:pPr>
          </w:p>
        </w:tc>
      </w:tr>
      <w:tr w:rsidR="00DA4A0C" w14:paraId="436C542B" w14:textId="77777777" w:rsidTr="00897C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73C50EE" w14:textId="2DE5BE4E" w:rsidR="00DA4A0C" w:rsidRDefault="00DA4A0C" w:rsidP="00897C09">
            <w:r>
              <w:t>6</w:t>
            </w:r>
          </w:p>
        </w:tc>
        <w:tc>
          <w:tcPr>
            <w:tcW w:w="5147" w:type="dxa"/>
          </w:tcPr>
          <w:p w14:paraId="6FF99067" w14:textId="77777777" w:rsidR="00DA4A0C" w:rsidRDefault="00DA4A0C" w:rsidP="00897C09">
            <w:pPr>
              <w:cnfStyle w:val="000000010000" w:firstRow="0" w:lastRow="0" w:firstColumn="0" w:lastColumn="0" w:oddVBand="0" w:evenVBand="0" w:oddHBand="0" w:evenHBand="1" w:firstRowFirstColumn="0" w:firstRowLastColumn="0" w:lastRowFirstColumn="0" w:lastRowLastColumn="0"/>
            </w:pPr>
          </w:p>
        </w:tc>
        <w:tc>
          <w:tcPr>
            <w:tcW w:w="3210" w:type="dxa"/>
          </w:tcPr>
          <w:p w14:paraId="5425A65E" w14:textId="77777777" w:rsidR="00DA4A0C" w:rsidRDefault="00DA4A0C" w:rsidP="00897C09">
            <w:pPr>
              <w:cnfStyle w:val="000000010000" w:firstRow="0" w:lastRow="0" w:firstColumn="0" w:lastColumn="0" w:oddVBand="0" w:evenVBand="0" w:oddHBand="0" w:evenHBand="1" w:firstRowFirstColumn="0" w:firstRowLastColumn="0" w:lastRowFirstColumn="0" w:lastRowLastColumn="0"/>
            </w:pPr>
          </w:p>
        </w:tc>
      </w:tr>
    </w:tbl>
    <w:p w14:paraId="392BDD10" w14:textId="77777777" w:rsidR="00897C09" w:rsidRDefault="00897C09">
      <w:pPr>
        <w:suppressAutoHyphens w:val="0"/>
        <w:spacing w:before="0" w:after="160" w:line="259" w:lineRule="auto"/>
      </w:pPr>
      <w:r>
        <w:br w:type="page"/>
      </w:r>
    </w:p>
    <w:p w14:paraId="0BBBC83C" w14:textId="2A298A26" w:rsidR="00897C09" w:rsidRDefault="00897C09" w:rsidP="00897C09">
      <w:pPr>
        <w:pStyle w:val="Heading2"/>
      </w:pPr>
      <w:r>
        <w:lastRenderedPageBreak/>
        <w:t>For the teacher</w:t>
      </w:r>
    </w:p>
    <w:p w14:paraId="58BCBA78" w14:textId="77777777" w:rsidR="00DA4A0C" w:rsidRPr="00F852B7" w:rsidRDefault="00DA4A0C" w:rsidP="00DA4A0C">
      <w:pPr>
        <w:pStyle w:val="FeatureBox2"/>
        <w:rPr>
          <w:szCs w:val="22"/>
        </w:rPr>
      </w:pPr>
      <w:r>
        <w:rPr>
          <w:color w:val="000000"/>
        </w:rPr>
        <w:t>Remove this section before sharing this resource with students.</w:t>
      </w:r>
    </w:p>
    <w:p w14:paraId="6D0C0439" w14:textId="56655C41" w:rsidR="00897C09" w:rsidRDefault="00897C09" w:rsidP="00897C09">
      <w:r w:rsidRPr="00897C09">
        <w:t>Print and cut out these cards prior to the activity. Provide each student with a different profile card.</w:t>
      </w:r>
    </w:p>
    <w:tbl>
      <w:tblPr>
        <w:tblStyle w:val="TableGrid"/>
        <w:tblW w:w="0" w:type="auto"/>
        <w:tblLook w:val="04A0" w:firstRow="1" w:lastRow="0" w:firstColumn="1" w:lastColumn="0" w:noHBand="0" w:noVBand="1"/>
        <w:tblDescription w:val="Activity cards."/>
      </w:tblPr>
      <w:tblGrid>
        <w:gridCol w:w="3209"/>
        <w:gridCol w:w="3209"/>
        <w:gridCol w:w="3210"/>
      </w:tblGrid>
      <w:tr w:rsidR="00897C09" w:rsidRPr="008246E4" w14:paraId="6B533CF4" w14:textId="77777777" w:rsidTr="003828ED">
        <w:tc>
          <w:tcPr>
            <w:tcW w:w="3209" w:type="dxa"/>
          </w:tcPr>
          <w:p w14:paraId="3415DF76" w14:textId="77777777" w:rsidR="00897C09" w:rsidRDefault="00897C09" w:rsidP="003828ED">
            <w:pPr>
              <w:spacing w:line="240" w:lineRule="auto"/>
              <w:rPr>
                <w:sz w:val="28"/>
                <w:szCs w:val="28"/>
              </w:rPr>
            </w:pPr>
            <w:r w:rsidRPr="008246E4">
              <w:rPr>
                <w:sz w:val="28"/>
                <w:szCs w:val="28"/>
              </w:rPr>
              <w:t xml:space="preserve">Name: </w:t>
            </w:r>
            <w:r w:rsidRPr="007B082D">
              <w:rPr>
                <w:sz w:val="28"/>
                <w:szCs w:val="28"/>
              </w:rPr>
              <w:t>Elias</w:t>
            </w:r>
          </w:p>
          <w:p w14:paraId="462A8DCE" w14:textId="77777777" w:rsidR="00897C09" w:rsidRPr="008246E4" w:rsidRDefault="00897C09" w:rsidP="003828ED">
            <w:pPr>
              <w:spacing w:line="240" w:lineRule="auto"/>
              <w:rPr>
                <w:sz w:val="28"/>
                <w:szCs w:val="28"/>
              </w:rPr>
            </w:pPr>
            <w:r w:rsidRPr="008246E4">
              <w:rPr>
                <w:sz w:val="28"/>
                <w:szCs w:val="28"/>
              </w:rPr>
              <w:t>Age: 15</w:t>
            </w:r>
          </w:p>
          <w:p w14:paraId="698EECCD"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Athens</w:t>
            </w:r>
          </w:p>
          <w:p w14:paraId="2B1F73ED"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2B5C45A0" wp14:editId="27722CA7">
                  <wp:extent cx="741045" cy="398714"/>
                  <wp:effectExtent l="0" t="0" r="0" b="0"/>
                  <wp:docPr id="243264898"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64898"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70AF23CF"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124DC02B" wp14:editId="481E2EE0">
                  <wp:extent cx="794759" cy="392705"/>
                  <wp:effectExtent l="0" t="0" r="0" b="0"/>
                  <wp:docPr id="308761373" name="Picture 5" descr="A digital clock that reads 12:30 p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61373" name="Picture 5" descr="A digital clock that reads 12:30 pm.&#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24C76E06"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FF787D">
              <w:rPr>
                <w:noProof/>
                <w:sz w:val="28"/>
                <w:szCs w:val="28"/>
              </w:rPr>
              <w:drawing>
                <wp:inline distT="0" distB="0" distL="0" distR="0" wp14:anchorId="4DB388BD" wp14:editId="785B5144">
                  <wp:extent cx="844814" cy="392400"/>
                  <wp:effectExtent l="0" t="0" r="0" b="0"/>
                  <wp:docPr id="858530911" name="Picture 1" descr="A digital clock that reads 1: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30911" name="Picture 1" descr="A digital clock that reads 1:30 pm."/>
                          <pic:cNvPicPr/>
                        </pic:nvPicPr>
                        <pic:blipFill>
                          <a:blip r:embed="rId10"/>
                          <a:stretch>
                            <a:fillRect/>
                          </a:stretch>
                        </pic:blipFill>
                        <pic:spPr>
                          <a:xfrm>
                            <a:off x="0" y="0"/>
                            <a:ext cx="844814" cy="392400"/>
                          </a:xfrm>
                          <a:prstGeom prst="rect">
                            <a:avLst/>
                          </a:prstGeom>
                        </pic:spPr>
                      </pic:pic>
                    </a:graphicData>
                  </a:graphic>
                </wp:inline>
              </w:drawing>
            </w:r>
          </w:p>
          <w:p w14:paraId="09FDBECE" w14:textId="11D4A098"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2521947A" wp14:editId="1449DB13">
                  <wp:extent cx="933789" cy="361950"/>
                  <wp:effectExtent l="0" t="0" r="0" b="0"/>
                  <wp:docPr id="368928225" name="Picture 368928225" descr="A b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41996" name="Picture 518941996" descr="A bu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c>
          <w:tcPr>
            <w:tcW w:w="3209" w:type="dxa"/>
          </w:tcPr>
          <w:p w14:paraId="668D8906" w14:textId="77777777" w:rsidR="00897C09" w:rsidRDefault="00897C09" w:rsidP="003828ED">
            <w:pPr>
              <w:spacing w:line="240" w:lineRule="auto"/>
              <w:rPr>
                <w:sz w:val="28"/>
                <w:szCs w:val="28"/>
              </w:rPr>
            </w:pPr>
            <w:r w:rsidRPr="008246E4">
              <w:rPr>
                <w:sz w:val="28"/>
                <w:szCs w:val="28"/>
              </w:rPr>
              <w:t xml:space="preserve">Name: </w:t>
            </w:r>
            <w:r w:rsidRPr="007B082D">
              <w:rPr>
                <w:sz w:val="28"/>
                <w:szCs w:val="28"/>
              </w:rPr>
              <w:t>Anastasia</w:t>
            </w:r>
          </w:p>
          <w:p w14:paraId="5ECEA11E" w14:textId="77777777" w:rsidR="00897C09" w:rsidRPr="008246E4" w:rsidRDefault="00897C09" w:rsidP="003828ED">
            <w:pPr>
              <w:spacing w:line="240" w:lineRule="auto"/>
              <w:rPr>
                <w:sz w:val="28"/>
                <w:szCs w:val="28"/>
              </w:rPr>
            </w:pPr>
            <w:r w:rsidRPr="008246E4">
              <w:rPr>
                <w:sz w:val="28"/>
                <w:szCs w:val="28"/>
              </w:rPr>
              <w:t>Age: 1</w:t>
            </w:r>
            <w:r>
              <w:rPr>
                <w:sz w:val="28"/>
                <w:szCs w:val="28"/>
              </w:rPr>
              <w:t>7</w:t>
            </w:r>
          </w:p>
          <w:p w14:paraId="3807D1FE"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Athens</w:t>
            </w:r>
          </w:p>
          <w:p w14:paraId="1F0FCBCD" w14:textId="77777777" w:rsidR="00897C09" w:rsidRPr="008246E4" w:rsidRDefault="00897C09" w:rsidP="003828ED">
            <w:pPr>
              <w:spacing w:line="240" w:lineRule="auto"/>
              <w:rPr>
                <w:sz w:val="28"/>
                <w:szCs w:val="28"/>
              </w:rPr>
            </w:pPr>
            <w:r w:rsidRPr="008246E4">
              <w:rPr>
                <w:sz w:val="28"/>
                <w:szCs w:val="28"/>
              </w:rPr>
              <w:t>Arrive:</w:t>
            </w:r>
            <w:r>
              <w:rPr>
                <w:sz w:val="28"/>
                <w:szCs w:val="28"/>
              </w:rPr>
              <w:t xml:space="preserve"> </w:t>
            </w:r>
            <w:r w:rsidRPr="008246E4">
              <w:rPr>
                <w:noProof/>
                <w:sz w:val="28"/>
                <w:szCs w:val="28"/>
              </w:rPr>
              <w:drawing>
                <wp:inline distT="0" distB="0" distL="0" distR="0" wp14:anchorId="19C45224" wp14:editId="46EE7F42">
                  <wp:extent cx="742950" cy="394258"/>
                  <wp:effectExtent l="0" t="0" r="0" b="0"/>
                  <wp:docPr id="672797971"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97971"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3C0A38BC" w14:textId="77777777" w:rsidR="00897C09" w:rsidRPr="008246E4" w:rsidRDefault="00897C09" w:rsidP="003828ED">
            <w:pPr>
              <w:spacing w:line="240" w:lineRule="auto"/>
              <w:rPr>
                <w:sz w:val="28"/>
                <w:szCs w:val="28"/>
              </w:rPr>
            </w:pPr>
            <w:r w:rsidRPr="008246E4">
              <w:rPr>
                <w:sz w:val="28"/>
                <w:szCs w:val="28"/>
              </w:rPr>
              <w:t>Eat:</w:t>
            </w:r>
            <w:r>
              <w:rPr>
                <w:sz w:val="28"/>
                <w:szCs w:val="28"/>
              </w:rPr>
              <w:t xml:space="preserve"> </w:t>
            </w:r>
            <w:r w:rsidRPr="008246E4">
              <w:rPr>
                <w:noProof/>
                <w:sz w:val="28"/>
                <w:szCs w:val="28"/>
              </w:rPr>
              <w:drawing>
                <wp:inline distT="0" distB="0" distL="0" distR="0" wp14:anchorId="7D5D0BF0" wp14:editId="6FE966B3">
                  <wp:extent cx="794759" cy="392705"/>
                  <wp:effectExtent l="0" t="0" r="0" b="0"/>
                  <wp:docPr id="401388771"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88771"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071F94E3"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16A4D618" wp14:editId="018D09ED">
                  <wp:extent cx="752475" cy="396669"/>
                  <wp:effectExtent l="0" t="0" r="0" b="0"/>
                  <wp:docPr id="1885749761" name="Picture 1885749761" descr="A digital clock that reads 4: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49761" name="Picture 1885749761" descr="A digital clock that reads 4:30 pm.&#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507" cy="403012"/>
                          </a:xfrm>
                          <a:prstGeom prst="rect">
                            <a:avLst/>
                          </a:prstGeom>
                        </pic:spPr>
                      </pic:pic>
                    </a:graphicData>
                  </a:graphic>
                </wp:inline>
              </w:drawing>
            </w:r>
          </w:p>
          <w:p w14:paraId="6F2F6627" w14:textId="619F7D4A" w:rsidR="00DA4A0C" w:rsidRPr="008246E4" w:rsidRDefault="00DA4A0C" w:rsidP="003828ED">
            <w:pPr>
              <w:spacing w:line="240" w:lineRule="auto"/>
              <w:rPr>
                <w:sz w:val="28"/>
                <w:szCs w:val="28"/>
              </w:rPr>
            </w:pPr>
            <w:r w:rsidRPr="008246E4">
              <w:rPr>
                <w:sz w:val="28"/>
                <w:szCs w:val="28"/>
              </w:rPr>
              <w:t>Transport:</w:t>
            </w:r>
            <w:r>
              <w:rPr>
                <w:sz w:val="28"/>
                <w:szCs w:val="28"/>
              </w:rPr>
              <w:t xml:space="preserve"> </w:t>
            </w:r>
            <w:r w:rsidRPr="008246E4">
              <w:rPr>
                <w:noProof/>
                <w:sz w:val="28"/>
                <w:szCs w:val="28"/>
              </w:rPr>
              <w:drawing>
                <wp:inline distT="0" distB="0" distL="0" distR="0" wp14:anchorId="3E966766" wp14:editId="2B09783E">
                  <wp:extent cx="309898" cy="419100"/>
                  <wp:effectExtent l="0" t="0" r="0" b="0"/>
                  <wp:docPr id="445387344" name="Picture 8" descr="A tr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87344" name="Picture 8" descr="A train.&#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c>
          <w:tcPr>
            <w:tcW w:w="3210" w:type="dxa"/>
          </w:tcPr>
          <w:p w14:paraId="086EC88D" w14:textId="77777777" w:rsidR="00897C09" w:rsidRDefault="00897C09" w:rsidP="003828ED">
            <w:pPr>
              <w:spacing w:line="240" w:lineRule="auto"/>
              <w:rPr>
                <w:sz w:val="28"/>
                <w:szCs w:val="28"/>
              </w:rPr>
            </w:pPr>
            <w:r w:rsidRPr="008246E4">
              <w:rPr>
                <w:sz w:val="28"/>
                <w:szCs w:val="28"/>
              </w:rPr>
              <w:t xml:space="preserve">Name: </w:t>
            </w:r>
            <w:r w:rsidRPr="007B082D">
              <w:rPr>
                <w:sz w:val="28"/>
                <w:szCs w:val="28"/>
              </w:rPr>
              <w:t>Michalis</w:t>
            </w:r>
          </w:p>
          <w:p w14:paraId="1D108FBC" w14:textId="77777777" w:rsidR="00897C09" w:rsidRPr="008246E4" w:rsidRDefault="00897C09" w:rsidP="003828ED">
            <w:pPr>
              <w:spacing w:line="240" w:lineRule="auto"/>
              <w:rPr>
                <w:sz w:val="28"/>
                <w:szCs w:val="28"/>
              </w:rPr>
            </w:pPr>
            <w:r w:rsidRPr="008246E4">
              <w:rPr>
                <w:sz w:val="28"/>
                <w:szCs w:val="28"/>
              </w:rPr>
              <w:t>Age: 16</w:t>
            </w:r>
          </w:p>
          <w:p w14:paraId="1F66CFDA"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Athens</w:t>
            </w:r>
          </w:p>
          <w:p w14:paraId="4640ACA5" w14:textId="77777777" w:rsidR="00897C09" w:rsidRPr="008246E4" w:rsidRDefault="00897C09" w:rsidP="003828ED">
            <w:pPr>
              <w:spacing w:line="240" w:lineRule="auto"/>
              <w:rPr>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7E2DB7C8" wp14:editId="6E12164D">
                  <wp:extent cx="742950" cy="394258"/>
                  <wp:effectExtent l="0" t="0" r="0" b="0"/>
                  <wp:docPr id="1766781977"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81977"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3A2C1699"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35321553" wp14:editId="31580B7C">
                  <wp:extent cx="876300" cy="425450"/>
                  <wp:effectExtent l="0" t="0" r="0" b="0"/>
                  <wp:docPr id="1203807550" name="Picture 4"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07550" name="Picture 4" descr="A digital clock that reads 1:15 p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023" cy="433569"/>
                          </a:xfrm>
                          <a:prstGeom prst="rect">
                            <a:avLst/>
                          </a:prstGeom>
                        </pic:spPr>
                      </pic:pic>
                    </a:graphicData>
                  </a:graphic>
                </wp:inline>
              </w:drawing>
            </w:r>
          </w:p>
          <w:p w14:paraId="211C3B3E"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1D42817E" wp14:editId="27F9EB9B">
                  <wp:extent cx="765578" cy="400050"/>
                  <wp:effectExtent l="0" t="0" r="0" b="0"/>
                  <wp:docPr id="105152391" name="Picture 8" descr="A digital clock that reads 5: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2391" name="Picture 8" descr="A digital clock that reads 5:15 pm.&#10;&#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7847" cy="406461"/>
                          </a:xfrm>
                          <a:prstGeom prst="rect">
                            <a:avLst/>
                          </a:prstGeom>
                        </pic:spPr>
                      </pic:pic>
                    </a:graphicData>
                  </a:graphic>
                </wp:inline>
              </w:drawing>
            </w:r>
          </w:p>
          <w:p w14:paraId="486BD18F" w14:textId="174AEB34"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302DDE44" wp14:editId="6AB4AF44">
                  <wp:extent cx="309898" cy="419100"/>
                  <wp:effectExtent l="0" t="0" r="0" b="0"/>
                  <wp:docPr id="634263389" name="Picture 8" descr="A tra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63389" name="Picture 8" descr="A train.&#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r>
      <w:tr w:rsidR="00897C09" w:rsidRPr="008246E4" w14:paraId="5EBD9DD1" w14:textId="77777777" w:rsidTr="003828ED">
        <w:tc>
          <w:tcPr>
            <w:tcW w:w="3209" w:type="dxa"/>
          </w:tcPr>
          <w:p w14:paraId="73564CF5" w14:textId="77777777" w:rsidR="00897C09" w:rsidRDefault="00897C09" w:rsidP="003828ED">
            <w:pPr>
              <w:spacing w:line="240" w:lineRule="auto"/>
              <w:rPr>
                <w:sz w:val="28"/>
                <w:szCs w:val="28"/>
              </w:rPr>
            </w:pPr>
            <w:r w:rsidRPr="008246E4">
              <w:rPr>
                <w:sz w:val="28"/>
                <w:szCs w:val="28"/>
              </w:rPr>
              <w:t xml:space="preserve">Name: </w:t>
            </w:r>
            <w:r w:rsidRPr="007B082D">
              <w:rPr>
                <w:sz w:val="28"/>
                <w:szCs w:val="28"/>
              </w:rPr>
              <w:t>Irene</w:t>
            </w:r>
          </w:p>
          <w:p w14:paraId="50D337A2"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w:t>
            </w:r>
            <w:r>
              <w:rPr>
                <w:sz w:val="28"/>
                <w:szCs w:val="28"/>
              </w:rPr>
              <w:t>1</w:t>
            </w:r>
          </w:p>
          <w:p w14:paraId="520A1998"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Heraklion</w:t>
            </w:r>
          </w:p>
          <w:p w14:paraId="6884AA97"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76D43669" wp14:editId="3050FF05">
                  <wp:extent cx="741045" cy="398714"/>
                  <wp:effectExtent l="0" t="0" r="0" b="0"/>
                  <wp:docPr id="606235742"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5742"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449162E8"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7A4B0186" wp14:editId="4CAEAD57">
                  <wp:extent cx="810336" cy="428625"/>
                  <wp:effectExtent l="0" t="0" r="0" b="0"/>
                  <wp:docPr id="1084893985" name="Picture 1084893985" descr="A digital clock that reads 12: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93985" name="Picture 1084893985" descr="A digital clock that reads 12:00 pm."/>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7499" cy="432414"/>
                          </a:xfrm>
                          <a:prstGeom prst="rect">
                            <a:avLst/>
                          </a:prstGeom>
                        </pic:spPr>
                      </pic:pic>
                    </a:graphicData>
                  </a:graphic>
                </wp:inline>
              </w:drawing>
            </w:r>
          </w:p>
          <w:p w14:paraId="17A85040"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7FC67FB5" wp14:editId="45B71977">
                  <wp:extent cx="794759" cy="392705"/>
                  <wp:effectExtent l="0" t="0" r="0" b="0"/>
                  <wp:docPr id="717390186"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90186"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188C4862" w14:textId="2F1B6478"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48EA126E" wp14:editId="56D1E0B3">
                  <wp:extent cx="933789" cy="361950"/>
                  <wp:effectExtent l="0" t="0" r="0" b="0"/>
                  <wp:docPr id="199411190" name="Picture 199411190" descr="A b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41996" name="Picture 518941996" descr="A bu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c>
          <w:tcPr>
            <w:tcW w:w="3209" w:type="dxa"/>
          </w:tcPr>
          <w:p w14:paraId="58C192DE" w14:textId="77777777" w:rsidR="00897C09" w:rsidRDefault="00897C09" w:rsidP="003828ED">
            <w:pPr>
              <w:spacing w:line="240" w:lineRule="auto"/>
              <w:rPr>
                <w:sz w:val="28"/>
                <w:szCs w:val="28"/>
              </w:rPr>
            </w:pPr>
            <w:r w:rsidRPr="008246E4">
              <w:rPr>
                <w:sz w:val="28"/>
                <w:szCs w:val="28"/>
              </w:rPr>
              <w:t xml:space="preserve">Name: </w:t>
            </w:r>
            <w:r w:rsidRPr="007B082D">
              <w:rPr>
                <w:sz w:val="28"/>
                <w:szCs w:val="28"/>
              </w:rPr>
              <w:t>Angeliki</w:t>
            </w:r>
          </w:p>
          <w:p w14:paraId="152C427E" w14:textId="77777777" w:rsidR="00897C09" w:rsidRPr="008246E4" w:rsidRDefault="00897C09" w:rsidP="003828ED">
            <w:pPr>
              <w:spacing w:line="240" w:lineRule="auto"/>
              <w:rPr>
                <w:sz w:val="28"/>
                <w:szCs w:val="28"/>
              </w:rPr>
            </w:pPr>
            <w:r w:rsidRPr="008246E4">
              <w:rPr>
                <w:sz w:val="28"/>
                <w:szCs w:val="28"/>
              </w:rPr>
              <w:t>Age:14</w:t>
            </w:r>
          </w:p>
          <w:p w14:paraId="5DFF8834"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Heraklion</w:t>
            </w:r>
          </w:p>
          <w:p w14:paraId="2F192814"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0E689268" wp14:editId="5E67D54C">
                  <wp:extent cx="741045" cy="398714"/>
                  <wp:effectExtent l="0" t="0" r="0" b="0"/>
                  <wp:docPr id="1123840716"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40716"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73236466"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176E6FCB" wp14:editId="04D621ED">
                  <wp:extent cx="876300" cy="425450"/>
                  <wp:effectExtent l="0" t="0" r="0" b="0"/>
                  <wp:docPr id="296809823" name="Picture 4"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09823" name="Picture 4" descr="A digital clock that reads 1:15 p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023" cy="433569"/>
                          </a:xfrm>
                          <a:prstGeom prst="rect">
                            <a:avLst/>
                          </a:prstGeom>
                        </pic:spPr>
                      </pic:pic>
                    </a:graphicData>
                  </a:graphic>
                </wp:inline>
              </w:drawing>
            </w:r>
          </w:p>
          <w:p w14:paraId="12D96353"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1E5B0DE2" wp14:editId="382EE950">
                  <wp:extent cx="820059" cy="422910"/>
                  <wp:effectExtent l="0" t="0" r="0" b="0"/>
                  <wp:docPr id="763240288" name="Picture 10" descr="A digital clock that reads 4: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40288" name="Picture 10" descr="A digital clock that reads 4:15 pm.&#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174" cy="429674"/>
                          </a:xfrm>
                          <a:prstGeom prst="rect">
                            <a:avLst/>
                          </a:prstGeom>
                        </pic:spPr>
                      </pic:pic>
                    </a:graphicData>
                  </a:graphic>
                </wp:inline>
              </w:drawing>
            </w:r>
          </w:p>
          <w:p w14:paraId="2FCF94CB" w14:textId="33C900B6"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412D04FB" wp14:editId="7724FA3B">
                  <wp:extent cx="309898" cy="419100"/>
                  <wp:effectExtent l="0" t="0" r="0" b="0"/>
                  <wp:docPr id="1985143179" name="Picture 8" descr="A tra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63389" name="Picture 8" descr="A train.&#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c>
          <w:tcPr>
            <w:tcW w:w="3210" w:type="dxa"/>
          </w:tcPr>
          <w:p w14:paraId="498BED69" w14:textId="77777777" w:rsidR="00897C09" w:rsidRDefault="00897C09" w:rsidP="003828ED">
            <w:pPr>
              <w:spacing w:line="240" w:lineRule="auto"/>
              <w:rPr>
                <w:sz w:val="28"/>
                <w:szCs w:val="28"/>
              </w:rPr>
            </w:pPr>
            <w:r w:rsidRPr="008246E4">
              <w:rPr>
                <w:sz w:val="28"/>
                <w:szCs w:val="28"/>
              </w:rPr>
              <w:t xml:space="preserve">Name: </w:t>
            </w:r>
            <w:r w:rsidRPr="00310C08">
              <w:rPr>
                <w:sz w:val="28"/>
                <w:szCs w:val="28"/>
              </w:rPr>
              <w:t>Katerina</w:t>
            </w:r>
          </w:p>
          <w:p w14:paraId="181FC1CB" w14:textId="77777777" w:rsidR="00897C09" w:rsidRPr="008246E4" w:rsidRDefault="00897C09" w:rsidP="003828ED">
            <w:pPr>
              <w:spacing w:line="240" w:lineRule="auto"/>
              <w:rPr>
                <w:sz w:val="28"/>
                <w:szCs w:val="28"/>
              </w:rPr>
            </w:pPr>
            <w:r w:rsidRPr="008246E4">
              <w:rPr>
                <w:sz w:val="28"/>
                <w:szCs w:val="28"/>
              </w:rPr>
              <w:t>Age: 16</w:t>
            </w:r>
          </w:p>
          <w:p w14:paraId="155A4AC3"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Heraklion</w:t>
            </w:r>
          </w:p>
          <w:p w14:paraId="43F2CF4A"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26EBE9F5" wp14:editId="1C684620">
                  <wp:extent cx="788400" cy="399600"/>
                  <wp:effectExtent l="0" t="0" r="0" b="0"/>
                  <wp:docPr id="1413453937" name="Picture 6" descr="A digital clock that reads 6: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53937" name="Picture 6" descr="A digital clock that reads 6:30 a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8400" cy="399600"/>
                          </a:xfrm>
                          <a:prstGeom prst="rect">
                            <a:avLst/>
                          </a:prstGeom>
                        </pic:spPr>
                      </pic:pic>
                    </a:graphicData>
                  </a:graphic>
                </wp:inline>
              </w:drawing>
            </w:r>
          </w:p>
          <w:p w14:paraId="5507296A" w14:textId="77777777" w:rsidR="00897C09" w:rsidRPr="008246E4" w:rsidRDefault="00897C09"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673263A2" wp14:editId="6DC9101B">
                  <wp:extent cx="841500" cy="396000"/>
                  <wp:effectExtent l="0" t="0" r="0" b="0"/>
                  <wp:docPr id="484011110"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1110"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43F59F2D"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FF787D">
              <w:rPr>
                <w:noProof/>
                <w:sz w:val="28"/>
                <w:szCs w:val="28"/>
              </w:rPr>
              <w:drawing>
                <wp:inline distT="0" distB="0" distL="0" distR="0" wp14:anchorId="130D3BD4" wp14:editId="668A4030">
                  <wp:extent cx="844814" cy="392400"/>
                  <wp:effectExtent l="0" t="0" r="0" b="0"/>
                  <wp:docPr id="1230491110" name="Picture 1" descr="A digital clock that reads 1: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91110" name="Picture 1" descr="A digital clock that reads 1:30 pm."/>
                          <pic:cNvPicPr/>
                        </pic:nvPicPr>
                        <pic:blipFill>
                          <a:blip r:embed="rId10"/>
                          <a:stretch>
                            <a:fillRect/>
                          </a:stretch>
                        </pic:blipFill>
                        <pic:spPr>
                          <a:xfrm>
                            <a:off x="0" y="0"/>
                            <a:ext cx="844814" cy="392400"/>
                          </a:xfrm>
                          <a:prstGeom prst="rect">
                            <a:avLst/>
                          </a:prstGeom>
                        </pic:spPr>
                      </pic:pic>
                    </a:graphicData>
                  </a:graphic>
                </wp:inline>
              </w:drawing>
            </w:r>
          </w:p>
          <w:p w14:paraId="0ECCB80E" w14:textId="020B3B6A"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03F2F3FB" wp14:editId="1A868695">
                  <wp:extent cx="309898" cy="419100"/>
                  <wp:effectExtent l="0" t="0" r="0" b="0"/>
                  <wp:docPr id="1819588384" name="Picture 8" descr="A tra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63389" name="Picture 8" descr="A train.&#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r>
    </w:tbl>
    <w:p w14:paraId="292EB2C3" w14:textId="77777777" w:rsidR="00897C09" w:rsidRDefault="00897C09">
      <w:pPr>
        <w:suppressAutoHyphens w:val="0"/>
        <w:spacing w:before="0" w:after="160" w:line="259" w:lineRule="auto"/>
      </w:pPr>
      <w:r>
        <w:br w:type="page"/>
      </w:r>
    </w:p>
    <w:tbl>
      <w:tblPr>
        <w:tblStyle w:val="TableGrid"/>
        <w:tblW w:w="0" w:type="auto"/>
        <w:tblLook w:val="04A0" w:firstRow="1" w:lastRow="0" w:firstColumn="1" w:lastColumn="0" w:noHBand="0" w:noVBand="1"/>
      </w:tblPr>
      <w:tblGrid>
        <w:gridCol w:w="3209"/>
        <w:gridCol w:w="3209"/>
        <w:gridCol w:w="3210"/>
      </w:tblGrid>
      <w:tr w:rsidR="00897C09" w:rsidRPr="008246E4" w14:paraId="4D971314" w14:textId="77777777" w:rsidTr="003828ED">
        <w:tc>
          <w:tcPr>
            <w:tcW w:w="3209" w:type="dxa"/>
          </w:tcPr>
          <w:p w14:paraId="7E6AC189" w14:textId="77777777" w:rsidR="00897C09" w:rsidRDefault="00897C09" w:rsidP="003828ED">
            <w:pPr>
              <w:spacing w:line="240" w:lineRule="auto"/>
              <w:rPr>
                <w:sz w:val="28"/>
                <w:szCs w:val="28"/>
              </w:rPr>
            </w:pPr>
            <w:r w:rsidRPr="008246E4">
              <w:rPr>
                <w:sz w:val="28"/>
                <w:szCs w:val="28"/>
              </w:rPr>
              <w:lastRenderedPageBreak/>
              <w:t>Name: Mitch</w:t>
            </w:r>
          </w:p>
          <w:p w14:paraId="608F9922" w14:textId="77777777" w:rsidR="00897C09" w:rsidRPr="008246E4" w:rsidRDefault="00897C09" w:rsidP="003828ED">
            <w:pPr>
              <w:spacing w:line="240" w:lineRule="auto"/>
              <w:rPr>
                <w:sz w:val="28"/>
                <w:szCs w:val="28"/>
              </w:rPr>
            </w:pPr>
            <w:r w:rsidRPr="008246E4">
              <w:rPr>
                <w:sz w:val="28"/>
                <w:szCs w:val="28"/>
              </w:rPr>
              <w:t>Age: 15</w:t>
            </w:r>
          </w:p>
          <w:p w14:paraId="7FF28AA2"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Bathurst</w:t>
            </w:r>
          </w:p>
          <w:p w14:paraId="16BD6E87"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0BDDA454" wp14:editId="53292F8D">
                  <wp:extent cx="789894" cy="400050"/>
                  <wp:effectExtent l="0" t="0" r="0" b="0"/>
                  <wp:docPr id="43665266" name="Picture 3"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5266" name="Picture 3" descr="A digital clock that reads 9: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8366" cy="404341"/>
                          </a:xfrm>
                          <a:prstGeom prst="rect">
                            <a:avLst/>
                          </a:prstGeom>
                        </pic:spPr>
                      </pic:pic>
                    </a:graphicData>
                  </a:graphic>
                </wp:inline>
              </w:drawing>
            </w:r>
          </w:p>
          <w:p w14:paraId="7C45E650" w14:textId="77777777" w:rsidR="00897C09" w:rsidRPr="008246E4" w:rsidRDefault="00897C09" w:rsidP="003828ED">
            <w:pPr>
              <w:spacing w:line="240" w:lineRule="auto"/>
              <w:rPr>
                <w:sz w:val="28"/>
                <w:szCs w:val="28"/>
              </w:rPr>
            </w:pPr>
            <w:r w:rsidRPr="008246E4">
              <w:rPr>
                <w:sz w:val="28"/>
                <w:szCs w:val="28"/>
              </w:rPr>
              <w:t>Eat:</w:t>
            </w:r>
            <w:r w:rsidRPr="008246E4">
              <w:rPr>
                <w:noProof/>
                <w:sz w:val="28"/>
                <w:szCs w:val="28"/>
              </w:rPr>
              <w:t xml:space="preserve"> </w:t>
            </w:r>
            <w:r w:rsidRPr="008246E4">
              <w:rPr>
                <w:noProof/>
                <w:sz w:val="28"/>
                <w:szCs w:val="28"/>
              </w:rPr>
              <w:drawing>
                <wp:inline distT="0" distB="0" distL="0" distR="0" wp14:anchorId="028BD3DF" wp14:editId="2A18A439">
                  <wp:extent cx="788400" cy="392400"/>
                  <wp:effectExtent l="0" t="0" r="0" b="0"/>
                  <wp:docPr id="1523365635" name="Picture 1523365635" descr="A digital clock that reads 1: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5635" name="Picture 1523365635" descr="A digital clock that reads 1:00 pm."/>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51741C60"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7D316392" wp14:editId="33268FC0">
                  <wp:extent cx="820059" cy="422910"/>
                  <wp:effectExtent l="0" t="0" r="0" b="0"/>
                  <wp:docPr id="1839580317" name="Picture 10" descr="A digital clock that reads 3: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0317" name="Picture 10" descr="A digital clock that reads 3:15 pm.&#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174" cy="429674"/>
                          </a:xfrm>
                          <a:prstGeom prst="rect">
                            <a:avLst/>
                          </a:prstGeom>
                        </pic:spPr>
                      </pic:pic>
                    </a:graphicData>
                  </a:graphic>
                </wp:inline>
              </w:drawing>
            </w:r>
          </w:p>
          <w:p w14:paraId="20A190E3" w14:textId="6E715DC6"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0E27590A" wp14:editId="168F7B86">
                  <wp:extent cx="309898" cy="419100"/>
                  <wp:effectExtent l="0" t="0" r="0" b="0"/>
                  <wp:docPr id="1185563398" name="Picture 8" descr="A tr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3398" name="Picture 8" descr="A train.&#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c>
          <w:tcPr>
            <w:tcW w:w="3209" w:type="dxa"/>
          </w:tcPr>
          <w:p w14:paraId="714017D3" w14:textId="77777777" w:rsidR="00897C09" w:rsidRDefault="00897C09" w:rsidP="003828ED">
            <w:pPr>
              <w:spacing w:line="240" w:lineRule="auto"/>
              <w:rPr>
                <w:sz w:val="28"/>
                <w:szCs w:val="28"/>
              </w:rPr>
            </w:pPr>
            <w:r w:rsidRPr="008246E4">
              <w:rPr>
                <w:sz w:val="28"/>
                <w:szCs w:val="28"/>
              </w:rPr>
              <w:t xml:space="preserve">Name: </w:t>
            </w:r>
            <w:r>
              <w:rPr>
                <w:sz w:val="28"/>
                <w:szCs w:val="28"/>
              </w:rPr>
              <w:t>Karim</w:t>
            </w:r>
          </w:p>
          <w:p w14:paraId="42DEDECE" w14:textId="77777777" w:rsidR="00897C09" w:rsidRPr="008246E4" w:rsidRDefault="00897C09" w:rsidP="003828ED">
            <w:pPr>
              <w:spacing w:line="240" w:lineRule="auto"/>
              <w:rPr>
                <w:sz w:val="28"/>
                <w:szCs w:val="28"/>
              </w:rPr>
            </w:pPr>
            <w:r w:rsidRPr="008246E4">
              <w:rPr>
                <w:sz w:val="28"/>
                <w:szCs w:val="28"/>
              </w:rPr>
              <w:t>Age: 14</w:t>
            </w:r>
          </w:p>
          <w:p w14:paraId="7B166710"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Bathurst</w:t>
            </w:r>
          </w:p>
          <w:p w14:paraId="257CD609" w14:textId="77777777" w:rsidR="00897C09" w:rsidRPr="008246E4" w:rsidRDefault="00897C09" w:rsidP="003828ED">
            <w:pPr>
              <w:spacing w:line="240" w:lineRule="auto"/>
              <w:rPr>
                <w:noProof/>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408770FB" wp14:editId="47EDC17D">
                  <wp:extent cx="788400" cy="417600"/>
                  <wp:effectExtent l="0" t="0" r="0" b="0"/>
                  <wp:docPr id="267474" name="Picture 5" descr="A digital clock that reads 8:30 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74" name="Picture 5" descr="A digital clock that reads 8:30 am.&#10;&#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00" cy="417600"/>
                          </a:xfrm>
                          <a:prstGeom prst="rect">
                            <a:avLst/>
                          </a:prstGeom>
                        </pic:spPr>
                      </pic:pic>
                    </a:graphicData>
                  </a:graphic>
                </wp:inline>
              </w:drawing>
            </w:r>
          </w:p>
          <w:p w14:paraId="412BEF9C" w14:textId="77777777" w:rsidR="00897C09" w:rsidRPr="008246E4" w:rsidRDefault="00897C09" w:rsidP="003828ED">
            <w:pPr>
              <w:spacing w:line="240" w:lineRule="auto"/>
              <w:rPr>
                <w:sz w:val="28"/>
                <w:szCs w:val="28"/>
              </w:rPr>
            </w:pPr>
            <w:r w:rsidRPr="008246E4">
              <w:rPr>
                <w:sz w:val="28"/>
                <w:szCs w:val="28"/>
              </w:rPr>
              <w:t>Eat:</w:t>
            </w:r>
            <w:r w:rsidRPr="008246E4">
              <w:rPr>
                <w:noProof/>
                <w:sz w:val="28"/>
                <w:szCs w:val="28"/>
              </w:rPr>
              <w:t xml:space="preserve"> </w:t>
            </w:r>
            <w:r w:rsidRPr="008246E4">
              <w:rPr>
                <w:noProof/>
                <w:sz w:val="28"/>
                <w:szCs w:val="28"/>
              </w:rPr>
              <w:drawing>
                <wp:inline distT="0" distB="0" distL="0" distR="0" wp14:anchorId="3230A18F" wp14:editId="5106B11E">
                  <wp:extent cx="876300" cy="425450"/>
                  <wp:effectExtent l="0" t="0" r="0" b="0"/>
                  <wp:docPr id="1162987497" name="Picture 4"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87497" name="Picture 4" descr="A digital clock that reads 1:15 p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023" cy="433569"/>
                          </a:xfrm>
                          <a:prstGeom prst="rect">
                            <a:avLst/>
                          </a:prstGeom>
                        </pic:spPr>
                      </pic:pic>
                    </a:graphicData>
                  </a:graphic>
                </wp:inline>
              </w:drawing>
            </w:r>
          </w:p>
          <w:p w14:paraId="3B84A14C"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1C384D">
              <w:rPr>
                <w:noProof/>
                <w:sz w:val="28"/>
                <w:szCs w:val="28"/>
              </w:rPr>
              <w:drawing>
                <wp:inline distT="0" distB="0" distL="0" distR="0" wp14:anchorId="7AB5D0BE" wp14:editId="3F8574A6">
                  <wp:extent cx="792000" cy="396000"/>
                  <wp:effectExtent l="0" t="0" r="0" b="0"/>
                  <wp:docPr id="16841998" name="Picture 1"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998" name="Picture 1" descr="A digital clock that reads 4:15 pm."/>
                          <pic:cNvPicPr/>
                        </pic:nvPicPr>
                        <pic:blipFill>
                          <a:blip r:embed="rId24"/>
                          <a:stretch>
                            <a:fillRect/>
                          </a:stretch>
                        </pic:blipFill>
                        <pic:spPr>
                          <a:xfrm>
                            <a:off x="0" y="0"/>
                            <a:ext cx="792000" cy="396000"/>
                          </a:xfrm>
                          <a:prstGeom prst="rect">
                            <a:avLst/>
                          </a:prstGeom>
                        </pic:spPr>
                      </pic:pic>
                    </a:graphicData>
                  </a:graphic>
                </wp:inline>
              </w:drawing>
            </w:r>
          </w:p>
          <w:p w14:paraId="4D94136E" w14:textId="539E15DB"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72B94E31" wp14:editId="49F9B39F">
                  <wp:extent cx="933789" cy="361950"/>
                  <wp:effectExtent l="0" t="0" r="0" b="0"/>
                  <wp:docPr id="518941996" name="Picture 518941996" descr="A b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41996" name="Picture 518941996" descr="A bu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c>
          <w:tcPr>
            <w:tcW w:w="3210" w:type="dxa"/>
          </w:tcPr>
          <w:p w14:paraId="44BA420C" w14:textId="77777777" w:rsidR="00897C09" w:rsidRDefault="00897C09" w:rsidP="003828ED">
            <w:pPr>
              <w:spacing w:line="240" w:lineRule="auto"/>
              <w:rPr>
                <w:sz w:val="28"/>
                <w:szCs w:val="28"/>
              </w:rPr>
            </w:pPr>
            <w:r w:rsidRPr="008246E4">
              <w:rPr>
                <w:sz w:val="28"/>
                <w:szCs w:val="28"/>
              </w:rPr>
              <w:t xml:space="preserve">Name: </w:t>
            </w:r>
            <w:r>
              <w:rPr>
                <w:sz w:val="28"/>
                <w:szCs w:val="28"/>
              </w:rPr>
              <w:t>B</w:t>
            </w:r>
            <w:r w:rsidRPr="008246E4">
              <w:rPr>
                <w:sz w:val="28"/>
                <w:szCs w:val="28"/>
              </w:rPr>
              <w:t>ec</w:t>
            </w:r>
            <w:r>
              <w:rPr>
                <w:sz w:val="28"/>
                <w:szCs w:val="28"/>
              </w:rPr>
              <w:t>k</w:t>
            </w:r>
          </w:p>
          <w:p w14:paraId="38848D18" w14:textId="77777777" w:rsidR="00897C09" w:rsidRPr="008246E4" w:rsidRDefault="00897C09" w:rsidP="003828ED">
            <w:pPr>
              <w:spacing w:line="240" w:lineRule="auto"/>
              <w:rPr>
                <w:sz w:val="28"/>
                <w:szCs w:val="28"/>
              </w:rPr>
            </w:pPr>
            <w:r w:rsidRPr="008246E4">
              <w:rPr>
                <w:sz w:val="28"/>
                <w:szCs w:val="28"/>
              </w:rPr>
              <w:t>Age:13</w:t>
            </w:r>
          </w:p>
          <w:p w14:paraId="5025972D"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Bathurst</w:t>
            </w:r>
          </w:p>
          <w:p w14:paraId="4D2581CC" w14:textId="77777777" w:rsidR="00897C09" w:rsidRPr="008246E4" w:rsidRDefault="00897C09" w:rsidP="003828ED">
            <w:pPr>
              <w:spacing w:line="240" w:lineRule="auto"/>
              <w:rPr>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62C91AB2" wp14:editId="71C950AF">
                  <wp:extent cx="788400" cy="399600"/>
                  <wp:effectExtent l="0" t="0" r="0" b="0"/>
                  <wp:docPr id="819937774" name="Picture 3"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37774" name="Picture 3" descr="A digital clock that reads 9: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88400" cy="399600"/>
                          </a:xfrm>
                          <a:prstGeom prst="rect">
                            <a:avLst/>
                          </a:prstGeom>
                        </pic:spPr>
                      </pic:pic>
                    </a:graphicData>
                  </a:graphic>
                </wp:inline>
              </w:drawing>
            </w:r>
          </w:p>
          <w:p w14:paraId="32F150E4"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495F6605" wp14:editId="7B75954A">
                  <wp:extent cx="788400" cy="392400"/>
                  <wp:effectExtent l="0" t="0" r="0" b="0"/>
                  <wp:docPr id="537260904" name="Picture 537260904" descr="A digital clock that reads 1: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60904" name="Picture 537260904" descr="A digital clock that reads 1:00 pm."/>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1D6115C4"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1843C6BB" wp14:editId="0450F8E7">
                  <wp:extent cx="820059" cy="422910"/>
                  <wp:effectExtent l="0" t="0" r="0" b="0"/>
                  <wp:docPr id="1086263288" name="Picture 10" descr="A digital clock that reads 4: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63288" name="Picture 10" descr="A digital clock that reads 4:15 pm.&#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174" cy="429674"/>
                          </a:xfrm>
                          <a:prstGeom prst="rect">
                            <a:avLst/>
                          </a:prstGeom>
                        </pic:spPr>
                      </pic:pic>
                    </a:graphicData>
                  </a:graphic>
                </wp:inline>
              </w:drawing>
            </w:r>
          </w:p>
          <w:p w14:paraId="6EB9163D" w14:textId="21ABF7CA" w:rsidR="00DA4A0C" w:rsidRPr="008246E4" w:rsidRDefault="00DA4A0C" w:rsidP="003828ED">
            <w:pPr>
              <w:spacing w:line="240" w:lineRule="auto"/>
              <w:rPr>
                <w:sz w:val="28"/>
                <w:szCs w:val="28"/>
              </w:rPr>
            </w:pPr>
            <w:r w:rsidRPr="008246E4">
              <w:rPr>
                <w:sz w:val="28"/>
                <w:szCs w:val="28"/>
              </w:rPr>
              <w:t>Transport:</w:t>
            </w:r>
            <w:r>
              <w:rPr>
                <w:sz w:val="28"/>
                <w:szCs w:val="28"/>
              </w:rPr>
              <w:t xml:space="preserve"> </w:t>
            </w:r>
            <w:r w:rsidRPr="008246E4">
              <w:rPr>
                <w:noProof/>
                <w:sz w:val="28"/>
                <w:szCs w:val="28"/>
              </w:rPr>
              <w:drawing>
                <wp:inline distT="0" distB="0" distL="0" distR="0" wp14:anchorId="5D4DC5EA" wp14:editId="0BAE916E">
                  <wp:extent cx="504825" cy="348656"/>
                  <wp:effectExtent l="0" t="0" r="0" b="0"/>
                  <wp:docPr id="1341563889"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63889"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r>
      <w:tr w:rsidR="00897C09" w:rsidRPr="008246E4" w14:paraId="60287A03" w14:textId="77777777" w:rsidTr="003828ED">
        <w:tc>
          <w:tcPr>
            <w:tcW w:w="3209" w:type="dxa"/>
          </w:tcPr>
          <w:p w14:paraId="37C3B5EA" w14:textId="77777777" w:rsidR="00897C09" w:rsidRDefault="00897C09" w:rsidP="003828ED">
            <w:pPr>
              <w:spacing w:line="240" w:lineRule="auto"/>
              <w:rPr>
                <w:sz w:val="28"/>
                <w:szCs w:val="28"/>
              </w:rPr>
            </w:pPr>
            <w:r w:rsidRPr="008246E4">
              <w:rPr>
                <w:sz w:val="28"/>
                <w:szCs w:val="28"/>
              </w:rPr>
              <w:t>Name: Matilda</w:t>
            </w:r>
          </w:p>
          <w:p w14:paraId="6A26AF11"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12</w:t>
            </w:r>
          </w:p>
          <w:p w14:paraId="69170FF1"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Wollongong</w:t>
            </w:r>
          </w:p>
          <w:p w14:paraId="34CB788D"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57BED66A" wp14:editId="6A3441B3">
                  <wp:extent cx="742950" cy="394258"/>
                  <wp:effectExtent l="0" t="0" r="0" b="0"/>
                  <wp:docPr id="1823930451"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30451"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7CDC978E"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2DA7DE97" wp14:editId="509A24AF">
                  <wp:extent cx="876300" cy="425450"/>
                  <wp:effectExtent l="0" t="0" r="0" b="0"/>
                  <wp:docPr id="1258654589" name="Picture 4"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54589" name="Picture 4" descr="A digital clock that reads 1:15 p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023" cy="433569"/>
                          </a:xfrm>
                          <a:prstGeom prst="rect">
                            <a:avLst/>
                          </a:prstGeom>
                        </pic:spPr>
                      </pic:pic>
                    </a:graphicData>
                  </a:graphic>
                </wp:inline>
              </w:drawing>
            </w:r>
          </w:p>
          <w:p w14:paraId="3C7A8AC0"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20569254" wp14:editId="514ADCB2">
                  <wp:extent cx="788400" cy="392400"/>
                  <wp:effectExtent l="0" t="0" r="0" b="0"/>
                  <wp:docPr id="1651719102" name="Picture 1651719102"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19102" name="Picture 1651719102" descr="A digital clock that reads 3:30 p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35AF16BA" w14:textId="23B66E9D" w:rsidR="00DA4A0C" w:rsidRPr="008246E4" w:rsidRDefault="00DA4A0C" w:rsidP="003828ED">
            <w:pPr>
              <w:spacing w:line="240" w:lineRule="auto"/>
              <w:rPr>
                <w:sz w:val="28"/>
                <w:szCs w:val="28"/>
              </w:rPr>
            </w:pPr>
            <w:r w:rsidRPr="008246E4">
              <w:rPr>
                <w:sz w:val="28"/>
                <w:szCs w:val="28"/>
              </w:rPr>
              <w:t>Transport:</w:t>
            </w:r>
            <w:r>
              <w:rPr>
                <w:sz w:val="28"/>
                <w:szCs w:val="28"/>
              </w:rPr>
              <w:t xml:space="preserve"> </w:t>
            </w:r>
            <w:r w:rsidRPr="008246E4">
              <w:rPr>
                <w:noProof/>
                <w:sz w:val="28"/>
                <w:szCs w:val="28"/>
              </w:rPr>
              <w:drawing>
                <wp:inline distT="0" distB="0" distL="0" distR="0" wp14:anchorId="28BE30AA" wp14:editId="235DA301">
                  <wp:extent cx="504825" cy="348656"/>
                  <wp:effectExtent l="0" t="0" r="0" b="0"/>
                  <wp:docPr id="322865884"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63889"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c>
          <w:tcPr>
            <w:tcW w:w="3209" w:type="dxa"/>
          </w:tcPr>
          <w:p w14:paraId="1907A607" w14:textId="77777777" w:rsidR="00897C09" w:rsidRDefault="00897C09" w:rsidP="003828ED">
            <w:pPr>
              <w:spacing w:line="240" w:lineRule="auto"/>
              <w:rPr>
                <w:sz w:val="28"/>
                <w:szCs w:val="28"/>
              </w:rPr>
            </w:pPr>
            <w:r w:rsidRPr="008246E4">
              <w:rPr>
                <w:sz w:val="28"/>
                <w:szCs w:val="28"/>
              </w:rPr>
              <w:t xml:space="preserve">Name: </w:t>
            </w:r>
            <w:r>
              <w:rPr>
                <w:sz w:val="28"/>
                <w:szCs w:val="28"/>
              </w:rPr>
              <w:t>Pete</w:t>
            </w:r>
          </w:p>
          <w:p w14:paraId="557926D2"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12</w:t>
            </w:r>
          </w:p>
          <w:p w14:paraId="23D31CAF"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Wollongong</w:t>
            </w:r>
          </w:p>
          <w:p w14:paraId="7500299B"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70F7FD90" wp14:editId="5ADC4369">
                  <wp:extent cx="788400" cy="399600"/>
                  <wp:effectExtent l="0" t="0" r="0" b="0"/>
                  <wp:docPr id="1613367779" name="Picture 6" descr="A digital clock that reads 6: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67779" name="Picture 6" descr="A digital clock that reads 6:30 a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8400" cy="399600"/>
                          </a:xfrm>
                          <a:prstGeom prst="rect">
                            <a:avLst/>
                          </a:prstGeom>
                        </pic:spPr>
                      </pic:pic>
                    </a:graphicData>
                  </a:graphic>
                </wp:inline>
              </w:drawing>
            </w:r>
          </w:p>
          <w:p w14:paraId="22491CD1"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217AE17B" wp14:editId="5B3B48D9">
                  <wp:extent cx="794759" cy="392705"/>
                  <wp:effectExtent l="0" t="0" r="0" b="0"/>
                  <wp:docPr id="881965387"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65387"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6BF74C83"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794488AE" wp14:editId="13E31466">
                  <wp:extent cx="788400" cy="392400"/>
                  <wp:effectExtent l="0" t="0" r="0" b="0"/>
                  <wp:docPr id="1936409353" name="Picture 1936409353"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09353" name="Picture 1936409353" descr="A digital clock that reads 3:30 p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69E33AFD" w14:textId="00F73E8D"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2827602C" wp14:editId="09A12D43">
                  <wp:extent cx="933789" cy="361950"/>
                  <wp:effectExtent l="0" t="0" r="0" b="0"/>
                  <wp:docPr id="1835441648" name="Picture 1835441648" descr="A b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41648" name="Picture 1835441648" descr="A bu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c>
          <w:tcPr>
            <w:tcW w:w="3210" w:type="dxa"/>
          </w:tcPr>
          <w:p w14:paraId="4D5AFD89" w14:textId="77777777" w:rsidR="00897C09" w:rsidRDefault="00897C09" w:rsidP="003828ED">
            <w:pPr>
              <w:spacing w:line="240" w:lineRule="auto"/>
              <w:rPr>
                <w:sz w:val="28"/>
                <w:szCs w:val="28"/>
              </w:rPr>
            </w:pPr>
            <w:r w:rsidRPr="008246E4">
              <w:rPr>
                <w:sz w:val="28"/>
                <w:szCs w:val="28"/>
              </w:rPr>
              <w:t>Name: Indah</w:t>
            </w:r>
          </w:p>
          <w:p w14:paraId="36BD53C0"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w:t>
            </w:r>
            <w:r>
              <w:rPr>
                <w:sz w:val="28"/>
                <w:szCs w:val="28"/>
              </w:rPr>
              <w:t>7</w:t>
            </w:r>
          </w:p>
          <w:p w14:paraId="1842C492" w14:textId="77777777" w:rsidR="00897C09" w:rsidRPr="008246E4" w:rsidRDefault="00897C09" w:rsidP="003828ED">
            <w:pPr>
              <w:spacing w:line="240" w:lineRule="auto"/>
              <w:rPr>
                <w:sz w:val="28"/>
                <w:szCs w:val="28"/>
              </w:rPr>
            </w:pPr>
            <w:r w:rsidRPr="008246E4">
              <w:rPr>
                <w:sz w:val="28"/>
                <w:szCs w:val="28"/>
              </w:rPr>
              <w:t xml:space="preserve">City: </w:t>
            </w:r>
            <w:r>
              <w:rPr>
                <w:sz w:val="28"/>
                <w:szCs w:val="28"/>
              </w:rPr>
              <w:t>Wollongong</w:t>
            </w:r>
          </w:p>
          <w:p w14:paraId="547BC405"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08CB230E" wp14:editId="5A7F8C3F">
                  <wp:extent cx="742950" cy="394258"/>
                  <wp:effectExtent l="0" t="0" r="0" b="0"/>
                  <wp:docPr id="1391387073"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87073"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2B1BC963"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1D627108" wp14:editId="0BBD8BBA">
                  <wp:extent cx="794759" cy="392705"/>
                  <wp:effectExtent l="0" t="0" r="0" b="0"/>
                  <wp:docPr id="1416589407"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89407"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7B0AD484"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1C384D">
              <w:rPr>
                <w:noProof/>
                <w:sz w:val="28"/>
                <w:szCs w:val="28"/>
              </w:rPr>
              <w:drawing>
                <wp:inline distT="0" distB="0" distL="0" distR="0" wp14:anchorId="11B29DDC" wp14:editId="7AFA898F">
                  <wp:extent cx="792000" cy="396000"/>
                  <wp:effectExtent l="0" t="0" r="0" b="0"/>
                  <wp:docPr id="818964605" name="Picture 1" descr="A digital clock that reads 3: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64605" name="Picture 1" descr="A digital clock that reads 3:15 pm."/>
                          <pic:cNvPicPr/>
                        </pic:nvPicPr>
                        <pic:blipFill>
                          <a:blip r:embed="rId24"/>
                          <a:stretch>
                            <a:fillRect/>
                          </a:stretch>
                        </pic:blipFill>
                        <pic:spPr>
                          <a:xfrm>
                            <a:off x="0" y="0"/>
                            <a:ext cx="792000" cy="396000"/>
                          </a:xfrm>
                          <a:prstGeom prst="rect">
                            <a:avLst/>
                          </a:prstGeom>
                        </pic:spPr>
                      </pic:pic>
                    </a:graphicData>
                  </a:graphic>
                </wp:inline>
              </w:drawing>
            </w:r>
          </w:p>
          <w:p w14:paraId="64099F13" w14:textId="72179FE0"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0F5D3782" wp14:editId="062735B2">
                  <wp:extent cx="310401" cy="371475"/>
                  <wp:effectExtent l="0" t="0" r="0" b="0"/>
                  <wp:docPr id="235403169" name="Picture 235403169"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3169" name="Picture 235403169"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r>
    </w:tbl>
    <w:p w14:paraId="658DAD43" w14:textId="77777777" w:rsidR="00897C09" w:rsidRDefault="00897C09">
      <w:pPr>
        <w:suppressAutoHyphens w:val="0"/>
        <w:spacing w:before="0" w:after="160" w:line="259" w:lineRule="auto"/>
      </w:pPr>
      <w:r>
        <w:br w:type="page"/>
      </w:r>
    </w:p>
    <w:tbl>
      <w:tblPr>
        <w:tblStyle w:val="TableGrid"/>
        <w:tblW w:w="0" w:type="auto"/>
        <w:tblLook w:val="04A0" w:firstRow="1" w:lastRow="0" w:firstColumn="1" w:lastColumn="0" w:noHBand="0" w:noVBand="1"/>
      </w:tblPr>
      <w:tblGrid>
        <w:gridCol w:w="3209"/>
        <w:gridCol w:w="3209"/>
        <w:gridCol w:w="3210"/>
      </w:tblGrid>
      <w:tr w:rsidR="00897C09" w:rsidRPr="008246E4" w14:paraId="2DC985B9" w14:textId="77777777" w:rsidTr="003828ED">
        <w:tc>
          <w:tcPr>
            <w:tcW w:w="3209" w:type="dxa"/>
          </w:tcPr>
          <w:p w14:paraId="69253165" w14:textId="77777777" w:rsidR="00897C09" w:rsidRDefault="00897C09" w:rsidP="003828ED">
            <w:pPr>
              <w:spacing w:line="240" w:lineRule="auto"/>
              <w:rPr>
                <w:sz w:val="28"/>
                <w:szCs w:val="28"/>
              </w:rPr>
            </w:pPr>
            <w:r w:rsidRPr="008246E4">
              <w:rPr>
                <w:sz w:val="28"/>
                <w:szCs w:val="28"/>
              </w:rPr>
              <w:lastRenderedPageBreak/>
              <w:t xml:space="preserve">Name: </w:t>
            </w:r>
            <w:r w:rsidRPr="00310C08">
              <w:rPr>
                <w:sz w:val="28"/>
                <w:szCs w:val="28"/>
              </w:rPr>
              <w:t>Dimitra</w:t>
            </w:r>
          </w:p>
          <w:p w14:paraId="52E4ED45"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14</w:t>
            </w:r>
          </w:p>
          <w:p w14:paraId="336F5A64" w14:textId="77777777" w:rsidR="00897C09" w:rsidRPr="008246E4" w:rsidRDefault="00897C09" w:rsidP="003828ED">
            <w:pPr>
              <w:spacing w:line="240" w:lineRule="auto"/>
              <w:rPr>
                <w:sz w:val="28"/>
                <w:szCs w:val="28"/>
              </w:rPr>
            </w:pPr>
            <w:r w:rsidRPr="008246E4">
              <w:rPr>
                <w:sz w:val="28"/>
                <w:szCs w:val="28"/>
              </w:rPr>
              <w:t xml:space="preserve">City: </w:t>
            </w:r>
            <w:r w:rsidRPr="00310C08">
              <w:rPr>
                <w:sz w:val="28"/>
                <w:szCs w:val="28"/>
              </w:rPr>
              <w:t>Thessaloniki</w:t>
            </w:r>
          </w:p>
          <w:p w14:paraId="51EB7E80"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7E58C0CE" wp14:editId="3B973DDE">
                  <wp:extent cx="788400" cy="399600"/>
                  <wp:effectExtent l="0" t="0" r="0" b="0"/>
                  <wp:docPr id="660024014" name="Picture 6" descr="A digital clock that reads 6: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24014" name="Picture 6" descr="A digital clock that reads 6:30 a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8400" cy="399600"/>
                          </a:xfrm>
                          <a:prstGeom prst="rect">
                            <a:avLst/>
                          </a:prstGeom>
                        </pic:spPr>
                      </pic:pic>
                    </a:graphicData>
                  </a:graphic>
                </wp:inline>
              </w:drawing>
            </w:r>
          </w:p>
          <w:p w14:paraId="5260DBFA" w14:textId="77777777" w:rsidR="00897C09" w:rsidRPr="008246E4" w:rsidRDefault="00897C09"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757320CB" wp14:editId="0F274C7F">
                  <wp:extent cx="841500" cy="396000"/>
                  <wp:effectExtent l="0" t="0" r="0" b="0"/>
                  <wp:docPr id="1393725585"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25585"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65E16831"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FF787D">
              <w:rPr>
                <w:noProof/>
                <w:sz w:val="28"/>
                <w:szCs w:val="28"/>
              </w:rPr>
              <w:drawing>
                <wp:inline distT="0" distB="0" distL="0" distR="0" wp14:anchorId="7EE37D5E" wp14:editId="217F266A">
                  <wp:extent cx="844814" cy="392400"/>
                  <wp:effectExtent l="0" t="0" r="0" b="0"/>
                  <wp:docPr id="690371074" name="Picture 1" descr="A digital clock that reads 1: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71074" name="Picture 1" descr="A digital clock that reads 1:30 pm."/>
                          <pic:cNvPicPr/>
                        </pic:nvPicPr>
                        <pic:blipFill>
                          <a:blip r:embed="rId10"/>
                          <a:stretch>
                            <a:fillRect/>
                          </a:stretch>
                        </pic:blipFill>
                        <pic:spPr>
                          <a:xfrm>
                            <a:off x="0" y="0"/>
                            <a:ext cx="844814" cy="392400"/>
                          </a:xfrm>
                          <a:prstGeom prst="rect">
                            <a:avLst/>
                          </a:prstGeom>
                        </pic:spPr>
                      </pic:pic>
                    </a:graphicData>
                  </a:graphic>
                </wp:inline>
              </w:drawing>
            </w:r>
          </w:p>
          <w:p w14:paraId="68E3D9BD" w14:textId="136715BE"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74B9C9C0" wp14:editId="167DBFA4">
                  <wp:extent cx="504825" cy="348656"/>
                  <wp:effectExtent l="0" t="0" r="0" b="0"/>
                  <wp:docPr id="1064539725"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39725"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c>
          <w:tcPr>
            <w:tcW w:w="3209" w:type="dxa"/>
          </w:tcPr>
          <w:p w14:paraId="08251249" w14:textId="77777777" w:rsidR="00897C09" w:rsidRDefault="00897C09" w:rsidP="003828ED">
            <w:pPr>
              <w:spacing w:line="240" w:lineRule="auto"/>
              <w:rPr>
                <w:sz w:val="28"/>
                <w:szCs w:val="28"/>
              </w:rPr>
            </w:pPr>
            <w:r w:rsidRPr="008246E4">
              <w:rPr>
                <w:sz w:val="28"/>
                <w:szCs w:val="28"/>
              </w:rPr>
              <w:t xml:space="preserve">Name: </w:t>
            </w:r>
            <w:r w:rsidRPr="00310C08">
              <w:rPr>
                <w:sz w:val="28"/>
                <w:szCs w:val="28"/>
              </w:rPr>
              <w:t>Sophia</w:t>
            </w:r>
          </w:p>
          <w:p w14:paraId="113B4035"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15</w:t>
            </w:r>
          </w:p>
          <w:p w14:paraId="291AE1E2" w14:textId="77777777" w:rsidR="00897C09" w:rsidRPr="008246E4" w:rsidRDefault="00897C09" w:rsidP="003828ED">
            <w:pPr>
              <w:spacing w:line="240" w:lineRule="auto"/>
              <w:rPr>
                <w:sz w:val="28"/>
                <w:szCs w:val="28"/>
              </w:rPr>
            </w:pPr>
            <w:r w:rsidRPr="008246E4">
              <w:rPr>
                <w:sz w:val="28"/>
                <w:szCs w:val="28"/>
              </w:rPr>
              <w:t xml:space="preserve">City: </w:t>
            </w:r>
            <w:r w:rsidRPr="00310C08">
              <w:rPr>
                <w:sz w:val="28"/>
                <w:szCs w:val="28"/>
              </w:rPr>
              <w:t>Thessaloniki</w:t>
            </w:r>
          </w:p>
          <w:p w14:paraId="07587086"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4F101D8B" wp14:editId="1DFA9081">
                  <wp:extent cx="788400" cy="399600"/>
                  <wp:effectExtent l="0" t="0" r="0" b="0"/>
                  <wp:docPr id="290854703" name="Picture 6" descr="A digital clock that reads 6: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54703" name="Picture 6" descr="A digital clock that reads 6:30 a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8400" cy="399600"/>
                          </a:xfrm>
                          <a:prstGeom prst="rect">
                            <a:avLst/>
                          </a:prstGeom>
                        </pic:spPr>
                      </pic:pic>
                    </a:graphicData>
                  </a:graphic>
                </wp:inline>
              </w:drawing>
            </w:r>
          </w:p>
          <w:p w14:paraId="66E17ADA" w14:textId="77777777" w:rsidR="00897C09" w:rsidRPr="008246E4" w:rsidRDefault="00897C09"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14339928" wp14:editId="20EFBCFD">
                  <wp:extent cx="841500" cy="396000"/>
                  <wp:effectExtent l="0" t="0" r="0" b="0"/>
                  <wp:docPr id="86810444"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0444"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12A2751F"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FF787D">
              <w:rPr>
                <w:noProof/>
                <w:sz w:val="28"/>
                <w:szCs w:val="28"/>
              </w:rPr>
              <w:drawing>
                <wp:inline distT="0" distB="0" distL="0" distR="0" wp14:anchorId="5334A3F7" wp14:editId="3E1DFB0B">
                  <wp:extent cx="844814" cy="392400"/>
                  <wp:effectExtent l="0" t="0" r="0" b="0"/>
                  <wp:docPr id="1131470165" name="Picture 1" descr="A digital clock that reads 1: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70165" name="Picture 1" descr="A digital clock that reads 1:30 pm."/>
                          <pic:cNvPicPr/>
                        </pic:nvPicPr>
                        <pic:blipFill>
                          <a:blip r:embed="rId10"/>
                          <a:stretch>
                            <a:fillRect/>
                          </a:stretch>
                        </pic:blipFill>
                        <pic:spPr>
                          <a:xfrm>
                            <a:off x="0" y="0"/>
                            <a:ext cx="844814" cy="392400"/>
                          </a:xfrm>
                          <a:prstGeom prst="rect">
                            <a:avLst/>
                          </a:prstGeom>
                        </pic:spPr>
                      </pic:pic>
                    </a:graphicData>
                  </a:graphic>
                </wp:inline>
              </w:drawing>
            </w:r>
          </w:p>
          <w:p w14:paraId="7332E38B" w14:textId="7D73E75F"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628021CB" wp14:editId="689D535E">
                  <wp:extent cx="310401" cy="371475"/>
                  <wp:effectExtent l="0" t="0" r="0" b="0"/>
                  <wp:docPr id="824755981" name="Picture 824755981"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3169" name="Picture 235403169"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c>
          <w:tcPr>
            <w:tcW w:w="3210" w:type="dxa"/>
          </w:tcPr>
          <w:p w14:paraId="0221AB0A" w14:textId="77777777" w:rsidR="00ED2CE2" w:rsidRDefault="00ED2CE2" w:rsidP="003828ED">
            <w:pPr>
              <w:spacing w:line="240" w:lineRule="auto"/>
              <w:rPr>
                <w:sz w:val="28"/>
                <w:szCs w:val="28"/>
              </w:rPr>
            </w:pPr>
            <w:r>
              <w:rPr>
                <w:sz w:val="28"/>
                <w:szCs w:val="28"/>
              </w:rPr>
              <w:t xml:space="preserve">Name: </w:t>
            </w:r>
            <w:r w:rsidR="00897C09" w:rsidRPr="00310C08">
              <w:rPr>
                <w:sz w:val="28"/>
                <w:szCs w:val="28"/>
              </w:rPr>
              <w:t xml:space="preserve">Christos </w:t>
            </w:r>
          </w:p>
          <w:p w14:paraId="02505059" w14:textId="52BB9A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16</w:t>
            </w:r>
          </w:p>
          <w:p w14:paraId="5E271BC1" w14:textId="77777777" w:rsidR="00897C09" w:rsidRPr="008246E4" w:rsidRDefault="00897C09" w:rsidP="003828ED">
            <w:pPr>
              <w:spacing w:line="240" w:lineRule="auto"/>
              <w:rPr>
                <w:sz w:val="28"/>
                <w:szCs w:val="28"/>
              </w:rPr>
            </w:pPr>
            <w:r w:rsidRPr="008246E4">
              <w:rPr>
                <w:sz w:val="28"/>
                <w:szCs w:val="28"/>
              </w:rPr>
              <w:t xml:space="preserve">City: </w:t>
            </w:r>
            <w:r w:rsidRPr="00310C08">
              <w:rPr>
                <w:sz w:val="28"/>
                <w:szCs w:val="28"/>
              </w:rPr>
              <w:t>Thessaloniki</w:t>
            </w:r>
          </w:p>
          <w:p w14:paraId="1D60A883" w14:textId="77777777" w:rsidR="00897C09" w:rsidRPr="008246E4" w:rsidRDefault="00897C09"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33765728" wp14:editId="4240F80C">
                  <wp:extent cx="788400" cy="417600"/>
                  <wp:effectExtent l="0" t="0" r="0" b="0"/>
                  <wp:docPr id="1601625608" name="Picture 5" descr="A digital clock that reads 8:30 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5608" name="Picture 5" descr="A digital clock that reads 8:30 am.&#10;&#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00" cy="417600"/>
                          </a:xfrm>
                          <a:prstGeom prst="rect">
                            <a:avLst/>
                          </a:prstGeom>
                        </pic:spPr>
                      </pic:pic>
                    </a:graphicData>
                  </a:graphic>
                </wp:inline>
              </w:drawing>
            </w:r>
          </w:p>
          <w:p w14:paraId="202D7B90"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6AE123ED" wp14:editId="503EC6D3">
                  <wp:extent cx="810336" cy="428625"/>
                  <wp:effectExtent l="0" t="0" r="0" b="0"/>
                  <wp:docPr id="1567094918" name="Picture 1567094918" descr="A digital clock that reads 12: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94918" name="Picture 1567094918" descr="A digital clock that reads 12:00 pm."/>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7499" cy="432414"/>
                          </a:xfrm>
                          <a:prstGeom prst="rect">
                            <a:avLst/>
                          </a:prstGeom>
                        </pic:spPr>
                      </pic:pic>
                    </a:graphicData>
                  </a:graphic>
                </wp:inline>
              </w:drawing>
            </w:r>
          </w:p>
          <w:p w14:paraId="2CFD3A28"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6984FD6A" wp14:editId="3EC0376A">
                  <wp:extent cx="752475" cy="396669"/>
                  <wp:effectExtent l="0" t="0" r="0" b="0"/>
                  <wp:docPr id="1201677225" name="Picture 1201677225" descr="A digital clock that reads 4: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77225" name="Picture 1201677225" descr="A digital clock that reads 4:30 pm.&#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507" cy="403012"/>
                          </a:xfrm>
                          <a:prstGeom prst="rect">
                            <a:avLst/>
                          </a:prstGeom>
                        </pic:spPr>
                      </pic:pic>
                    </a:graphicData>
                  </a:graphic>
                </wp:inline>
              </w:drawing>
            </w:r>
          </w:p>
          <w:p w14:paraId="0BEA1237" w14:textId="09ACE607"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490157AF" wp14:editId="538DB6CE">
                  <wp:extent cx="310401" cy="371475"/>
                  <wp:effectExtent l="0" t="0" r="0" b="0"/>
                  <wp:docPr id="8172535" name="Picture 8172535"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3169" name="Picture 235403169"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r>
      <w:tr w:rsidR="00897C09" w:rsidRPr="008246E4" w14:paraId="3F215F7B" w14:textId="77777777" w:rsidTr="003828ED">
        <w:tc>
          <w:tcPr>
            <w:tcW w:w="3209" w:type="dxa"/>
          </w:tcPr>
          <w:p w14:paraId="271BD776" w14:textId="77777777" w:rsidR="00897C09" w:rsidRDefault="00897C09" w:rsidP="003828ED">
            <w:pPr>
              <w:spacing w:line="240" w:lineRule="auto"/>
              <w:rPr>
                <w:sz w:val="28"/>
                <w:szCs w:val="28"/>
              </w:rPr>
            </w:pPr>
            <w:r w:rsidRPr="008246E4">
              <w:rPr>
                <w:sz w:val="28"/>
                <w:szCs w:val="28"/>
              </w:rPr>
              <w:t xml:space="preserve">Name: </w:t>
            </w:r>
            <w:r w:rsidRPr="00310C08">
              <w:rPr>
                <w:sz w:val="28"/>
                <w:szCs w:val="28"/>
              </w:rPr>
              <w:t>Dimitris</w:t>
            </w:r>
          </w:p>
          <w:p w14:paraId="722587C1"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13</w:t>
            </w:r>
          </w:p>
          <w:p w14:paraId="24D5F8AB" w14:textId="77777777" w:rsidR="00897C09" w:rsidRPr="008246E4" w:rsidRDefault="00897C09" w:rsidP="003828ED">
            <w:pPr>
              <w:spacing w:line="240" w:lineRule="auto"/>
              <w:rPr>
                <w:sz w:val="28"/>
                <w:szCs w:val="28"/>
              </w:rPr>
            </w:pPr>
            <w:r w:rsidRPr="008246E4">
              <w:rPr>
                <w:sz w:val="28"/>
                <w:szCs w:val="28"/>
              </w:rPr>
              <w:t xml:space="preserve">City: </w:t>
            </w:r>
            <w:r w:rsidRPr="00310C08">
              <w:rPr>
                <w:sz w:val="28"/>
                <w:szCs w:val="28"/>
              </w:rPr>
              <w:t>Patras</w:t>
            </w:r>
          </w:p>
          <w:p w14:paraId="3FB16DD8" w14:textId="77777777" w:rsidR="00897C09" w:rsidRPr="008246E4" w:rsidRDefault="00897C09" w:rsidP="003828ED">
            <w:pPr>
              <w:spacing w:line="240" w:lineRule="auto"/>
              <w:rPr>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05412684" wp14:editId="4FB6CA4B">
                  <wp:extent cx="788400" cy="417600"/>
                  <wp:effectExtent l="0" t="0" r="0" b="0"/>
                  <wp:docPr id="799530631" name="Picture 5" descr="A digital clock that reads 8:30 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30631" name="Picture 5" descr="A digital clock that reads 8:30 am.&#10;&#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00" cy="417600"/>
                          </a:xfrm>
                          <a:prstGeom prst="rect">
                            <a:avLst/>
                          </a:prstGeom>
                        </pic:spPr>
                      </pic:pic>
                    </a:graphicData>
                  </a:graphic>
                </wp:inline>
              </w:drawing>
            </w:r>
          </w:p>
          <w:p w14:paraId="14CFDA61"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593BCB55" wp14:editId="1BB68E40">
                  <wp:extent cx="794759" cy="392705"/>
                  <wp:effectExtent l="0" t="0" r="0" b="0"/>
                  <wp:docPr id="627312184"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12184"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1E08B739"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6C71C405" wp14:editId="773160B6">
                  <wp:extent cx="765578" cy="400050"/>
                  <wp:effectExtent l="0" t="0" r="0" b="0"/>
                  <wp:docPr id="1605529725" name="Picture 8" descr="A digital clock that reads 5: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29725" name="Picture 8" descr="A digital clock that reads 5:15 pm.&#10;&#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7847" cy="406461"/>
                          </a:xfrm>
                          <a:prstGeom prst="rect">
                            <a:avLst/>
                          </a:prstGeom>
                        </pic:spPr>
                      </pic:pic>
                    </a:graphicData>
                  </a:graphic>
                </wp:inline>
              </w:drawing>
            </w:r>
          </w:p>
          <w:p w14:paraId="04F965BA" w14:textId="2E005732"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5E1DF566" wp14:editId="3E5C3AE6">
                  <wp:extent cx="504825" cy="348656"/>
                  <wp:effectExtent l="0" t="0" r="0" b="0"/>
                  <wp:docPr id="2081257343"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39725"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c>
          <w:tcPr>
            <w:tcW w:w="3209" w:type="dxa"/>
          </w:tcPr>
          <w:p w14:paraId="6EC043AB" w14:textId="77777777" w:rsidR="00897C09" w:rsidRDefault="00897C09" w:rsidP="003828ED">
            <w:pPr>
              <w:spacing w:line="240" w:lineRule="auto"/>
              <w:rPr>
                <w:sz w:val="28"/>
                <w:szCs w:val="28"/>
              </w:rPr>
            </w:pPr>
            <w:r w:rsidRPr="008246E4">
              <w:rPr>
                <w:sz w:val="28"/>
                <w:szCs w:val="28"/>
              </w:rPr>
              <w:t xml:space="preserve">Name: </w:t>
            </w:r>
            <w:r w:rsidRPr="00310C08">
              <w:rPr>
                <w:sz w:val="28"/>
                <w:szCs w:val="28"/>
              </w:rPr>
              <w:t>Yiannis</w:t>
            </w:r>
          </w:p>
          <w:p w14:paraId="60F0F2AD"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12</w:t>
            </w:r>
          </w:p>
          <w:p w14:paraId="169AC4EC" w14:textId="77777777" w:rsidR="00897C09" w:rsidRPr="008246E4" w:rsidRDefault="00897C09" w:rsidP="003828ED">
            <w:pPr>
              <w:spacing w:line="240" w:lineRule="auto"/>
              <w:rPr>
                <w:sz w:val="28"/>
                <w:szCs w:val="28"/>
              </w:rPr>
            </w:pPr>
            <w:r w:rsidRPr="008246E4">
              <w:rPr>
                <w:sz w:val="28"/>
                <w:szCs w:val="28"/>
              </w:rPr>
              <w:t xml:space="preserve">City: </w:t>
            </w:r>
            <w:r w:rsidRPr="00310C08">
              <w:rPr>
                <w:sz w:val="28"/>
                <w:szCs w:val="28"/>
              </w:rPr>
              <w:t>Patras</w:t>
            </w:r>
          </w:p>
          <w:p w14:paraId="4A813EB1" w14:textId="77777777" w:rsidR="00897C09" w:rsidRPr="008246E4" w:rsidRDefault="00897C09" w:rsidP="003828ED">
            <w:pPr>
              <w:spacing w:line="240" w:lineRule="auto"/>
              <w:rPr>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53C7CCB6" wp14:editId="35867344">
                  <wp:extent cx="788400" cy="417600"/>
                  <wp:effectExtent l="0" t="0" r="0" b="0"/>
                  <wp:docPr id="1308446800" name="Picture 5" descr="A digital clock that reads 8:30 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46800" name="Picture 5" descr="A digital clock that reads 8:30 am.&#10;&#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00" cy="417600"/>
                          </a:xfrm>
                          <a:prstGeom prst="rect">
                            <a:avLst/>
                          </a:prstGeom>
                        </pic:spPr>
                      </pic:pic>
                    </a:graphicData>
                  </a:graphic>
                </wp:inline>
              </w:drawing>
            </w:r>
          </w:p>
          <w:p w14:paraId="5B4EE58A" w14:textId="77777777" w:rsidR="00897C09" w:rsidRPr="008246E4" w:rsidRDefault="00897C09"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6A08211D" wp14:editId="24D55119">
                  <wp:extent cx="841500" cy="396000"/>
                  <wp:effectExtent l="0" t="0" r="0" b="0"/>
                  <wp:docPr id="436063643"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3643"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2E739AD3"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FF787D">
              <w:rPr>
                <w:noProof/>
                <w:sz w:val="28"/>
                <w:szCs w:val="28"/>
              </w:rPr>
              <w:drawing>
                <wp:inline distT="0" distB="0" distL="0" distR="0" wp14:anchorId="624AF095" wp14:editId="3BAB516E">
                  <wp:extent cx="844814" cy="392400"/>
                  <wp:effectExtent l="0" t="0" r="0" b="0"/>
                  <wp:docPr id="2003794960" name="Picture 1" descr="A digital clock that reads 1: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94960" name="Picture 1" descr="A digital clock that reads 1:30 pm."/>
                          <pic:cNvPicPr/>
                        </pic:nvPicPr>
                        <pic:blipFill>
                          <a:blip r:embed="rId10"/>
                          <a:stretch>
                            <a:fillRect/>
                          </a:stretch>
                        </pic:blipFill>
                        <pic:spPr>
                          <a:xfrm>
                            <a:off x="0" y="0"/>
                            <a:ext cx="844814" cy="392400"/>
                          </a:xfrm>
                          <a:prstGeom prst="rect">
                            <a:avLst/>
                          </a:prstGeom>
                        </pic:spPr>
                      </pic:pic>
                    </a:graphicData>
                  </a:graphic>
                </wp:inline>
              </w:drawing>
            </w:r>
          </w:p>
          <w:p w14:paraId="7CC8C5C8" w14:textId="3E476477"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53E6113B" wp14:editId="3C2FE2C5">
                  <wp:extent cx="504825" cy="348656"/>
                  <wp:effectExtent l="0" t="0" r="0" b="0"/>
                  <wp:docPr id="127875788"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39725"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c>
          <w:tcPr>
            <w:tcW w:w="3210" w:type="dxa"/>
          </w:tcPr>
          <w:p w14:paraId="3D588404" w14:textId="77777777" w:rsidR="00897C09" w:rsidRDefault="00897C09" w:rsidP="003828ED">
            <w:pPr>
              <w:spacing w:line="240" w:lineRule="auto"/>
              <w:rPr>
                <w:sz w:val="28"/>
                <w:szCs w:val="28"/>
              </w:rPr>
            </w:pPr>
            <w:r w:rsidRPr="008246E4">
              <w:rPr>
                <w:sz w:val="28"/>
                <w:szCs w:val="28"/>
              </w:rPr>
              <w:t xml:space="preserve">Name: </w:t>
            </w:r>
            <w:r w:rsidRPr="00310C08">
              <w:rPr>
                <w:sz w:val="28"/>
                <w:szCs w:val="28"/>
              </w:rPr>
              <w:t>Eleni</w:t>
            </w:r>
          </w:p>
          <w:p w14:paraId="07CD58C3" w14:textId="77777777" w:rsidR="00897C09" w:rsidRPr="008246E4" w:rsidRDefault="00897C09" w:rsidP="003828ED">
            <w:pPr>
              <w:spacing w:line="240" w:lineRule="auto"/>
              <w:rPr>
                <w:sz w:val="28"/>
                <w:szCs w:val="28"/>
              </w:rPr>
            </w:pPr>
            <w:r w:rsidRPr="008246E4">
              <w:rPr>
                <w:sz w:val="28"/>
                <w:szCs w:val="28"/>
              </w:rPr>
              <w:t>Age:</w:t>
            </w:r>
            <w:r>
              <w:rPr>
                <w:sz w:val="28"/>
                <w:szCs w:val="28"/>
              </w:rPr>
              <w:t xml:space="preserve"> </w:t>
            </w:r>
            <w:r w:rsidRPr="008246E4">
              <w:rPr>
                <w:sz w:val="28"/>
                <w:szCs w:val="28"/>
              </w:rPr>
              <w:t>14</w:t>
            </w:r>
          </w:p>
          <w:p w14:paraId="6BD2D301" w14:textId="77777777" w:rsidR="00897C09" w:rsidRPr="008246E4" w:rsidRDefault="00897C09" w:rsidP="003828ED">
            <w:pPr>
              <w:spacing w:line="240" w:lineRule="auto"/>
              <w:rPr>
                <w:sz w:val="28"/>
                <w:szCs w:val="28"/>
              </w:rPr>
            </w:pPr>
            <w:r w:rsidRPr="008246E4">
              <w:rPr>
                <w:sz w:val="28"/>
                <w:szCs w:val="28"/>
              </w:rPr>
              <w:t xml:space="preserve">City: </w:t>
            </w:r>
            <w:r w:rsidRPr="00310C08">
              <w:rPr>
                <w:sz w:val="28"/>
                <w:szCs w:val="28"/>
              </w:rPr>
              <w:t>Patras</w:t>
            </w:r>
          </w:p>
          <w:p w14:paraId="11F5C6FA" w14:textId="77777777" w:rsidR="00897C09" w:rsidRPr="008246E4" w:rsidRDefault="00897C09" w:rsidP="003828ED">
            <w:pPr>
              <w:spacing w:line="240" w:lineRule="auto"/>
              <w:rPr>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41994EA7" wp14:editId="22F30EE6">
                  <wp:extent cx="788400" cy="417600"/>
                  <wp:effectExtent l="0" t="0" r="0" b="0"/>
                  <wp:docPr id="1564489354" name="Picture 5" descr="A digital clock that reads 8:30 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89354" name="Picture 5" descr="A digital clock that reads 8:30 am.&#10;&#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8400" cy="417600"/>
                          </a:xfrm>
                          <a:prstGeom prst="rect">
                            <a:avLst/>
                          </a:prstGeom>
                        </pic:spPr>
                      </pic:pic>
                    </a:graphicData>
                  </a:graphic>
                </wp:inline>
              </w:drawing>
            </w:r>
          </w:p>
          <w:p w14:paraId="1CDF10CE" w14:textId="77777777" w:rsidR="00897C09" w:rsidRPr="008246E4" w:rsidRDefault="00897C09"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76E943FC" wp14:editId="48668748">
                  <wp:extent cx="876300" cy="425450"/>
                  <wp:effectExtent l="0" t="0" r="0" b="0"/>
                  <wp:docPr id="1600636150" name="Picture 4"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36150" name="Picture 4" descr="A digital clock that reads 1:15 p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023" cy="433569"/>
                          </a:xfrm>
                          <a:prstGeom prst="rect">
                            <a:avLst/>
                          </a:prstGeom>
                        </pic:spPr>
                      </pic:pic>
                    </a:graphicData>
                  </a:graphic>
                </wp:inline>
              </w:drawing>
            </w:r>
          </w:p>
          <w:p w14:paraId="6D63F061" w14:textId="77777777" w:rsidR="00897C09" w:rsidRDefault="008F6C57" w:rsidP="003828ED">
            <w:pPr>
              <w:spacing w:line="240" w:lineRule="auto"/>
              <w:rPr>
                <w:sz w:val="28"/>
                <w:szCs w:val="28"/>
              </w:rPr>
            </w:pPr>
            <w:r>
              <w:rPr>
                <w:sz w:val="28"/>
                <w:szCs w:val="28"/>
              </w:rPr>
              <w:t>Go home</w:t>
            </w:r>
            <w:r w:rsidR="00897C09" w:rsidRPr="008246E4">
              <w:rPr>
                <w:sz w:val="28"/>
                <w:szCs w:val="28"/>
              </w:rPr>
              <w:t xml:space="preserve">: </w:t>
            </w:r>
            <w:r w:rsidR="00897C09" w:rsidRPr="008246E4">
              <w:rPr>
                <w:noProof/>
                <w:sz w:val="28"/>
                <w:szCs w:val="28"/>
              </w:rPr>
              <w:drawing>
                <wp:inline distT="0" distB="0" distL="0" distR="0" wp14:anchorId="152C14E1" wp14:editId="7D442B94">
                  <wp:extent cx="752475" cy="396669"/>
                  <wp:effectExtent l="0" t="0" r="0" b="0"/>
                  <wp:docPr id="2026389064" name="Picture 2026389064" descr="A digital clock that reads 4: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89064" name="Picture 2026389064" descr="A digital clock that reads 4:30 pm.&#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507" cy="403012"/>
                          </a:xfrm>
                          <a:prstGeom prst="rect">
                            <a:avLst/>
                          </a:prstGeom>
                        </pic:spPr>
                      </pic:pic>
                    </a:graphicData>
                  </a:graphic>
                </wp:inline>
              </w:drawing>
            </w:r>
          </w:p>
          <w:p w14:paraId="34947A37" w14:textId="1C6C8FF2"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0BDAF110" wp14:editId="695EA47D">
                  <wp:extent cx="933789" cy="361950"/>
                  <wp:effectExtent l="0" t="0" r="0" b="0"/>
                  <wp:docPr id="224679255" name="Picture 224679255" descr="A b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79255" name="Picture 224679255" descr="A bu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r>
    </w:tbl>
    <w:p w14:paraId="5ECEC36B" w14:textId="77777777" w:rsidR="00897C09" w:rsidRDefault="00897C09">
      <w:pPr>
        <w:suppressAutoHyphens w:val="0"/>
        <w:spacing w:before="0" w:after="160" w:line="259" w:lineRule="auto"/>
      </w:pPr>
      <w:r>
        <w:br w:type="page"/>
      </w:r>
    </w:p>
    <w:tbl>
      <w:tblPr>
        <w:tblStyle w:val="TableGrid"/>
        <w:tblW w:w="0" w:type="auto"/>
        <w:tblLook w:val="04A0" w:firstRow="1" w:lastRow="0" w:firstColumn="1" w:lastColumn="0" w:noHBand="0" w:noVBand="1"/>
      </w:tblPr>
      <w:tblGrid>
        <w:gridCol w:w="3209"/>
        <w:gridCol w:w="3209"/>
        <w:gridCol w:w="3210"/>
      </w:tblGrid>
      <w:tr w:rsidR="00ED2CE2" w:rsidRPr="008246E4" w14:paraId="123D18A8" w14:textId="77777777" w:rsidTr="003828ED">
        <w:tc>
          <w:tcPr>
            <w:tcW w:w="3209" w:type="dxa"/>
          </w:tcPr>
          <w:p w14:paraId="7436BE41" w14:textId="77777777" w:rsidR="00ED2CE2" w:rsidRDefault="00ED2CE2" w:rsidP="003828ED">
            <w:pPr>
              <w:spacing w:line="240" w:lineRule="auto"/>
              <w:rPr>
                <w:sz w:val="28"/>
                <w:szCs w:val="28"/>
              </w:rPr>
            </w:pPr>
            <w:r w:rsidRPr="008246E4">
              <w:rPr>
                <w:sz w:val="28"/>
                <w:szCs w:val="28"/>
              </w:rPr>
              <w:lastRenderedPageBreak/>
              <w:t xml:space="preserve">Name: Celine </w:t>
            </w:r>
          </w:p>
          <w:p w14:paraId="732DBA99"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15</w:t>
            </w:r>
          </w:p>
          <w:p w14:paraId="3C5C6A81"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Katoomba</w:t>
            </w:r>
          </w:p>
          <w:p w14:paraId="406EB87F"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7E120F02" wp14:editId="6AE774B7">
                  <wp:extent cx="741045" cy="398714"/>
                  <wp:effectExtent l="0" t="0" r="0" b="0"/>
                  <wp:docPr id="75471233"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1233"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72A8AD9C"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68B3949F" wp14:editId="36C2FA27">
                  <wp:extent cx="876300" cy="425450"/>
                  <wp:effectExtent l="0" t="0" r="0" b="0"/>
                  <wp:docPr id="1859570898" name="Picture 4"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70898" name="Picture 4" descr="A digital clock that reads 1:15 p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023" cy="433569"/>
                          </a:xfrm>
                          <a:prstGeom prst="rect">
                            <a:avLst/>
                          </a:prstGeom>
                        </pic:spPr>
                      </pic:pic>
                    </a:graphicData>
                  </a:graphic>
                </wp:inline>
              </w:drawing>
            </w:r>
          </w:p>
          <w:p w14:paraId="7BBB13DA"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1ED80D93" wp14:editId="45489536">
                  <wp:extent cx="820059" cy="422910"/>
                  <wp:effectExtent l="0" t="0" r="0" b="0"/>
                  <wp:docPr id="493641133" name="Picture 10" descr="A digital clock that reads 4: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41133" name="Picture 10" descr="A digital clock that reads 4:15 pm.&#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174" cy="429674"/>
                          </a:xfrm>
                          <a:prstGeom prst="rect">
                            <a:avLst/>
                          </a:prstGeom>
                        </pic:spPr>
                      </pic:pic>
                    </a:graphicData>
                  </a:graphic>
                </wp:inline>
              </w:drawing>
            </w:r>
          </w:p>
          <w:p w14:paraId="4C1932D5" w14:textId="52F58A74"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30CD7283" wp14:editId="54AED46B">
                  <wp:extent cx="310401" cy="371475"/>
                  <wp:effectExtent l="0" t="0" r="0" b="0"/>
                  <wp:docPr id="1171743878" name="Picture 1171743878"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3169" name="Picture 235403169"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c>
          <w:tcPr>
            <w:tcW w:w="3209" w:type="dxa"/>
          </w:tcPr>
          <w:p w14:paraId="7DBFE446" w14:textId="77777777" w:rsidR="00ED2CE2" w:rsidRDefault="00ED2CE2" w:rsidP="003828ED">
            <w:pPr>
              <w:spacing w:line="240" w:lineRule="auto"/>
              <w:rPr>
                <w:sz w:val="28"/>
                <w:szCs w:val="28"/>
              </w:rPr>
            </w:pPr>
            <w:r w:rsidRPr="008246E4">
              <w:rPr>
                <w:sz w:val="28"/>
                <w:szCs w:val="28"/>
              </w:rPr>
              <w:t>Name: Colette</w:t>
            </w:r>
          </w:p>
          <w:p w14:paraId="45A55BE6"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16</w:t>
            </w:r>
          </w:p>
          <w:p w14:paraId="73C353CE"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Katoomba</w:t>
            </w:r>
          </w:p>
          <w:p w14:paraId="2772EA18"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0F3AFB85" wp14:editId="271073F6">
                  <wp:extent cx="741045" cy="398714"/>
                  <wp:effectExtent l="0" t="0" r="0" b="0"/>
                  <wp:docPr id="1942107130"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7130"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7E8B4FB1"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13D769EE" wp14:editId="1CF9A588">
                  <wp:extent cx="788400" cy="392400"/>
                  <wp:effectExtent l="0" t="0" r="0" b="0"/>
                  <wp:docPr id="1668835232" name="Picture 1668835232" descr="A digital clock that reads 1: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35232" name="Picture 1668835232" descr="A digital clock that reads 1:00 pm."/>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424E40EB"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1DB85D0B" wp14:editId="338A57BA">
                  <wp:extent cx="788400" cy="392400"/>
                  <wp:effectExtent l="0" t="0" r="0" b="0"/>
                  <wp:docPr id="615436562" name="Picture 615436562"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36562" name="Picture 615436562" descr="A digital clock that reads 3:30 p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417D2340" w14:textId="4F1D6238"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354DD8EF" wp14:editId="06881375">
                  <wp:extent cx="310401" cy="371475"/>
                  <wp:effectExtent l="0" t="0" r="0" b="0"/>
                  <wp:docPr id="303612718" name="Picture 303612718"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12718" name="Picture 303612718"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c>
          <w:tcPr>
            <w:tcW w:w="3210" w:type="dxa"/>
          </w:tcPr>
          <w:p w14:paraId="78BE2217" w14:textId="77777777" w:rsidR="00ED2CE2" w:rsidRDefault="00ED2CE2" w:rsidP="003828ED">
            <w:pPr>
              <w:spacing w:line="240" w:lineRule="auto"/>
              <w:rPr>
                <w:sz w:val="28"/>
                <w:szCs w:val="28"/>
              </w:rPr>
            </w:pPr>
            <w:r w:rsidRPr="008246E4">
              <w:rPr>
                <w:sz w:val="28"/>
                <w:szCs w:val="28"/>
              </w:rPr>
              <w:t>Name: Chen</w:t>
            </w:r>
          </w:p>
          <w:p w14:paraId="312ED660"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w:t>
            </w:r>
            <w:r>
              <w:rPr>
                <w:sz w:val="28"/>
                <w:szCs w:val="28"/>
              </w:rPr>
              <w:t>7</w:t>
            </w:r>
          </w:p>
          <w:p w14:paraId="6CE2EAD4"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Katoomba</w:t>
            </w:r>
          </w:p>
          <w:p w14:paraId="5857AB91"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66D86369" wp14:editId="79954A0F">
                  <wp:extent cx="741045" cy="398714"/>
                  <wp:effectExtent l="0" t="0" r="0" b="0"/>
                  <wp:docPr id="1110174063"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74063"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365DD0E3"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13922FFC" wp14:editId="25934031">
                  <wp:extent cx="794759" cy="392705"/>
                  <wp:effectExtent l="0" t="0" r="0" b="0"/>
                  <wp:docPr id="71254082" name="Picture 5" descr="A digital clock that reads 12:30 p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4082" name="Picture 5" descr="A digital clock that reads 12:30 pm.&#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6C69634F"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57B760A2" wp14:editId="13A7E8B7">
                  <wp:extent cx="788400" cy="392400"/>
                  <wp:effectExtent l="0" t="0" r="0" b="0"/>
                  <wp:docPr id="938178745" name="Picture 938178745"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78745" name="Picture 938178745" descr="A digital clock that reads 3:30 p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48236DEE" w14:textId="1B7ECBAD"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6A58707B" wp14:editId="5DE00735">
                  <wp:extent cx="504825" cy="348656"/>
                  <wp:effectExtent l="0" t="0" r="0" b="0"/>
                  <wp:docPr id="1723299542"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99542"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r>
      <w:tr w:rsidR="00ED2CE2" w:rsidRPr="008246E4" w14:paraId="11622AD6" w14:textId="77777777" w:rsidTr="003828ED">
        <w:tc>
          <w:tcPr>
            <w:tcW w:w="3209" w:type="dxa"/>
          </w:tcPr>
          <w:p w14:paraId="4CE7ACAA" w14:textId="77777777" w:rsidR="00ED2CE2" w:rsidRDefault="00ED2CE2" w:rsidP="003828ED">
            <w:pPr>
              <w:spacing w:line="240" w:lineRule="auto"/>
              <w:rPr>
                <w:sz w:val="28"/>
                <w:szCs w:val="28"/>
              </w:rPr>
            </w:pPr>
            <w:r w:rsidRPr="008246E4">
              <w:rPr>
                <w:sz w:val="28"/>
                <w:szCs w:val="28"/>
              </w:rPr>
              <w:t>Name: Lin</w:t>
            </w:r>
          </w:p>
          <w:p w14:paraId="6ED7C21B"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13</w:t>
            </w:r>
          </w:p>
          <w:p w14:paraId="663E8988"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Sydney</w:t>
            </w:r>
          </w:p>
          <w:p w14:paraId="082F0CD6"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5B7AB541" wp14:editId="2E06EB59">
                  <wp:extent cx="742950" cy="394258"/>
                  <wp:effectExtent l="0" t="0" r="0" b="0"/>
                  <wp:docPr id="467795380"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95380"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100C2CD6"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46EC1B51" wp14:editId="04E144DE">
                  <wp:extent cx="794759" cy="392705"/>
                  <wp:effectExtent l="0" t="0" r="0" b="0"/>
                  <wp:docPr id="720608813"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08813"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3059B6C3"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4B5711E7" wp14:editId="5576BD4B">
                  <wp:extent cx="788400" cy="392400"/>
                  <wp:effectExtent l="0" t="0" r="0" b="0"/>
                  <wp:docPr id="1978056351" name="Picture 1978056351"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056351" name="Picture 1978056351" descr="A digital clock that reads 3:30 p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3E20BEF8" w14:textId="7CC535D8"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34AFABF6" wp14:editId="5264C605">
                  <wp:extent cx="309898" cy="419100"/>
                  <wp:effectExtent l="0" t="0" r="0" b="0"/>
                  <wp:docPr id="1292654028" name="Picture 8" descr="A tr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3398" name="Picture 8" descr="A train.&#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c>
          <w:tcPr>
            <w:tcW w:w="3209" w:type="dxa"/>
          </w:tcPr>
          <w:p w14:paraId="094B16E6" w14:textId="77777777" w:rsidR="00ED2CE2" w:rsidRDefault="00ED2CE2" w:rsidP="003828ED">
            <w:pPr>
              <w:spacing w:line="240" w:lineRule="auto"/>
              <w:rPr>
                <w:sz w:val="28"/>
                <w:szCs w:val="28"/>
              </w:rPr>
            </w:pPr>
            <w:r w:rsidRPr="008246E4">
              <w:rPr>
                <w:sz w:val="28"/>
                <w:szCs w:val="28"/>
              </w:rPr>
              <w:t xml:space="preserve">Name: </w:t>
            </w:r>
            <w:r>
              <w:rPr>
                <w:sz w:val="28"/>
                <w:szCs w:val="28"/>
              </w:rPr>
              <w:t>Ben</w:t>
            </w:r>
          </w:p>
          <w:p w14:paraId="20BA3120"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14</w:t>
            </w:r>
          </w:p>
          <w:p w14:paraId="21FB5B9D"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Sydney</w:t>
            </w:r>
          </w:p>
          <w:p w14:paraId="42F65859"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2631EA2F" wp14:editId="3129DCC3">
                  <wp:extent cx="789894" cy="400050"/>
                  <wp:effectExtent l="0" t="0" r="0" b="0"/>
                  <wp:docPr id="1989313554" name="Picture 3"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13554" name="Picture 3" descr="A digital clock that reads 9: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8366" cy="404341"/>
                          </a:xfrm>
                          <a:prstGeom prst="rect">
                            <a:avLst/>
                          </a:prstGeom>
                        </pic:spPr>
                      </pic:pic>
                    </a:graphicData>
                  </a:graphic>
                </wp:inline>
              </w:drawing>
            </w:r>
          </w:p>
          <w:p w14:paraId="7FA81EA7"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4EADD94A" wp14:editId="2720BE39">
                  <wp:extent cx="810336" cy="428625"/>
                  <wp:effectExtent l="0" t="0" r="0" b="0"/>
                  <wp:docPr id="1084355860" name="Picture 1084355860" descr="A digital clock that reads 12: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55860" name="Picture 1084355860" descr="A digital clock that reads 12:00 pm."/>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7499" cy="432414"/>
                          </a:xfrm>
                          <a:prstGeom prst="rect">
                            <a:avLst/>
                          </a:prstGeom>
                        </pic:spPr>
                      </pic:pic>
                    </a:graphicData>
                  </a:graphic>
                </wp:inline>
              </w:drawing>
            </w:r>
          </w:p>
          <w:p w14:paraId="4847851B"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05912E81" wp14:editId="65AB205F">
                  <wp:extent cx="765578" cy="400050"/>
                  <wp:effectExtent l="0" t="0" r="0" b="0"/>
                  <wp:docPr id="811050166" name="Picture 8" descr="A digital clock that reads 5: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50166" name="Picture 8" descr="A digital clock that reads 5:15 pm.&#10;&#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7847" cy="406461"/>
                          </a:xfrm>
                          <a:prstGeom prst="rect">
                            <a:avLst/>
                          </a:prstGeom>
                        </pic:spPr>
                      </pic:pic>
                    </a:graphicData>
                  </a:graphic>
                </wp:inline>
              </w:drawing>
            </w:r>
          </w:p>
          <w:p w14:paraId="6FACE214" w14:textId="7ACA26E9"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3843AB23" wp14:editId="1709262C">
                  <wp:extent cx="309898" cy="419100"/>
                  <wp:effectExtent l="0" t="0" r="0" b="0"/>
                  <wp:docPr id="454002782" name="Picture 8" descr="A tr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3398" name="Picture 8" descr="A train.&#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911" cy="425880"/>
                          </a:xfrm>
                          <a:prstGeom prst="rect">
                            <a:avLst/>
                          </a:prstGeom>
                        </pic:spPr>
                      </pic:pic>
                    </a:graphicData>
                  </a:graphic>
                </wp:inline>
              </w:drawing>
            </w:r>
          </w:p>
        </w:tc>
        <w:tc>
          <w:tcPr>
            <w:tcW w:w="3210" w:type="dxa"/>
          </w:tcPr>
          <w:p w14:paraId="566A0B61" w14:textId="77777777" w:rsidR="00ED2CE2" w:rsidRDefault="00ED2CE2" w:rsidP="003828ED">
            <w:pPr>
              <w:spacing w:line="240" w:lineRule="auto"/>
              <w:rPr>
                <w:sz w:val="28"/>
                <w:szCs w:val="28"/>
              </w:rPr>
            </w:pPr>
            <w:r w:rsidRPr="008246E4">
              <w:rPr>
                <w:sz w:val="28"/>
                <w:szCs w:val="28"/>
              </w:rPr>
              <w:t>Name: Bai</w:t>
            </w:r>
          </w:p>
          <w:p w14:paraId="3D437AA7"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15</w:t>
            </w:r>
          </w:p>
          <w:p w14:paraId="60C54084"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Sydney</w:t>
            </w:r>
          </w:p>
          <w:p w14:paraId="0A48FEB8" w14:textId="77777777" w:rsidR="00ED2CE2" w:rsidRPr="008246E4" w:rsidRDefault="00ED2CE2" w:rsidP="003828ED">
            <w:pPr>
              <w:spacing w:line="240" w:lineRule="auto"/>
              <w:rPr>
                <w:noProof/>
                <w:sz w:val="28"/>
                <w:szCs w:val="28"/>
              </w:rPr>
            </w:pPr>
            <w:r w:rsidRPr="008246E4">
              <w:rPr>
                <w:sz w:val="28"/>
                <w:szCs w:val="28"/>
              </w:rPr>
              <w:t>Arrive:</w:t>
            </w:r>
            <w:r w:rsidRPr="008246E4">
              <w:rPr>
                <w:noProof/>
                <w:sz w:val="28"/>
                <w:szCs w:val="28"/>
              </w:rPr>
              <w:t xml:space="preserve"> </w:t>
            </w:r>
            <w:r w:rsidRPr="008246E4">
              <w:rPr>
                <w:noProof/>
                <w:sz w:val="28"/>
                <w:szCs w:val="28"/>
              </w:rPr>
              <w:drawing>
                <wp:inline distT="0" distB="0" distL="0" distR="0" wp14:anchorId="198642C2" wp14:editId="534C4CC4">
                  <wp:extent cx="742950" cy="394258"/>
                  <wp:effectExtent l="0" t="0" r="0" b="0"/>
                  <wp:docPr id="423801424"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01424"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2D608880"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1768DB28" wp14:editId="13588A51">
                  <wp:extent cx="794759" cy="392705"/>
                  <wp:effectExtent l="0" t="0" r="0" b="0"/>
                  <wp:docPr id="1985861415"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61415"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08C69973"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6718BD77" wp14:editId="21A92743">
                  <wp:extent cx="820059" cy="422910"/>
                  <wp:effectExtent l="0" t="0" r="0" b="0"/>
                  <wp:docPr id="61814571" name="Picture 10" descr="A digital clock that reads 4: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4571" name="Picture 10" descr="A digital clock that reads 4:15 pm.&#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174" cy="429674"/>
                          </a:xfrm>
                          <a:prstGeom prst="rect">
                            <a:avLst/>
                          </a:prstGeom>
                        </pic:spPr>
                      </pic:pic>
                    </a:graphicData>
                  </a:graphic>
                </wp:inline>
              </w:drawing>
            </w:r>
          </w:p>
          <w:p w14:paraId="6B615E0E" w14:textId="0EB70708"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1E95664C" wp14:editId="64822169">
                  <wp:extent cx="504825" cy="348656"/>
                  <wp:effectExtent l="0" t="0" r="0" b="0"/>
                  <wp:docPr id="122148869"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99542"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r>
    </w:tbl>
    <w:p w14:paraId="413E7407" w14:textId="77777777" w:rsidR="00ED2CE2" w:rsidRDefault="00ED2CE2">
      <w:pPr>
        <w:suppressAutoHyphens w:val="0"/>
        <w:spacing w:before="0" w:after="160" w:line="259" w:lineRule="auto"/>
      </w:pPr>
      <w:r>
        <w:br w:type="page"/>
      </w:r>
    </w:p>
    <w:tbl>
      <w:tblPr>
        <w:tblStyle w:val="TableGrid"/>
        <w:tblW w:w="0" w:type="auto"/>
        <w:tblLook w:val="04A0" w:firstRow="1" w:lastRow="0" w:firstColumn="1" w:lastColumn="0" w:noHBand="0" w:noVBand="1"/>
      </w:tblPr>
      <w:tblGrid>
        <w:gridCol w:w="3209"/>
        <w:gridCol w:w="3209"/>
        <w:gridCol w:w="3210"/>
      </w:tblGrid>
      <w:tr w:rsidR="00ED2CE2" w:rsidRPr="008246E4" w14:paraId="142D8093" w14:textId="77777777" w:rsidTr="003828ED">
        <w:tc>
          <w:tcPr>
            <w:tcW w:w="3209" w:type="dxa"/>
          </w:tcPr>
          <w:p w14:paraId="3433AC2E" w14:textId="77777777" w:rsidR="00ED2CE2" w:rsidRDefault="00ED2CE2" w:rsidP="003828ED">
            <w:pPr>
              <w:spacing w:line="240" w:lineRule="auto"/>
              <w:rPr>
                <w:sz w:val="28"/>
                <w:szCs w:val="28"/>
              </w:rPr>
            </w:pPr>
            <w:r w:rsidRPr="008246E4">
              <w:rPr>
                <w:sz w:val="28"/>
                <w:szCs w:val="28"/>
              </w:rPr>
              <w:lastRenderedPageBreak/>
              <w:t xml:space="preserve">Name: </w:t>
            </w:r>
            <w:r w:rsidRPr="00310C08">
              <w:rPr>
                <w:sz w:val="28"/>
                <w:szCs w:val="28"/>
              </w:rPr>
              <w:t>Yiorgos</w:t>
            </w:r>
          </w:p>
          <w:p w14:paraId="3D612246"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w:t>
            </w:r>
            <w:r>
              <w:rPr>
                <w:sz w:val="28"/>
                <w:szCs w:val="28"/>
              </w:rPr>
              <w:t>1</w:t>
            </w:r>
          </w:p>
          <w:p w14:paraId="526CAECC"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Larissa</w:t>
            </w:r>
          </w:p>
          <w:p w14:paraId="2E7A9A02"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0DE4CD93" wp14:editId="18121224">
                  <wp:extent cx="741045" cy="398714"/>
                  <wp:effectExtent l="0" t="0" r="0" b="0"/>
                  <wp:docPr id="711843278"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43278"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307306A9" w14:textId="77777777" w:rsidR="00ED2CE2" w:rsidRPr="008246E4" w:rsidRDefault="00ED2CE2"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64ED55D7" wp14:editId="7A915C36">
                  <wp:extent cx="841500" cy="396000"/>
                  <wp:effectExtent l="0" t="0" r="0" b="0"/>
                  <wp:docPr id="692753155"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53155"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685E5CCC"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0F0EDE7B" wp14:editId="1E32F83E">
                  <wp:extent cx="820059" cy="422910"/>
                  <wp:effectExtent l="0" t="0" r="0" b="0"/>
                  <wp:docPr id="1976777883" name="Picture 10" descr="A digital clock that reads 4:15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77883" name="Picture 10" descr="A digital clock that reads 4:15 pm.&#10;&#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3174" cy="429674"/>
                          </a:xfrm>
                          <a:prstGeom prst="rect">
                            <a:avLst/>
                          </a:prstGeom>
                        </pic:spPr>
                      </pic:pic>
                    </a:graphicData>
                  </a:graphic>
                </wp:inline>
              </w:drawing>
            </w:r>
          </w:p>
          <w:p w14:paraId="47D34342" w14:textId="071AEEF5"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2F4DCF3F" wp14:editId="57147E19">
                  <wp:extent cx="504825" cy="348656"/>
                  <wp:effectExtent l="0" t="0" r="0" b="0"/>
                  <wp:docPr id="1884633869" name="Picture 1"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33869" name="Picture 1" descr="A ca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125" cy="349554"/>
                          </a:xfrm>
                          <a:prstGeom prst="rect">
                            <a:avLst/>
                          </a:prstGeom>
                        </pic:spPr>
                      </pic:pic>
                    </a:graphicData>
                  </a:graphic>
                </wp:inline>
              </w:drawing>
            </w:r>
          </w:p>
        </w:tc>
        <w:tc>
          <w:tcPr>
            <w:tcW w:w="3209" w:type="dxa"/>
          </w:tcPr>
          <w:p w14:paraId="0EC807DB" w14:textId="77777777" w:rsidR="00ED2CE2" w:rsidRDefault="00ED2CE2" w:rsidP="003828ED">
            <w:pPr>
              <w:spacing w:line="240" w:lineRule="auto"/>
              <w:rPr>
                <w:sz w:val="28"/>
                <w:szCs w:val="28"/>
              </w:rPr>
            </w:pPr>
            <w:r w:rsidRPr="008246E4">
              <w:rPr>
                <w:sz w:val="28"/>
                <w:szCs w:val="28"/>
              </w:rPr>
              <w:t>Name: Diego</w:t>
            </w:r>
          </w:p>
          <w:p w14:paraId="2AE21DF9" w14:textId="77777777" w:rsidR="00ED2CE2" w:rsidRPr="008246E4" w:rsidRDefault="00ED2CE2" w:rsidP="003828ED">
            <w:pPr>
              <w:spacing w:line="240" w:lineRule="auto"/>
              <w:rPr>
                <w:sz w:val="28"/>
                <w:szCs w:val="28"/>
              </w:rPr>
            </w:pPr>
            <w:r w:rsidRPr="008246E4">
              <w:rPr>
                <w:sz w:val="28"/>
                <w:szCs w:val="28"/>
              </w:rPr>
              <w:t>Age: 13</w:t>
            </w:r>
          </w:p>
          <w:p w14:paraId="3FA4A2E3"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Larissa</w:t>
            </w:r>
          </w:p>
          <w:p w14:paraId="2A09B89B" w14:textId="77777777" w:rsidR="00ED2CE2" w:rsidRPr="008246E4" w:rsidRDefault="00ED2CE2" w:rsidP="003828ED">
            <w:pPr>
              <w:spacing w:line="240" w:lineRule="auto"/>
              <w:rPr>
                <w:sz w:val="28"/>
                <w:szCs w:val="28"/>
              </w:rPr>
            </w:pPr>
            <w:r w:rsidRPr="008246E4">
              <w:rPr>
                <w:sz w:val="28"/>
                <w:szCs w:val="28"/>
              </w:rPr>
              <w:t>Arrive:</w:t>
            </w:r>
            <w:r>
              <w:rPr>
                <w:sz w:val="28"/>
                <w:szCs w:val="28"/>
              </w:rPr>
              <w:t xml:space="preserve"> </w:t>
            </w:r>
            <w:r w:rsidRPr="008246E4">
              <w:rPr>
                <w:noProof/>
                <w:sz w:val="28"/>
                <w:szCs w:val="28"/>
              </w:rPr>
              <w:drawing>
                <wp:inline distT="0" distB="0" distL="0" distR="0" wp14:anchorId="05CF4C10" wp14:editId="3F9E25C6">
                  <wp:extent cx="741045" cy="398714"/>
                  <wp:effectExtent l="0" t="0" r="0" b="0"/>
                  <wp:docPr id="1704291199"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91199"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51FBD97D" w14:textId="77777777" w:rsidR="00ED2CE2" w:rsidRPr="008246E4" w:rsidRDefault="00ED2CE2"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7D003FDA" wp14:editId="7BD9C2BD">
                  <wp:extent cx="841500" cy="396000"/>
                  <wp:effectExtent l="0" t="0" r="0" b="0"/>
                  <wp:docPr id="1051206725"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06725"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5BE60337"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1667F534" wp14:editId="2A985091">
                  <wp:extent cx="794759" cy="392705"/>
                  <wp:effectExtent l="0" t="0" r="0" b="0"/>
                  <wp:docPr id="947285323" name="Picture 5" descr="A digital clock that reads 12:30 p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85323" name="Picture 5" descr="A digital clock that reads 12:30 pm.&#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45D37FAE" w14:textId="713228B9"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2C512E87" wp14:editId="4172CB7B">
                  <wp:extent cx="933789" cy="361950"/>
                  <wp:effectExtent l="0" t="0" r="0" b="0"/>
                  <wp:docPr id="1100821098" name="Picture 1100821098" descr="A bu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21098" name="Picture 1100821098" descr="A bus.&#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c>
          <w:tcPr>
            <w:tcW w:w="3210" w:type="dxa"/>
          </w:tcPr>
          <w:p w14:paraId="5DD605EF" w14:textId="77777777" w:rsidR="00ED2CE2" w:rsidRDefault="00ED2CE2" w:rsidP="003828ED">
            <w:pPr>
              <w:spacing w:line="240" w:lineRule="auto"/>
              <w:rPr>
                <w:sz w:val="28"/>
                <w:szCs w:val="28"/>
              </w:rPr>
            </w:pPr>
            <w:r w:rsidRPr="008246E4">
              <w:rPr>
                <w:sz w:val="28"/>
                <w:szCs w:val="28"/>
              </w:rPr>
              <w:t xml:space="preserve">Name: </w:t>
            </w:r>
            <w:r>
              <w:rPr>
                <w:sz w:val="28"/>
                <w:szCs w:val="28"/>
              </w:rPr>
              <w:t>Gianna</w:t>
            </w:r>
          </w:p>
          <w:p w14:paraId="76AE85DA"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12</w:t>
            </w:r>
          </w:p>
          <w:p w14:paraId="2051E8D8"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Larissa</w:t>
            </w:r>
          </w:p>
          <w:p w14:paraId="015E68A2"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1DBB7697" wp14:editId="12F81BB9">
                  <wp:extent cx="742950" cy="394258"/>
                  <wp:effectExtent l="0" t="0" r="0" b="0"/>
                  <wp:docPr id="1787755855" name="Picture 2"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55855" name="Picture 2" descr="A digital clock that reads 7:30 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038" cy="398019"/>
                          </a:xfrm>
                          <a:prstGeom prst="rect">
                            <a:avLst/>
                          </a:prstGeom>
                        </pic:spPr>
                      </pic:pic>
                    </a:graphicData>
                  </a:graphic>
                </wp:inline>
              </w:drawing>
            </w:r>
          </w:p>
          <w:p w14:paraId="1DE0D13E" w14:textId="77777777" w:rsidR="00ED2CE2" w:rsidRPr="008246E4" w:rsidRDefault="00ED2CE2"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0218A5FD" wp14:editId="7196BA6C">
                  <wp:extent cx="841500" cy="396000"/>
                  <wp:effectExtent l="0" t="0" r="0" b="0"/>
                  <wp:docPr id="1962920962"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20962"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2D54DA7B"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71E31E8B" wp14:editId="3C3739F2">
                  <wp:extent cx="794759" cy="392705"/>
                  <wp:effectExtent l="0" t="0" r="0" b="0"/>
                  <wp:docPr id="351686939" name="Picture 5" descr="A digital clock that reads 12: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86939" name="Picture 5" descr="A digital clock that reads 12:30 pm.&#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1985" cy="420982"/>
                          </a:xfrm>
                          <a:prstGeom prst="rect">
                            <a:avLst/>
                          </a:prstGeom>
                        </pic:spPr>
                      </pic:pic>
                    </a:graphicData>
                  </a:graphic>
                </wp:inline>
              </w:drawing>
            </w:r>
          </w:p>
          <w:p w14:paraId="54C7E874" w14:textId="458C6896"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36952805" wp14:editId="132D2661">
                  <wp:extent cx="310401" cy="371475"/>
                  <wp:effectExtent l="0" t="0" r="0" b="0"/>
                  <wp:docPr id="591775144" name="Picture 591775144"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75144" name="Picture 591775144"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r>
      <w:tr w:rsidR="00ED2CE2" w:rsidRPr="008246E4" w14:paraId="6269BF82" w14:textId="77777777" w:rsidTr="003828ED">
        <w:tc>
          <w:tcPr>
            <w:tcW w:w="3209" w:type="dxa"/>
          </w:tcPr>
          <w:p w14:paraId="30AA3BB4" w14:textId="77777777" w:rsidR="00ED2CE2" w:rsidRDefault="00ED2CE2" w:rsidP="003828ED">
            <w:pPr>
              <w:spacing w:line="240" w:lineRule="auto"/>
              <w:rPr>
                <w:sz w:val="28"/>
                <w:szCs w:val="28"/>
              </w:rPr>
            </w:pPr>
            <w:r w:rsidRPr="008246E4">
              <w:rPr>
                <w:sz w:val="28"/>
                <w:szCs w:val="28"/>
              </w:rPr>
              <w:t>Name: Maria</w:t>
            </w:r>
          </w:p>
          <w:p w14:paraId="0DC139FE"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14</w:t>
            </w:r>
          </w:p>
          <w:p w14:paraId="48DA7155"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Newcastle</w:t>
            </w:r>
          </w:p>
          <w:p w14:paraId="7F3A9C39"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72964679" wp14:editId="6C8562BD">
                  <wp:extent cx="741045" cy="398714"/>
                  <wp:effectExtent l="0" t="0" r="0" b="0"/>
                  <wp:docPr id="447343773" name="Picture 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43773" name="Picture 1" descr="A digital clock that reads 8:00 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911" cy="414783"/>
                          </a:xfrm>
                          <a:prstGeom prst="rect">
                            <a:avLst/>
                          </a:prstGeom>
                        </pic:spPr>
                      </pic:pic>
                    </a:graphicData>
                  </a:graphic>
                </wp:inline>
              </w:drawing>
            </w:r>
          </w:p>
          <w:p w14:paraId="06882874"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34C94CB8" wp14:editId="3B98A74C">
                  <wp:extent cx="788400" cy="392400"/>
                  <wp:effectExtent l="0" t="0" r="0" b="0"/>
                  <wp:docPr id="1984078207" name="Picture 1984078207" descr="A digital clock that reads 1: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78207" name="Picture 1984078207" descr="A digital clock that reads 1:00 pm."/>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8400" cy="392400"/>
                          </a:xfrm>
                          <a:prstGeom prst="rect">
                            <a:avLst/>
                          </a:prstGeom>
                        </pic:spPr>
                      </pic:pic>
                    </a:graphicData>
                  </a:graphic>
                </wp:inline>
              </w:drawing>
            </w:r>
          </w:p>
          <w:p w14:paraId="74063EA4"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3A2CA896" wp14:editId="1D81CB15">
                  <wp:extent cx="752475" cy="396669"/>
                  <wp:effectExtent l="0" t="0" r="0" b="0"/>
                  <wp:docPr id="541497777" name="Picture 541497777" descr="A digital clock that reads 4: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97777" name="Picture 541497777" descr="A digital clock that reads 4:30 pm.&#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507" cy="403012"/>
                          </a:xfrm>
                          <a:prstGeom prst="rect">
                            <a:avLst/>
                          </a:prstGeom>
                        </pic:spPr>
                      </pic:pic>
                    </a:graphicData>
                  </a:graphic>
                </wp:inline>
              </w:drawing>
            </w:r>
          </w:p>
          <w:p w14:paraId="3084936D" w14:textId="2C2512FF"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25569E00" wp14:editId="06F825EB">
                  <wp:extent cx="310401" cy="371475"/>
                  <wp:effectExtent l="0" t="0" r="0" b="0"/>
                  <wp:docPr id="958179894" name="Picture 958179894"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75144" name="Picture 591775144"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c>
          <w:tcPr>
            <w:tcW w:w="3209" w:type="dxa"/>
          </w:tcPr>
          <w:p w14:paraId="691899A8" w14:textId="77777777" w:rsidR="00ED2CE2" w:rsidRDefault="00ED2CE2" w:rsidP="003828ED">
            <w:pPr>
              <w:spacing w:line="240" w:lineRule="auto"/>
              <w:rPr>
                <w:sz w:val="28"/>
                <w:szCs w:val="28"/>
              </w:rPr>
            </w:pPr>
            <w:r w:rsidRPr="008246E4">
              <w:rPr>
                <w:sz w:val="28"/>
                <w:szCs w:val="28"/>
              </w:rPr>
              <w:t>Name: Sofia</w:t>
            </w:r>
          </w:p>
          <w:p w14:paraId="6FCBB2CC"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11</w:t>
            </w:r>
          </w:p>
          <w:p w14:paraId="7497241B"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Newcastle</w:t>
            </w:r>
          </w:p>
          <w:p w14:paraId="65512481"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30D86D90" wp14:editId="7FFC73EC">
                  <wp:extent cx="789894" cy="400050"/>
                  <wp:effectExtent l="0" t="0" r="0" b="0"/>
                  <wp:docPr id="1254543804" name="Picture 3"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43804" name="Picture 3" descr="A digital clock that reads 9: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8366" cy="404341"/>
                          </a:xfrm>
                          <a:prstGeom prst="rect">
                            <a:avLst/>
                          </a:prstGeom>
                        </pic:spPr>
                      </pic:pic>
                    </a:graphicData>
                  </a:graphic>
                </wp:inline>
              </w:drawing>
            </w:r>
          </w:p>
          <w:p w14:paraId="74F25D13" w14:textId="77777777" w:rsidR="00ED2CE2" w:rsidRPr="008246E4" w:rsidRDefault="00ED2CE2" w:rsidP="003828ED">
            <w:pPr>
              <w:spacing w:line="240" w:lineRule="auto"/>
              <w:rPr>
                <w:sz w:val="28"/>
                <w:szCs w:val="28"/>
              </w:rPr>
            </w:pPr>
            <w:r w:rsidRPr="008246E4">
              <w:rPr>
                <w:sz w:val="28"/>
                <w:szCs w:val="28"/>
              </w:rPr>
              <w:t xml:space="preserve">Eat: </w:t>
            </w:r>
            <w:r w:rsidRPr="00FF787D">
              <w:rPr>
                <w:noProof/>
                <w:sz w:val="28"/>
                <w:szCs w:val="28"/>
              </w:rPr>
              <w:drawing>
                <wp:inline distT="0" distB="0" distL="0" distR="0" wp14:anchorId="070A6375" wp14:editId="509DC795">
                  <wp:extent cx="841500" cy="396000"/>
                  <wp:effectExtent l="0" t="0" r="0" b="0"/>
                  <wp:docPr id="214773754" name="Picture 1" descr="A digital clock that reads 11: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73754" name="Picture 1" descr="A digital clock that reads 11:30 am."/>
                          <pic:cNvPicPr/>
                        </pic:nvPicPr>
                        <pic:blipFill>
                          <a:blip r:embed="rId20"/>
                          <a:stretch>
                            <a:fillRect/>
                          </a:stretch>
                        </pic:blipFill>
                        <pic:spPr>
                          <a:xfrm>
                            <a:off x="0" y="0"/>
                            <a:ext cx="841500" cy="396000"/>
                          </a:xfrm>
                          <a:prstGeom prst="rect">
                            <a:avLst/>
                          </a:prstGeom>
                        </pic:spPr>
                      </pic:pic>
                    </a:graphicData>
                  </a:graphic>
                </wp:inline>
              </w:drawing>
            </w:r>
          </w:p>
          <w:p w14:paraId="5456C90F"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8246E4">
              <w:rPr>
                <w:noProof/>
                <w:sz w:val="28"/>
                <w:szCs w:val="28"/>
              </w:rPr>
              <w:drawing>
                <wp:inline distT="0" distB="0" distL="0" distR="0" wp14:anchorId="01EC5053" wp14:editId="724A93E6">
                  <wp:extent cx="752475" cy="396669"/>
                  <wp:effectExtent l="0" t="0" r="0" b="0"/>
                  <wp:docPr id="1458776575" name="Picture 1458776575" descr="A digital clock that reads 4:30 p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76575" name="Picture 1458776575" descr="A digital clock that reads 4:30 pm.&#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507" cy="403012"/>
                          </a:xfrm>
                          <a:prstGeom prst="rect">
                            <a:avLst/>
                          </a:prstGeom>
                        </pic:spPr>
                      </pic:pic>
                    </a:graphicData>
                  </a:graphic>
                </wp:inline>
              </w:drawing>
            </w:r>
          </w:p>
          <w:p w14:paraId="10E9978B" w14:textId="2CAD7F82"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170176B8" wp14:editId="2E34382D">
                  <wp:extent cx="933789" cy="361950"/>
                  <wp:effectExtent l="0" t="0" r="0" b="0"/>
                  <wp:docPr id="553725923" name="Picture 553725923" descr="A bu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25923" name="Picture 553725923" descr="A bus.&#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19" cy="363667"/>
                          </a:xfrm>
                          <a:prstGeom prst="rect">
                            <a:avLst/>
                          </a:prstGeom>
                        </pic:spPr>
                      </pic:pic>
                    </a:graphicData>
                  </a:graphic>
                </wp:inline>
              </w:drawing>
            </w:r>
          </w:p>
        </w:tc>
        <w:tc>
          <w:tcPr>
            <w:tcW w:w="3210" w:type="dxa"/>
          </w:tcPr>
          <w:p w14:paraId="6C6769DD" w14:textId="77777777" w:rsidR="00ED2CE2" w:rsidRDefault="00ED2CE2" w:rsidP="003828ED">
            <w:pPr>
              <w:spacing w:line="240" w:lineRule="auto"/>
              <w:rPr>
                <w:sz w:val="28"/>
                <w:szCs w:val="28"/>
              </w:rPr>
            </w:pPr>
            <w:r w:rsidRPr="008246E4">
              <w:rPr>
                <w:sz w:val="28"/>
                <w:szCs w:val="28"/>
              </w:rPr>
              <w:t>Name: Lola</w:t>
            </w:r>
          </w:p>
          <w:p w14:paraId="5655303B" w14:textId="77777777" w:rsidR="00ED2CE2" w:rsidRPr="008246E4" w:rsidRDefault="00ED2CE2" w:rsidP="003828ED">
            <w:pPr>
              <w:spacing w:line="240" w:lineRule="auto"/>
              <w:rPr>
                <w:sz w:val="28"/>
                <w:szCs w:val="28"/>
              </w:rPr>
            </w:pPr>
            <w:r w:rsidRPr="008246E4">
              <w:rPr>
                <w:sz w:val="28"/>
                <w:szCs w:val="28"/>
              </w:rPr>
              <w:t>Age:</w:t>
            </w:r>
            <w:r>
              <w:rPr>
                <w:sz w:val="28"/>
                <w:szCs w:val="28"/>
              </w:rPr>
              <w:t xml:space="preserve"> </w:t>
            </w:r>
            <w:r w:rsidRPr="008246E4">
              <w:rPr>
                <w:sz w:val="28"/>
                <w:szCs w:val="28"/>
              </w:rPr>
              <w:t>16</w:t>
            </w:r>
          </w:p>
          <w:p w14:paraId="1D282579" w14:textId="77777777" w:rsidR="00ED2CE2" w:rsidRPr="008246E4" w:rsidRDefault="00ED2CE2" w:rsidP="003828ED">
            <w:pPr>
              <w:spacing w:line="240" w:lineRule="auto"/>
              <w:rPr>
                <w:sz w:val="28"/>
                <w:szCs w:val="28"/>
              </w:rPr>
            </w:pPr>
            <w:r w:rsidRPr="008246E4">
              <w:rPr>
                <w:sz w:val="28"/>
                <w:szCs w:val="28"/>
              </w:rPr>
              <w:t xml:space="preserve">City: </w:t>
            </w:r>
            <w:r>
              <w:rPr>
                <w:sz w:val="28"/>
                <w:szCs w:val="28"/>
              </w:rPr>
              <w:t>Newcastle</w:t>
            </w:r>
          </w:p>
          <w:p w14:paraId="283244DC" w14:textId="77777777" w:rsidR="00ED2CE2" w:rsidRPr="008246E4" w:rsidRDefault="00ED2CE2" w:rsidP="003828ED">
            <w:pPr>
              <w:spacing w:line="240" w:lineRule="auto"/>
              <w:rPr>
                <w:sz w:val="28"/>
                <w:szCs w:val="28"/>
              </w:rPr>
            </w:pPr>
            <w:r w:rsidRPr="008246E4">
              <w:rPr>
                <w:sz w:val="28"/>
                <w:szCs w:val="28"/>
              </w:rPr>
              <w:t xml:space="preserve">Arrive: </w:t>
            </w:r>
            <w:r w:rsidRPr="008246E4">
              <w:rPr>
                <w:noProof/>
                <w:sz w:val="28"/>
                <w:szCs w:val="28"/>
              </w:rPr>
              <w:drawing>
                <wp:inline distT="0" distB="0" distL="0" distR="0" wp14:anchorId="577DFFE3" wp14:editId="145E47FD">
                  <wp:extent cx="789894" cy="400050"/>
                  <wp:effectExtent l="0" t="0" r="0" b="0"/>
                  <wp:docPr id="1782039978" name="Picture 3"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39978" name="Picture 3" descr="A digital clock that reads 9: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8366" cy="404341"/>
                          </a:xfrm>
                          <a:prstGeom prst="rect">
                            <a:avLst/>
                          </a:prstGeom>
                        </pic:spPr>
                      </pic:pic>
                    </a:graphicData>
                  </a:graphic>
                </wp:inline>
              </w:drawing>
            </w:r>
          </w:p>
          <w:p w14:paraId="2B8884B7" w14:textId="77777777" w:rsidR="00ED2CE2" w:rsidRPr="008246E4" w:rsidRDefault="00ED2CE2" w:rsidP="003828ED">
            <w:pPr>
              <w:spacing w:line="240" w:lineRule="auto"/>
              <w:rPr>
                <w:sz w:val="28"/>
                <w:szCs w:val="28"/>
              </w:rPr>
            </w:pPr>
            <w:r w:rsidRPr="008246E4">
              <w:rPr>
                <w:sz w:val="28"/>
                <w:szCs w:val="28"/>
              </w:rPr>
              <w:t xml:space="preserve">Eat: </w:t>
            </w:r>
            <w:r w:rsidRPr="008246E4">
              <w:rPr>
                <w:noProof/>
                <w:sz w:val="28"/>
                <w:szCs w:val="28"/>
              </w:rPr>
              <w:drawing>
                <wp:inline distT="0" distB="0" distL="0" distR="0" wp14:anchorId="6943337F" wp14:editId="0C9C3DE2">
                  <wp:extent cx="810336" cy="428625"/>
                  <wp:effectExtent l="0" t="0" r="0" b="0"/>
                  <wp:docPr id="1046846248" name="Picture 1046846248" descr="A digital clock that reads 12: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46248" name="Picture 1046846248" descr="A digital clock that reads 12:00 pm."/>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7499" cy="432414"/>
                          </a:xfrm>
                          <a:prstGeom prst="rect">
                            <a:avLst/>
                          </a:prstGeom>
                        </pic:spPr>
                      </pic:pic>
                    </a:graphicData>
                  </a:graphic>
                </wp:inline>
              </w:drawing>
            </w:r>
          </w:p>
          <w:p w14:paraId="04D75AD1" w14:textId="77777777" w:rsidR="00ED2CE2" w:rsidRDefault="008F6C57" w:rsidP="003828ED">
            <w:pPr>
              <w:spacing w:line="240" w:lineRule="auto"/>
              <w:rPr>
                <w:sz w:val="28"/>
                <w:szCs w:val="28"/>
              </w:rPr>
            </w:pPr>
            <w:r>
              <w:rPr>
                <w:sz w:val="28"/>
                <w:szCs w:val="28"/>
              </w:rPr>
              <w:t>Go home</w:t>
            </w:r>
            <w:r w:rsidR="00ED2CE2" w:rsidRPr="008246E4">
              <w:rPr>
                <w:sz w:val="28"/>
                <w:szCs w:val="28"/>
              </w:rPr>
              <w:t xml:space="preserve">: </w:t>
            </w:r>
            <w:r w:rsidR="00ED2CE2" w:rsidRPr="001C384D">
              <w:rPr>
                <w:noProof/>
                <w:sz w:val="28"/>
                <w:szCs w:val="28"/>
              </w:rPr>
              <w:drawing>
                <wp:inline distT="0" distB="0" distL="0" distR="0" wp14:anchorId="030C942D" wp14:editId="48ADC057">
                  <wp:extent cx="792000" cy="396000"/>
                  <wp:effectExtent l="0" t="0" r="0" b="0"/>
                  <wp:docPr id="2024247399" name="Picture 1" descr="A digital clock that reads 3: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47399" name="Picture 1" descr="A digital clock that reads 3:15 pm."/>
                          <pic:cNvPicPr/>
                        </pic:nvPicPr>
                        <pic:blipFill>
                          <a:blip r:embed="rId24"/>
                          <a:stretch>
                            <a:fillRect/>
                          </a:stretch>
                        </pic:blipFill>
                        <pic:spPr>
                          <a:xfrm>
                            <a:off x="0" y="0"/>
                            <a:ext cx="792000" cy="396000"/>
                          </a:xfrm>
                          <a:prstGeom prst="rect">
                            <a:avLst/>
                          </a:prstGeom>
                        </pic:spPr>
                      </pic:pic>
                    </a:graphicData>
                  </a:graphic>
                </wp:inline>
              </w:drawing>
            </w:r>
          </w:p>
          <w:p w14:paraId="2F581D53" w14:textId="54C3BE12" w:rsidR="00DA4A0C" w:rsidRPr="008246E4" w:rsidRDefault="00DA4A0C" w:rsidP="003828ED">
            <w:pPr>
              <w:spacing w:line="240" w:lineRule="auto"/>
              <w:rPr>
                <w:sz w:val="28"/>
                <w:szCs w:val="28"/>
              </w:rPr>
            </w:pPr>
            <w:r w:rsidRPr="008246E4">
              <w:rPr>
                <w:sz w:val="28"/>
                <w:szCs w:val="28"/>
              </w:rPr>
              <w:t>Transport:</w:t>
            </w:r>
            <w:r w:rsidRPr="008246E4">
              <w:rPr>
                <w:noProof/>
                <w:sz w:val="28"/>
                <w:szCs w:val="28"/>
              </w:rPr>
              <w:t xml:space="preserve"> </w:t>
            </w:r>
            <w:r w:rsidRPr="008246E4">
              <w:rPr>
                <w:noProof/>
                <w:sz w:val="28"/>
                <w:szCs w:val="28"/>
              </w:rPr>
              <w:drawing>
                <wp:inline distT="0" distB="0" distL="0" distR="0" wp14:anchorId="745F9094" wp14:editId="113A6804">
                  <wp:extent cx="310401" cy="371475"/>
                  <wp:effectExtent l="0" t="0" r="0" b="0"/>
                  <wp:docPr id="1733102949" name="Picture 1733102949"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75144" name="Picture 591775144" descr="On foo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232" cy="376060"/>
                          </a:xfrm>
                          <a:prstGeom prst="rect">
                            <a:avLst/>
                          </a:prstGeom>
                        </pic:spPr>
                      </pic:pic>
                    </a:graphicData>
                  </a:graphic>
                </wp:inline>
              </w:drawing>
            </w:r>
          </w:p>
        </w:tc>
      </w:tr>
    </w:tbl>
    <w:p w14:paraId="35D7FE18" w14:textId="2E7604EF" w:rsidR="00E2096F" w:rsidRDefault="00E2096F" w:rsidP="00DA4A0C">
      <w:pPr>
        <w:suppressAutoHyphens w:val="0"/>
        <w:spacing w:before="0" w:after="160" w:line="259" w:lineRule="auto"/>
        <w:sectPr w:rsidR="00E2096F" w:rsidSect="00123A38">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3A3B9F62" w14:textId="4B2C02C2" w:rsidR="002C0CF8" w:rsidRPr="001748AB" w:rsidRDefault="002C0CF8" w:rsidP="002C0CF8">
      <w:pPr>
        <w:rPr>
          <w:rStyle w:val="Strong"/>
          <w:szCs w:val="22"/>
        </w:rPr>
      </w:pPr>
      <w:r w:rsidRPr="001748AB">
        <w:rPr>
          <w:rStyle w:val="Strong"/>
          <w:szCs w:val="22"/>
        </w:rPr>
        <w:lastRenderedPageBreak/>
        <w:t>© State of New South Wales (Department of Education), 202</w:t>
      </w:r>
      <w:r w:rsidR="00DA4A0C">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3596B537" w:rsidR="002C0CF8" w:rsidRDefault="002C0CF8" w:rsidP="002C0CF8">
      <w:r>
        <w:t>Attribution should be given to © State of New South Wales (Department of Education), 202</w:t>
      </w:r>
      <w:r w:rsidR="00DA4A0C">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34"/>
      <w:footerReference w:type="first" r:id="rId3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03207A39"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B7595">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28AE208E" w:rsidR="008A353C" w:rsidRDefault="00897C09" w:rsidP="00843DF5">
    <w:pPr>
      <w:pStyle w:val="Documentname"/>
    </w:pPr>
    <w:r>
      <w:t xml:space="preserve">At what time…? </w:t>
    </w:r>
    <w:r w:rsidRPr="00897C09">
      <w:rPr>
        <w:i/>
        <w:iCs/>
        <w:lang w:val="el-GR"/>
      </w:rPr>
      <w:t>Τι ώρα είναι</w:t>
    </w:r>
    <w:r>
      <w:rPr>
        <w:i/>
        <w:iCs/>
      </w:rPr>
      <w:t>;</w:t>
    </w:r>
    <w:r>
      <w:t xml:space="preserve"> – profile cards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A5BC8A8E"/>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40208E02"/>
    <w:lvl w:ilvl="0">
      <w:start w:val="1"/>
      <w:numFmt w:val="decimal"/>
      <w:pStyle w:val="ListNumber"/>
      <w:lvlText w:val="%1."/>
      <w:lvlJc w:val="left"/>
      <w:pPr>
        <w:ind w:left="567" w:hanging="567"/>
      </w:pPr>
      <w:rPr>
        <w:rFonts w:hint="default"/>
        <w:i w:val="0"/>
        <w:iCs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888342660">
    <w:abstractNumId w:val="2"/>
  </w:num>
  <w:num w:numId="37" w16cid:durableId="20596683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5F80"/>
    <w:rsid w:val="000077BF"/>
    <w:rsid w:val="00013FF2"/>
    <w:rsid w:val="00017B07"/>
    <w:rsid w:val="000247EB"/>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16B16"/>
    <w:rsid w:val="00123A38"/>
    <w:rsid w:val="00125DFF"/>
    <w:rsid w:val="0012654C"/>
    <w:rsid w:val="00153D13"/>
    <w:rsid w:val="001541A9"/>
    <w:rsid w:val="00154F01"/>
    <w:rsid w:val="001613E4"/>
    <w:rsid w:val="0017408C"/>
    <w:rsid w:val="001802A4"/>
    <w:rsid w:val="00181F54"/>
    <w:rsid w:val="00190C6F"/>
    <w:rsid w:val="001A2D64"/>
    <w:rsid w:val="001A3009"/>
    <w:rsid w:val="001C0997"/>
    <w:rsid w:val="001C7E97"/>
    <w:rsid w:val="001D5230"/>
    <w:rsid w:val="001E103F"/>
    <w:rsid w:val="001E2C32"/>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837AE"/>
    <w:rsid w:val="002A28B4"/>
    <w:rsid w:val="002A2B8C"/>
    <w:rsid w:val="002A30D8"/>
    <w:rsid w:val="002A35CF"/>
    <w:rsid w:val="002A475D"/>
    <w:rsid w:val="002B316A"/>
    <w:rsid w:val="002B50F2"/>
    <w:rsid w:val="002C0CF8"/>
    <w:rsid w:val="002D6A78"/>
    <w:rsid w:val="002E572F"/>
    <w:rsid w:val="002F7CFE"/>
    <w:rsid w:val="00302680"/>
    <w:rsid w:val="00303085"/>
    <w:rsid w:val="00306C23"/>
    <w:rsid w:val="00331159"/>
    <w:rsid w:val="003355E2"/>
    <w:rsid w:val="00336222"/>
    <w:rsid w:val="00340DD9"/>
    <w:rsid w:val="00360E17"/>
    <w:rsid w:val="0036209C"/>
    <w:rsid w:val="00371F68"/>
    <w:rsid w:val="0038536D"/>
    <w:rsid w:val="00385DFB"/>
    <w:rsid w:val="00387CDA"/>
    <w:rsid w:val="003A0CFB"/>
    <w:rsid w:val="003A5190"/>
    <w:rsid w:val="003B0768"/>
    <w:rsid w:val="003B240E"/>
    <w:rsid w:val="003B3E41"/>
    <w:rsid w:val="003C457E"/>
    <w:rsid w:val="003D13EF"/>
    <w:rsid w:val="003D1F70"/>
    <w:rsid w:val="003F5A78"/>
    <w:rsid w:val="003F6E52"/>
    <w:rsid w:val="00400ACE"/>
    <w:rsid w:val="00401084"/>
    <w:rsid w:val="00407CAD"/>
    <w:rsid w:val="00407EF0"/>
    <w:rsid w:val="00412F2B"/>
    <w:rsid w:val="004178B3"/>
    <w:rsid w:val="00422E5D"/>
    <w:rsid w:val="00430F12"/>
    <w:rsid w:val="00431B22"/>
    <w:rsid w:val="00442345"/>
    <w:rsid w:val="00453EC1"/>
    <w:rsid w:val="00454159"/>
    <w:rsid w:val="00456066"/>
    <w:rsid w:val="00457E64"/>
    <w:rsid w:val="004662AB"/>
    <w:rsid w:val="004676DA"/>
    <w:rsid w:val="00474E4B"/>
    <w:rsid w:val="00480185"/>
    <w:rsid w:val="0048642E"/>
    <w:rsid w:val="00491389"/>
    <w:rsid w:val="004A29D0"/>
    <w:rsid w:val="004B13C5"/>
    <w:rsid w:val="004B484F"/>
    <w:rsid w:val="004B723A"/>
    <w:rsid w:val="004B73C9"/>
    <w:rsid w:val="004C11A9"/>
    <w:rsid w:val="004C4B48"/>
    <w:rsid w:val="004C68E7"/>
    <w:rsid w:val="004E1043"/>
    <w:rsid w:val="004F2AC5"/>
    <w:rsid w:val="004F48DD"/>
    <w:rsid w:val="004F6AF2"/>
    <w:rsid w:val="00511863"/>
    <w:rsid w:val="005128E7"/>
    <w:rsid w:val="00526795"/>
    <w:rsid w:val="00541FBB"/>
    <w:rsid w:val="0054499A"/>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C3A91"/>
    <w:rsid w:val="005D0140"/>
    <w:rsid w:val="005D1384"/>
    <w:rsid w:val="005D13D6"/>
    <w:rsid w:val="005D49FE"/>
    <w:rsid w:val="005E1F63"/>
    <w:rsid w:val="005F49D6"/>
    <w:rsid w:val="00613017"/>
    <w:rsid w:val="00616868"/>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D54D6"/>
    <w:rsid w:val="006E54D3"/>
    <w:rsid w:val="006F1CF4"/>
    <w:rsid w:val="00717237"/>
    <w:rsid w:val="0072638E"/>
    <w:rsid w:val="00735DFE"/>
    <w:rsid w:val="007501BA"/>
    <w:rsid w:val="00752ED5"/>
    <w:rsid w:val="007564F8"/>
    <w:rsid w:val="00764AD1"/>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2E4B"/>
    <w:rsid w:val="00864528"/>
    <w:rsid w:val="00865BC1"/>
    <w:rsid w:val="0087496A"/>
    <w:rsid w:val="00881ED0"/>
    <w:rsid w:val="00886A08"/>
    <w:rsid w:val="00890EEE"/>
    <w:rsid w:val="00891403"/>
    <w:rsid w:val="0089316E"/>
    <w:rsid w:val="00894BCD"/>
    <w:rsid w:val="00897C09"/>
    <w:rsid w:val="008A353C"/>
    <w:rsid w:val="008A4CF6"/>
    <w:rsid w:val="008B1946"/>
    <w:rsid w:val="008D5C37"/>
    <w:rsid w:val="008E3DE9"/>
    <w:rsid w:val="008E4E66"/>
    <w:rsid w:val="008F6C57"/>
    <w:rsid w:val="009107ED"/>
    <w:rsid w:val="00912E2E"/>
    <w:rsid w:val="009138BF"/>
    <w:rsid w:val="00914649"/>
    <w:rsid w:val="00915B46"/>
    <w:rsid w:val="00920ADD"/>
    <w:rsid w:val="00921FDC"/>
    <w:rsid w:val="0093679E"/>
    <w:rsid w:val="00941947"/>
    <w:rsid w:val="0094511B"/>
    <w:rsid w:val="00945B9D"/>
    <w:rsid w:val="009560E5"/>
    <w:rsid w:val="0097042E"/>
    <w:rsid w:val="009739C8"/>
    <w:rsid w:val="00982157"/>
    <w:rsid w:val="009858F2"/>
    <w:rsid w:val="0099399A"/>
    <w:rsid w:val="00995C6E"/>
    <w:rsid w:val="009B1280"/>
    <w:rsid w:val="009B3D61"/>
    <w:rsid w:val="009B77B8"/>
    <w:rsid w:val="009C2DB5"/>
    <w:rsid w:val="009C5B0E"/>
    <w:rsid w:val="009D43DD"/>
    <w:rsid w:val="009E6FBE"/>
    <w:rsid w:val="00A10577"/>
    <w:rsid w:val="00A119B4"/>
    <w:rsid w:val="00A170A2"/>
    <w:rsid w:val="00A2629A"/>
    <w:rsid w:val="00A347F5"/>
    <w:rsid w:val="00A534B8"/>
    <w:rsid w:val="00A54063"/>
    <w:rsid w:val="00A5409F"/>
    <w:rsid w:val="00A56811"/>
    <w:rsid w:val="00A57460"/>
    <w:rsid w:val="00A63054"/>
    <w:rsid w:val="00A630C8"/>
    <w:rsid w:val="00A6693C"/>
    <w:rsid w:val="00A73FD8"/>
    <w:rsid w:val="00A74A54"/>
    <w:rsid w:val="00A76FB9"/>
    <w:rsid w:val="00A83D41"/>
    <w:rsid w:val="00A873E9"/>
    <w:rsid w:val="00A9004C"/>
    <w:rsid w:val="00AA42FB"/>
    <w:rsid w:val="00AA53AA"/>
    <w:rsid w:val="00AB099B"/>
    <w:rsid w:val="00AB3116"/>
    <w:rsid w:val="00AB5F89"/>
    <w:rsid w:val="00AE4760"/>
    <w:rsid w:val="00AE76C2"/>
    <w:rsid w:val="00B03CCC"/>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77EA8"/>
    <w:rsid w:val="00B80AAD"/>
    <w:rsid w:val="00B80ADE"/>
    <w:rsid w:val="00B816F5"/>
    <w:rsid w:val="00B868BA"/>
    <w:rsid w:val="00BA7230"/>
    <w:rsid w:val="00BA7AAB"/>
    <w:rsid w:val="00BB4FBA"/>
    <w:rsid w:val="00BC1208"/>
    <w:rsid w:val="00BC7C1F"/>
    <w:rsid w:val="00BD7F86"/>
    <w:rsid w:val="00BF35D4"/>
    <w:rsid w:val="00BF732E"/>
    <w:rsid w:val="00C12225"/>
    <w:rsid w:val="00C2168A"/>
    <w:rsid w:val="00C436AB"/>
    <w:rsid w:val="00C43F7A"/>
    <w:rsid w:val="00C55B7A"/>
    <w:rsid w:val="00C62B29"/>
    <w:rsid w:val="00C62DDF"/>
    <w:rsid w:val="00C664FC"/>
    <w:rsid w:val="00C70C44"/>
    <w:rsid w:val="00C8458B"/>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A4A0C"/>
    <w:rsid w:val="00DA4F2B"/>
    <w:rsid w:val="00DB32F3"/>
    <w:rsid w:val="00DC66B8"/>
    <w:rsid w:val="00DC6BCA"/>
    <w:rsid w:val="00DC74E1"/>
    <w:rsid w:val="00DD1132"/>
    <w:rsid w:val="00DD2F4E"/>
    <w:rsid w:val="00DD52AF"/>
    <w:rsid w:val="00DE07A5"/>
    <w:rsid w:val="00DE2CE3"/>
    <w:rsid w:val="00DF0D4E"/>
    <w:rsid w:val="00E04DAF"/>
    <w:rsid w:val="00E112C7"/>
    <w:rsid w:val="00E15C44"/>
    <w:rsid w:val="00E2096F"/>
    <w:rsid w:val="00E22F6B"/>
    <w:rsid w:val="00E32ED9"/>
    <w:rsid w:val="00E4272D"/>
    <w:rsid w:val="00E45E1A"/>
    <w:rsid w:val="00E4707A"/>
    <w:rsid w:val="00E5058E"/>
    <w:rsid w:val="00E51733"/>
    <w:rsid w:val="00E56264"/>
    <w:rsid w:val="00E604B6"/>
    <w:rsid w:val="00E66CA0"/>
    <w:rsid w:val="00E836F5"/>
    <w:rsid w:val="00E87132"/>
    <w:rsid w:val="00E904DB"/>
    <w:rsid w:val="00EA07C6"/>
    <w:rsid w:val="00EC59D6"/>
    <w:rsid w:val="00ED1EDE"/>
    <w:rsid w:val="00ED2CE2"/>
    <w:rsid w:val="00ED5859"/>
    <w:rsid w:val="00ED7129"/>
    <w:rsid w:val="00EF1FE5"/>
    <w:rsid w:val="00F04295"/>
    <w:rsid w:val="00F1353E"/>
    <w:rsid w:val="00F14D7F"/>
    <w:rsid w:val="00F20AC8"/>
    <w:rsid w:val="00F3454B"/>
    <w:rsid w:val="00F437A9"/>
    <w:rsid w:val="00F522E3"/>
    <w:rsid w:val="00F54F06"/>
    <w:rsid w:val="00F620A7"/>
    <w:rsid w:val="00F65B7F"/>
    <w:rsid w:val="00F66145"/>
    <w:rsid w:val="00F67719"/>
    <w:rsid w:val="00F814BD"/>
    <w:rsid w:val="00F81980"/>
    <w:rsid w:val="00FA3555"/>
    <w:rsid w:val="00FA6449"/>
    <w:rsid w:val="00FB7595"/>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1.png"/><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3.svg"/><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0A858F63-E3A1-4421-83B4-6A6B9C559F42}">
  <ds:schemaRefs>
    <ds:schemaRef ds:uri="http://schemas.openxmlformats.org/officeDocument/2006/bibliography"/>
  </ds:schemaRefs>
</ds:datastoreItem>
</file>

<file path=customXml/itemProps2.xml><?xml version="1.0" encoding="utf-8"?>
<ds:datastoreItem xmlns:ds="http://schemas.openxmlformats.org/officeDocument/2006/customXml" ds:itemID="{B2BC4D79-5CF9-4D55-ABAC-71F53409576E}"/>
</file>

<file path=customXml/itemProps3.xml><?xml version="1.0" encoding="utf-8"?>
<ds:datastoreItem xmlns:ds="http://schemas.openxmlformats.org/officeDocument/2006/customXml" ds:itemID="{5AD80A3A-B126-4524-8646-00B9652E09A4}"/>
</file>

<file path=customXml/itemProps4.xml><?xml version="1.0" encoding="utf-8"?>
<ds:datastoreItem xmlns:ds="http://schemas.openxmlformats.org/officeDocument/2006/customXml" ds:itemID="{A3C3C2B6-CC36-455B-8C57-CCB9909EE224}"/>
</file>

<file path=docProps/app.xml><?xml version="1.0" encoding="utf-8"?>
<Properties xmlns="http://schemas.openxmlformats.org/officeDocument/2006/extended-properties" xmlns:vt="http://schemas.openxmlformats.org/officeDocument/2006/docPropsVTypes">
  <Template>Blank Word template - portrait (5)</Template>
  <TotalTime>21</TotalTime>
  <Pages>8</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what time …? Τι ώρα είναι…; – profile cards – Modern Greek, Stage 4</dc:title>
  <dc:subject/>
  <dc:creator>NSW Department of Education</dc:creator>
  <cp:keywords/>
  <dc:description/>
  <dcterms:created xsi:type="dcterms:W3CDTF">2025-04-11T01:05:00Z</dcterms:created>
  <dcterms:modified xsi:type="dcterms:W3CDTF">2025-04-24T02:52:00Z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