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22811" w14:textId="3BB676D1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D6E83">
        <w:t>Australian Army recruitment p</w:t>
      </w:r>
      <w:bookmarkStart w:id="0" w:name="_GoBack"/>
      <w:bookmarkEnd w:id="0"/>
      <w:r w:rsidR="0070571D">
        <w:t>osters</w:t>
      </w:r>
    </w:p>
    <w:p w14:paraId="1F57E8D9" w14:textId="77777777" w:rsidR="009862E0" w:rsidRDefault="0070571D" w:rsidP="004F1CE6">
      <w:pPr>
        <w:pStyle w:val="IOSheading22017"/>
      </w:pPr>
      <w:r>
        <w:t>Posters retrieved from:</w:t>
      </w:r>
    </w:p>
    <w:p w14:paraId="0A8C8A0D" w14:textId="77777777" w:rsidR="0070571D" w:rsidRDefault="00CD6E83" w:rsidP="009862E0">
      <w:pPr>
        <w:pStyle w:val="IOSbodytext2017"/>
        <w:rPr>
          <w:lang w:eastAsia="en-US"/>
        </w:rPr>
      </w:pPr>
      <w:hyperlink r:id="rId9" w:history="1">
        <w:r w:rsidR="0070571D" w:rsidRPr="0070571D">
          <w:rPr>
            <w:rStyle w:val="Hyperlink"/>
            <w:lang w:eastAsia="en-US"/>
          </w:rPr>
          <w:t>Terrorism Stops Here</w:t>
        </w:r>
      </w:hyperlink>
      <w:r w:rsidR="0070571D">
        <w:rPr>
          <w:lang w:eastAsia="en-US"/>
        </w:rPr>
        <w:t xml:space="preserve">: </w:t>
      </w:r>
      <w:r w:rsidR="0070571D" w:rsidRPr="0070571D">
        <w:rPr>
          <w:lang w:eastAsia="en-US"/>
        </w:rPr>
        <w:t>http://themarshall.wikia.com/wiki/Australian_Defence_Force</w:t>
      </w:r>
      <w:r w:rsidR="0070571D">
        <w:rPr>
          <w:lang w:eastAsia="en-US"/>
        </w:rPr>
        <w:t xml:space="preserve"> </w:t>
      </w:r>
    </w:p>
    <w:p w14:paraId="4C98D78F" w14:textId="77777777" w:rsidR="0070571D" w:rsidRDefault="00CD6E83" w:rsidP="009862E0">
      <w:pPr>
        <w:pStyle w:val="IOSbodytext2017"/>
        <w:rPr>
          <w:lang w:eastAsia="en-US"/>
        </w:rPr>
      </w:pPr>
      <w:hyperlink r:id="rId10" w:history="1">
        <w:r w:rsidR="004F1CE6" w:rsidRPr="004F1CE6">
          <w:rPr>
            <w:rStyle w:val="Hyperlink"/>
            <w:lang w:eastAsia="en-US"/>
          </w:rPr>
          <w:t>The Australian Army Poster</w:t>
        </w:r>
      </w:hyperlink>
      <w:r w:rsidR="004F1CE6">
        <w:rPr>
          <w:lang w:eastAsia="en-US"/>
        </w:rPr>
        <w:t xml:space="preserve">: </w:t>
      </w:r>
      <w:r w:rsidR="004F1CE6" w:rsidRPr="0046420D">
        <w:rPr>
          <w:lang w:eastAsia="en-US"/>
        </w:rPr>
        <w:t>https://stilgherrian.com/tag/army/</w:t>
      </w:r>
      <w:r w:rsidR="004F1CE6">
        <w:rPr>
          <w:lang w:eastAsia="en-US"/>
        </w:rPr>
        <w:t xml:space="preserve"> </w:t>
      </w:r>
    </w:p>
    <w:p w14:paraId="1E9263B1" w14:textId="77777777" w:rsidR="004F1CE6" w:rsidRPr="009862E0" w:rsidRDefault="004F1CE6" w:rsidP="009862E0">
      <w:pPr>
        <w:pStyle w:val="IOSbodytext2017"/>
        <w:rPr>
          <w:lang w:eastAsia="en-US"/>
        </w:rPr>
      </w:pPr>
      <w:r>
        <w:rPr>
          <w:lang w:eastAsia="en-US"/>
        </w:rPr>
        <w:t xml:space="preserve">Teacher may also go online to find others modern army recruitment posters that they feel are relevant to the topic. </w:t>
      </w:r>
    </w:p>
    <w:sectPr w:rsidR="004F1CE6" w:rsidRPr="009862E0" w:rsidSect="00667FEF">
      <w:footerReference w:type="even" r:id="rId11"/>
      <w:footerReference w:type="default" r:id="rId12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486E" w14:textId="77777777" w:rsidR="00891512" w:rsidRDefault="00891512" w:rsidP="00F247F6">
      <w:r>
        <w:separator/>
      </w:r>
    </w:p>
    <w:p w14:paraId="5C155E41" w14:textId="77777777" w:rsidR="00891512" w:rsidRDefault="00891512"/>
    <w:p w14:paraId="3ACDC997" w14:textId="77777777" w:rsidR="00891512" w:rsidRDefault="00891512"/>
  </w:endnote>
  <w:endnote w:type="continuationSeparator" w:id="0">
    <w:p w14:paraId="03BB87DE" w14:textId="77777777" w:rsidR="00891512" w:rsidRDefault="00891512" w:rsidP="00F247F6">
      <w:r>
        <w:continuationSeparator/>
      </w:r>
    </w:p>
    <w:p w14:paraId="4C57F33D" w14:textId="77777777" w:rsidR="00891512" w:rsidRDefault="00891512"/>
    <w:p w14:paraId="651B4FB6" w14:textId="77777777" w:rsidR="00891512" w:rsidRDefault="00891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362A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0571D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33E8" w14:textId="129077E2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D6E83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4EC7" w14:textId="77777777" w:rsidR="00891512" w:rsidRDefault="00891512" w:rsidP="00F247F6">
      <w:r>
        <w:separator/>
      </w:r>
    </w:p>
    <w:p w14:paraId="2B9A201B" w14:textId="77777777" w:rsidR="00891512" w:rsidRDefault="00891512"/>
    <w:p w14:paraId="52CE705E" w14:textId="77777777" w:rsidR="00891512" w:rsidRDefault="00891512"/>
  </w:footnote>
  <w:footnote w:type="continuationSeparator" w:id="0">
    <w:p w14:paraId="54B9A7B4" w14:textId="77777777" w:rsidR="00891512" w:rsidRDefault="00891512" w:rsidP="00F247F6">
      <w:r>
        <w:continuationSeparator/>
      </w:r>
    </w:p>
    <w:p w14:paraId="71639142" w14:textId="77777777" w:rsidR="00891512" w:rsidRDefault="00891512"/>
    <w:p w14:paraId="13C88E42" w14:textId="77777777" w:rsidR="00891512" w:rsidRDefault="008915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0571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20D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1CE6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8E6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0571D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1512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6E83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2212BA"/>
  <w15:docId w15:val="{C36FFE5B-17D9-4A5B-A95E-AA9F6A88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70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ilgherrian.com/tag/ar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emarshall.wikia.com/wiki/Australian_Defence_Forc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F66B-6047-4E7F-8023-B2FCAD97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Army Recruitment Posters</vt:lpstr>
    </vt:vector>
  </TitlesOfParts>
  <Manager/>
  <Company>NSW Department of Education</Company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Australian Army Recruitment Posters</dc:title>
  <dc:subject/>
  <dc:creator>NSW Department of Education</dc:creator>
  <cp:keywords/>
  <dc:description/>
  <cp:lastModifiedBy>Rowena Martin</cp:lastModifiedBy>
  <cp:revision>4</cp:revision>
  <cp:lastPrinted>2017-06-14T01:28:00Z</cp:lastPrinted>
  <dcterms:created xsi:type="dcterms:W3CDTF">2017-11-02T02:22:00Z</dcterms:created>
  <dcterms:modified xsi:type="dcterms:W3CDTF">2020-09-18T01:37:00Z</dcterms:modified>
  <cp:category/>
</cp:coreProperties>
</file>