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42B24" w14:textId="4346CB3F" w:rsidR="00CA3B54" w:rsidRDefault="00147FF6" w:rsidP="00147FF6">
      <w:pPr>
        <w:pStyle w:val="Title"/>
      </w:pPr>
      <w:r>
        <w:t xml:space="preserve">Unpacking </w:t>
      </w:r>
      <w:r w:rsidR="00F5216F">
        <w:t xml:space="preserve">Major Study </w:t>
      </w:r>
      <w:r w:rsidR="00B36D06">
        <w:t xml:space="preserve">Performance </w:t>
      </w:r>
      <w:r>
        <w:t>– S</w:t>
      </w:r>
      <w:r w:rsidRPr="00147FF6">
        <w:t>yllabus revision 2020</w:t>
      </w:r>
    </w:p>
    <w:p w14:paraId="3808E8C6" w14:textId="77777777" w:rsidR="00147FF6" w:rsidRDefault="00147FF6">
      <w:pPr>
        <w:rPr>
          <w:lang w:eastAsia="zh-CN"/>
        </w:rPr>
      </w:pPr>
      <w:r>
        <w:rPr>
          <w:lang w:eastAsia="zh-CN"/>
        </w:rPr>
        <w:br w:type="page"/>
      </w:r>
    </w:p>
    <w:p w14:paraId="51D2D46E" w14:textId="77777777" w:rsidR="00147FF6" w:rsidRDefault="00147FF6">
      <w:pPr>
        <w:rPr>
          <w:lang w:eastAsia="zh-CN"/>
        </w:rPr>
        <w:sectPr w:rsidR="00147FF6" w:rsidSect="00CA3B54">
          <w:footerReference w:type="even" r:id="rId11"/>
          <w:footerReference w:type="default" r:id="rId12"/>
          <w:headerReference w:type="first" r:id="rId13"/>
          <w:footerReference w:type="first" r:id="rId14"/>
          <w:pgSz w:w="16840" w:h="11900" w:orient="landscape"/>
          <w:pgMar w:top="1134" w:right="1134" w:bottom="1134" w:left="1134" w:header="709" w:footer="709" w:gutter="0"/>
          <w:pgNumType w:start="1"/>
          <w:cols w:space="708"/>
          <w:titlePg/>
          <w:docGrid w:linePitch="360"/>
        </w:sectPr>
      </w:pPr>
    </w:p>
    <w:p w14:paraId="15D2E30A" w14:textId="77777777" w:rsidR="00147FF6" w:rsidRDefault="00147FF6" w:rsidP="00147FF6">
      <w:pPr>
        <w:pStyle w:val="Heading2"/>
      </w:pPr>
      <w:r>
        <w:lastRenderedPageBreak/>
        <w:t>Using this resource</w:t>
      </w:r>
    </w:p>
    <w:p w14:paraId="3E492A95" w14:textId="6F1E85A7" w:rsidR="00147FF6" w:rsidRDefault="00147FF6" w:rsidP="00147FF6">
      <w:pPr>
        <w:rPr>
          <w:lang w:eastAsia="zh-CN"/>
        </w:rPr>
      </w:pPr>
      <w:r>
        <w:rPr>
          <w:lang w:eastAsia="zh-CN"/>
        </w:rPr>
        <w:t>A key component of HSC Dance is being able to articulate the process you’ve gone through in creating your works. It is important to revise syllabus dot points as well as your own notes and journal entries to think about how you can relate what you have learnt from your own performances and composition.</w:t>
      </w:r>
    </w:p>
    <w:p w14:paraId="565CA52A" w14:textId="04474C5C" w:rsidR="00147FF6" w:rsidRDefault="00147FF6" w:rsidP="00147FF6">
      <w:pPr>
        <w:pStyle w:val="FeatureBox"/>
      </w:pPr>
      <w:r>
        <w:t>This resource is an example of how students can unpack their practical performances and decide how the syllabus relates to their own movements.</w:t>
      </w:r>
    </w:p>
    <w:p w14:paraId="3B390E61" w14:textId="77777777" w:rsidR="00147FF6" w:rsidRDefault="00147FF6" w:rsidP="00147FF6">
      <w:pPr>
        <w:rPr>
          <w:lang w:eastAsia="zh-CN"/>
        </w:rPr>
      </w:pPr>
      <w:r>
        <w:rPr>
          <w:lang w:eastAsia="zh-CN"/>
        </w:rPr>
        <w:t>It’s a great idea to practice talking about your dances as much as possible. Consider doing this at home with friends or family or with other dance students in your class. Set up a meeting on Google classroom or through Zoom to talk about your dances.</w:t>
      </w:r>
    </w:p>
    <w:p w14:paraId="14E7961F" w14:textId="37FE30DB" w:rsidR="00147FF6" w:rsidRDefault="00147FF6" w:rsidP="00147FF6">
      <w:pPr>
        <w:pStyle w:val="Caption"/>
        <w:rPr>
          <w:lang w:eastAsia="zh-CN"/>
        </w:rPr>
      </w:pPr>
      <w:r>
        <w:rPr>
          <w:lang w:eastAsia="zh-CN"/>
        </w:rPr>
        <w:t>Useful terminology</w:t>
      </w:r>
    </w:p>
    <w:tbl>
      <w:tblPr>
        <w:tblStyle w:val="Tableheader"/>
        <w:tblW w:w="0" w:type="auto"/>
        <w:tblInd w:w="-30" w:type="dxa"/>
        <w:tblLook w:val="04A0" w:firstRow="1" w:lastRow="0" w:firstColumn="1" w:lastColumn="0" w:noHBand="0" w:noVBand="1"/>
        <w:tblCaption w:val="Definitions"/>
      </w:tblPr>
      <w:tblGrid>
        <w:gridCol w:w="2694"/>
        <w:gridCol w:w="6878"/>
      </w:tblGrid>
      <w:tr w:rsidR="00147FF6" w14:paraId="36C0D15C" w14:textId="77777777" w:rsidTr="004629A6">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2694" w:type="dxa"/>
            <w:vAlign w:val="top"/>
          </w:tcPr>
          <w:p w14:paraId="6CCAE5D5" w14:textId="26303CA4" w:rsidR="00147FF6" w:rsidRDefault="00147FF6" w:rsidP="00147FF6">
            <w:pPr>
              <w:spacing w:before="192" w:after="192"/>
              <w:rPr>
                <w:lang w:eastAsia="zh-CN"/>
              </w:rPr>
            </w:pPr>
            <w:r w:rsidRPr="007315EE">
              <w:t>Key word</w:t>
            </w:r>
          </w:p>
        </w:tc>
        <w:tc>
          <w:tcPr>
            <w:tcW w:w="6878" w:type="dxa"/>
            <w:vAlign w:val="top"/>
          </w:tcPr>
          <w:p w14:paraId="3EE01CE2" w14:textId="70CC30D6" w:rsidR="00147FF6" w:rsidRDefault="00147FF6" w:rsidP="00147FF6">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Definition</w:t>
            </w:r>
          </w:p>
        </w:tc>
      </w:tr>
      <w:tr w:rsidR="00147FF6" w14:paraId="13BB4506" w14:textId="77777777" w:rsidTr="00462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top"/>
          </w:tcPr>
          <w:p w14:paraId="1E2C864C" w14:textId="7B7ED7F1" w:rsidR="00147FF6" w:rsidRDefault="00147FF6" w:rsidP="00147FF6">
            <w:pPr>
              <w:rPr>
                <w:lang w:eastAsia="zh-CN"/>
              </w:rPr>
            </w:pPr>
            <w:r w:rsidRPr="00FC1CF4">
              <w:t>Define</w:t>
            </w:r>
          </w:p>
        </w:tc>
        <w:tc>
          <w:tcPr>
            <w:tcW w:w="6878" w:type="dxa"/>
          </w:tcPr>
          <w:p w14:paraId="2F834FA1" w14:textId="77777777" w:rsidR="00147FF6" w:rsidRDefault="00147FF6" w:rsidP="00147FF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State meaning and essential qualities</w:t>
            </w:r>
          </w:p>
          <w:p w14:paraId="2D28DD37" w14:textId="4E7AB24C" w:rsidR="00147FF6" w:rsidRDefault="00147FF6" w:rsidP="00147FF6">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define key terms that you are using</w:t>
            </w:r>
          </w:p>
        </w:tc>
      </w:tr>
      <w:tr w:rsidR="00147FF6" w14:paraId="79F7F479" w14:textId="77777777" w:rsidTr="004629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top"/>
          </w:tcPr>
          <w:p w14:paraId="1253B9F2" w14:textId="4C2F3528" w:rsidR="00147FF6" w:rsidRDefault="00147FF6" w:rsidP="00147FF6">
            <w:pPr>
              <w:rPr>
                <w:lang w:eastAsia="zh-CN"/>
              </w:rPr>
            </w:pPr>
            <w:r w:rsidRPr="00FC1CF4">
              <w:t>Demonstrate</w:t>
            </w:r>
          </w:p>
        </w:tc>
        <w:tc>
          <w:tcPr>
            <w:tcW w:w="6878" w:type="dxa"/>
          </w:tcPr>
          <w:p w14:paraId="433D37DA" w14:textId="03BF965C" w:rsidR="00147FF6" w:rsidRDefault="00147FF6" w:rsidP="00147FF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Show by example</w:t>
            </w:r>
          </w:p>
          <w:p w14:paraId="1E946F41" w14:textId="34001C13" w:rsidR="00147FF6" w:rsidRDefault="00323B80" w:rsidP="00147FF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physically demonstrate</w:t>
            </w:r>
          </w:p>
          <w:p w14:paraId="31112652" w14:textId="09900263" w:rsidR="00147FF6" w:rsidRPr="00323B80" w:rsidRDefault="00147FF6" w:rsidP="00147FF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use of technical and descriptive terminology (such as names of dance</w:t>
            </w:r>
            <w:r w:rsidR="00323B80">
              <w:rPr>
                <w:lang w:eastAsia="zh-CN"/>
              </w:rPr>
              <w:t xml:space="preserve"> movements and anatomy)</w:t>
            </w:r>
          </w:p>
        </w:tc>
      </w:tr>
      <w:tr w:rsidR="00147FF6" w14:paraId="1DD1A374" w14:textId="77777777" w:rsidTr="00462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top"/>
          </w:tcPr>
          <w:p w14:paraId="386ABA3F" w14:textId="1A66676A" w:rsidR="00147FF6" w:rsidRDefault="00147FF6" w:rsidP="00147FF6">
            <w:pPr>
              <w:rPr>
                <w:lang w:eastAsia="zh-CN"/>
              </w:rPr>
            </w:pPr>
            <w:r>
              <w:t>How</w:t>
            </w:r>
          </w:p>
        </w:tc>
        <w:tc>
          <w:tcPr>
            <w:tcW w:w="6878" w:type="dxa"/>
          </w:tcPr>
          <w:p w14:paraId="2024CEF7" w14:textId="074A68A9" w:rsidR="00007305" w:rsidRDefault="00007305" w:rsidP="00007305">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The significance, purpose or function of </w:t>
            </w:r>
            <w:r w:rsidRPr="00007305">
              <w:rPr>
                <w:rStyle w:val="Strong"/>
              </w:rPr>
              <w:t>each</w:t>
            </w:r>
            <w:r>
              <w:rPr>
                <w:lang w:eastAsia="zh-CN"/>
              </w:rPr>
              <w:t xml:space="preserve"> feature, characteristic or component</w:t>
            </w:r>
          </w:p>
          <w:p w14:paraId="3F248E08" w14:textId="049DCE7D" w:rsidR="00007305"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What is the purpose/function?</w:t>
            </w:r>
          </w:p>
          <w:p w14:paraId="78699A80" w14:textId="42F02C13" w:rsidR="00007305"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cause and effect</w:t>
            </w:r>
          </w:p>
          <w:p w14:paraId="7177D920" w14:textId="78BED087" w:rsidR="00147FF6"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use examples</w:t>
            </w:r>
          </w:p>
        </w:tc>
      </w:tr>
      <w:tr w:rsidR="00147FF6" w14:paraId="7FA2CA9E" w14:textId="77777777" w:rsidTr="004629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top"/>
          </w:tcPr>
          <w:p w14:paraId="0E785250" w14:textId="739C9E86" w:rsidR="00147FF6" w:rsidRDefault="00147FF6" w:rsidP="00147FF6">
            <w:pPr>
              <w:rPr>
                <w:lang w:eastAsia="zh-CN"/>
              </w:rPr>
            </w:pPr>
            <w:r w:rsidRPr="00FC1CF4">
              <w:t xml:space="preserve">What </w:t>
            </w:r>
          </w:p>
        </w:tc>
        <w:tc>
          <w:tcPr>
            <w:tcW w:w="6878" w:type="dxa"/>
          </w:tcPr>
          <w:p w14:paraId="117E0047" w14:textId="77777777" w:rsidR="00007305" w:rsidRDefault="00007305" w:rsidP="00007305">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To make judgements</w:t>
            </w:r>
          </w:p>
          <w:p w14:paraId="38FA913E" w14:textId="40499857" w:rsidR="00147FF6" w:rsidRPr="00007305" w:rsidRDefault="00007305" w:rsidP="00147FF6">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to what extent is each component/part successful, useful, achieve its purpose? (Provide reasons, examples/evidence)</w:t>
            </w:r>
          </w:p>
        </w:tc>
      </w:tr>
      <w:tr w:rsidR="00147FF6" w14:paraId="4ABEC82B" w14:textId="77777777" w:rsidTr="00462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top"/>
          </w:tcPr>
          <w:p w14:paraId="2343FA19" w14:textId="61440849" w:rsidR="00147FF6" w:rsidRDefault="00147FF6" w:rsidP="00147FF6">
            <w:pPr>
              <w:rPr>
                <w:lang w:eastAsia="zh-CN"/>
              </w:rPr>
            </w:pPr>
            <w:r>
              <w:t>Why</w:t>
            </w:r>
          </w:p>
        </w:tc>
        <w:tc>
          <w:tcPr>
            <w:tcW w:w="6878" w:type="dxa"/>
          </w:tcPr>
          <w:p w14:paraId="4FA4F77B" w14:textId="727DFB82" w:rsidR="00007305" w:rsidRDefault="00007305" w:rsidP="00007305">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State reasons for</w:t>
            </w:r>
          </w:p>
          <w:p w14:paraId="06B6FB82" w14:textId="32D614D2" w:rsidR="00007305"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How/why </w:t>
            </w:r>
            <w:r w:rsidRPr="00007305">
              <w:rPr>
                <w:rStyle w:val="Strong"/>
              </w:rPr>
              <w:t>each</w:t>
            </w:r>
            <w:r>
              <w:rPr>
                <w:lang w:eastAsia="zh-CN"/>
              </w:rPr>
              <w:t xml:space="preserve"> feature/part is attempting to carry out its purpose, role or function.</w:t>
            </w:r>
          </w:p>
          <w:p w14:paraId="34DB6B31" w14:textId="2A36502F" w:rsidR="00007305"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Explain </w:t>
            </w:r>
            <w:r w:rsidRPr="00AE7CCA">
              <w:rPr>
                <w:rStyle w:val="Strong"/>
              </w:rPr>
              <w:t>how</w:t>
            </w:r>
            <w:r>
              <w:rPr>
                <w:lang w:eastAsia="zh-CN"/>
              </w:rPr>
              <w:t xml:space="preserve"> and/or </w:t>
            </w:r>
            <w:r w:rsidRPr="00AE7CCA">
              <w:rPr>
                <w:rStyle w:val="Strong"/>
              </w:rPr>
              <w:t xml:space="preserve">why </w:t>
            </w:r>
            <w:r>
              <w:rPr>
                <w:lang w:eastAsia="zh-CN"/>
              </w:rPr>
              <w:t>the intentions are carried out, explain the impact.</w:t>
            </w:r>
          </w:p>
          <w:p w14:paraId="60ABFCC8" w14:textId="3AB36A2B" w:rsidR="00007305"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How did it achieve its purpose or intent and/or impact/ effect?</w:t>
            </w:r>
          </w:p>
          <w:p w14:paraId="01DE5DBD" w14:textId="6B38B4BC" w:rsidR="00147FF6" w:rsidRDefault="00007305" w:rsidP="000073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What is the relationship between the various components?</w:t>
            </w:r>
          </w:p>
        </w:tc>
      </w:tr>
    </w:tbl>
    <w:p w14:paraId="0A7FEB36" w14:textId="2EC141E9" w:rsidR="00AE7CCA" w:rsidRDefault="00AE7CCA" w:rsidP="00AE7CCA">
      <w:pPr>
        <w:rPr>
          <w:lang w:eastAsia="zh-CN"/>
        </w:rPr>
      </w:pPr>
      <w:r>
        <w:rPr>
          <w:lang w:eastAsia="zh-CN"/>
        </w:rPr>
        <w:lastRenderedPageBreak/>
        <w:t>Further support can be gained by accessing the following documents from NESA:</w:t>
      </w:r>
    </w:p>
    <w:p w14:paraId="686F2632" w14:textId="5E612BD0" w:rsidR="00AE7CCA" w:rsidRDefault="007D04EC" w:rsidP="004264C9">
      <w:pPr>
        <w:pStyle w:val="ListBullet"/>
        <w:rPr>
          <w:lang w:eastAsia="zh-CN"/>
        </w:rPr>
      </w:pPr>
      <w:hyperlink r:id="rId15" w:history="1">
        <w:r w:rsidR="00AE7CCA" w:rsidRPr="004264C9">
          <w:rPr>
            <w:rStyle w:val="Hyperlink"/>
            <w:lang w:eastAsia="zh-CN"/>
          </w:rPr>
          <w:t>HSC Marking Feedback</w:t>
        </w:r>
      </w:hyperlink>
      <w:r w:rsidR="002B3805">
        <w:rPr>
          <w:lang w:eastAsia="zh-CN"/>
        </w:rPr>
        <w:t xml:space="preserve"> from the 2019 e</w:t>
      </w:r>
      <w:r w:rsidR="00AE7CCA">
        <w:rPr>
          <w:lang w:eastAsia="zh-CN"/>
        </w:rPr>
        <w:t>xamination</w:t>
      </w:r>
    </w:p>
    <w:p w14:paraId="2DA50140" w14:textId="7C48B886" w:rsidR="00147FF6" w:rsidRDefault="00A21DF7" w:rsidP="004264C9">
      <w:pPr>
        <w:pStyle w:val="ListBullet"/>
        <w:rPr>
          <w:lang w:eastAsia="zh-CN"/>
        </w:rPr>
      </w:pPr>
      <w:hyperlink r:id="rId16" w:history="1">
        <w:r w:rsidR="00AE7CCA" w:rsidRPr="00A21DF7">
          <w:rPr>
            <w:rStyle w:val="Hyperlink"/>
            <w:lang w:eastAsia="zh-CN"/>
          </w:rPr>
          <w:t>Assessment and Reporting in Dance</w:t>
        </w:r>
      </w:hyperlink>
    </w:p>
    <w:p w14:paraId="4A2F4E77" w14:textId="77777777" w:rsidR="002B3805" w:rsidRDefault="002B3805">
      <w:pPr>
        <w:rPr>
          <w:lang w:eastAsia="zh-CN"/>
        </w:rPr>
        <w:sectPr w:rsidR="002B3805" w:rsidSect="00FF0808">
          <w:footerReference w:type="first" r:id="rId17"/>
          <w:pgSz w:w="11900" w:h="16840"/>
          <w:pgMar w:top="1134" w:right="1134" w:bottom="1134" w:left="1134" w:header="709" w:footer="709" w:gutter="0"/>
          <w:cols w:space="708"/>
          <w:titlePg/>
          <w:docGrid w:linePitch="360"/>
        </w:sectPr>
      </w:pPr>
    </w:p>
    <w:p w14:paraId="60F4A2F4" w14:textId="55EAB6A2" w:rsidR="002B3805" w:rsidRDefault="002B3805" w:rsidP="005D682B">
      <w:pPr>
        <w:pStyle w:val="Heading2"/>
      </w:pPr>
      <w:r>
        <w:lastRenderedPageBreak/>
        <w:t>Areas of study</w:t>
      </w:r>
    </w:p>
    <w:p w14:paraId="3BE44E76" w14:textId="64B73062" w:rsidR="001625AF" w:rsidRDefault="001625AF" w:rsidP="001625AF">
      <w:pPr>
        <w:rPr>
          <w:lang w:eastAsia="zh-CN"/>
        </w:rPr>
      </w:pPr>
      <w:r>
        <w:rPr>
          <w:lang w:eastAsia="zh-CN"/>
        </w:rPr>
        <w:t>How have you explored each of these</w:t>
      </w:r>
      <w:r w:rsidR="005D682B">
        <w:rPr>
          <w:lang w:eastAsia="zh-CN"/>
        </w:rPr>
        <w:t xml:space="preserve"> areas of study in your dance?</w:t>
      </w:r>
    </w:p>
    <w:p w14:paraId="30A2E980" w14:textId="5CB4717D" w:rsidR="001625AF" w:rsidRDefault="001625AF" w:rsidP="00146C9C">
      <w:pPr>
        <w:pStyle w:val="FeatureBox2"/>
      </w:pPr>
      <w:r>
        <w:t>To use this resource:</w:t>
      </w:r>
    </w:p>
    <w:p w14:paraId="6CCE9B7B" w14:textId="27F8477D" w:rsidR="001625AF" w:rsidRDefault="00146C9C" w:rsidP="00146C9C">
      <w:pPr>
        <w:pStyle w:val="FeatureBox2"/>
      </w:pPr>
      <w:r>
        <w:t xml:space="preserve">1. </w:t>
      </w:r>
      <w:r w:rsidR="00F227C7">
        <w:t>C</w:t>
      </w:r>
      <w:r w:rsidR="001625AF">
        <w:t>hoose examples from your dance</w:t>
      </w:r>
      <w:r>
        <w:t>.</w:t>
      </w:r>
    </w:p>
    <w:p w14:paraId="5A9F716F" w14:textId="6F3E86C7" w:rsidR="001625AF" w:rsidRDefault="00146C9C" w:rsidP="00146C9C">
      <w:pPr>
        <w:pStyle w:val="FeatureBox2"/>
      </w:pPr>
      <w:r>
        <w:t xml:space="preserve">2. </w:t>
      </w:r>
      <w:r w:rsidR="00F227C7">
        <w:t>D</w:t>
      </w:r>
      <w:r w:rsidR="001625AF">
        <w:t xml:space="preserve">escribe </w:t>
      </w:r>
      <w:r w:rsidR="001625AF" w:rsidRPr="001625AF">
        <w:rPr>
          <w:rStyle w:val="Strong"/>
        </w:rPr>
        <w:t>how</w:t>
      </w:r>
      <w:r w:rsidR="001625AF">
        <w:t xml:space="preserve"> and </w:t>
      </w:r>
      <w:r w:rsidR="001625AF" w:rsidRPr="001625AF">
        <w:rPr>
          <w:rStyle w:val="Strong"/>
        </w:rPr>
        <w:t>why</w:t>
      </w:r>
      <w:r w:rsidR="001625AF">
        <w:t xml:space="preserve"> each area of study have been used?</w:t>
      </w:r>
    </w:p>
    <w:p w14:paraId="3E3E9DDD" w14:textId="62EB2D63" w:rsidR="005D682B" w:rsidRPr="005D682B" w:rsidRDefault="005D682B" w:rsidP="005D682B">
      <w:pPr>
        <w:pStyle w:val="Heading2"/>
      </w:pPr>
      <w:r w:rsidRPr="005D682B">
        <w:t>Areas of study – I. Dance Technique</w:t>
      </w:r>
    </w:p>
    <w:p w14:paraId="76F7899A" w14:textId="6B19910A" w:rsidR="001625AF" w:rsidRDefault="002F1F50" w:rsidP="00146C9C">
      <w:pPr>
        <w:pStyle w:val="Heading3"/>
      </w:pPr>
      <w:r>
        <w:t xml:space="preserve">1. </w:t>
      </w:r>
      <w:r w:rsidR="001625AF">
        <w:t>Body skills</w:t>
      </w:r>
    </w:p>
    <w:p w14:paraId="2AD6C3D0" w14:textId="17EA40F3" w:rsidR="001625AF" w:rsidRDefault="001625AF" w:rsidP="001625AF">
      <w:pPr>
        <w:pStyle w:val="ListBullet"/>
        <w:rPr>
          <w:lang w:eastAsia="zh-CN"/>
        </w:rPr>
      </w:pPr>
      <w:r>
        <w:rPr>
          <w:lang w:eastAsia="zh-CN"/>
        </w:rPr>
        <w:t xml:space="preserve">Choose one of each of the body </w:t>
      </w:r>
      <w:r w:rsidR="00146C9C">
        <w:rPr>
          <w:lang w:eastAsia="zh-CN"/>
        </w:rPr>
        <w:t>skills that apply to your dance</w:t>
      </w:r>
    </w:p>
    <w:p w14:paraId="0C22C421" w14:textId="7BAFE2CE" w:rsidR="001625AF" w:rsidRDefault="00146C9C" w:rsidP="001625AF">
      <w:pPr>
        <w:pStyle w:val="ListBullet"/>
        <w:rPr>
          <w:lang w:eastAsia="zh-CN"/>
        </w:rPr>
      </w:pPr>
      <w:r>
        <w:rPr>
          <w:lang w:eastAsia="zh-CN"/>
        </w:rPr>
        <w:t xml:space="preserve">Describe them and </w:t>
      </w:r>
      <w:r w:rsidR="001625AF">
        <w:rPr>
          <w:lang w:eastAsia="zh-CN"/>
        </w:rPr>
        <w:t>consider</w:t>
      </w:r>
      <w:r>
        <w:rPr>
          <w:lang w:eastAsia="zh-CN"/>
        </w:rPr>
        <w:t xml:space="preserve"> safe dance and dance technique</w:t>
      </w:r>
    </w:p>
    <w:p w14:paraId="3FF0344E" w14:textId="17846390" w:rsidR="001625AF" w:rsidRDefault="001625AF" w:rsidP="005677AC">
      <w:pPr>
        <w:pStyle w:val="ListBullet"/>
        <w:numPr>
          <w:ilvl w:val="0"/>
          <w:numId w:val="0"/>
        </w:numPr>
        <w:ind w:left="652"/>
        <w:rPr>
          <w:lang w:eastAsia="zh-CN"/>
        </w:rPr>
      </w:pPr>
      <w:r>
        <w:rPr>
          <w:lang w:eastAsia="zh-CN"/>
        </w:rPr>
        <w:t>(you might have multiple)</w:t>
      </w:r>
    </w:p>
    <w:p w14:paraId="4CEC5CAF" w14:textId="56480EC2" w:rsidR="00146C9C" w:rsidRDefault="00146C9C" w:rsidP="00146C9C">
      <w:pPr>
        <w:rPr>
          <w:lang w:eastAsia="zh-CN"/>
        </w:rPr>
      </w:pPr>
      <w:r>
        <w:rPr>
          <w:lang w:eastAsia="zh-CN"/>
        </w:rPr>
        <w:t xml:space="preserve">Example of </w:t>
      </w:r>
      <w:r w:rsidR="00CF4EC0">
        <w:rPr>
          <w:lang w:eastAsia="zh-CN"/>
        </w:rPr>
        <w:t xml:space="preserve">possible </w:t>
      </w:r>
      <w:r>
        <w:rPr>
          <w:lang w:eastAsia="zh-CN"/>
        </w:rPr>
        <w:t>syllabus links</w:t>
      </w:r>
      <w:r w:rsidR="00CF4EC0">
        <w:rPr>
          <w:lang w:eastAsia="zh-CN"/>
        </w:rPr>
        <w:t xml:space="preserve"> to other areas</w:t>
      </w:r>
    </w:p>
    <w:p w14:paraId="6AA8E82C" w14:textId="30DBDCD4" w:rsidR="00146C9C" w:rsidRDefault="00146C9C" w:rsidP="00146C9C">
      <w:pPr>
        <w:pStyle w:val="ListBullet"/>
        <w:rPr>
          <w:lang w:eastAsia="zh-CN"/>
        </w:rPr>
      </w:pPr>
      <w:r w:rsidRPr="00146C9C">
        <w:rPr>
          <w:lang w:eastAsia="zh-CN"/>
        </w:rPr>
        <w:t>Safe dance and you’re training to develop yo</w:t>
      </w:r>
      <w:r>
        <w:rPr>
          <w:lang w:eastAsia="zh-CN"/>
        </w:rPr>
        <w:t>ur skills in to perform these.</w:t>
      </w:r>
    </w:p>
    <w:p w14:paraId="7DB38F32" w14:textId="3FA1C090" w:rsidR="00146C9C" w:rsidRDefault="00146C9C" w:rsidP="00146C9C">
      <w:pPr>
        <w:pStyle w:val="Caption"/>
        <w:rPr>
          <w:lang w:eastAsia="zh-CN"/>
        </w:rPr>
      </w:pPr>
      <w:r>
        <w:rPr>
          <w:lang w:eastAsia="zh-CN"/>
        </w:rPr>
        <w:lastRenderedPageBreak/>
        <w:t>Body skills</w:t>
      </w:r>
    </w:p>
    <w:tbl>
      <w:tblPr>
        <w:tblStyle w:val="Tableheader"/>
        <w:tblW w:w="0" w:type="auto"/>
        <w:tblLook w:val="04A0" w:firstRow="1" w:lastRow="0" w:firstColumn="1" w:lastColumn="0" w:noHBand="0" w:noVBand="1"/>
        <w:tblCaption w:val="Body skills"/>
      </w:tblPr>
      <w:tblGrid>
        <w:gridCol w:w="4840"/>
        <w:gridCol w:w="4837"/>
        <w:gridCol w:w="4835"/>
      </w:tblGrid>
      <w:tr w:rsidR="001625AF" w14:paraId="375D4C74" w14:textId="77777777" w:rsidTr="005677AC">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40" w:type="dxa"/>
          </w:tcPr>
          <w:p w14:paraId="2CC9855D" w14:textId="51DA4826" w:rsidR="001625AF" w:rsidRDefault="00A70896" w:rsidP="00533A49">
            <w:pPr>
              <w:spacing w:before="192" w:after="192"/>
              <w:rPr>
                <w:lang w:eastAsia="zh-CN"/>
              </w:rPr>
            </w:pPr>
            <w:r>
              <w:rPr>
                <w:lang w:eastAsia="zh-CN"/>
              </w:rPr>
              <w:t xml:space="preserve">Major study </w:t>
            </w:r>
            <w:r w:rsidR="00240BB3">
              <w:rPr>
                <w:lang w:eastAsia="zh-CN"/>
              </w:rPr>
              <w:t>p</w:t>
            </w:r>
            <w:r w:rsidR="001625AF">
              <w:rPr>
                <w:lang w:eastAsia="zh-CN"/>
              </w:rPr>
              <w:t>erformance</w:t>
            </w:r>
          </w:p>
        </w:tc>
        <w:tc>
          <w:tcPr>
            <w:tcW w:w="4837" w:type="dxa"/>
          </w:tcPr>
          <w:p w14:paraId="33DA7083" w14:textId="77777777" w:rsidR="001625AF" w:rsidRDefault="001625AF" w:rsidP="001625AF">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4A0DFC81" w14:textId="08D2DE5D" w:rsidR="001625AF" w:rsidRPr="001625AF" w:rsidRDefault="001625AF" w:rsidP="001625AF">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35" w:type="dxa"/>
          </w:tcPr>
          <w:p w14:paraId="56C42F69" w14:textId="77777777" w:rsidR="001625AF" w:rsidRDefault="001625AF" w:rsidP="001625AF">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68D94DBD" w14:textId="77777777" w:rsidR="00B03343" w:rsidRDefault="00533A49" w:rsidP="00DB10E1">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001625AF" w:rsidRPr="001625AF">
              <w:rPr>
                <w:b w:val="0"/>
                <w:lang w:eastAsia="zh-CN"/>
              </w:rPr>
              <w:t>shows the link between the areas of study</w:t>
            </w:r>
            <w:r w:rsidR="00DB10E1">
              <w:rPr>
                <w:b w:val="0"/>
                <w:lang w:eastAsia="zh-CN"/>
              </w:rPr>
              <w:t xml:space="preserve"> (some </w:t>
            </w:r>
            <w:r w:rsidR="00146C9C">
              <w:rPr>
                <w:b w:val="0"/>
                <w:lang w:eastAsia="zh-CN"/>
              </w:rPr>
              <w:t>example</w:t>
            </w:r>
            <w:r w:rsidR="00DB10E1">
              <w:rPr>
                <w:b w:val="0"/>
                <w:lang w:eastAsia="zh-CN"/>
              </w:rPr>
              <w:t>s have been included</w:t>
            </w:r>
            <w:r w:rsidR="00146C9C">
              <w:rPr>
                <w:b w:val="0"/>
                <w:lang w:eastAsia="zh-CN"/>
              </w:rPr>
              <w:t>)</w:t>
            </w:r>
            <w:r w:rsidR="00B03343">
              <w:rPr>
                <w:b w:val="0"/>
                <w:lang w:eastAsia="zh-CN"/>
              </w:rPr>
              <w:t>.</w:t>
            </w:r>
          </w:p>
          <w:p w14:paraId="7855C050" w14:textId="5F700E16" w:rsidR="001625AF" w:rsidRDefault="001625AF" w:rsidP="00DB10E1">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p w14:paraId="159CB1CA" w14:textId="18005EF3" w:rsidR="00B03343" w:rsidRPr="001625AF" w:rsidRDefault="00B03343" w:rsidP="00DB10E1">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Consider l</w:t>
            </w:r>
            <w:r w:rsidRPr="00B03343">
              <w:rPr>
                <w:b w:val="0"/>
                <w:lang w:eastAsia="zh-CN"/>
              </w:rPr>
              <w:t xml:space="preserve">ink to the </w:t>
            </w:r>
            <w:r>
              <w:rPr>
                <w:b w:val="0"/>
                <w:lang w:eastAsia="zh-CN"/>
              </w:rPr>
              <w:t>‘I</w:t>
            </w:r>
            <w:r w:rsidRPr="00B03343">
              <w:rPr>
                <w:b w:val="0"/>
                <w:lang w:eastAsia="zh-CN"/>
              </w:rPr>
              <w:t>nterpreation of the dance</w:t>
            </w:r>
            <w:r>
              <w:rPr>
                <w:b w:val="0"/>
                <w:lang w:eastAsia="zh-CN"/>
              </w:rPr>
              <w:t>’.</w:t>
            </w:r>
          </w:p>
        </w:tc>
      </w:tr>
      <w:tr w:rsidR="001625AF" w14:paraId="6B5FE3C7"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114ACF37" w14:textId="5070F64D" w:rsidR="001625AF" w:rsidRDefault="00533A49" w:rsidP="001625AF">
            <w:pPr>
              <w:rPr>
                <w:lang w:eastAsia="zh-CN"/>
              </w:rPr>
            </w:pPr>
            <w:r>
              <w:rPr>
                <w:lang w:eastAsia="zh-CN"/>
              </w:rPr>
              <w:t>Turns</w:t>
            </w:r>
          </w:p>
        </w:tc>
        <w:tc>
          <w:tcPr>
            <w:tcW w:w="4837" w:type="dxa"/>
          </w:tcPr>
          <w:p w14:paraId="7DFC38FC" w14:textId="77777777" w:rsidR="001625AF" w:rsidRDefault="001625AF"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50230ABD" w14:textId="77777777" w:rsidR="001625AF" w:rsidRDefault="001625AF"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1625AF" w14:paraId="1C9D25C7"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58B23171" w14:textId="1A4DAC31" w:rsidR="001625AF" w:rsidRDefault="00533A49" w:rsidP="001625AF">
            <w:pPr>
              <w:rPr>
                <w:lang w:eastAsia="zh-CN"/>
              </w:rPr>
            </w:pPr>
            <w:r>
              <w:rPr>
                <w:lang w:eastAsia="zh-CN"/>
              </w:rPr>
              <w:t>Jumps/elevations</w:t>
            </w:r>
          </w:p>
        </w:tc>
        <w:tc>
          <w:tcPr>
            <w:tcW w:w="4837" w:type="dxa"/>
          </w:tcPr>
          <w:p w14:paraId="471FA879" w14:textId="77777777" w:rsidR="001625AF" w:rsidRDefault="001625AF"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248EFD6E" w14:textId="77777777" w:rsidR="001625AF" w:rsidRDefault="001625AF"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1625AF" w14:paraId="134011D2"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53BEFB57" w14:textId="2AB0C2ED" w:rsidR="001625AF" w:rsidRDefault="00533A49" w:rsidP="001625AF">
            <w:pPr>
              <w:rPr>
                <w:lang w:eastAsia="zh-CN"/>
              </w:rPr>
            </w:pPr>
            <w:r>
              <w:rPr>
                <w:lang w:eastAsia="zh-CN"/>
              </w:rPr>
              <w:t>Extensions/kicks</w:t>
            </w:r>
          </w:p>
        </w:tc>
        <w:tc>
          <w:tcPr>
            <w:tcW w:w="4837" w:type="dxa"/>
          </w:tcPr>
          <w:p w14:paraId="60BD0D59" w14:textId="77777777" w:rsidR="001625AF" w:rsidRDefault="001625AF"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4FB5F9E1" w14:textId="77777777" w:rsidR="001625AF" w:rsidRDefault="001625AF"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1625AF" w14:paraId="78FD6ADF"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1BF85A0B" w14:textId="19DC0A97" w:rsidR="001625AF" w:rsidRDefault="00533A49" w:rsidP="001625AF">
            <w:pPr>
              <w:rPr>
                <w:lang w:eastAsia="zh-CN"/>
              </w:rPr>
            </w:pPr>
            <w:r>
              <w:rPr>
                <w:lang w:eastAsia="zh-CN"/>
              </w:rPr>
              <w:t>Balances, control</w:t>
            </w:r>
          </w:p>
        </w:tc>
        <w:tc>
          <w:tcPr>
            <w:tcW w:w="4837" w:type="dxa"/>
          </w:tcPr>
          <w:p w14:paraId="21A306AE" w14:textId="77777777" w:rsidR="001625AF" w:rsidRDefault="001625AF"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0643FAE9" w14:textId="77777777" w:rsidR="001625AF" w:rsidRDefault="001625AF"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1625AF" w14:paraId="0ABE6D2E"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2CF9EFFD" w14:textId="3248E085" w:rsidR="001625AF" w:rsidRDefault="00533A49" w:rsidP="001625AF">
            <w:pPr>
              <w:rPr>
                <w:lang w:eastAsia="zh-CN"/>
              </w:rPr>
            </w:pPr>
            <w:r>
              <w:rPr>
                <w:lang w:eastAsia="zh-CN"/>
              </w:rPr>
              <w:lastRenderedPageBreak/>
              <w:t>Falls</w:t>
            </w:r>
          </w:p>
        </w:tc>
        <w:tc>
          <w:tcPr>
            <w:tcW w:w="4837" w:type="dxa"/>
          </w:tcPr>
          <w:p w14:paraId="0B7883DF" w14:textId="77777777" w:rsidR="001625AF" w:rsidRDefault="001625AF"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2967B603" w14:textId="77777777" w:rsidR="001625AF" w:rsidRDefault="001625AF"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1625AF" w14:paraId="6E689A12"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466F3A41" w14:textId="17394E4E" w:rsidR="001625AF" w:rsidRDefault="00533A49" w:rsidP="001625AF">
            <w:pPr>
              <w:rPr>
                <w:lang w:eastAsia="zh-CN"/>
              </w:rPr>
            </w:pPr>
            <w:r>
              <w:rPr>
                <w:lang w:eastAsia="zh-CN"/>
              </w:rPr>
              <w:t>Weight shifts</w:t>
            </w:r>
          </w:p>
        </w:tc>
        <w:tc>
          <w:tcPr>
            <w:tcW w:w="4837" w:type="dxa"/>
          </w:tcPr>
          <w:p w14:paraId="341AA076" w14:textId="77777777" w:rsidR="001625AF" w:rsidRDefault="001625AF"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7C8AA854" w14:textId="77777777" w:rsidR="001625AF" w:rsidRDefault="001625AF"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1625AF" w14:paraId="25387C22"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3DEB929C" w14:textId="2E6E1617" w:rsidR="001625AF" w:rsidRDefault="00533A49" w:rsidP="001625AF">
            <w:pPr>
              <w:rPr>
                <w:lang w:eastAsia="zh-CN"/>
              </w:rPr>
            </w:pPr>
            <w:r>
              <w:rPr>
                <w:lang w:eastAsia="zh-CN"/>
              </w:rPr>
              <w:t>Torso generated movement</w:t>
            </w:r>
          </w:p>
        </w:tc>
        <w:tc>
          <w:tcPr>
            <w:tcW w:w="4837" w:type="dxa"/>
          </w:tcPr>
          <w:p w14:paraId="11643E12" w14:textId="77777777" w:rsidR="001625AF" w:rsidRDefault="001625AF"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4DADF262" w14:textId="77777777" w:rsidR="001625AF" w:rsidRDefault="001625AF"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533A49" w14:paraId="18BB462D"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360FE1A4" w14:textId="388AFC84" w:rsidR="00533A49" w:rsidRDefault="00533A49" w:rsidP="001625AF">
            <w:pPr>
              <w:rPr>
                <w:lang w:eastAsia="zh-CN"/>
              </w:rPr>
            </w:pPr>
            <w:r>
              <w:rPr>
                <w:lang w:eastAsia="zh-CN"/>
              </w:rPr>
              <w:t>Floor work</w:t>
            </w:r>
          </w:p>
        </w:tc>
        <w:tc>
          <w:tcPr>
            <w:tcW w:w="4837" w:type="dxa"/>
          </w:tcPr>
          <w:p w14:paraId="1A5015AA" w14:textId="77777777" w:rsidR="00533A49" w:rsidRDefault="00533A49"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0D5BE05F" w14:textId="77777777" w:rsidR="00533A49" w:rsidRDefault="00533A49"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533A49" w14:paraId="29F343A1"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0DC1FFB8" w14:textId="4F66AF6F" w:rsidR="00533A49" w:rsidRDefault="00533A49" w:rsidP="001625AF">
            <w:pPr>
              <w:rPr>
                <w:lang w:eastAsia="zh-CN"/>
              </w:rPr>
            </w:pPr>
            <w:r>
              <w:rPr>
                <w:lang w:eastAsia="zh-CN"/>
              </w:rPr>
              <w:lastRenderedPageBreak/>
              <w:t>Off centre</w:t>
            </w:r>
          </w:p>
        </w:tc>
        <w:tc>
          <w:tcPr>
            <w:tcW w:w="4837" w:type="dxa"/>
          </w:tcPr>
          <w:p w14:paraId="667BE186" w14:textId="77777777" w:rsidR="00533A49" w:rsidRDefault="00533A49"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3987CDE9" w14:textId="77777777" w:rsidR="00533A49" w:rsidRDefault="00533A49"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533A49" w14:paraId="3379C664"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3974BF4E" w14:textId="0A675F8E" w:rsidR="00533A49" w:rsidRDefault="00533A49" w:rsidP="001625AF">
            <w:pPr>
              <w:rPr>
                <w:lang w:eastAsia="zh-CN"/>
              </w:rPr>
            </w:pPr>
            <w:r>
              <w:rPr>
                <w:lang w:eastAsia="zh-CN"/>
              </w:rPr>
              <w:t>Attitude</w:t>
            </w:r>
          </w:p>
        </w:tc>
        <w:tc>
          <w:tcPr>
            <w:tcW w:w="4837" w:type="dxa"/>
          </w:tcPr>
          <w:p w14:paraId="4EDBE216" w14:textId="77777777" w:rsidR="00533A49" w:rsidRDefault="00533A49"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647D3C28" w14:textId="77777777" w:rsidR="00533A49" w:rsidRDefault="00533A49"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533A49" w14:paraId="1C0ACB0B"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3F1F3274" w14:textId="46E19953" w:rsidR="00533A49" w:rsidRDefault="00533A49" w:rsidP="001625AF">
            <w:pPr>
              <w:rPr>
                <w:lang w:eastAsia="zh-CN"/>
              </w:rPr>
            </w:pPr>
            <w:r>
              <w:rPr>
                <w:lang w:eastAsia="zh-CN"/>
              </w:rPr>
              <w:t>Arabesque/leg lifts</w:t>
            </w:r>
          </w:p>
        </w:tc>
        <w:tc>
          <w:tcPr>
            <w:tcW w:w="4837" w:type="dxa"/>
          </w:tcPr>
          <w:p w14:paraId="2ADF653B" w14:textId="77777777" w:rsidR="00533A49" w:rsidRDefault="00533A49"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573B6126" w14:textId="77777777" w:rsidR="00533A49" w:rsidRDefault="00533A49"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533A49" w14:paraId="5F286F54"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31852144" w14:textId="6F31A318" w:rsidR="00533A49" w:rsidRDefault="00533A49" w:rsidP="001625AF">
            <w:pPr>
              <w:rPr>
                <w:lang w:eastAsia="zh-CN"/>
              </w:rPr>
            </w:pPr>
            <w:r>
              <w:rPr>
                <w:lang w:eastAsia="zh-CN"/>
              </w:rPr>
              <w:t>Parallel/turn out</w:t>
            </w:r>
          </w:p>
        </w:tc>
        <w:tc>
          <w:tcPr>
            <w:tcW w:w="4837" w:type="dxa"/>
          </w:tcPr>
          <w:p w14:paraId="5B59F8EE" w14:textId="77777777" w:rsidR="00533A49" w:rsidRDefault="00533A49"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25AFAA63" w14:textId="77777777" w:rsidR="00533A49" w:rsidRDefault="00533A49"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533A49" w14:paraId="46FA1354"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567C086F" w14:textId="331B13E1" w:rsidR="00533A49" w:rsidRDefault="00533A49" w:rsidP="001625AF">
            <w:pPr>
              <w:rPr>
                <w:lang w:eastAsia="zh-CN"/>
              </w:rPr>
            </w:pPr>
            <w:r>
              <w:rPr>
                <w:lang w:eastAsia="zh-CN"/>
              </w:rPr>
              <w:lastRenderedPageBreak/>
              <w:t>Locomotor</w:t>
            </w:r>
          </w:p>
        </w:tc>
        <w:tc>
          <w:tcPr>
            <w:tcW w:w="4837" w:type="dxa"/>
          </w:tcPr>
          <w:p w14:paraId="6F5C8009" w14:textId="77777777" w:rsidR="00533A49" w:rsidRDefault="00533A49"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4AA8C0D2" w14:textId="77777777" w:rsidR="00533A49" w:rsidRDefault="00533A49"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533A49" w14:paraId="507897B4"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0CE93288" w14:textId="5AF28FEC" w:rsidR="00533A49" w:rsidRDefault="00533A49" w:rsidP="001625AF">
            <w:pPr>
              <w:rPr>
                <w:lang w:eastAsia="zh-CN"/>
              </w:rPr>
            </w:pPr>
            <w:r>
              <w:rPr>
                <w:lang w:eastAsia="zh-CN"/>
              </w:rPr>
              <w:t>Non-locomotor</w:t>
            </w:r>
          </w:p>
        </w:tc>
        <w:tc>
          <w:tcPr>
            <w:tcW w:w="4837" w:type="dxa"/>
          </w:tcPr>
          <w:p w14:paraId="694453DC" w14:textId="77777777" w:rsidR="00533A49" w:rsidRDefault="00533A49"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7D52118F" w14:textId="77777777" w:rsidR="00533A49" w:rsidRDefault="00533A49"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5F11CE" w14:paraId="099384B6"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1CFDB18A" w14:textId="77777777" w:rsidR="005F11CE" w:rsidRDefault="005F11CE" w:rsidP="001625AF">
            <w:pPr>
              <w:rPr>
                <w:lang w:eastAsia="zh-CN"/>
              </w:rPr>
            </w:pPr>
            <w:r w:rsidRPr="005F11CE">
              <w:rPr>
                <w:lang w:eastAsia="zh-CN"/>
              </w:rPr>
              <w:t>Body awareness</w:t>
            </w:r>
          </w:p>
          <w:p w14:paraId="476DE448" w14:textId="573807B5" w:rsidR="005F11CE" w:rsidRPr="005F11CE" w:rsidRDefault="005F11CE" w:rsidP="005F11CE">
            <w:pPr>
              <w:pStyle w:val="ListBullet"/>
              <w:rPr>
                <w:b w:val="0"/>
                <w:lang w:eastAsia="zh-CN"/>
              </w:rPr>
            </w:pPr>
            <w:r w:rsidRPr="005F11CE">
              <w:rPr>
                <w:b w:val="0"/>
                <w:lang w:eastAsia="zh-CN"/>
              </w:rPr>
              <w:t>How well you understand your own body, your own capabilities and limitations and injuries</w:t>
            </w:r>
          </w:p>
          <w:p w14:paraId="5230A837" w14:textId="1B3CF71E" w:rsidR="005F11CE" w:rsidRDefault="005F11CE" w:rsidP="005F11CE">
            <w:pPr>
              <w:pStyle w:val="ListBullet"/>
              <w:rPr>
                <w:lang w:eastAsia="zh-CN"/>
              </w:rPr>
            </w:pPr>
            <w:r w:rsidRPr="005F11CE">
              <w:rPr>
                <w:b w:val="0"/>
                <w:lang w:eastAsia="zh-CN"/>
              </w:rPr>
              <w:t>Fitness and training</w:t>
            </w:r>
          </w:p>
        </w:tc>
        <w:tc>
          <w:tcPr>
            <w:tcW w:w="4837" w:type="dxa"/>
          </w:tcPr>
          <w:p w14:paraId="2FB239E5" w14:textId="77777777" w:rsidR="005F11CE" w:rsidRDefault="005F11CE"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vAlign w:val="top"/>
          </w:tcPr>
          <w:p w14:paraId="6363DFF4" w14:textId="539A8BAE" w:rsidR="005F11CE" w:rsidRDefault="007631EA"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r>
              <w:rPr>
                <w:lang w:eastAsia="zh-CN"/>
              </w:rPr>
              <w:t>Safe dance links including k</w:t>
            </w:r>
            <w:r w:rsidR="005F11CE" w:rsidRPr="005F11CE">
              <w:rPr>
                <w:lang w:eastAsia="zh-CN"/>
              </w:rPr>
              <w:t>inaesthetic awareness and links to performance quality</w:t>
            </w:r>
          </w:p>
        </w:tc>
      </w:tr>
      <w:tr w:rsidR="005F11CE" w14:paraId="6924CACB"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03AD2169" w14:textId="77777777" w:rsidR="005F11CE" w:rsidRDefault="005F11CE" w:rsidP="001625AF">
            <w:pPr>
              <w:rPr>
                <w:lang w:eastAsia="zh-CN"/>
              </w:rPr>
            </w:pPr>
            <w:r w:rsidRPr="005F11CE">
              <w:rPr>
                <w:lang w:eastAsia="zh-CN"/>
              </w:rPr>
              <w:t>Principles of alignment and body placement</w:t>
            </w:r>
          </w:p>
          <w:p w14:paraId="7347B914" w14:textId="6B5FC08E" w:rsidR="005F11CE" w:rsidRPr="004372EE" w:rsidRDefault="005F11CE" w:rsidP="005F11CE">
            <w:pPr>
              <w:pStyle w:val="ListBullet"/>
              <w:rPr>
                <w:b w:val="0"/>
                <w:lang w:eastAsia="zh-CN"/>
              </w:rPr>
            </w:pPr>
            <w:r w:rsidRPr="004372EE">
              <w:rPr>
                <w:b w:val="0"/>
                <w:lang w:eastAsia="zh-CN"/>
              </w:rPr>
              <w:t>Consider how these relate to your body skills and phrases</w:t>
            </w:r>
          </w:p>
          <w:p w14:paraId="21941C7E" w14:textId="187B9649" w:rsidR="005F11CE" w:rsidRPr="004372EE" w:rsidRDefault="005F11CE" w:rsidP="005F11CE">
            <w:pPr>
              <w:pStyle w:val="ListBullet"/>
              <w:rPr>
                <w:b w:val="0"/>
                <w:lang w:eastAsia="zh-CN"/>
              </w:rPr>
            </w:pPr>
            <w:r w:rsidRPr="004372EE">
              <w:rPr>
                <w:b w:val="0"/>
                <w:lang w:eastAsia="zh-CN"/>
              </w:rPr>
              <w:t>Think about application of the plumb line, and foot-ankle-knee-hips-shoulder alignment to ensure safe dance</w:t>
            </w:r>
          </w:p>
          <w:p w14:paraId="6A8100D4" w14:textId="5D785347" w:rsidR="005F11CE" w:rsidRDefault="005F11CE" w:rsidP="005F11CE">
            <w:pPr>
              <w:pStyle w:val="ListBullet"/>
              <w:rPr>
                <w:lang w:eastAsia="zh-CN"/>
              </w:rPr>
            </w:pPr>
            <w:r w:rsidRPr="004372EE">
              <w:rPr>
                <w:b w:val="0"/>
                <w:lang w:eastAsia="zh-CN"/>
              </w:rPr>
              <w:t xml:space="preserve">How do these link to performance </w:t>
            </w:r>
            <w:r w:rsidRPr="004372EE">
              <w:rPr>
                <w:b w:val="0"/>
                <w:lang w:eastAsia="zh-CN"/>
              </w:rPr>
              <w:lastRenderedPageBreak/>
              <w:t>quality</w:t>
            </w:r>
          </w:p>
        </w:tc>
        <w:tc>
          <w:tcPr>
            <w:tcW w:w="4837" w:type="dxa"/>
          </w:tcPr>
          <w:p w14:paraId="7209AD50" w14:textId="77777777" w:rsidR="005F11CE" w:rsidRDefault="005F11CE"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vAlign w:val="top"/>
          </w:tcPr>
          <w:p w14:paraId="784AD044" w14:textId="2E37DEF8" w:rsidR="005F11CE" w:rsidRPr="005F11CE" w:rsidRDefault="007631EA"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r>
              <w:rPr>
                <w:lang w:eastAsia="zh-CN"/>
              </w:rPr>
              <w:t>Safe dance links and k</w:t>
            </w:r>
            <w:r w:rsidR="004372EE" w:rsidRPr="004372EE">
              <w:rPr>
                <w:lang w:eastAsia="zh-CN"/>
              </w:rPr>
              <w:t>inaesthetic awareness links to performance quality including focus and projection and quality of line</w:t>
            </w:r>
          </w:p>
        </w:tc>
      </w:tr>
      <w:tr w:rsidR="004372EE" w14:paraId="4A20BAB7"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739B0BAD" w14:textId="77777777" w:rsidR="004372EE" w:rsidRDefault="004372EE" w:rsidP="001625AF">
            <w:pPr>
              <w:rPr>
                <w:lang w:eastAsia="zh-CN"/>
              </w:rPr>
            </w:pPr>
            <w:r w:rsidRPr="004372EE">
              <w:rPr>
                <w:lang w:eastAsia="zh-CN"/>
              </w:rPr>
              <w:t>Body articulation</w:t>
            </w:r>
          </w:p>
          <w:p w14:paraId="7867999C" w14:textId="351C82E9" w:rsidR="004372EE" w:rsidRPr="004372EE" w:rsidRDefault="004372EE" w:rsidP="004372EE">
            <w:pPr>
              <w:pStyle w:val="ListBullet"/>
              <w:rPr>
                <w:b w:val="0"/>
                <w:lang w:eastAsia="zh-CN"/>
              </w:rPr>
            </w:pPr>
            <w:r w:rsidRPr="004372EE">
              <w:rPr>
                <w:b w:val="0"/>
                <w:lang w:eastAsia="zh-CN"/>
              </w:rPr>
              <w:t>Consider how well you make shapes with your body and clearly move your body in relation to the number of body parts moving, are they clearly articulated</w:t>
            </w:r>
            <w:r>
              <w:rPr>
                <w:b w:val="0"/>
                <w:lang w:eastAsia="zh-CN"/>
              </w:rPr>
              <w:t xml:space="preserve"> –</w:t>
            </w:r>
            <w:r w:rsidRPr="004372EE">
              <w:rPr>
                <w:b w:val="0"/>
                <w:lang w:eastAsia="zh-CN"/>
              </w:rPr>
              <w:t xml:space="preserve"> if you take a photo of each step is </w:t>
            </w:r>
            <w:r w:rsidR="002E1606" w:rsidRPr="000B233C">
              <w:rPr>
                <w:b w:val="0"/>
                <w:lang w:eastAsia="zh-CN"/>
              </w:rPr>
              <w:t>it</w:t>
            </w:r>
            <w:r w:rsidR="002E1606">
              <w:rPr>
                <w:b w:val="0"/>
                <w:lang w:eastAsia="zh-CN"/>
              </w:rPr>
              <w:t xml:space="preserve"> </w:t>
            </w:r>
            <w:r w:rsidRPr="004372EE">
              <w:rPr>
                <w:b w:val="0"/>
                <w:lang w:eastAsia="zh-CN"/>
              </w:rPr>
              <w:t>the desired shape?</w:t>
            </w:r>
          </w:p>
        </w:tc>
        <w:tc>
          <w:tcPr>
            <w:tcW w:w="4837" w:type="dxa"/>
          </w:tcPr>
          <w:p w14:paraId="397CE338" w14:textId="77777777" w:rsidR="004372EE" w:rsidRDefault="004372EE"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0725A467" w14:textId="101B1C7C" w:rsidR="004372EE" w:rsidRPr="004372EE" w:rsidRDefault="00572A40"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r>
              <w:rPr>
                <w:lang w:eastAsia="zh-CN"/>
              </w:rPr>
              <w:t>Safe d</w:t>
            </w:r>
            <w:r w:rsidR="00FB44AD" w:rsidRPr="00FB44AD">
              <w:rPr>
                <w:lang w:eastAsia="zh-CN"/>
              </w:rPr>
              <w:t>ance links and to coordination, links to performanc</w:t>
            </w:r>
            <w:r>
              <w:rPr>
                <w:lang w:eastAsia="zh-CN"/>
              </w:rPr>
              <w:t>e quality including k</w:t>
            </w:r>
            <w:r w:rsidR="00FB44AD" w:rsidRPr="00FB44AD">
              <w:rPr>
                <w:lang w:eastAsia="zh-CN"/>
              </w:rPr>
              <w:t>inaesthetic awareness, quality of line and clarity of line</w:t>
            </w:r>
          </w:p>
        </w:tc>
      </w:tr>
      <w:tr w:rsidR="00FB44AD" w14:paraId="4AB5CB56"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37DAD0BB" w14:textId="77777777" w:rsidR="00FB44AD" w:rsidRDefault="00FB44AD" w:rsidP="001625AF">
            <w:pPr>
              <w:rPr>
                <w:lang w:eastAsia="zh-CN"/>
              </w:rPr>
            </w:pPr>
            <w:r w:rsidRPr="00FB44AD">
              <w:rPr>
                <w:lang w:eastAsia="zh-CN"/>
              </w:rPr>
              <w:t>Axial movement</w:t>
            </w:r>
          </w:p>
          <w:p w14:paraId="6908C9AE" w14:textId="609902A4" w:rsidR="00FB44AD" w:rsidRPr="005565AB" w:rsidRDefault="00FB44AD" w:rsidP="00FB44AD">
            <w:pPr>
              <w:pStyle w:val="ListBullet"/>
              <w:rPr>
                <w:b w:val="0"/>
                <w:lang w:eastAsia="zh-CN"/>
              </w:rPr>
            </w:pPr>
            <w:r w:rsidRPr="005565AB">
              <w:rPr>
                <w:b w:val="0"/>
                <w:lang w:eastAsia="zh-CN"/>
              </w:rPr>
              <w:t>movements on the spot – a balance, a turn anything which doesn’t travel</w:t>
            </w:r>
          </w:p>
          <w:p w14:paraId="112DFD24" w14:textId="6A1B427A" w:rsidR="00FB44AD" w:rsidRPr="005565AB" w:rsidRDefault="00FB44AD" w:rsidP="00FB44AD">
            <w:pPr>
              <w:pStyle w:val="ListBullet"/>
              <w:rPr>
                <w:b w:val="0"/>
                <w:lang w:eastAsia="zh-CN"/>
              </w:rPr>
            </w:pPr>
            <w:r w:rsidRPr="005565AB">
              <w:rPr>
                <w:b w:val="0"/>
                <w:lang w:eastAsia="zh-CN"/>
              </w:rPr>
              <w:t>consider your alignment</w:t>
            </w:r>
          </w:p>
          <w:p w14:paraId="2C551B41" w14:textId="2B0DAB50" w:rsidR="00FB44AD" w:rsidRPr="005565AB" w:rsidRDefault="00FB44AD" w:rsidP="00FB44AD">
            <w:pPr>
              <w:pStyle w:val="ListBullet"/>
              <w:rPr>
                <w:b w:val="0"/>
                <w:lang w:eastAsia="zh-CN"/>
              </w:rPr>
            </w:pPr>
            <w:r w:rsidRPr="005565AB">
              <w:rPr>
                <w:b w:val="0"/>
                <w:lang w:eastAsia="zh-CN"/>
              </w:rPr>
              <w:t>training to develop strength and flexibility to perform these</w:t>
            </w:r>
          </w:p>
          <w:p w14:paraId="4B0CE0AF" w14:textId="739CAE50" w:rsidR="00FB44AD" w:rsidRPr="004372EE" w:rsidRDefault="00FB44AD" w:rsidP="00FB44AD">
            <w:pPr>
              <w:pStyle w:val="ListBullet"/>
              <w:rPr>
                <w:lang w:eastAsia="zh-CN"/>
              </w:rPr>
            </w:pPr>
            <w:r w:rsidRPr="005565AB">
              <w:rPr>
                <w:b w:val="0"/>
                <w:lang w:eastAsia="zh-CN"/>
              </w:rPr>
              <w:t>Link to performance quality</w:t>
            </w:r>
          </w:p>
        </w:tc>
        <w:tc>
          <w:tcPr>
            <w:tcW w:w="4837" w:type="dxa"/>
          </w:tcPr>
          <w:p w14:paraId="481478BC" w14:textId="77777777" w:rsidR="00FB44AD" w:rsidRDefault="00FB44AD"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vAlign w:val="top"/>
          </w:tcPr>
          <w:p w14:paraId="546891FF" w14:textId="027E9388" w:rsidR="00FB44AD" w:rsidRDefault="00FB44AD"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r w:rsidRPr="00FB44AD">
              <w:rPr>
                <w:lang w:eastAsia="zh-CN"/>
              </w:rPr>
              <w:t>Safe dance links to alignment</w:t>
            </w:r>
            <w:r w:rsidR="00572A40">
              <w:rPr>
                <w:lang w:eastAsia="zh-CN"/>
              </w:rPr>
              <w:t>, performance q</w:t>
            </w:r>
            <w:r w:rsidRPr="00FB44AD">
              <w:rPr>
                <w:lang w:eastAsia="zh-CN"/>
              </w:rPr>
              <w:t>uality and kinaesthetic awareness as well as links to projection and focus</w:t>
            </w:r>
          </w:p>
        </w:tc>
      </w:tr>
      <w:tr w:rsidR="005565AB" w14:paraId="6681F0B5"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79153EFF" w14:textId="77777777" w:rsidR="005565AB" w:rsidRDefault="005565AB" w:rsidP="001625AF">
            <w:pPr>
              <w:rPr>
                <w:lang w:eastAsia="zh-CN"/>
              </w:rPr>
            </w:pPr>
            <w:r w:rsidRPr="005565AB">
              <w:rPr>
                <w:lang w:eastAsia="zh-CN"/>
              </w:rPr>
              <w:t>Locomotor movement</w:t>
            </w:r>
          </w:p>
          <w:p w14:paraId="3EC994A3" w14:textId="77777777" w:rsidR="005565AB" w:rsidRPr="005565AB" w:rsidRDefault="005565AB" w:rsidP="005565AB">
            <w:pPr>
              <w:rPr>
                <w:b w:val="0"/>
                <w:lang w:eastAsia="zh-CN"/>
              </w:rPr>
            </w:pPr>
            <w:r w:rsidRPr="005565AB">
              <w:rPr>
                <w:b w:val="0"/>
                <w:lang w:eastAsia="zh-CN"/>
              </w:rPr>
              <w:t>Movements which travels in each direction from one place to another.</w:t>
            </w:r>
          </w:p>
          <w:p w14:paraId="5657F852" w14:textId="599AC5C9" w:rsidR="005565AB" w:rsidRPr="005565AB" w:rsidRDefault="005565AB" w:rsidP="005565AB">
            <w:pPr>
              <w:pStyle w:val="ListBullet"/>
              <w:rPr>
                <w:b w:val="0"/>
                <w:lang w:eastAsia="zh-CN"/>
              </w:rPr>
            </w:pPr>
            <w:r w:rsidRPr="005565AB">
              <w:rPr>
                <w:b w:val="0"/>
                <w:lang w:eastAsia="zh-CN"/>
              </w:rPr>
              <w:t>Consider coordination of the skills</w:t>
            </w:r>
          </w:p>
          <w:p w14:paraId="07DE4A18" w14:textId="5B6A6820" w:rsidR="005565AB" w:rsidRPr="005565AB" w:rsidRDefault="005565AB" w:rsidP="005565AB">
            <w:pPr>
              <w:pStyle w:val="ListBullet"/>
              <w:rPr>
                <w:b w:val="0"/>
                <w:lang w:eastAsia="zh-CN"/>
              </w:rPr>
            </w:pPr>
            <w:r w:rsidRPr="005565AB">
              <w:rPr>
                <w:b w:val="0"/>
                <w:lang w:eastAsia="zh-CN"/>
              </w:rPr>
              <w:t>How you have developed strength and flexibility to perform</w:t>
            </w:r>
          </w:p>
          <w:p w14:paraId="75CD2833" w14:textId="3773CF43" w:rsidR="005565AB" w:rsidRPr="005565AB" w:rsidRDefault="005565AB" w:rsidP="005565AB">
            <w:pPr>
              <w:pStyle w:val="ListBullet"/>
              <w:rPr>
                <w:b w:val="0"/>
                <w:lang w:eastAsia="zh-CN"/>
              </w:rPr>
            </w:pPr>
            <w:r w:rsidRPr="005565AB">
              <w:rPr>
                <w:b w:val="0"/>
                <w:lang w:eastAsia="zh-CN"/>
              </w:rPr>
              <w:t>How is alignment important in performing these safely</w:t>
            </w:r>
          </w:p>
          <w:p w14:paraId="7EBE35A6" w14:textId="69E0D756" w:rsidR="005565AB" w:rsidRPr="00FB44AD" w:rsidRDefault="005565AB" w:rsidP="005565AB">
            <w:pPr>
              <w:pStyle w:val="ListBullet"/>
              <w:rPr>
                <w:lang w:eastAsia="zh-CN"/>
              </w:rPr>
            </w:pPr>
            <w:r w:rsidRPr="005565AB">
              <w:rPr>
                <w:b w:val="0"/>
                <w:lang w:eastAsia="zh-CN"/>
              </w:rPr>
              <w:lastRenderedPageBreak/>
              <w:t>Where do you need to focus when the weight shifts</w:t>
            </w:r>
          </w:p>
        </w:tc>
        <w:tc>
          <w:tcPr>
            <w:tcW w:w="4837" w:type="dxa"/>
          </w:tcPr>
          <w:p w14:paraId="621D20FB" w14:textId="77777777" w:rsidR="005565AB" w:rsidRDefault="005565AB"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vAlign w:val="top"/>
          </w:tcPr>
          <w:p w14:paraId="12872ACF" w14:textId="4D01536E" w:rsidR="005565AB" w:rsidRPr="00FB44AD" w:rsidRDefault="005565AB" w:rsidP="00CF4EC0">
            <w:pPr>
              <w:spacing w:after="1200"/>
              <w:cnfStyle w:val="000000100000" w:firstRow="0" w:lastRow="0" w:firstColumn="0" w:lastColumn="0" w:oddVBand="0" w:evenVBand="0" w:oddHBand="1" w:evenHBand="0" w:firstRowFirstColumn="0" w:firstRowLastColumn="0" w:lastRowFirstColumn="0" w:lastRowLastColumn="0"/>
              <w:rPr>
                <w:lang w:eastAsia="zh-CN"/>
              </w:rPr>
            </w:pPr>
            <w:r w:rsidRPr="005565AB">
              <w:rPr>
                <w:lang w:eastAsia="zh-CN"/>
              </w:rPr>
              <w:t>Safe dance links to alignment</w:t>
            </w:r>
            <w:r w:rsidR="00572A40">
              <w:rPr>
                <w:lang w:eastAsia="zh-CN"/>
              </w:rPr>
              <w:t>, performance q</w:t>
            </w:r>
            <w:r w:rsidRPr="005565AB">
              <w:rPr>
                <w:lang w:eastAsia="zh-CN"/>
              </w:rPr>
              <w:t>uality and kinaesthetic awareness as well as links to projection and focus</w:t>
            </w:r>
          </w:p>
        </w:tc>
      </w:tr>
      <w:tr w:rsidR="009D4455" w14:paraId="3BE9F6AD"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0" w:type="dxa"/>
          </w:tcPr>
          <w:p w14:paraId="5030B283" w14:textId="77777777" w:rsidR="009D4455" w:rsidRDefault="009D4455" w:rsidP="001625AF">
            <w:pPr>
              <w:rPr>
                <w:lang w:eastAsia="zh-CN"/>
              </w:rPr>
            </w:pPr>
            <w:r w:rsidRPr="009D4455">
              <w:rPr>
                <w:lang w:eastAsia="zh-CN"/>
              </w:rPr>
              <w:t>Kinaesthetic awareness</w:t>
            </w:r>
          </w:p>
          <w:p w14:paraId="54D97A51" w14:textId="53995AE0" w:rsidR="009D4455" w:rsidRPr="009D4455" w:rsidRDefault="009D4455" w:rsidP="009D4455">
            <w:pPr>
              <w:pStyle w:val="ListBullet"/>
              <w:rPr>
                <w:b w:val="0"/>
                <w:lang w:eastAsia="zh-CN"/>
              </w:rPr>
            </w:pPr>
            <w:r w:rsidRPr="009D4455">
              <w:rPr>
                <w:b w:val="0"/>
                <w:lang w:eastAsia="zh-CN"/>
              </w:rPr>
              <w:t>How have you developed kinaesthetic awareness in your dance?</w:t>
            </w:r>
          </w:p>
          <w:p w14:paraId="36366093" w14:textId="316FB8FD" w:rsidR="009D4455" w:rsidRPr="009D4455" w:rsidRDefault="009D4455" w:rsidP="009D4455">
            <w:pPr>
              <w:pStyle w:val="ListBullet"/>
              <w:rPr>
                <w:b w:val="0"/>
                <w:lang w:eastAsia="zh-CN"/>
              </w:rPr>
            </w:pPr>
            <w:r w:rsidRPr="009D4455">
              <w:rPr>
                <w:b w:val="0"/>
                <w:lang w:eastAsia="zh-CN"/>
              </w:rPr>
              <w:t>How does this help you perform the dance safely?</w:t>
            </w:r>
          </w:p>
          <w:p w14:paraId="7DA3DF75" w14:textId="4268BFDE" w:rsidR="009D4455" w:rsidRPr="005565AB" w:rsidRDefault="009D4455" w:rsidP="009D4455">
            <w:pPr>
              <w:pStyle w:val="ListBullet"/>
              <w:rPr>
                <w:lang w:eastAsia="zh-CN"/>
              </w:rPr>
            </w:pPr>
            <w:r w:rsidRPr="009D4455">
              <w:rPr>
                <w:b w:val="0"/>
                <w:lang w:eastAsia="zh-CN"/>
              </w:rPr>
              <w:t>How does this support performance quality</w:t>
            </w:r>
          </w:p>
        </w:tc>
        <w:tc>
          <w:tcPr>
            <w:tcW w:w="4837" w:type="dxa"/>
          </w:tcPr>
          <w:p w14:paraId="12C096CC" w14:textId="77777777" w:rsidR="009D4455" w:rsidRDefault="009D4455"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vAlign w:val="top"/>
          </w:tcPr>
          <w:p w14:paraId="0165DD5D" w14:textId="4646D1BA" w:rsidR="009D4455" w:rsidRPr="005565AB" w:rsidRDefault="004971BE" w:rsidP="00CF4EC0">
            <w:pPr>
              <w:spacing w:after="1200"/>
              <w:cnfStyle w:val="000000010000" w:firstRow="0" w:lastRow="0" w:firstColumn="0" w:lastColumn="0" w:oddVBand="0" w:evenVBand="0" w:oddHBand="0" w:evenHBand="1" w:firstRowFirstColumn="0" w:firstRowLastColumn="0" w:lastRowFirstColumn="0" w:lastRowLastColumn="0"/>
              <w:rPr>
                <w:lang w:eastAsia="zh-CN"/>
              </w:rPr>
            </w:pPr>
            <w:r>
              <w:rPr>
                <w:lang w:eastAsia="zh-CN"/>
              </w:rPr>
              <w:t>Consider the link to safe dance, d</w:t>
            </w:r>
            <w:r w:rsidR="009D4455" w:rsidRPr="009D4455">
              <w:rPr>
                <w:lang w:eastAsia="zh-CN"/>
              </w:rPr>
              <w:t xml:space="preserve">ance </w:t>
            </w:r>
            <w:r>
              <w:rPr>
                <w:lang w:eastAsia="zh-CN"/>
              </w:rPr>
              <w:t>technique and performance q</w:t>
            </w:r>
            <w:r w:rsidR="009D4455" w:rsidRPr="009D4455">
              <w:rPr>
                <w:lang w:eastAsia="zh-CN"/>
              </w:rPr>
              <w:t>uality.</w:t>
            </w:r>
          </w:p>
        </w:tc>
      </w:tr>
    </w:tbl>
    <w:p w14:paraId="56A5BCF6" w14:textId="0E1C698E" w:rsidR="00D53EDF" w:rsidRDefault="00D53EDF" w:rsidP="009F48BD">
      <w:pPr>
        <w:pStyle w:val="Heading3"/>
      </w:pPr>
      <w:r>
        <w:t>2.</w:t>
      </w:r>
      <w:bookmarkStart w:id="0" w:name="_GoBack"/>
      <w:bookmarkEnd w:id="0"/>
      <w:r>
        <w:t xml:space="preserve"> Sequencing </w:t>
      </w:r>
      <w:r w:rsidRPr="00D53EDF">
        <w:t>(locomotor and</w:t>
      </w:r>
      <w:r>
        <w:t xml:space="preserve"> non-locomotor movement phrases</w:t>
      </w:r>
      <w:r w:rsidRPr="00D53EDF">
        <w:t>)</w:t>
      </w:r>
    </w:p>
    <w:p w14:paraId="50FC482A" w14:textId="1459E941" w:rsidR="00D53EDF" w:rsidRDefault="00D53EDF" w:rsidP="00D53EDF">
      <w:pPr>
        <w:pStyle w:val="ListBullet"/>
        <w:rPr>
          <w:lang w:eastAsia="zh-CN"/>
        </w:rPr>
      </w:pPr>
      <w:r>
        <w:rPr>
          <w:lang w:eastAsia="zh-CN"/>
        </w:rPr>
        <w:t>Describe some of your combinations, phrases and sequences</w:t>
      </w:r>
    </w:p>
    <w:p w14:paraId="79695171" w14:textId="5443DDE2" w:rsidR="00D53EDF" w:rsidRDefault="00D53EDF" w:rsidP="00D53EDF">
      <w:pPr>
        <w:pStyle w:val="ListBullet"/>
        <w:rPr>
          <w:lang w:eastAsia="zh-CN"/>
        </w:rPr>
      </w:pPr>
      <w:r>
        <w:rPr>
          <w:lang w:eastAsia="zh-CN"/>
        </w:rPr>
        <w:t>Consider where there are</w:t>
      </w:r>
    </w:p>
    <w:p w14:paraId="58664240" w14:textId="7B201822" w:rsidR="00D53EDF" w:rsidRDefault="00D53EDF" w:rsidP="00D53EDF">
      <w:pPr>
        <w:pStyle w:val="ListBullet2"/>
        <w:rPr>
          <w:lang w:eastAsia="zh-CN"/>
        </w:rPr>
      </w:pPr>
      <w:r>
        <w:rPr>
          <w:lang w:eastAsia="zh-CN"/>
        </w:rPr>
        <w:t>Temporal variations</w:t>
      </w:r>
    </w:p>
    <w:p w14:paraId="0BF070A5" w14:textId="70EB7B94" w:rsidR="00164C8D" w:rsidRDefault="00D53EDF" w:rsidP="00C26552">
      <w:pPr>
        <w:pStyle w:val="ListBullet2"/>
        <w:rPr>
          <w:lang w:eastAsia="zh-CN"/>
        </w:rPr>
      </w:pPr>
      <w:r>
        <w:rPr>
          <w:lang w:eastAsia="zh-CN"/>
        </w:rPr>
        <w:t>Dynamic variations</w:t>
      </w:r>
    </w:p>
    <w:tbl>
      <w:tblPr>
        <w:tblStyle w:val="Tableheader"/>
        <w:tblW w:w="14562" w:type="dxa"/>
        <w:tblInd w:w="-60" w:type="dxa"/>
        <w:tblLook w:val="04A0" w:firstRow="1" w:lastRow="0" w:firstColumn="1" w:lastColumn="0" w:noHBand="0" w:noVBand="1"/>
        <w:tblCaption w:val="Sequencing"/>
      </w:tblPr>
      <w:tblGrid>
        <w:gridCol w:w="4854"/>
        <w:gridCol w:w="4854"/>
        <w:gridCol w:w="4854"/>
      </w:tblGrid>
      <w:tr w:rsidR="00164C8D" w14:paraId="69988C71" w14:textId="77777777" w:rsidTr="009F48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54" w:type="dxa"/>
          </w:tcPr>
          <w:p w14:paraId="27A29E72" w14:textId="0D91A305" w:rsidR="00164C8D" w:rsidRDefault="00A70896" w:rsidP="009F48BD">
            <w:pPr>
              <w:spacing w:before="192" w:after="192"/>
              <w:rPr>
                <w:lang w:eastAsia="zh-CN"/>
              </w:rPr>
            </w:pPr>
            <w:r>
              <w:rPr>
                <w:lang w:eastAsia="zh-CN"/>
              </w:rPr>
              <w:lastRenderedPageBreak/>
              <w:t xml:space="preserve">Major study </w:t>
            </w:r>
            <w:r w:rsidR="005D682B">
              <w:rPr>
                <w:lang w:eastAsia="zh-CN"/>
              </w:rPr>
              <w:t>p</w:t>
            </w:r>
            <w:r w:rsidR="00164C8D">
              <w:rPr>
                <w:lang w:eastAsia="zh-CN"/>
              </w:rPr>
              <w:t>erformance</w:t>
            </w:r>
          </w:p>
        </w:tc>
        <w:tc>
          <w:tcPr>
            <w:tcW w:w="4854" w:type="dxa"/>
          </w:tcPr>
          <w:p w14:paraId="24A53556" w14:textId="77777777" w:rsidR="00164C8D" w:rsidRDefault="00164C8D" w:rsidP="009F48BD">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70FBE760" w14:textId="77777777" w:rsidR="00164C8D" w:rsidRPr="001625AF" w:rsidRDefault="00164C8D" w:rsidP="009F48BD">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54" w:type="dxa"/>
          </w:tcPr>
          <w:p w14:paraId="0AE8447D" w14:textId="77777777" w:rsidR="00164C8D" w:rsidRDefault="00164C8D" w:rsidP="009F48BD">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72C86733" w14:textId="5BA44CAA" w:rsidR="00A2723D" w:rsidRDefault="00164C8D" w:rsidP="009F48BD">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sidR="000B233C">
              <w:rPr>
                <w:b w:val="0"/>
                <w:lang w:eastAsia="zh-CN"/>
              </w:rPr>
              <w:t xml:space="preserve"> (some</w:t>
            </w:r>
            <w:r>
              <w:rPr>
                <w:b w:val="0"/>
                <w:lang w:eastAsia="zh-CN"/>
              </w:rPr>
              <w:t xml:space="preserve"> example</w:t>
            </w:r>
            <w:r w:rsidR="000B233C">
              <w:rPr>
                <w:b w:val="0"/>
                <w:lang w:eastAsia="zh-CN"/>
              </w:rPr>
              <w:t>s have been included</w:t>
            </w:r>
            <w:r>
              <w:rPr>
                <w:b w:val="0"/>
                <w:lang w:eastAsia="zh-CN"/>
              </w:rPr>
              <w:t>)</w:t>
            </w:r>
            <w:r w:rsidR="00A2723D">
              <w:rPr>
                <w:b w:val="0"/>
                <w:lang w:eastAsia="zh-CN"/>
              </w:rPr>
              <w:t>.</w:t>
            </w:r>
          </w:p>
          <w:p w14:paraId="21E699D1" w14:textId="1CC5FEB0" w:rsidR="00164C8D" w:rsidRDefault="00164C8D" w:rsidP="009F48BD">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p w14:paraId="0B983792" w14:textId="7F19C520" w:rsidR="00A2723D" w:rsidRPr="001625AF" w:rsidRDefault="00A2723D" w:rsidP="009F48BD">
            <w:pPr>
              <w:cnfStyle w:val="100000000000" w:firstRow="1" w:lastRow="0" w:firstColumn="0" w:lastColumn="0" w:oddVBand="0" w:evenVBand="0" w:oddHBand="0" w:evenHBand="0" w:firstRowFirstColumn="0" w:firstRowLastColumn="0" w:lastRowFirstColumn="0" w:lastRowLastColumn="0"/>
              <w:rPr>
                <w:b w:val="0"/>
                <w:lang w:eastAsia="zh-CN"/>
              </w:rPr>
            </w:pPr>
            <w:r w:rsidRPr="00A2723D">
              <w:rPr>
                <w:b w:val="0"/>
                <w:lang w:eastAsia="zh-CN"/>
              </w:rPr>
              <w:t>Consider link to the ‘Interpreation of the dance’</w:t>
            </w:r>
          </w:p>
        </w:tc>
      </w:tr>
      <w:tr w:rsidR="00164C8D" w14:paraId="3A5D1756" w14:textId="77777777" w:rsidTr="00B11A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14:paraId="1C50B1EE" w14:textId="6166D542" w:rsidR="00164C8D" w:rsidRDefault="005F11CE" w:rsidP="009F48BD">
            <w:pPr>
              <w:rPr>
                <w:lang w:eastAsia="zh-CN"/>
              </w:rPr>
            </w:pPr>
            <w:r>
              <w:rPr>
                <w:lang w:eastAsia="zh-CN"/>
              </w:rPr>
              <w:t>Sequencing</w:t>
            </w:r>
          </w:p>
        </w:tc>
        <w:tc>
          <w:tcPr>
            <w:tcW w:w="4854" w:type="dxa"/>
          </w:tcPr>
          <w:p w14:paraId="5EC6B9FF" w14:textId="77777777" w:rsidR="00164C8D" w:rsidRDefault="00164C8D" w:rsidP="005F11CE">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54" w:type="dxa"/>
            <w:vAlign w:val="top"/>
          </w:tcPr>
          <w:p w14:paraId="08DA50DE" w14:textId="4A8AA573" w:rsidR="00164C8D" w:rsidRDefault="00C26552" w:rsidP="005F11CE">
            <w:pPr>
              <w:spacing w:after="1200"/>
              <w:cnfStyle w:val="000000100000" w:firstRow="0" w:lastRow="0" w:firstColumn="0" w:lastColumn="0" w:oddVBand="0" w:evenVBand="0" w:oddHBand="1" w:evenHBand="0" w:firstRowFirstColumn="0" w:firstRowLastColumn="0" w:lastRowFirstColumn="0" w:lastRowLastColumn="0"/>
              <w:rPr>
                <w:lang w:eastAsia="zh-CN"/>
              </w:rPr>
            </w:pPr>
            <w:r w:rsidRPr="00C26552">
              <w:rPr>
                <w:lang w:eastAsia="zh-CN"/>
              </w:rPr>
              <w:t>Link to how the sequences use the elements of dance and support the flow of the dance</w:t>
            </w:r>
          </w:p>
        </w:tc>
      </w:tr>
    </w:tbl>
    <w:p w14:paraId="04BCEA2C" w14:textId="066571C4" w:rsidR="00164C8D" w:rsidRDefault="007858E7" w:rsidP="009F48BD">
      <w:pPr>
        <w:pStyle w:val="Heading3"/>
      </w:pPr>
      <w:r w:rsidRPr="007858E7">
        <w:t>3. Safe dance practice</w:t>
      </w:r>
    </w:p>
    <w:p w14:paraId="20FEFCA9" w14:textId="5FBAD23D" w:rsidR="007858E7" w:rsidRDefault="007858E7" w:rsidP="00942E94">
      <w:pPr>
        <w:pStyle w:val="ListBullet"/>
        <w:rPr>
          <w:lang w:eastAsia="zh-CN"/>
        </w:rPr>
      </w:pPr>
      <w:r w:rsidRPr="007858E7">
        <w:rPr>
          <w:lang w:eastAsia="zh-CN"/>
        </w:rPr>
        <w:t>Describe how you have ensured you are following the guidelines</w:t>
      </w:r>
    </w:p>
    <w:tbl>
      <w:tblPr>
        <w:tblStyle w:val="Tableheader"/>
        <w:tblW w:w="14562" w:type="dxa"/>
        <w:tblInd w:w="-30" w:type="dxa"/>
        <w:tblLook w:val="04A0" w:firstRow="1" w:lastRow="0" w:firstColumn="1" w:lastColumn="0" w:noHBand="0" w:noVBand="1"/>
        <w:tblCaption w:val="Safe dance practice"/>
      </w:tblPr>
      <w:tblGrid>
        <w:gridCol w:w="4854"/>
        <w:gridCol w:w="4854"/>
        <w:gridCol w:w="4854"/>
      </w:tblGrid>
      <w:tr w:rsidR="005F11CE" w14:paraId="515CB49A" w14:textId="77777777" w:rsidTr="005677AC">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54" w:type="dxa"/>
          </w:tcPr>
          <w:p w14:paraId="6A21ED0A" w14:textId="5C572497" w:rsidR="005F11CE" w:rsidRDefault="00A70896" w:rsidP="00C60F61">
            <w:pPr>
              <w:spacing w:before="192" w:after="192"/>
              <w:rPr>
                <w:lang w:eastAsia="zh-CN"/>
              </w:rPr>
            </w:pPr>
            <w:r>
              <w:rPr>
                <w:lang w:eastAsia="zh-CN"/>
              </w:rPr>
              <w:t xml:space="preserve">Major study </w:t>
            </w:r>
            <w:r w:rsidR="005F11CE">
              <w:rPr>
                <w:lang w:eastAsia="zh-CN"/>
              </w:rPr>
              <w:t>performance</w:t>
            </w:r>
          </w:p>
        </w:tc>
        <w:tc>
          <w:tcPr>
            <w:tcW w:w="4854" w:type="dxa"/>
          </w:tcPr>
          <w:p w14:paraId="328F862E" w14:textId="77777777" w:rsidR="005F11CE" w:rsidRDefault="005F11CE" w:rsidP="00C60F6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471B5B9E" w14:textId="77777777" w:rsidR="005F11CE" w:rsidRPr="001625AF" w:rsidRDefault="005F11CE" w:rsidP="00C60F61">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54" w:type="dxa"/>
          </w:tcPr>
          <w:p w14:paraId="7F968C1E" w14:textId="77777777" w:rsidR="005F11CE" w:rsidRDefault="005F11CE" w:rsidP="00C60F6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6BBA48AD" w14:textId="77777777" w:rsidR="00A2723D" w:rsidRDefault="005F11CE" w:rsidP="00A2723D">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sidR="003C0EB2">
              <w:rPr>
                <w:b w:val="0"/>
                <w:lang w:eastAsia="zh-CN"/>
              </w:rPr>
              <w:t xml:space="preserve"> (some </w:t>
            </w:r>
            <w:r>
              <w:rPr>
                <w:b w:val="0"/>
                <w:lang w:eastAsia="zh-CN"/>
              </w:rPr>
              <w:t>example</w:t>
            </w:r>
            <w:r w:rsidR="003C0EB2">
              <w:rPr>
                <w:b w:val="0"/>
                <w:lang w:eastAsia="zh-CN"/>
              </w:rPr>
              <w:t>s</w:t>
            </w:r>
            <w:r w:rsidR="00C169AB">
              <w:rPr>
                <w:b w:val="0"/>
                <w:lang w:eastAsia="zh-CN"/>
              </w:rPr>
              <w:t xml:space="preserve"> have been included</w:t>
            </w:r>
            <w:r>
              <w:rPr>
                <w:b w:val="0"/>
                <w:lang w:eastAsia="zh-CN"/>
              </w:rPr>
              <w:t>)</w:t>
            </w:r>
            <w:r w:rsidRPr="001625AF">
              <w:rPr>
                <w:b w:val="0"/>
                <w:lang w:eastAsia="zh-CN"/>
              </w:rPr>
              <w:t>.</w:t>
            </w:r>
          </w:p>
          <w:p w14:paraId="039BE2D1" w14:textId="77777777" w:rsidR="005F11CE" w:rsidRDefault="005F11CE" w:rsidP="00A2723D">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p w14:paraId="4D8A654A" w14:textId="06FF89B6" w:rsidR="00A2723D" w:rsidRPr="001625AF" w:rsidRDefault="00A2723D" w:rsidP="00A2723D">
            <w:pPr>
              <w:cnfStyle w:val="100000000000" w:firstRow="1" w:lastRow="0" w:firstColumn="0" w:lastColumn="0" w:oddVBand="0" w:evenVBand="0" w:oddHBand="0" w:evenHBand="0" w:firstRowFirstColumn="0" w:firstRowLastColumn="0" w:lastRowFirstColumn="0" w:lastRowLastColumn="0"/>
              <w:rPr>
                <w:b w:val="0"/>
                <w:lang w:eastAsia="zh-CN"/>
              </w:rPr>
            </w:pPr>
            <w:r w:rsidRPr="00A2723D">
              <w:rPr>
                <w:b w:val="0"/>
                <w:lang w:eastAsia="zh-CN"/>
              </w:rPr>
              <w:t>Consider link to the ‘Interpreation of the dance’</w:t>
            </w:r>
          </w:p>
        </w:tc>
      </w:tr>
      <w:tr w:rsidR="005F11CE" w14:paraId="43FCA6AA"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14:paraId="6C896749" w14:textId="0A31AEE9" w:rsidR="005F11CE" w:rsidRDefault="005F11CE" w:rsidP="005F11CE">
            <w:pPr>
              <w:rPr>
                <w:lang w:eastAsia="zh-CN"/>
              </w:rPr>
            </w:pPr>
            <w:r>
              <w:rPr>
                <w:lang w:eastAsia="zh-CN"/>
              </w:rPr>
              <w:t>Safe dance practice</w:t>
            </w:r>
          </w:p>
        </w:tc>
        <w:tc>
          <w:tcPr>
            <w:tcW w:w="4854" w:type="dxa"/>
          </w:tcPr>
          <w:p w14:paraId="6E4C5893" w14:textId="77777777" w:rsidR="005F11CE" w:rsidRDefault="005F11CE" w:rsidP="00C60F61">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54" w:type="dxa"/>
            <w:vAlign w:val="top"/>
          </w:tcPr>
          <w:p w14:paraId="01EEDF64" w14:textId="3B535ECC" w:rsidR="005F11CE" w:rsidRDefault="00942E94" w:rsidP="00C60F61">
            <w:pPr>
              <w:spacing w:after="1200"/>
              <w:cnfStyle w:val="000000100000" w:firstRow="0" w:lastRow="0" w:firstColumn="0" w:lastColumn="0" w:oddVBand="0" w:evenVBand="0" w:oddHBand="1" w:evenHBand="0" w:firstRowFirstColumn="0" w:firstRowLastColumn="0" w:lastRowFirstColumn="0" w:lastRowLastColumn="0"/>
              <w:rPr>
                <w:lang w:eastAsia="zh-CN"/>
              </w:rPr>
            </w:pPr>
            <w:r w:rsidRPr="00942E94">
              <w:rPr>
                <w:lang w:eastAsia="zh-CN"/>
              </w:rPr>
              <w:t>Links to both performance quality and dance technique – consider your own body and how you perform the dance</w:t>
            </w:r>
          </w:p>
        </w:tc>
      </w:tr>
      <w:tr w:rsidR="00942E94" w14:paraId="38586EF7"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14:paraId="60E37D6B" w14:textId="77777777" w:rsidR="00942E94" w:rsidRDefault="00942E94" w:rsidP="00942E94">
            <w:pPr>
              <w:rPr>
                <w:lang w:eastAsia="zh-CN"/>
              </w:rPr>
            </w:pPr>
            <w:r>
              <w:rPr>
                <w:lang w:eastAsia="zh-CN"/>
              </w:rPr>
              <w:lastRenderedPageBreak/>
              <w:t>Warm up/cool down</w:t>
            </w:r>
          </w:p>
          <w:p w14:paraId="578D2DE9" w14:textId="2C33D4E2" w:rsidR="00942E94" w:rsidRPr="00942E94" w:rsidRDefault="00942E94" w:rsidP="00942E94">
            <w:pPr>
              <w:pStyle w:val="ListBullet"/>
              <w:rPr>
                <w:b w:val="0"/>
                <w:lang w:eastAsia="zh-CN"/>
              </w:rPr>
            </w:pPr>
            <w:r w:rsidRPr="00942E94">
              <w:rPr>
                <w:b w:val="0"/>
                <w:lang w:eastAsia="zh-CN"/>
              </w:rPr>
              <w:t>What are the principals of warmup and cool down?</w:t>
            </w:r>
          </w:p>
        </w:tc>
        <w:tc>
          <w:tcPr>
            <w:tcW w:w="4854" w:type="dxa"/>
          </w:tcPr>
          <w:p w14:paraId="5E2716D0" w14:textId="77777777" w:rsidR="00942E94" w:rsidRDefault="00942E94" w:rsidP="00C60F61">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54" w:type="dxa"/>
            <w:vAlign w:val="top"/>
          </w:tcPr>
          <w:p w14:paraId="1CA31B3B" w14:textId="5B7F5344" w:rsidR="00942E94" w:rsidRDefault="00942E94" w:rsidP="00C60F61">
            <w:pPr>
              <w:spacing w:after="1200"/>
              <w:cnfStyle w:val="000000010000" w:firstRow="0" w:lastRow="0" w:firstColumn="0" w:lastColumn="0" w:oddVBand="0" w:evenVBand="0" w:oddHBand="0" w:evenHBand="1" w:firstRowFirstColumn="0" w:firstRowLastColumn="0" w:lastRowFirstColumn="0" w:lastRowLastColumn="0"/>
              <w:rPr>
                <w:lang w:eastAsia="zh-CN"/>
              </w:rPr>
            </w:pPr>
            <w:r w:rsidRPr="00942E94">
              <w:rPr>
                <w:lang w:eastAsia="zh-CN"/>
              </w:rPr>
              <w:t>Link to injury prevention and physical and mental preparation</w:t>
            </w:r>
          </w:p>
        </w:tc>
      </w:tr>
      <w:tr w:rsidR="00942E94" w14:paraId="2086724A"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14:paraId="229BEB83" w14:textId="77777777" w:rsidR="00942E94" w:rsidRDefault="00942E94" w:rsidP="00942E94">
            <w:pPr>
              <w:rPr>
                <w:lang w:eastAsia="zh-CN"/>
              </w:rPr>
            </w:pPr>
            <w:r>
              <w:rPr>
                <w:lang w:eastAsia="zh-CN"/>
              </w:rPr>
              <w:t>Stretching</w:t>
            </w:r>
          </w:p>
          <w:p w14:paraId="52A6C958" w14:textId="28884862" w:rsidR="00942E94" w:rsidRPr="00942E94" w:rsidRDefault="00942E94" w:rsidP="00942E94">
            <w:pPr>
              <w:pStyle w:val="ListBullet"/>
              <w:rPr>
                <w:b w:val="0"/>
                <w:lang w:eastAsia="zh-CN"/>
              </w:rPr>
            </w:pPr>
            <w:r w:rsidRPr="00942E94">
              <w:rPr>
                <w:b w:val="0"/>
                <w:lang w:eastAsia="zh-CN"/>
              </w:rPr>
              <w:t>What are the types of stretching?</w:t>
            </w:r>
          </w:p>
          <w:p w14:paraId="4B4A4F21" w14:textId="312C8B0F" w:rsidR="00942E94" w:rsidRDefault="00942E94" w:rsidP="00942E94">
            <w:pPr>
              <w:pStyle w:val="ListBullet"/>
              <w:rPr>
                <w:lang w:eastAsia="zh-CN"/>
              </w:rPr>
            </w:pPr>
            <w:r w:rsidRPr="00942E94">
              <w:rPr>
                <w:b w:val="0"/>
                <w:lang w:eastAsia="zh-CN"/>
              </w:rPr>
              <w:t>What do they do?</w:t>
            </w:r>
          </w:p>
        </w:tc>
        <w:tc>
          <w:tcPr>
            <w:tcW w:w="4854" w:type="dxa"/>
          </w:tcPr>
          <w:p w14:paraId="7CCA7B87" w14:textId="77777777" w:rsidR="00942E94" w:rsidRDefault="00942E94" w:rsidP="00C60F61">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54" w:type="dxa"/>
            <w:vAlign w:val="top"/>
          </w:tcPr>
          <w:p w14:paraId="7EF1E260" w14:textId="3159CC82" w:rsidR="00942E94" w:rsidRPr="00942E94" w:rsidRDefault="00942E94" w:rsidP="00C60F61">
            <w:pPr>
              <w:spacing w:after="1200"/>
              <w:cnfStyle w:val="000000100000" w:firstRow="0" w:lastRow="0" w:firstColumn="0" w:lastColumn="0" w:oddVBand="0" w:evenVBand="0" w:oddHBand="1" w:evenHBand="0" w:firstRowFirstColumn="0" w:firstRowLastColumn="0" w:lastRowFirstColumn="0" w:lastRowLastColumn="0"/>
              <w:rPr>
                <w:lang w:eastAsia="zh-CN"/>
              </w:rPr>
            </w:pPr>
            <w:r w:rsidRPr="00942E94">
              <w:rPr>
                <w:lang w:eastAsia="zh-CN"/>
              </w:rPr>
              <w:t>How does stretching support injury prevention, performance quality and dance technique</w:t>
            </w:r>
          </w:p>
        </w:tc>
      </w:tr>
      <w:tr w:rsidR="00942E94" w14:paraId="6F7A9839"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14:paraId="14B72546" w14:textId="77777777" w:rsidR="00D74335" w:rsidRDefault="00D74335" w:rsidP="00D74335">
            <w:pPr>
              <w:rPr>
                <w:lang w:eastAsia="zh-CN"/>
              </w:rPr>
            </w:pPr>
            <w:r>
              <w:rPr>
                <w:lang w:eastAsia="zh-CN"/>
              </w:rPr>
              <w:t>Alignment</w:t>
            </w:r>
          </w:p>
          <w:p w14:paraId="5DFDB67C" w14:textId="7B226B49" w:rsidR="00942E94" w:rsidRPr="00D74335" w:rsidRDefault="00D74335" w:rsidP="00D74335">
            <w:pPr>
              <w:pStyle w:val="ListBullet"/>
              <w:rPr>
                <w:b w:val="0"/>
                <w:lang w:eastAsia="zh-CN"/>
              </w:rPr>
            </w:pPr>
            <w:r w:rsidRPr="00D74335">
              <w:rPr>
                <w:b w:val="0"/>
                <w:lang w:eastAsia="zh-CN"/>
              </w:rPr>
              <w:t>Principals of alignment</w:t>
            </w:r>
          </w:p>
        </w:tc>
        <w:tc>
          <w:tcPr>
            <w:tcW w:w="4854" w:type="dxa"/>
          </w:tcPr>
          <w:p w14:paraId="694E88B0" w14:textId="77777777" w:rsidR="00942E94" w:rsidRDefault="00942E94" w:rsidP="00C60F61">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54" w:type="dxa"/>
            <w:vAlign w:val="top"/>
          </w:tcPr>
          <w:p w14:paraId="04DEB962" w14:textId="3BA4D03D" w:rsidR="00942E94" w:rsidRPr="00942E94" w:rsidRDefault="00D74335" w:rsidP="00D74335">
            <w:pPr>
              <w:cnfStyle w:val="000000010000" w:firstRow="0" w:lastRow="0" w:firstColumn="0" w:lastColumn="0" w:oddVBand="0" w:evenVBand="0" w:oddHBand="0" w:evenHBand="1" w:firstRowFirstColumn="0" w:firstRowLastColumn="0" w:lastRowFirstColumn="0" w:lastRowLastColumn="0"/>
              <w:rPr>
                <w:lang w:eastAsia="zh-CN"/>
              </w:rPr>
            </w:pPr>
            <w:r w:rsidRPr="00D74335">
              <w:rPr>
                <w:lang w:eastAsia="zh-CN"/>
              </w:rPr>
              <w:t>Link to body skills and performance quality including quality of line</w:t>
            </w:r>
          </w:p>
        </w:tc>
      </w:tr>
      <w:tr w:rsidR="00D74335" w14:paraId="2A2C7B0A"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14:paraId="3042AB06" w14:textId="77777777" w:rsidR="00D74335" w:rsidRDefault="00D74335" w:rsidP="00D74335">
            <w:pPr>
              <w:rPr>
                <w:lang w:eastAsia="zh-CN"/>
              </w:rPr>
            </w:pPr>
            <w:r>
              <w:rPr>
                <w:lang w:eastAsia="zh-CN"/>
              </w:rPr>
              <w:t>Body awareness</w:t>
            </w:r>
          </w:p>
          <w:p w14:paraId="3BFEB3DA" w14:textId="382F4B8D" w:rsidR="00D74335" w:rsidRPr="00D74335" w:rsidRDefault="00D74335" w:rsidP="00D74335">
            <w:pPr>
              <w:pStyle w:val="ListBullet"/>
              <w:rPr>
                <w:b w:val="0"/>
                <w:lang w:eastAsia="zh-CN"/>
              </w:rPr>
            </w:pPr>
            <w:r w:rsidRPr="00D74335">
              <w:rPr>
                <w:b w:val="0"/>
                <w:lang w:eastAsia="zh-CN"/>
              </w:rPr>
              <w:t>Understanding of your own body and how this is applied to the performance</w:t>
            </w:r>
          </w:p>
        </w:tc>
        <w:tc>
          <w:tcPr>
            <w:tcW w:w="4854" w:type="dxa"/>
          </w:tcPr>
          <w:p w14:paraId="35469015" w14:textId="77777777" w:rsidR="00D74335" w:rsidRDefault="00D74335" w:rsidP="00C60F61">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54" w:type="dxa"/>
            <w:vAlign w:val="top"/>
          </w:tcPr>
          <w:p w14:paraId="6F123FF5" w14:textId="08B6473E" w:rsidR="00D74335" w:rsidRDefault="00D74335" w:rsidP="00D74335">
            <w:pPr>
              <w:cnfStyle w:val="000000100000" w:firstRow="0" w:lastRow="0" w:firstColumn="0" w:lastColumn="0" w:oddVBand="0" w:evenVBand="0" w:oddHBand="1" w:evenHBand="0" w:firstRowFirstColumn="0" w:firstRowLastColumn="0" w:lastRowFirstColumn="0" w:lastRowLastColumn="0"/>
              <w:rPr>
                <w:lang w:eastAsia="zh-CN"/>
              </w:rPr>
            </w:pPr>
            <w:r w:rsidRPr="00D74335">
              <w:rPr>
                <w:lang w:eastAsia="zh-CN"/>
              </w:rPr>
              <w:t>Link to dance technique, safe dance and performance quality</w:t>
            </w:r>
          </w:p>
        </w:tc>
      </w:tr>
      <w:tr w:rsidR="00D74335" w14:paraId="53C5546E"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14:paraId="0454A8A0" w14:textId="77777777" w:rsidR="00D74335" w:rsidRDefault="00D74335" w:rsidP="00D74335">
            <w:pPr>
              <w:rPr>
                <w:lang w:eastAsia="zh-CN"/>
              </w:rPr>
            </w:pPr>
            <w:r>
              <w:rPr>
                <w:lang w:eastAsia="zh-CN"/>
              </w:rPr>
              <w:lastRenderedPageBreak/>
              <w:t>Body limitations</w:t>
            </w:r>
          </w:p>
          <w:p w14:paraId="4DEB30DD" w14:textId="04D41BB9" w:rsidR="00D74335" w:rsidRPr="00D74335" w:rsidRDefault="00D74335" w:rsidP="00D74335">
            <w:pPr>
              <w:pStyle w:val="ListBullet"/>
              <w:rPr>
                <w:b w:val="0"/>
                <w:lang w:eastAsia="zh-CN"/>
              </w:rPr>
            </w:pPr>
            <w:r w:rsidRPr="00D74335">
              <w:rPr>
                <w:b w:val="0"/>
                <w:lang w:eastAsia="zh-CN"/>
              </w:rPr>
              <w:t>Understanding of your own body and how this is applied to the performance</w:t>
            </w:r>
          </w:p>
        </w:tc>
        <w:tc>
          <w:tcPr>
            <w:tcW w:w="4854" w:type="dxa"/>
          </w:tcPr>
          <w:p w14:paraId="52BE5E3C" w14:textId="77777777" w:rsidR="00D74335" w:rsidRDefault="00D74335" w:rsidP="00C60F61">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54" w:type="dxa"/>
            <w:vAlign w:val="top"/>
          </w:tcPr>
          <w:p w14:paraId="6C31F65E" w14:textId="03A453D8" w:rsidR="00D74335" w:rsidRPr="00D74335" w:rsidRDefault="00D74335" w:rsidP="00D74335">
            <w:pPr>
              <w:cnfStyle w:val="000000010000" w:firstRow="0" w:lastRow="0" w:firstColumn="0" w:lastColumn="0" w:oddVBand="0" w:evenVBand="0" w:oddHBand="0" w:evenHBand="1" w:firstRowFirstColumn="0" w:firstRowLastColumn="0" w:lastRowFirstColumn="0" w:lastRowLastColumn="0"/>
              <w:rPr>
                <w:lang w:eastAsia="zh-CN"/>
              </w:rPr>
            </w:pPr>
            <w:r w:rsidRPr="00D74335">
              <w:rPr>
                <w:lang w:eastAsia="zh-CN"/>
              </w:rPr>
              <w:t>Link to dance technique, saf</w:t>
            </w:r>
            <w:r>
              <w:rPr>
                <w:lang w:eastAsia="zh-CN"/>
              </w:rPr>
              <w:t>e dance and performance quality</w:t>
            </w:r>
          </w:p>
        </w:tc>
      </w:tr>
      <w:tr w:rsidR="00D74335" w14:paraId="22295370"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14:paraId="44D6E9E9" w14:textId="77777777" w:rsidR="00D74335" w:rsidRDefault="00D74335" w:rsidP="00D74335">
            <w:pPr>
              <w:rPr>
                <w:lang w:eastAsia="zh-CN"/>
              </w:rPr>
            </w:pPr>
            <w:r>
              <w:rPr>
                <w:lang w:eastAsia="zh-CN"/>
              </w:rPr>
              <w:t>Causes, prevention and treatment of injury</w:t>
            </w:r>
          </w:p>
          <w:p w14:paraId="03D87A46" w14:textId="0F610910" w:rsidR="00D74335" w:rsidRPr="00D74335" w:rsidRDefault="00D74335" w:rsidP="00D74335">
            <w:pPr>
              <w:pStyle w:val="ListBullet"/>
              <w:rPr>
                <w:b w:val="0"/>
                <w:lang w:eastAsia="zh-CN"/>
              </w:rPr>
            </w:pPr>
            <w:r w:rsidRPr="00D74335">
              <w:rPr>
                <w:b w:val="0"/>
                <w:lang w:eastAsia="zh-CN"/>
              </w:rPr>
              <w:t xml:space="preserve">How and what – RICER/D </w:t>
            </w:r>
          </w:p>
          <w:p w14:paraId="05F18E35" w14:textId="29E0B860" w:rsidR="00D74335" w:rsidRDefault="00D74335" w:rsidP="00D74335">
            <w:pPr>
              <w:pStyle w:val="ListBullet"/>
              <w:rPr>
                <w:lang w:eastAsia="zh-CN"/>
              </w:rPr>
            </w:pPr>
            <w:r w:rsidRPr="00D74335">
              <w:rPr>
                <w:b w:val="0"/>
                <w:lang w:eastAsia="zh-CN"/>
              </w:rPr>
              <w:t>Body maintenance</w:t>
            </w:r>
          </w:p>
        </w:tc>
        <w:tc>
          <w:tcPr>
            <w:tcW w:w="4854" w:type="dxa"/>
          </w:tcPr>
          <w:p w14:paraId="1EE94273" w14:textId="77777777" w:rsidR="00D74335" w:rsidRDefault="00D74335" w:rsidP="00C60F61">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54" w:type="dxa"/>
            <w:vAlign w:val="top"/>
          </w:tcPr>
          <w:p w14:paraId="75A6FC48" w14:textId="52E28471" w:rsidR="00D74335" w:rsidRPr="00D74335" w:rsidRDefault="00D74335" w:rsidP="00D74335">
            <w:pPr>
              <w:cnfStyle w:val="000000100000" w:firstRow="0" w:lastRow="0" w:firstColumn="0" w:lastColumn="0" w:oddVBand="0" w:evenVBand="0" w:oddHBand="1" w:evenHBand="0" w:firstRowFirstColumn="0" w:firstRowLastColumn="0" w:lastRowFirstColumn="0" w:lastRowLastColumn="0"/>
              <w:rPr>
                <w:color w:val="000000" w:themeColor="text1"/>
                <w:lang w:eastAsia="zh-CN"/>
              </w:rPr>
            </w:pPr>
            <w:r w:rsidRPr="00D74335">
              <w:rPr>
                <w:color w:val="000000" w:themeColor="text1"/>
                <w:lang w:eastAsia="zh-CN"/>
              </w:rPr>
              <w:t xml:space="preserve">Link to </w:t>
            </w:r>
            <w:r>
              <w:rPr>
                <w:color w:val="000000" w:themeColor="text1"/>
                <w:lang w:eastAsia="zh-CN"/>
              </w:rPr>
              <w:t>warm up, cool down and training</w:t>
            </w:r>
          </w:p>
        </w:tc>
      </w:tr>
    </w:tbl>
    <w:p w14:paraId="1D77DA18" w14:textId="4D08613D" w:rsidR="009F48BD" w:rsidRDefault="009F48BD" w:rsidP="009F48BD">
      <w:pPr>
        <w:pStyle w:val="Heading3"/>
      </w:pPr>
      <w:r w:rsidRPr="009F48BD">
        <w:t>4. Variety of structures/components of a dance class which may include</w:t>
      </w:r>
    </w:p>
    <w:p w14:paraId="2E53B4EE" w14:textId="634B64B4" w:rsidR="009F48BD" w:rsidRPr="009F48BD" w:rsidRDefault="009F48BD" w:rsidP="0095480D">
      <w:pPr>
        <w:pStyle w:val="ListBullet"/>
      </w:pPr>
      <w:r w:rsidRPr="009F48BD">
        <w:t>Floor work, barre work, centre work, moving in space, jumps and aerial work.</w:t>
      </w:r>
    </w:p>
    <w:p w14:paraId="5587317B" w14:textId="3C4EDEAA" w:rsidR="009F48BD" w:rsidRDefault="009F48BD" w:rsidP="00AA24DC">
      <w:pPr>
        <w:pStyle w:val="ListBullet2"/>
      </w:pPr>
      <w:r w:rsidRPr="009F48BD">
        <w:t>How thes</w:t>
      </w:r>
      <w:r w:rsidR="0095480D">
        <w:t>e support the dance development</w:t>
      </w:r>
    </w:p>
    <w:tbl>
      <w:tblPr>
        <w:tblStyle w:val="Tableheader"/>
        <w:tblW w:w="14562" w:type="dxa"/>
        <w:tblInd w:w="-60" w:type="dxa"/>
        <w:tblLook w:val="04A0" w:firstRow="1" w:lastRow="0" w:firstColumn="1" w:lastColumn="0" w:noHBand="0" w:noVBand="1"/>
        <w:tblCaption w:val="Variety of structures/components of a dance class"/>
      </w:tblPr>
      <w:tblGrid>
        <w:gridCol w:w="4854"/>
        <w:gridCol w:w="4854"/>
        <w:gridCol w:w="4854"/>
      </w:tblGrid>
      <w:tr w:rsidR="003C0EB2" w14:paraId="218898FF" w14:textId="77777777" w:rsidTr="005677AC">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54" w:type="dxa"/>
          </w:tcPr>
          <w:p w14:paraId="518AF384" w14:textId="5ED2BA28" w:rsidR="003C0EB2" w:rsidRDefault="00A70896" w:rsidP="00C60F61">
            <w:pPr>
              <w:spacing w:before="192" w:after="192"/>
              <w:rPr>
                <w:lang w:eastAsia="zh-CN"/>
              </w:rPr>
            </w:pPr>
            <w:r>
              <w:rPr>
                <w:lang w:eastAsia="zh-CN"/>
              </w:rPr>
              <w:lastRenderedPageBreak/>
              <w:t xml:space="preserve">Major study </w:t>
            </w:r>
            <w:r w:rsidR="003C0EB2">
              <w:rPr>
                <w:lang w:eastAsia="zh-CN"/>
              </w:rPr>
              <w:t>performance</w:t>
            </w:r>
          </w:p>
        </w:tc>
        <w:tc>
          <w:tcPr>
            <w:tcW w:w="4854" w:type="dxa"/>
          </w:tcPr>
          <w:p w14:paraId="5AAD027E" w14:textId="77777777" w:rsidR="003C0EB2" w:rsidRDefault="003C0EB2" w:rsidP="00C60F6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3A45790F" w14:textId="77777777" w:rsidR="003C0EB2" w:rsidRPr="001625AF" w:rsidRDefault="003C0EB2" w:rsidP="00C60F61">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54" w:type="dxa"/>
          </w:tcPr>
          <w:p w14:paraId="164213C3" w14:textId="77777777" w:rsidR="003C0EB2" w:rsidRDefault="003C0EB2" w:rsidP="00C60F6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059BE72E" w14:textId="77777777" w:rsidR="00A2723D" w:rsidRDefault="003C0EB2" w:rsidP="00CD625B">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sidR="00CD625B">
              <w:rPr>
                <w:b w:val="0"/>
                <w:lang w:eastAsia="zh-CN"/>
              </w:rPr>
              <w:t xml:space="preserve"> (some</w:t>
            </w:r>
            <w:r>
              <w:rPr>
                <w:b w:val="0"/>
                <w:lang w:eastAsia="zh-CN"/>
              </w:rPr>
              <w:t xml:space="preserve"> example</w:t>
            </w:r>
            <w:r w:rsidR="00CD625B">
              <w:rPr>
                <w:b w:val="0"/>
                <w:lang w:eastAsia="zh-CN"/>
              </w:rPr>
              <w:t>s have been included</w:t>
            </w:r>
            <w:r>
              <w:rPr>
                <w:b w:val="0"/>
                <w:lang w:eastAsia="zh-CN"/>
              </w:rPr>
              <w:t>)</w:t>
            </w:r>
            <w:r w:rsidR="00A2723D">
              <w:rPr>
                <w:b w:val="0"/>
                <w:lang w:eastAsia="zh-CN"/>
              </w:rPr>
              <w:t>.</w:t>
            </w:r>
          </w:p>
          <w:p w14:paraId="38D7527C" w14:textId="7AB179D5" w:rsidR="003C0EB2" w:rsidRDefault="003C0EB2" w:rsidP="00CD625B">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p w14:paraId="7FFCD51C" w14:textId="4B0A816E" w:rsidR="00A2723D" w:rsidRPr="001625AF" w:rsidRDefault="00A2723D" w:rsidP="00CD625B">
            <w:pPr>
              <w:cnfStyle w:val="100000000000" w:firstRow="1" w:lastRow="0" w:firstColumn="0" w:lastColumn="0" w:oddVBand="0" w:evenVBand="0" w:oddHBand="0" w:evenHBand="0" w:firstRowFirstColumn="0" w:firstRowLastColumn="0" w:lastRowFirstColumn="0" w:lastRowLastColumn="0"/>
              <w:rPr>
                <w:b w:val="0"/>
                <w:lang w:eastAsia="zh-CN"/>
              </w:rPr>
            </w:pPr>
            <w:r w:rsidRPr="00A2723D">
              <w:rPr>
                <w:b w:val="0"/>
                <w:lang w:eastAsia="zh-CN"/>
              </w:rPr>
              <w:t>Consider link to the ‘Interpreation of the dance’</w:t>
            </w:r>
          </w:p>
        </w:tc>
      </w:tr>
      <w:tr w:rsidR="003C0EB2" w14:paraId="07D7F928"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14:paraId="10623200" w14:textId="06372C5B" w:rsidR="003C0EB2" w:rsidRDefault="003C0EB2" w:rsidP="00C60F61">
            <w:pPr>
              <w:rPr>
                <w:lang w:eastAsia="zh-CN"/>
              </w:rPr>
            </w:pPr>
            <w:r>
              <w:rPr>
                <w:lang w:eastAsia="zh-CN"/>
              </w:rPr>
              <w:t>Variety of structures/components of a dance class</w:t>
            </w:r>
          </w:p>
        </w:tc>
        <w:tc>
          <w:tcPr>
            <w:tcW w:w="4854" w:type="dxa"/>
          </w:tcPr>
          <w:p w14:paraId="2224E8CB" w14:textId="77777777" w:rsidR="003C0EB2" w:rsidRDefault="003C0EB2" w:rsidP="00C60F61">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54" w:type="dxa"/>
          </w:tcPr>
          <w:p w14:paraId="7D036F76" w14:textId="44E6FA07" w:rsidR="003C0EB2" w:rsidRDefault="00CD625B" w:rsidP="00C60F61">
            <w:pPr>
              <w:spacing w:after="1200"/>
              <w:cnfStyle w:val="000000100000" w:firstRow="0" w:lastRow="0" w:firstColumn="0" w:lastColumn="0" w:oddVBand="0" w:evenVBand="0" w:oddHBand="1" w:evenHBand="0" w:firstRowFirstColumn="0" w:firstRowLastColumn="0" w:lastRowFirstColumn="0" w:lastRowLastColumn="0"/>
              <w:rPr>
                <w:lang w:eastAsia="zh-CN"/>
              </w:rPr>
            </w:pPr>
            <w:r w:rsidRPr="00CD625B">
              <w:rPr>
                <w:lang w:eastAsia="zh-CN"/>
              </w:rPr>
              <w:t>Link to training and body maintenance</w:t>
            </w:r>
          </w:p>
        </w:tc>
      </w:tr>
    </w:tbl>
    <w:p w14:paraId="000F8897" w14:textId="6675D169" w:rsidR="0095480D" w:rsidRDefault="005D682B" w:rsidP="0095480D">
      <w:pPr>
        <w:pStyle w:val="Heading2"/>
      </w:pPr>
      <w:r>
        <w:t xml:space="preserve">Areas of study – II. Dance </w:t>
      </w:r>
      <w:r w:rsidR="002F1F50">
        <w:t>T</w:t>
      </w:r>
      <w:r>
        <w:t xml:space="preserve">echnique applied to </w:t>
      </w:r>
      <w:r w:rsidR="002F1F50">
        <w:t>D</w:t>
      </w:r>
      <w:r>
        <w:t xml:space="preserve">ance </w:t>
      </w:r>
      <w:r w:rsidR="002F1F50">
        <w:t>P</w:t>
      </w:r>
      <w:r w:rsidR="0095480D" w:rsidRPr="0095480D">
        <w:t>erformance</w:t>
      </w:r>
    </w:p>
    <w:p w14:paraId="70E5FE2E" w14:textId="587C40D3" w:rsidR="0095480D" w:rsidRDefault="0095480D" w:rsidP="0095480D">
      <w:pPr>
        <w:pStyle w:val="Heading3"/>
      </w:pPr>
      <w:r w:rsidRPr="0095480D">
        <w:t>1. Elements of dance as they relate to performance</w:t>
      </w:r>
    </w:p>
    <w:p w14:paraId="340BB301" w14:textId="6A2B7EE1" w:rsidR="00EC6C65" w:rsidRDefault="00EC6C65" w:rsidP="00EC6C65">
      <w:pPr>
        <w:pStyle w:val="Caption"/>
      </w:pPr>
      <w:r w:rsidRPr="00EC6C65">
        <w:t>Space</w:t>
      </w:r>
    </w:p>
    <w:p w14:paraId="4A7272EB" w14:textId="77777777" w:rsidR="00341A3E" w:rsidRDefault="0095480D" w:rsidP="00341A3E">
      <w:pPr>
        <w:pStyle w:val="ListBullet"/>
        <w:rPr>
          <w:lang w:eastAsia="zh-CN"/>
        </w:rPr>
      </w:pPr>
      <w:r w:rsidRPr="0095480D">
        <w:rPr>
          <w:lang w:eastAsia="zh-CN"/>
        </w:rPr>
        <w:t xml:space="preserve">How have you used </w:t>
      </w:r>
      <w:r w:rsidRPr="0095480D">
        <w:rPr>
          <w:rStyle w:val="Strong"/>
        </w:rPr>
        <w:t>space</w:t>
      </w:r>
      <w:r w:rsidRPr="0095480D">
        <w:rPr>
          <w:lang w:eastAsia="zh-CN"/>
        </w:rPr>
        <w:t xml:space="preserve"> in the dance?</w:t>
      </w:r>
    </w:p>
    <w:p w14:paraId="265ECF3C" w14:textId="09C44AB3" w:rsidR="00341A3E" w:rsidRDefault="00341A3E" w:rsidP="00341A3E">
      <w:pPr>
        <w:pStyle w:val="ListBullet"/>
        <w:numPr>
          <w:ilvl w:val="0"/>
          <w:numId w:val="0"/>
        </w:numPr>
        <w:rPr>
          <w:lang w:eastAsia="zh-CN"/>
        </w:rPr>
      </w:pPr>
      <w:r>
        <w:rPr>
          <w:lang w:eastAsia="zh-CN"/>
        </w:rPr>
        <w:t>Possible syllabus links to other areas</w:t>
      </w:r>
    </w:p>
    <w:p w14:paraId="4F64B309" w14:textId="3F9866FF" w:rsidR="00EC6C65" w:rsidRPr="0095480D" w:rsidRDefault="0095480D" w:rsidP="00341A3E">
      <w:pPr>
        <w:pStyle w:val="ListBullet"/>
        <w:rPr>
          <w:lang w:eastAsia="zh-CN"/>
        </w:rPr>
      </w:pPr>
      <w:r w:rsidRPr="0095480D">
        <w:rPr>
          <w:lang w:eastAsia="zh-CN"/>
        </w:rPr>
        <w:t>Link to performance quality and dance technique. Consider safe dance?</w:t>
      </w:r>
    </w:p>
    <w:tbl>
      <w:tblPr>
        <w:tblStyle w:val="Tableheader"/>
        <w:tblW w:w="0" w:type="auto"/>
        <w:tblLook w:val="04A0" w:firstRow="1" w:lastRow="0" w:firstColumn="1" w:lastColumn="0" w:noHBand="0" w:noVBand="1"/>
        <w:tblCaption w:val="Space"/>
      </w:tblPr>
      <w:tblGrid>
        <w:gridCol w:w="4839"/>
        <w:gridCol w:w="4838"/>
        <w:gridCol w:w="4835"/>
      </w:tblGrid>
      <w:tr w:rsidR="0095480D" w14:paraId="357C8162" w14:textId="77777777" w:rsidTr="005677AC">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39" w:type="dxa"/>
          </w:tcPr>
          <w:p w14:paraId="0D65AEEA" w14:textId="2647DE8A" w:rsidR="0095480D" w:rsidRDefault="00A70896" w:rsidP="00683B33">
            <w:pPr>
              <w:spacing w:before="192" w:after="192"/>
              <w:rPr>
                <w:lang w:eastAsia="zh-CN"/>
              </w:rPr>
            </w:pPr>
            <w:r>
              <w:rPr>
                <w:lang w:eastAsia="zh-CN"/>
              </w:rPr>
              <w:lastRenderedPageBreak/>
              <w:t xml:space="preserve">Major study </w:t>
            </w:r>
            <w:r w:rsidR="005D682B">
              <w:rPr>
                <w:lang w:eastAsia="zh-CN"/>
              </w:rPr>
              <w:t>p</w:t>
            </w:r>
            <w:r w:rsidR="0095480D">
              <w:rPr>
                <w:lang w:eastAsia="zh-CN"/>
              </w:rPr>
              <w:t>erformance</w:t>
            </w:r>
          </w:p>
        </w:tc>
        <w:tc>
          <w:tcPr>
            <w:tcW w:w="4838" w:type="dxa"/>
          </w:tcPr>
          <w:p w14:paraId="10F3F012" w14:textId="77777777" w:rsidR="0095480D" w:rsidRDefault="0095480D"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794DAAB1" w14:textId="77777777" w:rsidR="0095480D" w:rsidRPr="001625AF" w:rsidRDefault="0095480D"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35" w:type="dxa"/>
          </w:tcPr>
          <w:p w14:paraId="339A456F" w14:textId="77777777" w:rsidR="0095480D" w:rsidRDefault="0095480D"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4D1FE271" w14:textId="77777777" w:rsidR="00A2723D" w:rsidRDefault="0095480D" w:rsidP="00683B33">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Pr>
                <w:b w:val="0"/>
                <w:lang w:eastAsia="zh-CN"/>
              </w:rPr>
              <w:t xml:space="preserve"> (see example</w:t>
            </w:r>
            <w:r w:rsidRPr="001625AF">
              <w:rPr>
                <w:b w:val="0"/>
                <w:lang w:eastAsia="zh-CN"/>
              </w:rPr>
              <w:t xml:space="preserve"> </w:t>
            </w:r>
            <w:r>
              <w:rPr>
                <w:b w:val="0"/>
                <w:lang w:eastAsia="zh-CN"/>
              </w:rPr>
              <w:t>above)</w:t>
            </w:r>
            <w:r w:rsidR="00A2723D">
              <w:rPr>
                <w:b w:val="0"/>
                <w:lang w:eastAsia="zh-CN"/>
              </w:rPr>
              <w:t>.</w:t>
            </w:r>
          </w:p>
          <w:p w14:paraId="0B6A41DB" w14:textId="04EB2CBC" w:rsidR="0095480D" w:rsidRDefault="0095480D"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p w14:paraId="406673FD" w14:textId="127F251C" w:rsidR="00A2723D" w:rsidRPr="001625AF" w:rsidRDefault="00A2723D"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A2723D">
              <w:rPr>
                <w:b w:val="0"/>
                <w:lang w:eastAsia="zh-CN"/>
              </w:rPr>
              <w:t>Consider link to the ‘Interpreation of the dance’</w:t>
            </w:r>
          </w:p>
        </w:tc>
      </w:tr>
      <w:tr w:rsidR="0095480D" w14:paraId="624BAC52"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047C6997" w14:textId="709D9C9A" w:rsidR="0095480D" w:rsidRDefault="0095480D" w:rsidP="00683B33">
            <w:pPr>
              <w:rPr>
                <w:lang w:eastAsia="zh-CN"/>
              </w:rPr>
            </w:pPr>
            <w:r>
              <w:rPr>
                <w:lang w:eastAsia="zh-CN"/>
              </w:rPr>
              <w:t>Level</w:t>
            </w:r>
          </w:p>
        </w:tc>
        <w:tc>
          <w:tcPr>
            <w:tcW w:w="4838" w:type="dxa"/>
          </w:tcPr>
          <w:p w14:paraId="33EB894B" w14:textId="77777777" w:rsidR="0095480D" w:rsidRDefault="0095480D" w:rsidP="00E24757">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6DFEC800" w14:textId="77777777" w:rsidR="0095480D" w:rsidRDefault="0095480D" w:rsidP="00E24757">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95480D" w14:paraId="446C72DA"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0C1EBD9A" w14:textId="4580335A" w:rsidR="0095480D" w:rsidRDefault="0095480D" w:rsidP="00683B33">
            <w:pPr>
              <w:rPr>
                <w:lang w:eastAsia="zh-CN"/>
              </w:rPr>
            </w:pPr>
            <w:r>
              <w:rPr>
                <w:lang w:eastAsia="zh-CN"/>
              </w:rPr>
              <w:t>Direction</w:t>
            </w:r>
          </w:p>
        </w:tc>
        <w:tc>
          <w:tcPr>
            <w:tcW w:w="4838" w:type="dxa"/>
          </w:tcPr>
          <w:p w14:paraId="125C816F" w14:textId="77777777" w:rsidR="0095480D" w:rsidRDefault="0095480D" w:rsidP="00E24757">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01DE338E" w14:textId="77777777" w:rsidR="0095480D" w:rsidRDefault="0095480D" w:rsidP="00E24757">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95480D" w14:paraId="6C252249"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0F7EEBBE" w14:textId="177C68E0" w:rsidR="0095480D" w:rsidRDefault="0095480D" w:rsidP="00683B33">
            <w:pPr>
              <w:rPr>
                <w:lang w:eastAsia="zh-CN"/>
              </w:rPr>
            </w:pPr>
            <w:r>
              <w:rPr>
                <w:lang w:eastAsia="zh-CN"/>
              </w:rPr>
              <w:t>Pathways/floor patterns</w:t>
            </w:r>
          </w:p>
        </w:tc>
        <w:tc>
          <w:tcPr>
            <w:tcW w:w="4838" w:type="dxa"/>
          </w:tcPr>
          <w:p w14:paraId="13269AA3" w14:textId="77777777" w:rsidR="0095480D" w:rsidRDefault="0095480D" w:rsidP="00E24757">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4B07250C" w14:textId="77777777" w:rsidR="0095480D" w:rsidRDefault="0095480D" w:rsidP="00E24757">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95480D" w14:paraId="505B1ABA"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67A13E0F" w14:textId="0511311F" w:rsidR="0095480D" w:rsidRDefault="0095480D" w:rsidP="00683B33">
            <w:pPr>
              <w:rPr>
                <w:lang w:eastAsia="zh-CN"/>
              </w:rPr>
            </w:pPr>
            <w:r>
              <w:rPr>
                <w:lang w:eastAsia="zh-CN"/>
              </w:rPr>
              <w:t>Spatial relationships</w:t>
            </w:r>
          </w:p>
        </w:tc>
        <w:tc>
          <w:tcPr>
            <w:tcW w:w="4838" w:type="dxa"/>
          </w:tcPr>
          <w:p w14:paraId="2FD6A2E3" w14:textId="77777777" w:rsidR="0095480D" w:rsidRDefault="0095480D" w:rsidP="00E24757">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5833A559" w14:textId="77777777" w:rsidR="0095480D" w:rsidRDefault="0095480D" w:rsidP="00E24757">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95480D" w14:paraId="068ABDE4"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521D31C7" w14:textId="17297602" w:rsidR="0095480D" w:rsidRDefault="0095480D" w:rsidP="00683B33">
            <w:pPr>
              <w:rPr>
                <w:lang w:eastAsia="zh-CN"/>
              </w:rPr>
            </w:pPr>
            <w:r>
              <w:rPr>
                <w:lang w:eastAsia="zh-CN"/>
              </w:rPr>
              <w:lastRenderedPageBreak/>
              <w:t>Dimension</w:t>
            </w:r>
          </w:p>
        </w:tc>
        <w:tc>
          <w:tcPr>
            <w:tcW w:w="4838" w:type="dxa"/>
          </w:tcPr>
          <w:p w14:paraId="450B81D3" w14:textId="77777777" w:rsidR="0095480D" w:rsidRDefault="0095480D" w:rsidP="00E24757">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65805005" w14:textId="77777777" w:rsidR="0095480D" w:rsidRDefault="0095480D" w:rsidP="00E24757">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95480D" w14:paraId="086E8E7D"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13A380CA" w14:textId="24862B51" w:rsidR="0095480D" w:rsidRDefault="0095480D" w:rsidP="00683B33">
            <w:pPr>
              <w:rPr>
                <w:lang w:eastAsia="zh-CN"/>
              </w:rPr>
            </w:pPr>
            <w:r>
              <w:rPr>
                <w:lang w:eastAsia="zh-CN"/>
              </w:rPr>
              <w:t>shape</w:t>
            </w:r>
          </w:p>
        </w:tc>
        <w:tc>
          <w:tcPr>
            <w:tcW w:w="4838" w:type="dxa"/>
          </w:tcPr>
          <w:p w14:paraId="02907843" w14:textId="77777777" w:rsidR="0095480D" w:rsidRDefault="0095480D" w:rsidP="00E24757">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7B6262A0" w14:textId="77777777" w:rsidR="0095480D" w:rsidRDefault="0095480D" w:rsidP="00E24757">
            <w:pPr>
              <w:spacing w:after="1200"/>
              <w:cnfStyle w:val="000000010000" w:firstRow="0" w:lastRow="0" w:firstColumn="0" w:lastColumn="0" w:oddVBand="0" w:evenVBand="0" w:oddHBand="0" w:evenHBand="1" w:firstRowFirstColumn="0" w:firstRowLastColumn="0" w:lastRowFirstColumn="0" w:lastRowLastColumn="0"/>
              <w:rPr>
                <w:lang w:eastAsia="zh-CN"/>
              </w:rPr>
            </w:pPr>
          </w:p>
        </w:tc>
      </w:tr>
    </w:tbl>
    <w:p w14:paraId="2B35273A" w14:textId="3710AA69" w:rsidR="00EC6C65" w:rsidRDefault="00EC6C65" w:rsidP="00EC6C65">
      <w:pPr>
        <w:pStyle w:val="Caption"/>
        <w:rPr>
          <w:lang w:eastAsia="zh-CN"/>
        </w:rPr>
      </w:pPr>
      <w:r>
        <w:rPr>
          <w:lang w:eastAsia="zh-CN"/>
        </w:rPr>
        <w:t>Time</w:t>
      </w:r>
    </w:p>
    <w:p w14:paraId="30495CE1" w14:textId="58E62950" w:rsidR="0095480D" w:rsidRDefault="0095480D" w:rsidP="00EC6C65">
      <w:pPr>
        <w:pStyle w:val="ListBullet"/>
        <w:rPr>
          <w:lang w:eastAsia="zh-CN"/>
        </w:rPr>
      </w:pPr>
      <w:r w:rsidRPr="0095480D">
        <w:rPr>
          <w:lang w:eastAsia="zh-CN"/>
        </w:rPr>
        <w:t xml:space="preserve">How have you used </w:t>
      </w:r>
      <w:r w:rsidRPr="0095480D">
        <w:rPr>
          <w:rStyle w:val="Strong"/>
        </w:rPr>
        <w:t xml:space="preserve">time </w:t>
      </w:r>
      <w:r w:rsidRPr="0095480D">
        <w:rPr>
          <w:lang w:eastAsia="zh-CN"/>
        </w:rPr>
        <w:t>in the dance?</w:t>
      </w:r>
    </w:p>
    <w:p w14:paraId="10CBD561" w14:textId="4F540338" w:rsidR="00341A3E" w:rsidRDefault="00341A3E" w:rsidP="00341A3E">
      <w:pPr>
        <w:rPr>
          <w:lang w:eastAsia="zh-CN"/>
        </w:rPr>
      </w:pPr>
      <w:r>
        <w:rPr>
          <w:lang w:eastAsia="zh-CN"/>
        </w:rPr>
        <w:t>Possible syllabus links to other areas</w:t>
      </w:r>
    </w:p>
    <w:p w14:paraId="3DD0A809" w14:textId="11CDFAA3" w:rsidR="00EC6C65" w:rsidRDefault="0095480D" w:rsidP="00EC6C65">
      <w:pPr>
        <w:pStyle w:val="ListBullet"/>
        <w:rPr>
          <w:lang w:eastAsia="zh-CN"/>
        </w:rPr>
      </w:pPr>
      <w:r w:rsidRPr="0095480D">
        <w:rPr>
          <w:lang w:eastAsia="zh-CN"/>
        </w:rPr>
        <w:t>Link to performance quality and dance technique. Consider safe dance?</w:t>
      </w:r>
    </w:p>
    <w:tbl>
      <w:tblPr>
        <w:tblStyle w:val="Tableheader"/>
        <w:tblW w:w="0" w:type="auto"/>
        <w:tblLook w:val="04A0" w:firstRow="1" w:lastRow="0" w:firstColumn="1" w:lastColumn="0" w:noHBand="0" w:noVBand="1"/>
        <w:tblCaption w:val="Time"/>
      </w:tblPr>
      <w:tblGrid>
        <w:gridCol w:w="4839"/>
        <w:gridCol w:w="4838"/>
        <w:gridCol w:w="4835"/>
      </w:tblGrid>
      <w:tr w:rsidR="0095480D" w14:paraId="206BC3BA" w14:textId="77777777" w:rsidTr="00683B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39" w:type="dxa"/>
          </w:tcPr>
          <w:p w14:paraId="44C19EEE" w14:textId="714E5E36" w:rsidR="0095480D" w:rsidRDefault="00A70896" w:rsidP="00683B33">
            <w:pPr>
              <w:spacing w:before="192" w:after="192"/>
              <w:rPr>
                <w:lang w:eastAsia="zh-CN"/>
              </w:rPr>
            </w:pPr>
            <w:r>
              <w:rPr>
                <w:lang w:eastAsia="zh-CN"/>
              </w:rPr>
              <w:lastRenderedPageBreak/>
              <w:t>Major study</w:t>
            </w:r>
            <w:r w:rsidR="005D682B">
              <w:rPr>
                <w:lang w:eastAsia="zh-CN"/>
              </w:rPr>
              <w:t xml:space="preserve"> p</w:t>
            </w:r>
            <w:r w:rsidR="0095480D">
              <w:rPr>
                <w:lang w:eastAsia="zh-CN"/>
              </w:rPr>
              <w:t>erformance</w:t>
            </w:r>
          </w:p>
        </w:tc>
        <w:tc>
          <w:tcPr>
            <w:tcW w:w="4838" w:type="dxa"/>
          </w:tcPr>
          <w:p w14:paraId="52FAE37B" w14:textId="77777777" w:rsidR="0095480D" w:rsidRDefault="0095480D"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7DF5C969" w14:textId="77777777" w:rsidR="0095480D" w:rsidRPr="001625AF" w:rsidRDefault="0095480D"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35" w:type="dxa"/>
          </w:tcPr>
          <w:p w14:paraId="593CB848" w14:textId="77777777" w:rsidR="0095480D" w:rsidRDefault="0095480D"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664C724E" w14:textId="30A6C2F8" w:rsidR="00A2723D" w:rsidRDefault="0095480D" w:rsidP="00683B33">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Pr>
                <w:b w:val="0"/>
                <w:lang w:eastAsia="zh-CN"/>
              </w:rPr>
              <w:t xml:space="preserve"> (see example</w:t>
            </w:r>
            <w:r w:rsidRPr="001625AF">
              <w:rPr>
                <w:b w:val="0"/>
                <w:lang w:eastAsia="zh-CN"/>
              </w:rPr>
              <w:t xml:space="preserve"> </w:t>
            </w:r>
            <w:r>
              <w:rPr>
                <w:b w:val="0"/>
                <w:lang w:eastAsia="zh-CN"/>
              </w:rPr>
              <w:t>above)</w:t>
            </w:r>
            <w:r w:rsidR="00A2723D">
              <w:rPr>
                <w:b w:val="0"/>
                <w:lang w:eastAsia="zh-CN"/>
              </w:rPr>
              <w:t>.</w:t>
            </w:r>
          </w:p>
          <w:p w14:paraId="6822ADF9" w14:textId="77777777" w:rsidR="0095480D" w:rsidRDefault="0095480D"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p w14:paraId="097674CE" w14:textId="08AD4A2B" w:rsidR="00A2723D" w:rsidRPr="001625AF" w:rsidRDefault="00A2723D"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A2723D">
              <w:rPr>
                <w:b w:val="0"/>
                <w:lang w:eastAsia="zh-CN"/>
              </w:rPr>
              <w:t>Consider link to the ‘Interpreation of the dance’</w:t>
            </w:r>
          </w:p>
        </w:tc>
      </w:tr>
      <w:tr w:rsidR="0095480D" w14:paraId="0314ED11" w14:textId="77777777" w:rsidTr="00683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61407595" w14:textId="468D4CFA" w:rsidR="0095480D" w:rsidRDefault="0095480D" w:rsidP="00683B33">
            <w:pPr>
              <w:rPr>
                <w:lang w:eastAsia="zh-CN"/>
              </w:rPr>
            </w:pPr>
            <w:r>
              <w:rPr>
                <w:lang w:eastAsia="zh-CN"/>
              </w:rPr>
              <w:t>Accent</w:t>
            </w:r>
          </w:p>
        </w:tc>
        <w:tc>
          <w:tcPr>
            <w:tcW w:w="4838" w:type="dxa"/>
          </w:tcPr>
          <w:p w14:paraId="00EBCC1F" w14:textId="77777777" w:rsidR="0095480D" w:rsidRDefault="0095480D" w:rsidP="00243987">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71025F75" w14:textId="77777777" w:rsidR="0095480D" w:rsidRDefault="0095480D" w:rsidP="00243987">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95480D" w14:paraId="4DBB5212" w14:textId="77777777" w:rsidTr="00683B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54D750DC" w14:textId="3B44DDC0" w:rsidR="0095480D" w:rsidRDefault="0095480D" w:rsidP="00683B33">
            <w:pPr>
              <w:rPr>
                <w:lang w:eastAsia="zh-CN"/>
              </w:rPr>
            </w:pPr>
            <w:r>
              <w:rPr>
                <w:lang w:eastAsia="zh-CN"/>
              </w:rPr>
              <w:t>Rhythm</w:t>
            </w:r>
          </w:p>
        </w:tc>
        <w:tc>
          <w:tcPr>
            <w:tcW w:w="4838" w:type="dxa"/>
          </w:tcPr>
          <w:p w14:paraId="6345DDCA" w14:textId="77777777" w:rsidR="0095480D" w:rsidRDefault="0095480D" w:rsidP="00243987">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0A5A855F" w14:textId="77777777" w:rsidR="0095480D" w:rsidRDefault="0095480D" w:rsidP="00243987">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95480D" w14:paraId="2AB9F862" w14:textId="77777777" w:rsidTr="00683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26485E19" w14:textId="3D69CF11" w:rsidR="0095480D" w:rsidRDefault="0095480D" w:rsidP="00683B33">
            <w:pPr>
              <w:rPr>
                <w:lang w:eastAsia="zh-CN"/>
              </w:rPr>
            </w:pPr>
            <w:r>
              <w:rPr>
                <w:lang w:eastAsia="zh-CN"/>
              </w:rPr>
              <w:t>Metre</w:t>
            </w:r>
          </w:p>
        </w:tc>
        <w:tc>
          <w:tcPr>
            <w:tcW w:w="4838" w:type="dxa"/>
          </w:tcPr>
          <w:p w14:paraId="414EAB97" w14:textId="77777777" w:rsidR="0095480D" w:rsidRDefault="0095480D" w:rsidP="00243987">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021996C7" w14:textId="77777777" w:rsidR="0095480D" w:rsidRDefault="0095480D" w:rsidP="00243987">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95480D" w14:paraId="7BC6C1DF" w14:textId="77777777" w:rsidTr="00683B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3B7A81E6" w14:textId="04982A0D" w:rsidR="0095480D" w:rsidRDefault="0095480D" w:rsidP="00683B33">
            <w:pPr>
              <w:rPr>
                <w:lang w:eastAsia="zh-CN"/>
              </w:rPr>
            </w:pPr>
            <w:r>
              <w:rPr>
                <w:lang w:eastAsia="zh-CN"/>
              </w:rPr>
              <w:t>Phrasing</w:t>
            </w:r>
          </w:p>
        </w:tc>
        <w:tc>
          <w:tcPr>
            <w:tcW w:w="4838" w:type="dxa"/>
          </w:tcPr>
          <w:p w14:paraId="65D62B2B" w14:textId="77777777" w:rsidR="0095480D" w:rsidRDefault="0095480D" w:rsidP="00243987">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64430FEC" w14:textId="77777777" w:rsidR="0095480D" w:rsidRDefault="0095480D" w:rsidP="00243987">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95480D" w14:paraId="7BB2C35B" w14:textId="77777777" w:rsidTr="00683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130892DB" w14:textId="543400A6" w:rsidR="0095480D" w:rsidRDefault="0095480D" w:rsidP="00683B33">
            <w:pPr>
              <w:rPr>
                <w:lang w:eastAsia="zh-CN"/>
              </w:rPr>
            </w:pPr>
            <w:r>
              <w:rPr>
                <w:lang w:eastAsia="zh-CN"/>
              </w:rPr>
              <w:lastRenderedPageBreak/>
              <w:t>Duration</w:t>
            </w:r>
          </w:p>
        </w:tc>
        <w:tc>
          <w:tcPr>
            <w:tcW w:w="4838" w:type="dxa"/>
          </w:tcPr>
          <w:p w14:paraId="4AF6A55D" w14:textId="77777777" w:rsidR="0095480D" w:rsidRDefault="0095480D" w:rsidP="00243987">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7332B766" w14:textId="77777777" w:rsidR="0095480D" w:rsidRDefault="0095480D" w:rsidP="00243987">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95480D" w14:paraId="0585B866" w14:textId="77777777" w:rsidTr="00683B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13FD6B47" w14:textId="2E31BD87" w:rsidR="0095480D" w:rsidRDefault="0095480D" w:rsidP="00683B33">
            <w:pPr>
              <w:rPr>
                <w:lang w:eastAsia="zh-CN"/>
              </w:rPr>
            </w:pPr>
            <w:r>
              <w:rPr>
                <w:lang w:eastAsia="zh-CN"/>
              </w:rPr>
              <w:t>Tempo</w:t>
            </w:r>
          </w:p>
        </w:tc>
        <w:tc>
          <w:tcPr>
            <w:tcW w:w="4838" w:type="dxa"/>
          </w:tcPr>
          <w:p w14:paraId="7C0947F3" w14:textId="77777777" w:rsidR="0095480D" w:rsidRDefault="0095480D" w:rsidP="00243987">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0B1A2839" w14:textId="77777777" w:rsidR="0095480D" w:rsidRDefault="0095480D" w:rsidP="00243987">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95480D" w14:paraId="7710181E" w14:textId="77777777" w:rsidTr="00683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75FFE28A" w14:textId="3D3BA886" w:rsidR="0095480D" w:rsidRDefault="0095480D" w:rsidP="00683B33">
            <w:pPr>
              <w:rPr>
                <w:lang w:eastAsia="zh-CN"/>
              </w:rPr>
            </w:pPr>
            <w:r>
              <w:rPr>
                <w:lang w:eastAsia="zh-CN"/>
              </w:rPr>
              <w:t>Momentum</w:t>
            </w:r>
          </w:p>
        </w:tc>
        <w:tc>
          <w:tcPr>
            <w:tcW w:w="4838" w:type="dxa"/>
          </w:tcPr>
          <w:p w14:paraId="74A2BEE4" w14:textId="77777777" w:rsidR="0095480D" w:rsidRDefault="0095480D" w:rsidP="00243987">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22822D49" w14:textId="77777777" w:rsidR="0095480D" w:rsidRDefault="0095480D" w:rsidP="00243987">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95480D" w14:paraId="3933E9AC" w14:textId="77777777" w:rsidTr="00683B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5A4C893E" w14:textId="470243EF" w:rsidR="0095480D" w:rsidRDefault="0095480D" w:rsidP="00683B33">
            <w:pPr>
              <w:rPr>
                <w:lang w:eastAsia="zh-CN"/>
              </w:rPr>
            </w:pPr>
            <w:r>
              <w:rPr>
                <w:lang w:eastAsia="zh-CN"/>
              </w:rPr>
              <w:t>Stillness</w:t>
            </w:r>
          </w:p>
        </w:tc>
        <w:tc>
          <w:tcPr>
            <w:tcW w:w="4838" w:type="dxa"/>
          </w:tcPr>
          <w:p w14:paraId="4539F7DC" w14:textId="77777777" w:rsidR="0095480D" w:rsidRDefault="0095480D" w:rsidP="00243987">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5BE69D78" w14:textId="77777777" w:rsidR="0095480D" w:rsidRDefault="0095480D" w:rsidP="00243987">
            <w:pPr>
              <w:spacing w:after="1200"/>
              <w:cnfStyle w:val="000000010000" w:firstRow="0" w:lastRow="0" w:firstColumn="0" w:lastColumn="0" w:oddVBand="0" w:evenVBand="0" w:oddHBand="0" w:evenHBand="1" w:firstRowFirstColumn="0" w:firstRowLastColumn="0" w:lastRowFirstColumn="0" w:lastRowLastColumn="0"/>
              <w:rPr>
                <w:lang w:eastAsia="zh-CN"/>
              </w:rPr>
            </w:pPr>
          </w:p>
        </w:tc>
      </w:tr>
    </w:tbl>
    <w:p w14:paraId="64DE1424" w14:textId="7781E233" w:rsidR="00EC6C65" w:rsidRDefault="00EC6C65" w:rsidP="00EC6C65">
      <w:pPr>
        <w:pStyle w:val="Caption"/>
        <w:rPr>
          <w:lang w:eastAsia="zh-CN"/>
        </w:rPr>
      </w:pPr>
      <w:r>
        <w:rPr>
          <w:lang w:eastAsia="zh-CN"/>
        </w:rPr>
        <w:t>Dynamics</w:t>
      </w:r>
    </w:p>
    <w:p w14:paraId="102E3AA3" w14:textId="27A094D2" w:rsidR="0095480D" w:rsidRDefault="006A6200" w:rsidP="00EC6C65">
      <w:pPr>
        <w:pStyle w:val="ListBullet"/>
        <w:rPr>
          <w:lang w:eastAsia="zh-CN"/>
        </w:rPr>
      </w:pPr>
      <w:r w:rsidRPr="006A6200">
        <w:rPr>
          <w:lang w:eastAsia="zh-CN"/>
        </w:rPr>
        <w:t xml:space="preserve">How have you used </w:t>
      </w:r>
      <w:r w:rsidRPr="006A6200">
        <w:rPr>
          <w:rStyle w:val="Strong"/>
        </w:rPr>
        <w:t>dynamics</w:t>
      </w:r>
      <w:r w:rsidRPr="006A6200">
        <w:rPr>
          <w:lang w:eastAsia="zh-CN"/>
        </w:rPr>
        <w:t xml:space="preserve"> in the dance?</w:t>
      </w:r>
    </w:p>
    <w:p w14:paraId="567A0245" w14:textId="1582AE3C" w:rsidR="00341A3E" w:rsidRDefault="00341A3E" w:rsidP="00341A3E">
      <w:pPr>
        <w:rPr>
          <w:lang w:eastAsia="zh-CN"/>
        </w:rPr>
      </w:pPr>
      <w:r>
        <w:rPr>
          <w:lang w:eastAsia="zh-CN"/>
        </w:rPr>
        <w:lastRenderedPageBreak/>
        <w:t>Possible syllabus links to other areas</w:t>
      </w:r>
    </w:p>
    <w:p w14:paraId="57211CB7" w14:textId="2C85E32D" w:rsidR="006A6200" w:rsidRDefault="006A6200" w:rsidP="006A6200">
      <w:pPr>
        <w:pStyle w:val="ListBullet"/>
        <w:rPr>
          <w:lang w:eastAsia="zh-CN"/>
        </w:rPr>
      </w:pPr>
      <w:r w:rsidRPr="006A6200">
        <w:rPr>
          <w:lang w:eastAsia="zh-CN"/>
        </w:rPr>
        <w:t>Link to performance quality and dance technique. Consider safe dance?</w:t>
      </w:r>
    </w:p>
    <w:tbl>
      <w:tblPr>
        <w:tblStyle w:val="Tableheader"/>
        <w:tblW w:w="0" w:type="auto"/>
        <w:tblLook w:val="04A0" w:firstRow="1" w:lastRow="0" w:firstColumn="1" w:lastColumn="0" w:noHBand="0" w:noVBand="1"/>
        <w:tblCaption w:val="Dynamics"/>
      </w:tblPr>
      <w:tblGrid>
        <w:gridCol w:w="4839"/>
        <w:gridCol w:w="4838"/>
        <w:gridCol w:w="4835"/>
      </w:tblGrid>
      <w:tr w:rsidR="00EC6C65" w14:paraId="4C5CB414" w14:textId="77777777" w:rsidTr="005677AC">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39" w:type="dxa"/>
          </w:tcPr>
          <w:p w14:paraId="2109A2DE" w14:textId="3A5D54B6" w:rsidR="00EC6C65" w:rsidRDefault="00A70896" w:rsidP="00C60F61">
            <w:pPr>
              <w:spacing w:before="192" w:after="192"/>
              <w:rPr>
                <w:lang w:eastAsia="zh-CN"/>
              </w:rPr>
            </w:pPr>
            <w:r>
              <w:rPr>
                <w:lang w:eastAsia="zh-CN"/>
              </w:rPr>
              <w:t xml:space="preserve">Major study </w:t>
            </w:r>
            <w:r w:rsidR="00EC6C65">
              <w:rPr>
                <w:lang w:eastAsia="zh-CN"/>
              </w:rPr>
              <w:t>performance</w:t>
            </w:r>
          </w:p>
        </w:tc>
        <w:tc>
          <w:tcPr>
            <w:tcW w:w="4838" w:type="dxa"/>
          </w:tcPr>
          <w:p w14:paraId="09B9EC94" w14:textId="77777777" w:rsidR="00EC6C65" w:rsidRDefault="00EC6C65" w:rsidP="00C60F6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3CB599A5" w14:textId="77777777" w:rsidR="00EC6C65" w:rsidRPr="001625AF" w:rsidRDefault="00EC6C65" w:rsidP="00C60F61">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35" w:type="dxa"/>
          </w:tcPr>
          <w:p w14:paraId="1DD42B68" w14:textId="77777777" w:rsidR="00EC6C65" w:rsidRDefault="00EC6C65" w:rsidP="00C60F61">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6A962476" w14:textId="77777777" w:rsidR="00A2723D" w:rsidRDefault="00EC6C65" w:rsidP="00EC6C65">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Pr>
                <w:b w:val="0"/>
                <w:lang w:eastAsia="zh-CN"/>
              </w:rPr>
              <w:t xml:space="preserve"> (some examples have been included)</w:t>
            </w:r>
            <w:r w:rsidR="00A2723D">
              <w:rPr>
                <w:b w:val="0"/>
                <w:lang w:eastAsia="zh-CN"/>
              </w:rPr>
              <w:t>.</w:t>
            </w:r>
          </w:p>
          <w:p w14:paraId="4E0C5249" w14:textId="77777777" w:rsidR="00EC6C65" w:rsidRDefault="00EC6C65" w:rsidP="00EC6C65">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p w14:paraId="6F91EDCD" w14:textId="0A8F8E06" w:rsidR="00A2723D" w:rsidRPr="001625AF" w:rsidRDefault="00A2723D" w:rsidP="00EC6C65">
            <w:pPr>
              <w:cnfStyle w:val="100000000000" w:firstRow="1" w:lastRow="0" w:firstColumn="0" w:lastColumn="0" w:oddVBand="0" w:evenVBand="0" w:oddHBand="0" w:evenHBand="0" w:firstRowFirstColumn="0" w:firstRowLastColumn="0" w:lastRowFirstColumn="0" w:lastRowLastColumn="0"/>
              <w:rPr>
                <w:b w:val="0"/>
                <w:lang w:eastAsia="zh-CN"/>
              </w:rPr>
            </w:pPr>
            <w:r w:rsidRPr="00A2723D">
              <w:rPr>
                <w:b w:val="0"/>
                <w:lang w:eastAsia="zh-CN"/>
              </w:rPr>
              <w:t>Consider link to the ‘Interpreation of the dance’</w:t>
            </w:r>
          </w:p>
        </w:tc>
      </w:tr>
      <w:tr w:rsidR="00EC6C65" w14:paraId="5A6BC942"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7CDAC611" w14:textId="5B5A6EB9" w:rsidR="00271EB5" w:rsidRDefault="00EC6C65" w:rsidP="0076580D">
            <w:pPr>
              <w:pStyle w:val="ListBullet"/>
              <w:rPr>
                <w:lang w:eastAsia="zh-CN"/>
              </w:rPr>
            </w:pPr>
            <w:r w:rsidRPr="00EC6C65">
              <w:rPr>
                <w:lang w:eastAsia="zh-CN"/>
              </w:rPr>
              <w:t xml:space="preserve">Release of </w:t>
            </w:r>
            <w:r w:rsidR="0076580D">
              <w:rPr>
                <w:lang w:eastAsia="zh-CN"/>
              </w:rPr>
              <w:t>energy</w:t>
            </w:r>
          </w:p>
          <w:p w14:paraId="70CFB303" w14:textId="05A97EAE" w:rsidR="00271EB5" w:rsidRDefault="0076580D" w:rsidP="0076580D">
            <w:pPr>
              <w:pStyle w:val="ListBullet"/>
              <w:rPr>
                <w:lang w:eastAsia="zh-CN"/>
              </w:rPr>
            </w:pPr>
            <w:r>
              <w:rPr>
                <w:lang w:eastAsia="zh-CN"/>
              </w:rPr>
              <w:t>sustained</w:t>
            </w:r>
          </w:p>
          <w:p w14:paraId="528E32FE" w14:textId="28EF509C" w:rsidR="00271EB5" w:rsidRDefault="0076580D" w:rsidP="0076580D">
            <w:pPr>
              <w:pStyle w:val="ListBullet"/>
              <w:rPr>
                <w:lang w:eastAsia="zh-CN"/>
              </w:rPr>
            </w:pPr>
            <w:r>
              <w:rPr>
                <w:lang w:eastAsia="zh-CN"/>
              </w:rPr>
              <w:t>percussive</w:t>
            </w:r>
          </w:p>
          <w:p w14:paraId="4EE882E8" w14:textId="24A131A5" w:rsidR="00271EB5" w:rsidRDefault="00271EB5" w:rsidP="0076580D">
            <w:pPr>
              <w:pStyle w:val="ListBullet"/>
              <w:rPr>
                <w:lang w:eastAsia="zh-CN"/>
              </w:rPr>
            </w:pPr>
            <w:r>
              <w:rPr>
                <w:lang w:eastAsia="zh-CN"/>
              </w:rPr>
              <w:t>vibratory</w:t>
            </w:r>
          </w:p>
          <w:p w14:paraId="3BC6CA56" w14:textId="472E1C71" w:rsidR="00271EB5" w:rsidRDefault="00271EB5" w:rsidP="0076580D">
            <w:pPr>
              <w:pStyle w:val="ListBullet"/>
              <w:rPr>
                <w:lang w:eastAsia="zh-CN"/>
              </w:rPr>
            </w:pPr>
            <w:r>
              <w:rPr>
                <w:lang w:eastAsia="zh-CN"/>
              </w:rPr>
              <w:t>swinging</w:t>
            </w:r>
          </w:p>
          <w:p w14:paraId="011B00CA" w14:textId="39D01133" w:rsidR="00271EB5" w:rsidRDefault="00271EB5" w:rsidP="0076580D">
            <w:pPr>
              <w:pStyle w:val="ListBullet"/>
              <w:rPr>
                <w:lang w:eastAsia="zh-CN"/>
              </w:rPr>
            </w:pPr>
            <w:r>
              <w:rPr>
                <w:lang w:eastAsia="zh-CN"/>
              </w:rPr>
              <w:t>collapsing</w:t>
            </w:r>
          </w:p>
          <w:p w14:paraId="1B753E9B" w14:textId="506D030E" w:rsidR="00EC6C65" w:rsidRDefault="00EC6C65" w:rsidP="0076580D">
            <w:pPr>
              <w:pStyle w:val="ListBullet"/>
              <w:rPr>
                <w:lang w:eastAsia="zh-CN"/>
              </w:rPr>
            </w:pPr>
            <w:r w:rsidRPr="00EC6C65">
              <w:rPr>
                <w:lang w:eastAsia="zh-CN"/>
              </w:rPr>
              <w:t>suspended</w:t>
            </w:r>
          </w:p>
        </w:tc>
        <w:tc>
          <w:tcPr>
            <w:tcW w:w="4838" w:type="dxa"/>
          </w:tcPr>
          <w:p w14:paraId="7BEF83E4" w14:textId="77777777" w:rsidR="00EC6C65" w:rsidRDefault="00EC6C65" w:rsidP="00C60F61">
            <w:pPr>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vAlign w:val="top"/>
          </w:tcPr>
          <w:p w14:paraId="2EA3BBE3" w14:textId="1077C805" w:rsidR="00EC6C65" w:rsidRDefault="00EC6C65" w:rsidP="00243987">
            <w:pPr>
              <w:cnfStyle w:val="000000100000" w:firstRow="0" w:lastRow="0" w:firstColumn="0" w:lastColumn="0" w:oddVBand="0" w:evenVBand="0" w:oddHBand="1" w:evenHBand="0" w:firstRowFirstColumn="0" w:firstRowLastColumn="0" w:lastRowFirstColumn="0" w:lastRowLastColumn="0"/>
              <w:rPr>
                <w:lang w:eastAsia="zh-CN"/>
              </w:rPr>
            </w:pPr>
            <w:r w:rsidRPr="00EC6C65">
              <w:rPr>
                <w:lang w:eastAsia="zh-CN"/>
              </w:rPr>
              <w:t>Link to performance quality and dance technique.</w:t>
            </w:r>
          </w:p>
        </w:tc>
      </w:tr>
    </w:tbl>
    <w:p w14:paraId="419337EF" w14:textId="6F39439F" w:rsidR="006A6200" w:rsidRPr="00341A3E" w:rsidRDefault="006A6200" w:rsidP="00341A3E">
      <w:pPr>
        <w:pStyle w:val="Heading3"/>
      </w:pPr>
      <w:r w:rsidRPr="006A6200">
        <w:lastRenderedPageBreak/>
        <w:t>2. Performance quality</w:t>
      </w:r>
    </w:p>
    <w:tbl>
      <w:tblPr>
        <w:tblStyle w:val="Tableheader"/>
        <w:tblW w:w="0" w:type="auto"/>
        <w:tblLook w:val="04A0" w:firstRow="1" w:lastRow="0" w:firstColumn="1" w:lastColumn="0" w:noHBand="0" w:noVBand="1"/>
        <w:tblCaption w:val="Performance quality"/>
      </w:tblPr>
      <w:tblGrid>
        <w:gridCol w:w="4839"/>
        <w:gridCol w:w="4838"/>
        <w:gridCol w:w="4835"/>
      </w:tblGrid>
      <w:tr w:rsidR="006A6200" w14:paraId="3019A41F" w14:textId="77777777" w:rsidTr="005677AC">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39" w:type="dxa"/>
          </w:tcPr>
          <w:p w14:paraId="54B2717C" w14:textId="3801211C" w:rsidR="006A6200" w:rsidRDefault="00A70896" w:rsidP="00683B33">
            <w:pPr>
              <w:spacing w:before="192" w:after="192"/>
              <w:rPr>
                <w:lang w:eastAsia="zh-CN"/>
              </w:rPr>
            </w:pPr>
            <w:r>
              <w:rPr>
                <w:lang w:eastAsia="zh-CN"/>
              </w:rPr>
              <w:t xml:space="preserve">Major study </w:t>
            </w:r>
            <w:r w:rsidR="005677AC">
              <w:rPr>
                <w:lang w:eastAsia="zh-CN"/>
              </w:rPr>
              <w:t>p</w:t>
            </w:r>
            <w:r w:rsidR="006A6200">
              <w:rPr>
                <w:lang w:eastAsia="zh-CN"/>
              </w:rPr>
              <w:t>erformance</w:t>
            </w:r>
          </w:p>
        </w:tc>
        <w:tc>
          <w:tcPr>
            <w:tcW w:w="4838" w:type="dxa"/>
          </w:tcPr>
          <w:p w14:paraId="5CB888B2" w14:textId="77777777" w:rsidR="006A6200" w:rsidRDefault="006A6200"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2E610F06" w14:textId="77777777" w:rsidR="006A6200" w:rsidRPr="001625AF" w:rsidRDefault="006A6200"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35" w:type="dxa"/>
          </w:tcPr>
          <w:p w14:paraId="5C8A2468" w14:textId="77777777" w:rsidR="006A6200" w:rsidRDefault="006A6200"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7891D541" w14:textId="5C9484CC" w:rsidR="00A2723D" w:rsidRDefault="006A6200" w:rsidP="00683B33">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sidR="00A2723D">
              <w:rPr>
                <w:b w:val="0"/>
                <w:lang w:eastAsia="zh-CN"/>
              </w:rPr>
              <w:t>.</w:t>
            </w:r>
          </w:p>
          <w:p w14:paraId="0717EE78" w14:textId="77777777" w:rsidR="006A6200" w:rsidRDefault="006A6200"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p w14:paraId="3AA391B5" w14:textId="08F3C482" w:rsidR="00A2723D" w:rsidRPr="001625AF" w:rsidRDefault="00A2723D"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A2723D">
              <w:rPr>
                <w:b w:val="0"/>
                <w:lang w:eastAsia="zh-CN"/>
              </w:rPr>
              <w:t>Consider link to the ‘Interpreation of the dance’</w:t>
            </w:r>
          </w:p>
        </w:tc>
      </w:tr>
      <w:tr w:rsidR="006A6200" w14:paraId="3B90B59E"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62BA0B28" w14:textId="62A456C9" w:rsidR="006A6200" w:rsidRDefault="006A6200" w:rsidP="00683B33">
            <w:pPr>
              <w:rPr>
                <w:lang w:eastAsia="zh-CN"/>
              </w:rPr>
            </w:pPr>
            <w:r>
              <w:rPr>
                <w:lang w:eastAsia="zh-CN"/>
              </w:rPr>
              <w:t>control/variation of dynamics</w:t>
            </w:r>
          </w:p>
        </w:tc>
        <w:tc>
          <w:tcPr>
            <w:tcW w:w="4838" w:type="dxa"/>
          </w:tcPr>
          <w:p w14:paraId="164AEBD4" w14:textId="77777777" w:rsidR="006A6200" w:rsidRDefault="006A6200" w:rsidP="00FE5BDD">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5345E5E0" w14:textId="77777777" w:rsidR="006A6200" w:rsidRDefault="006A6200" w:rsidP="00FE5BDD">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6A6200" w14:paraId="019B2AB2"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39942FD0" w14:textId="075FECA6" w:rsidR="006A6200" w:rsidRDefault="006A6200" w:rsidP="00683B33">
            <w:pPr>
              <w:rPr>
                <w:lang w:eastAsia="zh-CN"/>
              </w:rPr>
            </w:pPr>
            <w:r>
              <w:rPr>
                <w:lang w:eastAsia="zh-CN"/>
              </w:rPr>
              <w:t>Quality of line</w:t>
            </w:r>
          </w:p>
        </w:tc>
        <w:tc>
          <w:tcPr>
            <w:tcW w:w="4838" w:type="dxa"/>
          </w:tcPr>
          <w:p w14:paraId="04FB07FF" w14:textId="77777777" w:rsidR="006A6200" w:rsidRDefault="006A6200" w:rsidP="00FE5BDD">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2D6E756A" w14:textId="77777777" w:rsidR="006A6200" w:rsidRDefault="006A6200" w:rsidP="00FE5BDD">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6A6200" w14:paraId="24A684B1"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38C19135" w14:textId="4D18C401" w:rsidR="006A6200" w:rsidRDefault="006A6200" w:rsidP="00683B33">
            <w:pPr>
              <w:rPr>
                <w:lang w:eastAsia="zh-CN"/>
              </w:rPr>
            </w:pPr>
            <w:r>
              <w:rPr>
                <w:lang w:eastAsia="zh-CN"/>
              </w:rPr>
              <w:t>Projection</w:t>
            </w:r>
          </w:p>
        </w:tc>
        <w:tc>
          <w:tcPr>
            <w:tcW w:w="4838" w:type="dxa"/>
          </w:tcPr>
          <w:p w14:paraId="74EC6DFA" w14:textId="77777777" w:rsidR="006A6200" w:rsidRDefault="006A6200" w:rsidP="00FE5BDD">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2D43FF51" w14:textId="77777777" w:rsidR="006A6200" w:rsidRDefault="006A6200" w:rsidP="00FE5BDD">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6A6200" w14:paraId="1A22EA6E"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233D51F8" w14:textId="0DAA7D6D" w:rsidR="006A6200" w:rsidRDefault="006A6200" w:rsidP="006A6200">
            <w:pPr>
              <w:rPr>
                <w:lang w:eastAsia="zh-CN"/>
              </w:rPr>
            </w:pPr>
            <w:r>
              <w:rPr>
                <w:lang w:eastAsia="zh-CN"/>
              </w:rPr>
              <w:t>Kinaesthetic awareness</w:t>
            </w:r>
          </w:p>
        </w:tc>
        <w:tc>
          <w:tcPr>
            <w:tcW w:w="4838" w:type="dxa"/>
          </w:tcPr>
          <w:p w14:paraId="027E5E81"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44FC324F"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r>
    </w:tbl>
    <w:p w14:paraId="68316C68" w14:textId="640A892D" w:rsidR="00341A3E" w:rsidRDefault="00341A3E" w:rsidP="003A52A2">
      <w:pPr>
        <w:pStyle w:val="Heading3"/>
      </w:pPr>
      <w:r>
        <w:lastRenderedPageBreak/>
        <w:t>3.</w:t>
      </w:r>
      <w:r w:rsidRPr="00341A3E">
        <w:t xml:space="preserve"> Relevant music principles</w:t>
      </w:r>
    </w:p>
    <w:p w14:paraId="4CF81C50" w14:textId="10D3A1F8" w:rsidR="00341A3E" w:rsidRDefault="00341A3E" w:rsidP="0007189A">
      <w:pPr>
        <w:pStyle w:val="ListBullet"/>
      </w:pPr>
      <w:r>
        <w:t>T</w:t>
      </w:r>
      <w:r w:rsidRPr="00341A3E">
        <w:t>he link between the accompaniment and the physical realisation (interpretation</w:t>
      </w:r>
      <w:r>
        <w:t>) of the ‘w</w:t>
      </w:r>
      <w:r w:rsidRPr="00341A3E">
        <w:t>ork’</w:t>
      </w:r>
      <w:r>
        <w:t>.</w:t>
      </w:r>
    </w:p>
    <w:tbl>
      <w:tblPr>
        <w:tblStyle w:val="Tableheader"/>
        <w:tblW w:w="0" w:type="auto"/>
        <w:tblLook w:val="04A0" w:firstRow="1" w:lastRow="0" w:firstColumn="1" w:lastColumn="0" w:noHBand="0" w:noVBand="1"/>
        <w:tblCaption w:val="Performance quality"/>
      </w:tblPr>
      <w:tblGrid>
        <w:gridCol w:w="4839"/>
        <w:gridCol w:w="4838"/>
        <w:gridCol w:w="4835"/>
      </w:tblGrid>
      <w:tr w:rsidR="0007189A" w14:paraId="48F84CB5" w14:textId="77777777" w:rsidTr="005C64CA">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39" w:type="dxa"/>
          </w:tcPr>
          <w:p w14:paraId="3E72E006" w14:textId="69605E98" w:rsidR="0007189A" w:rsidRDefault="00A70896" w:rsidP="005C64CA">
            <w:pPr>
              <w:spacing w:before="192" w:after="192"/>
              <w:rPr>
                <w:lang w:eastAsia="zh-CN"/>
              </w:rPr>
            </w:pPr>
            <w:r>
              <w:rPr>
                <w:lang w:eastAsia="zh-CN"/>
              </w:rPr>
              <w:t xml:space="preserve">Major study </w:t>
            </w:r>
            <w:r w:rsidR="0007189A">
              <w:rPr>
                <w:lang w:eastAsia="zh-CN"/>
              </w:rPr>
              <w:t>performance</w:t>
            </w:r>
          </w:p>
        </w:tc>
        <w:tc>
          <w:tcPr>
            <w:tcW w:w="4838" w:type="dxa"/>
          </w:tcPr>
          <w:p w14:paraId="580929D5" w14:textId="77777777" w:rsidR="0007189A" w:rsidRDefault="0007189A" w:rsidP="005C64C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7296C08B" w14:textId="77777777" w:rsidR="0007189A" w:rsidRPr="001625AF" w:rsidRDefault="0007189A" w:rsidP="005C64CA">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35" w:type="dxa"/>
          </w:tcPr>
          <w:p w14:paraId="1C65917B" w14:textId="77777777" w:rsidR="0007189A" w:rsidRDefault="0007189A" w:rsidP="005C64C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7F8ACE42" w14:textId="1E4B1CAF" w:rsidR="0007189A" w:rsidRDefault="0007189A" w:rsidP="005C64CA">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Pr>
                <w:b w:val="0"/>
                <w:lang w:eastAsia="zh-CN"/>
              </w:rPr>
              <w:t>.</w:t>
            </w:r>
          </w:p>
          <w:p w14:paraId="0B17AB1F" w14:textId="77777777" w:rsidR="0007189A" w:rsidRDefault="0007189A" w:rsidP="005C64CA">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p w14:paraId="260C8287" w14:textId="77777777" w:rsidR="0007189A" w:rsidRPr="001625AF" w:rsidRDefault="0007189A" w:rsidP="005C64CA">
            <w:pPr>
              <w:cnfStyle w:val="100000000000" w:firstRow="1" w:lastRow="0" w:firstColumn="0" w:lastColumn="0" w:oddVBand="0" w:evenVBand="0" w:oddHBand="0" w:evenHBand="0" w:firstRowFirstColumn="0" w:firstRowLastColumn="0" w:lastRowFirstColumn="0" w:lastRowLastColumn="0"/>
              <w:rPr>
                <w:b w:val="0"/>
                <w:lang w:eastAsia="zh-CN"/>
              </w:rPr>
            </w:pPr>
            <w:r w:rsidRPr="00A2723D">
              <w:rPr>
                <w:b w:val="0"/>
                <w:lang w:eastAsia="zh-CN"/>
              </w:rPr>
              <w:t>Consider link to the ‘Interpreation of the dance’</w:t>
            </w:r>
          </w:p>
        </w:tc>
      </w:tr>
      <w:tr w:rsidR="0007189A" w14:paraId="57D13D81" w14:textId="77777777" w:rsidTr="005C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78A3A985" w14:textId="4A8F6A22" w:rsidR="0007189A" w:rsidRDefault="0007189A" w:rsidP="005C64CA">
            <w:pPr>
              <w:rPr>
                <w:lang w:eastAsia="zh-CN"/>
              </w:rPr>
            </w:pPr>
            <w:r>
              <w:rPr>
                <w:lang w:eastAsia="zh-CN"/>
              </w:rPr>
              <w:t>Relevant music principles</w:t>
            </w:r>
          </w:p>
        </w:tc>
        <w:tc>
          <w:tcPr>
            <w:tcW w:w="4838" w:type="dxa"/>
          </w:tcPr>
          <w:p w14:paraId="39AB577E" w14:textId="77777777" w:rsidR="0007189A" w:rsidRDefault="0007189A" w:rsidP="005C64CA">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7D484021" w14:textId="77777777" w:rsidR="0007189A" w:rsidRDefault="0007189A" w:rsidP="005C64CA">
            <w:pPr>
              <w:spacing w:after="1200"/>
              <w:cnfStyle w:val="000000100000" w:firstRow="0" w:lastRow="0" w:firstColumn="0" w:lastColumn="0" w:oddVBand="0" w:evenVBand="0" w:oddHBand="1" w:evenHBand="0" w:firstRowFirstColumn="0" w:firstRowLastColumn="0" w:lastRowFirstColumn="0" w:lastRowLastColumn="0"/>
              <w:rPr>
                <w:lang w:eastAsia="zh-CN"/>
              </w:rPr>
            </w:pPr>
          </w:p>
        </w:tc>
      </w:tr>
    </w:tbl>
    <w:p w14:paraId="41C7269F" w14:textId="619A3B06" w:rsidR="00341A3E" w:rsidRDefault="00341A3E" w:rsidP="003A52A2">
      <w:pPr>
        <w:pStyle w:val="Heading3"/>
      </w:pPr>
      <w:r>
        <w:t>4</w:t>
      </w:r>
      <w:r w:rsidRPr="00341A3E">
        <w:t>. General characteristics of dance performance</w:t>
      </w:r>
    </w:p>
    <w:p w14:paraId="74D750CF" w14:textId="6FBBA508" w:rsidR="00341A3E" w:rsidRDefault="00341A3E" w:rsidP="0007189A">
      <w:pPr>
        <w:pStyle w:val="ListBullet"/>
      </w:pPr>
      <w:r w:rsidRPr="00341A3E">
        <w:t>relevant sociocultural context.</w:t>
      </w:r>
    </w:p>
    <w:tbl>
      <w:tblPr>
        <w:tblStyle w:val="Tableheader"/>
        <w:tblW w:w="0" w:type="auto"/>
        <w:tblLook w:val="04A0" w:firstRow="1" w:lastRow="0" w:firstColumn="1" w:lastColumn="0" w:noHBand="0" w:noVBand="1"/>
        <w:tblCaption w:val="Performance quality"/>
      </w:tblPr>
      <w:tblGrid>
        <w:gridCol w:w="4839"/>
        <w:gridCol w:w="4838"/>
        <w:gridCol w:w="4835"/>
      </w:tblGrid>
      <w:tr w:rsidR="0007189A" w14:paraId="2A860368" w14:textId="77777777" w:rsidTr="005C64CA">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39" w:type="dxa"/>
          </w:tcPr>
          <w:p w14:paraId="5EC4B4EA" w14:textId="5E70B2B0" w:rsidR="0007189A" w:rsidRDefault="00A70896" w:rsidP="005C64CA">
            <w:pPr>
              <w:spacing w:before="192" w:after="192"/>
              <w:rPr>
                <w:lang w:eastAsia="zh-CN"/>
              </w:rPr>
            </w:pPr>
            <w:r>
              <w:rPr>
                <w:lang w:eastAsia="zh-CN"/>
              </w:rPr>
              <w:t xml:space="preserve">Major study </w:t>
            </w:r>
            <w:r w:rsidR="0007189A">
              <w:rPr>
                <w:lang w:eastAsia="zh-CN"/>
              </w:rPr>
              <w:t>performance</w:t>
            </w:r>
          </w:p>
        </w:tc>
        <w:tc>
          <w:tcPr>
            <w:tcW w:w="4838" w:type="dxa"/>
          </w:tcPr>
          <w:p w14:paraId="3B5D4AF4" w14:textId="77777777" w:rsidR="0007189A" w:rsidRDefault="0007189A" w:rsidP="005C64C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0511333C" w14:textId="77777777" w:rsidR="0007189A" w:rsidRPr="001625AF" w:rsidRDefault="0007189A" w:rsidP="005C64CA">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35" w:type="dxa"/>
          </w:tcPr>
          <w:p w14:paraId="7FE727EF" w14:textId="77777777" w:rsidR="0007189A" w:rsidRDefault="0007189A" w:rsidP="005C64C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61F4034B" w14:textId="3E6A1C2D" w:rsidR="0007189A" w:rsidRDefault="0007189A" w:rsidP="005C64CA">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Pr>
                <w:b w:val="0"/>
                <w:lang w:eastAsia="zh-CN"/>
              </w:rPr>
              <w:t>.</w:t>
            </w:r>
          </w:p>
          <w:p w14:paraId="692F3DAB" w14:textId="77777777" w:rsidR="0007189A" w:rsidRDefault="0007189A" w:rsidP="005C64CA">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p w14:paraId="545DB8C3" w14:textId="77777777" w:rsidR="0007189A" w:rsidRPr="001625AF" w:rsidRDefault="0007189A" w:rsidP="005C64CA">
            <w:pPr>
              <w:cnfStyle w:val="100000000000" w:firstRow="1" w:lastRow="0" w:firstColumn="0" w:lastColumn="0" w:oddVBand="0" w:evenVBand="0" w:oddHBand="0" w:evenHBand="0" w:firstRowFirstColumn="0" w:firstRowLastColumn="0" w:lastRowFirstColumn="0" w:lastRowLastColumn="0"/>
              <w:rPr>
                <w:b w:val="0"/>
                <w:lang w:eastAsia="zh-CN"/>
              </w:rPr>
            </w:pPr>
            <w:r w:rsidRPr="00A2723D">
              <w:rPr>
                <w:b w:val="0"/>
                <w:lang w:eastAsia="zh-CN"/>
              </w:rPr>
              <w:t>Consider link to the ‘Interpreation of the dance’</w:t>
            </w:r>
          </w:p>
        </w:tc>
      </w:tr>
      <w:tr w:rsidR="0007189A" w14:paraId="412D6864" w14:textId="77777777" w:rsidTr="005C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723D7C34" w14:textId="7CF1DE04" w:rsidR="0007189A" w:rsidRDefault="0007189A" w:rsidP="005C64CA">
            <w:pPr>
              <w:rPr>
                <w:lang w:eastAsia="zh-CN"/>
              </w:rPr>
            </w:pPr>
            <w:r w:rsidRPr="0007189A">
              <w:rPr>
                <w:lang w:eastAsia="zh-CN"/>
              </w:rPr>
              <w:t>General characteristics of dance performance</w:t>
            </w:r>
          </w:p>
        </w:tc>
        <w:tc>
          <w:tcPr>
            <w:tcW w:w="4838" w:type="dxa"/>
          </w:tcPr>
          <w:p w14:paraId="3BD2C569" w14:textId="77777777" w:rsidR="0007189A" w:rsidRDefault="0007189A" w:rsidP="005C64CA">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1FEC23FD" w14:textId="77777777" w:rsidR="0007189A" w:rsidRDefault="0007189A" w:rsidP="005C64CA">
            <w:pPr>
              <w:spacing w:after="1200"/>
              <w:cnfStyle w:val="000000100000" w:firstRow="0" w:lastRow="0" w:firstColumn="0" w:lastColumn="0" w:oddVBand="0" w:evenVBand="0" w:oddHBand="1" w:evenHBand="0" w:firstRowFirstColumn="0" w:firstRowLastColumn="0" w:lastRowFirstColumn="0" w:lastRowLastColumn="0"/>
              <w:rPr>
                <w:lang w:eastAsia="zh-CN"/>
              </w:rPr>
            </w:pPr>
          </w:p>
        </w:tc>
      </w:tr>
    </w:tbl>
    <w:p w14:paraId="2A5EEECF" w14:textId="1888C9FB" w:rsidR="00341A3E" w:rsidRDefault="00341A3E" w:rsidP="003A52A2">
      <w:pPr>
        <w:pStyle w:val="Heading3"/>
      </w:pPr>
      <w:r>
        <w:lastRenderedPageBreak/>
        <w:t>5</w:t>
      </w:r>
      <w:r w:rsidRPr="00341A3E">
        <w:t>. The language of dance</w:t>
      </w:r>
    </w:p>
    <w:tbl>
      <w:tblPr>
        <w:tblStyle w:val="Tableheader"/>
        <w:tblW w:w="0" w:type="auto"/>
        <w:tblLook w:val="04A0" w:firstRow="1" w:lastRow="0" w:firstColumn="1" w:lastColumn="0" w:noHBand="0" w:noVBand="1"/>
        <w:tblCaption w:val="Performance quality"/>
      </w:tblPr>
      <w:tblGrid>
        <w:gridCol w:w="4839"/>
        <w:gridCol w:w="4838"/>
        <w:gridCol w:w="4835"/>
      </w:tblGrid>
      <w:tr w:rsidR="0007189A" w14:paraId="5FB8B8F4" w14:textId="77777777" w:rsidTr="005C64CA">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39" w:type="dxa"/>
          </w:tcPr>
          <w:p w14:paraId="65189A07" w14:textId="3C4984D4" w:rsidR="0007189A" w:rsidRDefault="00A70896" w:rsidP="005C64CA">
            <w:pPr>
              <w:spacing w:before="192" w:after="192"/>
              <w:rPr>
                <w:lang w:eastAsia="zh-CN"/>
              </w:rPr>
            </w:pPr>
            <w:r>
              <w:rPr>
                <w:lang w:eastAsia="zh-CN"/>
              </w:rPr>
              <w:t xml:space="preserve">Major study </w:t>
            </w:r>
            <w:r w:rsidR="0007189A">
              <w:rPr>
                <w:lang w:eastAsia="zh-CN"/>
              </w:rPr>
              <w:t>performance</w:t>
            </w:r>
          </w:p>
        </w:tc>
        <w:tc>
          <w:tcPr>
            <w:tcW w:w="4838" w:type="dxa"/>
          </w:tcPr>
          <w:p w14:paraId="7BD9DC0D" w14:textId="77777777" w:rsidR="0007189A" w:rsidRDefault="0007189A" w:rsidP="005C64C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6FDBD2EF" w14:textId="77777777" w:rsidR="0007189A" w:rsidRPr="001625AF" w:rsidRDefault="0007189A" w:rsidP="005C64CA">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35" w:type="dxa"/>
          </w:tcPr>
          <w:p w14:paraId="5F381089" w14:textId="77777777" w:rsidR="0007189A" w:rsidRDefault="0007189A" w:rsidP="005C64C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04DF3F66" w14:textId="71D7014D" w:rsidR="0007189A" w:rsidRDefault="0007189A" w:rsidP="005C64CA">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Pr>
                <w:b w:val="0"/>
                <w:lang w:eastAsia="zh-CN"/>
              </w:rPr>
              <w:t>.</w:t>
            </w:r>
          </w:p>
          <w:p w14:paraId="038FE78D" w14:textId="77777777" w:rsidR="0007189A" w:rsidRDefault="0007189A" w:rsidP="005C64CA">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p w14:paraId="42B2C83E" w14:textId="77777777" w:rsidR="0007189A" w:rsidRPr="001625AF" w:rsidRDefault="0007189A" w:rsidP="005C64CA">
            <w:pPr>
              <w:cnfStyle w:val="100000000000" w:firstRow="1" w:lastRow="0" w:firstColumn="0" w:lastColumn="0" w:oddVBand="0" w:evenVBand="0" w:oddHBand="0" w:evenHBand="0" w:firstRowFirstColumn="0" w:firstRowLastColumn="0" w:lastRowFirstColumn="0" w:lastRowLastColumn="0"/>
              <w:rPr>
                <w:b w:val="0"/>
                <w:lang w:eastAsia="zh-CN"/>
              </w:rPr>
            </w:pPr>
            <w:r w:rsidRPr="00A2723D">
              <w:rPr>
                <w:b w:val="0"/>
                <w:lang w:eastAsia="zh-CN"/>
              </w:rPr>
              <w:t>Consider link to the ‘Interpreation of the dance’</w:t>
            </w:r>
          </w:p>
        </w:tc>
      </w:tr>
      <w:tr w:rsidR="0007189A" w14:paraId="5DD2AD0D" w14:textId="77777777" w:rsidTr="005C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7E379B57" w14:textId="0CF25B2F" w:rsidR="0007189A" w:rsidRPr="0007189A" w:rsidRDefault="0007189A" w:rsidP="0007189A">
            <w:pPr>
              <w:rPr>
                <w:lang w:eastAsia="zh-CN"/>
              </w:rPr>
            </w:pPr>
            <w:r>
              <w:rPr>
                <w:lang w:eastAsia="zh-CN"/>
              </w:rPr>
              <w:t>D</w:t>
            </w:r>
            <w:r w:rsidR="003A52A2">
              <w:rPr>
                <w:lang w:eastAsia="zh-CN"/>
              </w:rPr>
              <w:t>a</w:t>
            </w:r>
            <w:r w:rsidRPr="0007189A">
              <w:rPr>
                <w:lang w:eastAsia="zh-CN"/>
              </w:rPr>
              <w:t>nce terminology</w:t>
            </w:r>
          </w:p>
          <w:p w14:paraId="4C9C5EF4" w14:textId="744E521F" w:rsidR="0007189A" w:rsidRDefault="0007189A" w:rsidP="005C64CA">
            <w:pPr>
              <w:rPr>
                <w:lang w:eastAsia="zh-CN"/>
              </w:rPr>
            </w:pPr>
          </w:p>
        </w:tc>
        <w:tc>
          <w:tcPr>
            <w:tcW w:w="4838" w:type="dxa"/>
          </w:tcPr>
          <w:p w14:paraId="25F38937" w14:textId="77777777" w:rsidR="0007189A" w:rsidRDefault="0007189A" w:rsidP="005C64CA">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0AE3BCE7" w14:textId="77777777" w:rsidR="0007189A" w:rsidRDefault="0007189A" w:rsidP="005C64CA">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07189A" w14:paraId="068A27B1" w14:textId="77777777" w:rsidTr="005C64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54BDFDBA" w14:textId="7D1E9E85" w:rsidR="0007189A" w:rsidRDefault="0007189A" w:rsidP="005C64CA">
            <w:pPr>
              <w:rPr>
                <w:lang w:eastAsia="zh-CN"/>
              </w:rPr>
            </w:pPr>
            <w:r>
              <w:rPr>
                <w:lang w:eastAsia="zh-CN"/>
              </w:rPr>
              <w:t>N</w:t>
            </w:r>
            <w:r w:rsidRPr="0007189A">
              <w:rPr>
                <w:lang w:eastAsia="zh-CN"/>
              </w:rPr>
              <w:t>ames of specific terms related to performance, style and movement patterns, where applicable</w:t>
            </w:r>
          </w:p>
        </w:tc>
        <w:tc>
          <w:tcPr>
            <w:tcW w:w="4838" w:type="dxa"/>
          </w:tcPr>
          <w:p w14:paraId="17BBBB83" w14:textId="77777777" w:rsidR="0007189A" w:rsidRDefault="0007189A" w:rsidP="005C64CA">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18155C7F" w14:textId="77777777" w:rsidR="0007189A" w:rsidRDefault="0007189A" w:rsidP="005C64CA">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07189A" w14:paraId="1167641E" w14:textId="77777777" w:rsidTr="005C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4B6C24E7" w14:textId="2510B0B0" w:rsidR="0007189A" w:rsidRPr="0007189A" w:rsidRDefault="0007189A" w:rsidP="0007189A">
            <w:pPr>
              <w:rPr>
                <w:lang w:eastAsia="zh-CN"/>
              </w:rPr>
            </w:pPr>
            <w:r>
              <w:rPr>
                <w:lang w:eastAsia="zh-CN"/>
              </w:rPr>
              <w:t>Relevant stage terminology</w:t>
            </w:r>
          </w:p>
          <w:p w14:paraId="22AC6284" w14:textId="77777777" w:rsidR="0007189A" w:rsidRDefault="0007189A" w:rsidP="005C64CA">
            <w:pPr>
              <w:rPr>
                <w:lang w:eastAsia="zh-CN"/>
              </w:rPr>
            </w:pPr>
          </w:p>
        </w:tc>
        <w:tc>
          <w:tcPr>
            <w:tcW w:w="4838" w:type="dxa"/>
          </w:tcPr>
          <w:p w14:paraId="4A4C30ED" w14:textId="77777777" w:rsidR="0007189A" w:rsidRDefault="0007189A" w:rsidP="005C64CA">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67FDDF2B" w14:textId="77777777" w:rsidR="0007189A" w:rsidRDefault="0007189A" w:rsidP="005C64CA">
            <w:pPr>
              <w:spacing w:after="1200"/>
              <w:cnfStyle w:val="000000100000" w:firstRow="0" w:lastRow="0" w:firstColumn="0" w:lastColumn="0" w:oddVBand="0" w:evenVBand="0" w:oddHBand="1" w:evenHBand="0" w:firstRowFirstColumn="0" w:firstRowLastColumn="0" w:lastRowFirstColumn="0" w:lastRowLastColumn="0"/>
              <w:rPr>
                <w:lang w:eastAsia="zh-CN"/>
              </w:rPr>
            </w:pPr>
          </w:p>
        </w:tc>
      </w:tr>
    </w:tbl>
    <w:p w14:paraId="52BD7E20" w14:textId="78D80D75" w:rsidR="006A6200" w:rsidRDefault="005D682B" w:rsidP="006A6200">
      <w:pPr>
        <w:pStyle w:val="Heading2"/>
      </w:pPr>
      <w:r>
        <w:t xml:space="preserve">Areas of study – III. The </w:t>
      </w:r>
      <w:r w:rsidR="00F72A70">
        <w:t>Major Study Work</w:t>
      </w:r>
    </w:p>
    <w:p w14:paraId="6B14D12C" w14:textId="6B5B9DFE" w:rsidR="006A6200" w:rsidRDefault="00F72A70" w:rsidP="00F72A70">
      <w:pPr>
        <w:rPr>
          <w:lang w:eastAsia="zh-CN"/>
        </w:rPr>
      </w:pPr>
      <w:r>
        <w:rPr>
          <w:lang w:eastAsia="zh-CN"/>
        </w:rPr>
        <w:t>The ‘work</w:t>
      </w:r>
      <w:r w:rsidR="006A6200" w:rsidRPr="006A6200">
        <w:rPr>
          <w:lang w:eastAsia="zh-CN"/>
        </w:rPr>
        <w:t>’ is prepared as an outgrowth of classwork under the guidance of the teach</w:t>
      </w:r>
      <w:r w:rsidR="005D682B">
        <w:rPr>
          <w:lang w:eastAsia="zh-CN"/>
        </w:rPr>
        <w:t xml:space="preserve">er. </w:t>
      </w:r>
      <w:r>
        <w:rPr>
          <w:lang w:eastAsia="zh-CN"/>
        </w:rPr>
        <w:t>In major study performance, a ‘dance’ and a ‘w</w:t>
      </w:r>
      <w:r w:rsidRPr="00F72A70">
        <w:rPr>
          <w:lang w:eastAsia="zh-CN"/>
        </w:rPr>
        <w:t xml:space="preserve">ork’ are differentiated </w:t>
      </w:r>
      <w:r>
        <w:rPr>
          <w:lang w:eastAsia="zh-CN"/>
        </w:rPr>
        <w:t>in terms of context/intent. A ‘w</w:t>
      </w:r>
      <w:r w:rsidRPr="00F72A70">
        <w:rPr>
          <w:lang w:eastAsia="zh-CN"/>
        </w:rPr>
        <w:t>ork’ is considered to be a coherent organisation of technical phrases and sections driven by thematic considerations that create a unified whole.</w:t>
      </w:r>
    </w:p>
    <w:tbl>
      <w:tblPr>
        <w:tblStyle w:val="Tableheader"/>
        <w:tblW w:w="0" w:type="auto"/>
        <w:tblLook w:val="04A0" w:firstRow="1" w:lastRow="0" w:firstColumn="1" w:lastColumn="0" w:noHBand="0" w:noVBand="1"/>
        <w:tblCaption w:val="Core performance dance"/>
      </w:tblPr>
      <w:tblGrid>
        <w:gridCol w:w="4839"/>
        <w:gridCol w:w="4838"/>
        <w:gridCol w:w="4835"/>
      </w:tblGrid>
      <w:tr w:rsidR="006A6200" w14:paraId="6B5936EA" w14:textId="77777777" w:rsidTr="005677AC">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4839" w:type="dxa"/>
          </w:tcPr>
          <w:p w14:paraId="4D0BDD2D" w14:textId="41AC3ECA" w:rsidR="006A6200" w:rsidRDefault="00A70896" w:rsidP="00683B33">
            <w:pPr>
              <w:spacing w:before="192" w:after="192"/>
              <w:rPr>
                <w:lang w:eastAsia="zh-CN"/>
              </w:rPr>
            </w:pPr>
            <w:r>
              <w:rPr>
                <w:lang w:eastAsia="zh-CN"/>
              </w:rPr>
              <w:lastRenderedPageBreak/>
              <w:t xml:space="preserve">Major study </w:t>
            </w:r>
            <w:r w:rsidR="005D682B">
              <w:rPr>
                <w:lang w:eastAsia="zh-CN"/>
              </w:rPr>
              <w:t>p</w:t>
            </w:r>
            <w:r w:rsidR="006A6200">
              <w:rPr>
                <w:lang w:eastAsia="zh-CN"/>
              </w:rPr>
              <w:t>erformance</w:t>
            </w:r>
          </w:p>
        </w:tc>
        <w:tc>
          <w:tcPr>
            <w:tcW w:w="4838" w:type="dxa"/>
          </w:tcPr>
          <w:p w14:paraId="5B30EC93" w14:textId="77777777" w:rsidR="006A6200" w:rsidRDefault="006A6200"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Examples from your dance</w:t>
            </w:r>
          </w:p>
          <w:p w14:paraId="7EF0AC73" w14:textId="77777777" w:rsidR="006A6200" w:rsidRPr="001625AF" w:rsidRDefault="006A6200"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Describe parts from your dance to help you understand how and why you have shown understanding of the syllabus</w:t>
            </w:r>
          </w:p>
        </w:tc>
        <w:tc>
          <w:tcPr>
            <w:tcW w:w="4835" w:type="dxa"/>
          </w:tcPr>
          <w:p w14:paraId="7214AAF0" w14:textId="77777777" w:rsidR="006A6200" w:rsidRDefault="006A6200" w:rsidP="00683B3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Possible syllabus links to other areas</w:t>
            </w:r>
          </w:p>
          <w:p w14:paraId="2E78979C" w14:textId="16E79738" w:rsidR="00A2723D" w:rsidRDefault="006A6200" w:rsidP="00683B33">
            <w:pPr>
              <w:cnfStyle w:val="100000000000" w:firstRow="1" w:lastRow="0" w:firstColumn="0" w:lastColumn="0" w:oddVBand="0" w:evenVBand="0" w:oddHBand="0" w:evenHBand="0" w:firstRowFirstColumn="0" w:firstRowLastColumn="0" w:lastRowFirstColumn="0" w:lastRowLastColumn="0"/>
              <w:rPr>
                <w:b w:val="0"/>
                <w:lang w:eastAsia="zh-CN"/>
              </w:rPr>
            </w:pPr>
            <w:r>
              <w:rPr>
                <w:b w:val="0"/>
                <w:lang w:eastAsia="zh-CN"/>
              </w:rPr>
              <w:t xml:space="preserve">Add anything here that </w:t>
            </w:r>
            <w:r w:rsidRPr="001625AF">
              <w:rPr>
                <w:b w:val="0"/>
                <w:lang w:eastAsia="zh-CN"/>
              </w:rPr>
              <w:t>shows the link between the areas of study</w:t>
            </w:r>
            <w:r w:rsidR="00A2723D">
              <w:rPr>
                <w:b w:val="0"/>
                <w:lang w:eastAsia="zh-CN"/>
              </w:rPr>
              <w:t>.</w:t>
            </w:r>
          </w:p>
          <w:p w14:paraId="7AEA221F" w14:textId="77777777" w:rsidR="006A6200" w:rsidRDefault="006A6200"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1625AF">
              <w:rPr>
                <w:b w:val="0"/>
                <w:lang w:eastAsia="zh-CN"/>
              </w:rPr>
              <w:t>Consider how one area is impacted by another.</w:t>
            </w:r>
          </w:p>
          <w:p w14:paraId="1DEEC06F" w14:textId="22C4FE97" w:rsidR="00A2723D" w:rsidRPr="001625AF" w:rsidRDefault="00A2723D" w:rsidP="00683B33">
            <w:pPr>
              <w:cnfStyle w:val="100000000000" w:firstRow="1" w:lastRow="0" w:firstColumn="0" w:lastColumn="0" w:oddVBand="0" w:evenVBand="0" w:oddHBand="0" w:evenHBand="0" w:firstRowFirstColumn="0" w:firstRowLastColumn="0" w:lastRowFirstColumn="0" w:lastRowLastColumn="0"/>
              <w:rPr>
                <w:b w:val="0"/>
                <w:lang w:eastAsia="zh-CN"/>
              </w:rPr>
            </w:pPr>
            <w:r w:rsidRPr="00A2723D">
              <w:rPr>
                <w:b w:val="0"/>
                <w:lang w:eastAsia="zh-CN"/>
              </w:rPr>
              <w:t>Consider link to the ‘Interpreation of the dance’</w:t>
            </w:r>
          </w:p>
        </w:tc>
      </w:tr>
      <w:tr w:rsidR="006A6200" w14:paraId="65A86F28"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589CB1FB" w14:textId="62FEA949" w:rsidR="006A6200" w:rsidRDefault="00D610B6" w:rsidP="00683B33">
            <w:pPr>
              <w:rPr>
                <w:lang w:eastAsia="zh-CN"/>
              </w:rPr>
            </w:pPr>
            <w:r>
              <w:rPr>
                <w:lang w:eastAsia="zh-CN"/>
              </w:rPr>
              <w:t>A</w:t>
            </w:r>
            <w:r w:rsidR="006A6200" w:rsidRPr="006A6200">
              <w:rPr>
                <w:lang w:eastAsia="zh-CN"/>
              </w:rPr>
              <w:t>natomical structure in relation to execution</w:t>
            </w:r>
          </w:p>
        </w:tc>
        <w:tc>
          <w:tcPr>
            <w:tcW w:w="4838" w:type="dxa"/>
          </w:tcPr>
          <w:p w14:paraId="0E64D782" w14:textId="77777777" w:rsidR="006A6200" w:rsidRDefault="006A6200" w:rsidP="00B551EA">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4DAC4A3A" w14:textId="77777777" w:rsidR="006A6200" w:rsidRDefault="006A6200" w:rsidP="00B551EA">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6A6200" w14:paraId="132034FE"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09BD3471" w14:textId="20A9D58D" w:rsidR="006A6200" w:rsidRDefault="00D610B6" w:rsidP="00683B33">
            <w:pPr>
              <w:rPr>
                <w:lang w:eastAsia="zh-CN"/>
              </w:rPr>
            </w:pPr>
            <w:r>
              <w:rPr>
                <w:lang w:eastAsia="zh-CN"/>
              </w:rPr>
              <w:t>P</w:t>
            </w:r>
            <w:r w:rsidR="006A6200" w:rsidRPr="006A6200">
              <w:rPr>
                <w:lang w:eastAsia="zh-CN"/>
              </w:rPr>
              <w:t>erformin</w:t>
            </w:r>
            <w:r w:rsidR="006A6200">
              <w:rPr>
                <w:lang w:eastAsia="zh-CN"/>
              </w:rPr>
              <w:t>g complex sequences relative to anatomical structure</w:t>
            </w:r>
          </w:p>
        </w:tc>
        <w:tc>
          <w:tcPr>
            <w:tcW w:w="4838" w:type="dxa"/>
          </w:tcPr>
          <w:p w14:paraId="3A917D89"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7A89CA3B"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6A6200" w14:paraId="6B0C1918"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559DBBFB" w14:textId="34C365D9" w:rsidR="006A6200" w:rsidRPr="002947EB" w:rsidRDefault="00D610B6" w:rsidP="00683B33">
            <w:pPr>
              <w:rPr>
                <w:rFonts w:cs="Arial"/>
                <w:lang w:eastAsia="zh-CN"/>
              </w:rPr>
            </w:pPr>
            <w:r>
              <w:rPr>
                <w:rFonts w:eastAsia="Times New Roman" w:cs="Arial"/>
                <w:color w:val="000000"/>
                <w:szCs w:val="22"/>
                <w:lang w:eastAsia="en-AU"/>
              </w:rPr>
              <w:t>P</w:t>
            </w:r>
            <w:r w:rsidR="006A6200" w:rsidRPr="002947EB">
              <w:rPr>
                <w:rFonts w:eastAsia="Times New Roman" w:cs="Arial"/>
                <w:color w:val="000000"/>
                <w:szCs w:val="22"/>
                <w:lang w:eastAsia="en-AU"/>
              </w:rPr>
              <w:t>erforming complex sequences relative to strength</w:t>
            </w:r>
          </w:p>
        </w:tc>
        <w:tc>
          <w:tcPr>
            <w:tcW w:w="4838" w:type="dxa"/>
          </w:tcPr>
          <w:p w14:paraId="1F415F82" w14:textId="77777777" w:rsidR="006A6200" w:rsidRDefault="006A6200" w:rsidP="00B551EA">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29F9B11B" w14:textId="77777777" w:rsidR="006A6200" w:rsidRDefault="006A6200" w:rsidP="00B551EA">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6A6200" w14:paraId="3F71FB49"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4A2BA814" w14:textId="06554437" w:rsidR="006A6200" w:rsidRPr="002947EB" w:rsidRDefault="00D610B6" w:rsidP="00683B33">
            <w:pPr>
              <w:rPr>
                <w:rFonts w:cs="Arial"/>
                <w:lang w:eastAsia="zh-CN"/>
              </w:rPr>
            </w:pPr>
            <w:r>
              <w:rPr>
                <w:rFonts w:eastAsia="Times New Roman" w:cs="Arial"/>
                <w:color w:val="000000"/>
                <w:szCs w:val="22"/>
                <w:lang w:eastAsia="en-AU"/>
              </w:rPr>
              <w:t>P</w:t>
            </w:r>
            <w:r w:rsidR="006A6200" w:rsidRPr="002947EB">
              <w:rPr>
                <w:rFonts w:eastAsia="Times New Roman" w:cs="Arial"/>
                <w:color w:val="000000"/>
                <w:szCs w:val="22"/>
                <w:lang w:eastAsia="en-AU"/>
              </w:rPr>
              <w:t>erforming complex sequences relative to endurance</w:t>
            </w:r>
          </w:p>
        </w:tc>
        <w:tc>
          <w:tcPr>
            <w:tcW w:w="4838" w:type="dxa"/>
          </w:tcPr>
          <w:p w14:paraId="07DBD293"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1729F393"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6A6200" w14:paraId="487F55EB"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12C1F1CB" w14:textId="390FC8B6" w:rsidR="006A6200" w:rsidRPr="002947EB" w:rsidRDefault="00D610B6" w:rsidP="00683B33">
            <w:pPr>
              <w:rPr>
                <w:rFonts w:cs="Arial"/>
                <w:lang w:eastAsia="zh-CN"/>
              </w:rPr>
            </w:pPr>
            <w:r>
              <w:rPr>
                <w:rFonts w:eastAsia="Times New Roman" w:cs="Arial"/>
                <w:color w:val="000000"/>
                <w:szCs w:val="22"/>
                <w:lang w:eastAsia="en-AU"/>
              </w:rPr>
              <w:lastRenderedPageBreak/>
              <w:t>P</w:t>
            </w:r>
            <w:r w:rsidR="006A6200" w:rsidRPr="002947EB">
              <w:rPr>
                <w:rFonts w:eastAsia="Times New Roman" w:cs="Arial"/>
                <w:color w:val="000000"/>
                <w:szCs w:val="22"/>
                <w:lang w:eastAsia="en-AU"/>
              </w:rPr>
              <w:t>erforming complex sequences relative to coordination</w:t>
            </w:r>
          </w:p>
        </w:tc>
        <w:tc>
          <w:tcPr>
            <w:tcW w:w="4838" w:type="dxa"/>
          </w:tcPr>
          <w:p w14:paraId="3565BD28" w14:textId="77777777" w:rsidR="006A6200" w:rsidRDefault="006A6200" w:rsidP="00B551EA">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1B167B27" w14:textId="77777777" w:rsidR="006A6200" w:rsidRDefault="006A6200" w:rsidP="00B551EA">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6A6200" w14:paraId="0C9DCCB9"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580FEE8A" w14:textId="13722855" w:rsidR="006A6200" w:rsidRPr="002947EB" w:rsidRDefault="002947EB" w:rsidP="00683B33">
            <w:pPr>
              <w:rPr>
                <w:rFonts w:cs="Arial"/>
                <w:lang w:eastAsia="zh-CN"/>
              </w:rPr>
            </w:pPr>
            <w:r>
              <w:rPr>
                <w:rFonts w:eastAsia="Times New Roman" w:cs="Arial"/>
                <w:color w:val="000000"/>
                <w:szCs w:val="22"/>
                <w:lang w:eastAsia="en-AU"/>
              </w:rPr>
              <w:t>C</w:t>
            </w:r>
            <w:r w:rsidR="006A6200" w:rsidRPr="002947EB">
              <w:rPr>
                <w:rFonts w:eastAsia="Times New Roman" w:cs="Arial"/>
                <w:color w:val="000000"/>
                <w:szCs w:val="22"/>
                <w:lang w:eastAsia="en-AU"/>
              </w:rPr>
              <w:t>onsistency in kinaesthetic awareness</w:t>
            </w:r>
          </w:p>
        </w:tc>
        <w:tc>
          <w:tcPr>
            <w:tcW w:w="4838" w:type="dxa"/>
          </w:tcPr>
          <w:p w14:paraId="763EF99F"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68FB52A1"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r>
      <w:tr w:rsidR="006A6200" w14:paraId="61FD9C9A" w14:textId="77777777" w:rsidTr="00567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1CC38DB5" w14:textId="09FACE92" w:rsidR="006A6200" w:rsidRPr="002947EB" w:rsidRDefault="002947EB" w:rsidP="00030795">
            <w:pPr>
              <w:rPr>
                <w:rFonts w:cs="Arial"/>
                <w:lang w:eastAsia="zh-CN"/>
              </w:rPr>
            </w:pPr>
            <w:r>
              <w:rPr>
                <w:rFonts w:eastAsia="Times New Roman" w:cs="Arial"/>
                <w:color w:val="000000"/>
                <w:szCs w:val="22"/>
                <w:lang w:eastAsia="en-AU"/>
              </w:rPr>
              <w:t>D</w:t>
            </w:r>
            <w:r w:rsidR="006A6200" w:rsidRPr="002947EB">
              <w:rPr>
                <w:rFonts w:eastAsia="Times New Roman" w:cs="Arial"/>
                <w:color w:val="000000"/>
                <w:szCs w:val="22"/>
                <w:lang w:eastAsia="en-AU"/>
              </w:rPr>
              <w:t>eveloping</w:t>
            </w:r>
            <w:r w:rsidR="00030795">
              <w:rPr>
                <w:rFonts w:eastAsia="Times New Roman" w:cs="Arial"/>
                <w:color w:val="000000"/>
                <w:szCs w:val="22"/>
                <w:lang w:eastAsia="en-AU"/>
              </w:rPr>
              <w:t xml:space="preserve"> consistency of interpretation</w:t>
            </w:r>
          </w:p>
        </w:tc>
        <w:tc>
          <w:tcPr>
            <w:tcW w:w="4838" w:type="dxa"/>
          </w:tcPr>
          <w:p w14:paraId="15200A96" w14:textId="77777777" w:rsidR="006A6200" w:rsidRDefault="006A6200" w:rsidP="00B551EA">
            <w:pPr>
              <w:spacing w:after="1200"/>
              <w:cnfStyle w:val="000000100000" w:firstRow="0" w:lastRow="0" w:firstColumn="0" w:lastColumn="0" w:oddVBand="0" w:evenVBand="0" w:oddHBand="1" w:evenHBand="0" w:firstRowFirstColumn="0" w:firstRowLastColumn="0" w:lastRowFirstColumn="0" w:lastRowLastColumn="0"/>
              <w:rPr>
                <w:lang w:eastAsia="zh-CN"/>
              </w:rPr>
            </w:pPr>
          </w:p>
        </w:tc>
        <w:tc>
          <w:tcPr>
            <w:tcW w:w="4835" w:type="dxa"/>
          </w:tcPr>
          <w:p w14:paraId="0942C7F4" w14:textId="77777777" w:rsidR="006A6200" w:rsidRDefault="006A6200" w:rsidP="00B551EA">
            <w:pPr>
              <w:spacing w:after="1200"/>
              <w:cnfStyle w:val="000000100000" w:firstRow="0" w:lastRow="0" w:firstColumn="0" w:lastColumn="0" w:oddVBand="0" w:evenVBand="0" w:oddHBand="1" w:evenHBand="0" w:firstRowFirstColumn="0" w:firstRowLastColumn="0" w:lastRowFirstColumn="0" w:lastRowLastColumn="0"/>
              <w:rPr>
                <w:lang w:eastAsia="zh-CN"/>
              </w:rPr>
            </w:pPr>
          </w:p>
        </w:tc>
      </w:tr>
      <w:tr w:rsidR="006A6200" w14:paraId="10C2A69D" w14:textId="77777777" w:rsidTr="005677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596DAC4A" w14:textId="41875802" w:rsidR="006A6200" w:rsidRDefault="002947EB" w:rsidP="00030795">
            <w:pPr>
              <w:rPr>
                <w:lang w:eastAsia="zh-CN"/>
              </w:rPr>
            </w:pPr>
            <w:r w:rsidRPr="002947EB">
              <w:rPr>
                <w:lang w:eastAsia="zh-CN"/>
              </w:rPr>
              <w:t>Developing strength, endurance and coord</w:t>
            </w:r>
            <w:r>
              <w:rPr>
                <w:lang w:eastAsia="zh-CN"/>
              </w:rPr>
              <w:t xml:space="preserve">ination </w:t>
            </w:r>
            <w:r w:rsidR="005D682B">
              <w:rPr>
                <w:lang w:eastAsia="zh-CN"/>
              </w:rPr>
              <w:t>related to</w:t>
            </w:r>
            <w:r w:rsidR="00030795">
              <w:rPr>
                <w:lang w:eastAsia="zh-CN"/>
              </w:rPr>
              <w:t xml:space="preserve"> the ‘work’</w:t>
            </w:r>
            <w:r>
              <w:rPr>
                <w:lang w:eastAsia="zh-CN"/>
              </w:rPr>
              <w:t>.</w:t>
            </w:r>
          </w:p>
        </w:tc>
        <w:tc>
          <w:tcPr>
            <w:tcW w:w="4838" w:type="dxa"/>
          </w:tcPr>
          <w:p w14:paraId="5F7785BF"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c>
          <w:tcPr>
            <w:tcW w:w="4835" w:type="dxa"/>
          </w:tcPr>
          <w:p w14:paraId="0752DBB0" w14:textId="77777777" w:rsidR="006A6200" w:rsidRDefault="006A6200" w:rsidP="00B551EA">
            <w:pPr>
              <w:spacing w:after="1200"/>
              <w:cnfStyle w:val="000000010000" w:firstRow="0" w:lastRow="0" w:firstColumn="0" w:lastColumn="0" w:oddVBand="0" w:evenVBand="0" w:oddHBand="0" w:evenHBand="1" w:firstRowFirstColumn="0" w:firstRowLastColumn="0" w:lastRowFirstColumn="0" w:lastRowLastColumn="0"/>
              <w:rPr>
                <w:lang w:eastAsia="zh-CN"/>
              </w:rPr>
            </w:pPr>
          </w:p>
        </w:tc>
      </w:tr>
    </w:tbl>
    <w:p w14:paraId="52682225" w14:textId="2B8FEA54" w:rsidR="001625AF" w:rsidRPr="001625AF" w:rsidRDefault="001625AF" w:rsidP="001625AF">
      <w:pPr>
        <w:rPr>
          <w:lang w:eastAsia="zh-CN"/>
        </w:rPr>
      </w:pPr>
    </w:p>
    <w:sectPr w:rsidR="001625AF" w:rsidRPr="001625AF" w:rsidSect="009E59C9">
      <w:footerReference w:type="first" r:id="rId18"/>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3E560" w14:textId="4BF64A0E" w:rsidR="009F48BD" w:rsidRDefault="009F48BD">
      <w:r>
        <w:separator/>
      </w:r>
    </w:p>
    <w:p w14:paraId="06E34196" w14:textId="77777777" w:rsidR="009F48BD" w:rsidRDefault="009F48BD"/>
  </w:endnote>
  <w:endnote w:type="continuationSeparator" w:id="0">
    <w:p w14:paraId="3B75FDC3" w14:textId="49128CC0" w:rsidR="009F48BD" w:rsidRDefault="009F48BD">
      <w:r>
        <w:continuationSeparator/>
      </w:r>
    </w:p>
    <w:p w14:paraId="3894FB88" w14:textId="77777777" w:rsidR="009F48BD" w:rsidRDefault="009F4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2CAB6" w14:textId="3B62C21D" w:rsidR="009F48BD" w:rsidRPr="004D333E" w:rsidRDefault="009F48BD" w:rsidP="00FF0808">
    <w:pPr>
      <w:pStyle w:val="Footer"/>
    </w:pPr>
    <w:r w:rsidRPr="002810D3">
      <w:fldChar w:fldCharType="begin"/>
    </w:r>
    <w:r w:rsidRPr="002810D3">
      <w:instrText xml:space="preserve"> PAGE </w:instrText>
    </w:r>
    <w:r w:rsidRPr="002810D3">
      <w:fldChar w:fldCharType="separate"/>
    </w:r>
    <w:r w:rsidR="007D04EC">
      <w:rPr>
        <w:noProof/>
      </w:rPr>
      <w:t>22</w:t>
    </w:r>
    <w:r w:rsidRPr="002810D3">
      <w:fldChar w:fldCharType="end"/>
    </w:r>
    <w:r>
      <w:ptab w:relativeTo="margin" w:alignment="right" w:leader="none"/>
    </w:r>
    <w:r w:rsidR="009B18A1">
      <w:t>Unpacking core performance</w:t>
    </w:r>
    <w:r>
      <w:t xml:space="preserve"> – syllabus revision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1B04" w14:textId="5ACA6265" w:rsidR="009F48BD" w:rsidRPr="004D333E" w:rsidRDefault="009F48BD" w:rsidP="00FF0808">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D04EC">
      <w:rPr>
        <w:noProof/>
      </w:rPr>
      <w:t>Jul-20</w:t>
    </w:r>
    <w:r w:rsidRPr="002810D3">
      <w:fldChar w:fldCharType="end"/>
    </w:r>
    <w:r>
      <w:t>20</w:t>
    </w:r>
    <w:r>
      <w:ptab w:relativeTo="margin" w:alignment="right" w:leader="none"/>
    </w:r>
    <w:r w:rsidRPr="002810D3">
      <w:fldChar w:fldCharType="begin"/>
    </w:r>
    <w:r w:rsidRPr="002810D3">
      <w:instrText xml:space="preserve"> PAGE </w:instrText>
    </w:r>
    <w:r w:rsidRPr="002810D3">
      <w:fldChar w:fldCharType="separate"/>
    </w:r>
    <w:r w:rsidR="007D04EC">
      <w:rPr>
        <w:noProof/>
      </w:rPr>
      <w:t>23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8BF7D" w14:textId="47B27106" w:rsidR="009F48BD" w:rsidRPr="00FF0808" w:rsidRDefault="009F48BD" w:rsidP="00FF0808">
    <w:pPr>
      <w:tabs>
        <w:tab w:val="right" w:pos="10199"/>
      </w:tabs>
      <w:spacing w:line="300" w:lineRule="atLeast"/>
      <w:ind w:left="-567" w:right="-574"/>
      <w:rPr>
        <w:rFonts w:eastAsia="SimSun" w:cs="Times New Roman"/>
        <w:b/>
        <w:color w:val="002060"/>
        <w:sz w:val="28"/>
        <w:szCs w:val="28"/>
        <w:lang w:eastAsia="zh-CN"/>
      </w:rPr>
    </w:pPr>
    <w:r w:rsidRPr="00FF0808">
      <w:rPr>
        <w:rFonts w:eastAsia="SimSun" w:cs="Times New Roman"/>
        <w:b/>
        <w:color w:val="002060"/>
        <w:szCs w:val="28"/>
        <w:lang w:eastAsia="zh-CN"/>
      </w:rPr>
      <w:t>education.nsw.gov.au</w:t>
    </w:r>
    <w:r>
      <w:rPr>
        <w:rFonts w:eastAsia="SimSun" w:cs="Times New Roman"/>
        <w:b/>
        <w:color w:val="002060"/>
        <w:sz w:val="28"/>
        <w:szCs w:val="28"/>
        <w:lang w:eastAsia="zh-CN"/>
      </w:rPr>
      <w:ptab w:relativeTo="margin" w:alignment="right" w:leader="none"/>
    </w:r>
    <w:r w:rsidRPr="00FF0808">
      <w:rPr>
        <w:rFonts w:eastAsia="SimSun" w:cs="Times New Roman"/>
        <w:b/>
        <w:noProof/>
        <w:color w:val="002060"/>
        <w:sz w:val="28"/>
        <w:szCs w:val="28"/>
        <w:lang w:eastAsia="en-AU"/>
      </w:rPr>
      <w:drawing>
        <wp:inline distT="0" distB="0" distL="0" distR="0" wp14:anchorId="04288708" wp14:editId="21D0EB5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9FC79" w14:textId="3619BC58" w:rsidR="009F48BD" w:rsidRPr="00FF0808" w:rsidRDefault="00F5216F" w:rsidP="00FF0808">
    <w:pPr>
      <w:pStyle w:val="Footer"/>
    </w:pPr>
    <w:r>
      <w:t>2</w:t>
    </w:r>
    <w:r>
      <w:tab/>
      <w:t xml:space="preserve">Unpacking major study </w:t>
    </w:r>
    <w:r w:rsidR="00D83E78">
      <w:t xml:space="preserve">performance </w:t>
    </w:r>
    <w:r w:rsidR="009F48BD">
      <w:t>– syllabus revision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0C079" w14:textId="77D974F8" w:rsidR="009F48BD" w:rsidRPr="009E59C9" w:rsidRDefault="009F48BD" w:rsidP="00FF0808">
    <w:pPr>
      <w:pStyle w:val="Footer"/>
    </w:pPr>
    <w:r>
      <w:t>4</w:t>
    </w:r>
    <w:r>
      <w:ptab w:relativeTo="margin" w:alignment="right" w:leader="none"/>
    </w:r>
    <w:r w:rsidR="00D83E78">
      <w:t>Unpacking core performance</w:t>
    </w:r>
    <w:r>
      <w:t xml:space="preserve"> – syllabus revision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8E882" w14:textId="09AAFE37" w:rsidR="009F48BD" w:rsidRDefault="009F48BD">
      <w:r>
        <w:separator/>
      </w:r>
    </w:p>
    <w:p w14:paraId="024CA2D7" w14:textId="77777777" w:rsidR="009F48BD" w:rsidRDefault="009F48BD"/>
  </w:footnote>
  <w:footnote w:type="continuationSeparator" w:id="0">
    <w:p w14:paraId="1885A04A" w14:textId="3FC9CA53" w:rsidR="009F48BD" w:rsidRDefault="009F48BD">
      <w:r>
        <w:continuationSeparator/>
      </w:r>
    </w:p>
    <w:p w14:paraId="5962F60C" w14:textId="77777777" w:rsidR="009F48BD" w:rsidRDefault="009F48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97BEE" w14:textId="77777777" w:rsidR="009F48BD" w:rsidRDefault="009F48BD">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FE62B9A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1"/>
  </w:num>
  <w:num w:numId="22">
    <w:abstractNumId w:val="18"/>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5"/>
  </w:num>
  <w:num w:numId="32">
    <w:abstractNumId w:val="21"/>
  </w:num>
  <w:num w:numId="33">
    <w:abstractNumId w:val="17"/>
  </w:num>
  <w:num w:numId="34">
    <w:abstractNumId w:val="19"/>
  </w:num>
  <w:num w:numId="3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ttachedTemplate r:id="rId1"/>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BA"/>
    <w:rsid w:val="0000031A"/>
    <w:rsid w:val="00001C08"/>
    <w:rsid w:val="00002BF1"/>
    <w:rsid w:val="00006220"/>
    <w:rsid w:val="00006CD7"/>
    <w:rsid w:val="00007305"/>
    <w:rsid w:val="000103FC"/>
    <w:rsid w:val="00010746"/>
    <w:rsid w:val="000143DF"/>
    <w:rsid w:val="000151F8"/>
    <w:rsid w:val="00015D43"/>
    <w:rsid w:val="00016801"/>
    <w:rsid w:val="00021171"/>
    <w:rsid w:val="00022B6D"/>
    <w:rsid w:val="00023790"/>
    <w:rsid w:val="00024602"/>
    <w:rsid w:val="000252FF"/>
    <w:rsid w:val="000253AE"/>
    <w:rsid w:val="00030795"/>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6F6C"/>
    <w:rsid w:val="00057BC8"/>
    <w:rsid w:val="000604B9"/>
    <w:rsid w:val="00061232"/>
    <w:rsid w:val="000613C4"/>
    <w:rsid w:val="000620E8"/>
    <w:rsid w:val="00062708"/>
    <w:rsid w:val="00065A16"/>
    <w:rsid w:val="0007189A"/>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33C"/>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2920"/>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C9C"/>
    <w:rsid w:val="00146F04"/>
    <w:rsid w:val="00147FF6"/>
    <w:rsid w:val="00150EBC"/>
    <w:rsid w:val="001520B0"/>
    <w:rsid w:val="0015446A"/>
    <w:rsid w:val="0015487C"/>
    <w:rsid w:val="00155144"/>
    <w:rsid w:val="0015712E"/>
    <w:rsid w:val="001625AF"/>
    <w:rsid w:val="00162C3A"/>
    <w:rsid w:val="00164C8D"/>
    <w:rsid w:val="00164D32"/>
    <w:rsid w:val="00165FF0"/>
    <w:rsid w:val="0017075C"/>
    <w:rsid w:val="00170CB5"/>
    <w:rsid w:val="00171601"/>
    <w:rsid w:val="00173287"/>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05F6"/>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2CF1"/>
    <w:rsid w:val="002046F7"/>
    <w:rsid w:val="0020478D"/>
    <w:rsid w:val="002054D0"/>
    <w:rsid w:val="00205F07"/>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0BB3"/>
    <w:rsid w:val="002410C8"/>
    <w:rsid w:val="00241C93"/>
    <w:rsid w:val="0024214A"/>
    <w:rsid w:val="00243987"/>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17C8"/>
    <w:rsid w:val="00271EB5"/>
    <w:rsid w:val="00273F94"/>
    <w:rsid w:val="002760B7"/>
    <w:rsid w:val="00276F7D"/>
    <w:rsid w:val="002810D3"/>
    <w:rsid w:val="002847AE"/>
    <w:rsid w:val="002870F2"/>
    <w:rsid w:val="00287650"/>
    <w:rsid w:val="0029008E"/>
    <w:rsid w:val="00290154"/>
    <w:rsid w:val="002947EB"/>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3805"/>
    <w:rsid w:val="002B4745"/>
    <w:rsid w:val="002B480D"/>
    <w:rsid w:val="002B4845"/>
    <w:rsid w:val="002B4AC3"/>
    <w:rsid w:val="002B7744"/>
    <w:rsid w:val="002C05AC"/>
    <w:rsid w:val="002C3953"/>
    <w:rsid w:val="002C56A0"/>
    <w:rsid w:val="002C7496"/>
    <w:rsid w:val="002D12FF"/>
    <w:rsid w:val="002D21A5"/>
    <w:rsid w:val="002D4413"/>
    <w:rsid w:val="002D7247"/>
    <w:rsid w:val="002E1606"/>
    <w:rsid w:val="002E23E3"/>
    <w:rsid w:val="002E26F3"/>
    <w:rsid w:val="002E34CB"/>
    <w:rsid w:val="002E4059"/>
    <w:rsid w:val="002E4D5B"/>
    <w:rsid w:val="002E5474"/>
    <w:rsid w:val="002E5699"/>
    <w:rsid w:val="002E5832"/>
    <w:rsid w:val="002E633F"/>
    <w:rsid w:val="002F0BF7"/>
    <w:rsid w:val="002F0D60"/>
    <w:rsid w:val="002F104E"/>
    <w:rsid w:val="002F1BD9"/>
    <w:rsid w:val="002F1F50"/>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3B80"/>
    <w:rsid w:val="0032403E"/>
    <w:rsid w:val="00324B00"/>
    <w:rsid w:val="00324D73"/>
    <w:rsid w:val="00325B7B"/>
    <w:rsid w:val="0033147A"/>
    <w:rsid w:val="0033193C"/>
    <w:rsid w:val="00332B30"/>
    <w:rsid w:val="0033532B"/>
    <w:rsid w:val="00336799"/>
    <w:rsid w:val="00337929"/>
    <w:rsid w:val="00340003"/>
    <w:rsid w:val="00341A3E"/>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5D7"/>
    <w:rsid w:val="003A4F65"/>
    <w:rsid w:val="003A52A2"/>
    <w:rsid w:val="003A5964"/>
    <w:rsid w:val="003A5E30"/>
    <w:rsid w:val="003A6344"/>
    <w:rsid w:val="003A6624"/>
    <w:rsid w:val="003A695D"/>
    <w:rsid w:val="003A6A25"/>
    <w:rsid w:val="003A6F6B"/>
    <w:rsid w:val="003B225F"/>
    <w:rsid w:val="003B3CB0"/>
    <w:rsid w:val="003B7BBB"/>
    <w:rsid w:val="003C0EB2"/>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264C9"/>
    <w:rsid w:val="00430D80"/>
    <w:rsid w:val="004317B5"/>
    <w:rsid w:val="00431E3D"/>
    <w:rsid w:val="00435259"/>
    <w:rsid w:val="00436B23"/>
    <w:rsid w:val="00436E88"/>
    <w:rsid w:val="004372EE"/>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29A6"/>
    <w:rsid w:val="00463BFC"/>
    <w:rsid w:val="00464AA7"/>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971BE"/>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2E03"/>
    <w:rsid w:val="004E38B0"/>
    <w:rsid w:val="004E3C28"/>
    <w:rsid w:val="004E4332"/>
    <w:rsid w:val="004E4E0B"/>
    <w:rsid w:val="004E6856"/>
    <w:rsid w:val="004E6FB4"/>
    <w:rsid w:val="004F0977"/>
    <w:rsid w:val="004F1408"/>
    <w:rsid w:val="004F27FB"/>
    <w:rsid w:val="004F4E1D"/>
    <w:rsid w:val="004F6257"/>
    <w:rsid w:val="004F6A25"/>
    <w:rsid w:val="004F6AB0"/>
    <w:rsid w:val="004F6B4D"/>
    <w:rsid w:val="004F6F40"/>
    <w:rsid w:val="005000BD"/>
    <w:rsid w:val="005000DD"/>
    <w:rsid w:val="00500B99"/>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3A49"/>
    <w:rsid w:val="00536369"/>
    <w:rsid w:val="005400FF"/>
    <w:rsid w:val="00540E99"/>
    <w:rsid w:val="00541130"/>
    <w:rsid w:val="00546A8B"/>
    <w:rsid w:val="00546D5E"/>
    <w:rsid w:val="00546F02"/>
    <w:rsid w:val="0054770B"/>
    <w:rsid w:val="00551073"/>
    <w:rsid w:val="00551DA4"/>
    <w:rsid w:val="0055213A"/>
    <w:rsid w:val="00554956"/>
    <w:rsid w:val="005565AB"/>
    <w:rsid w:val="00557BE6"/>
    <w:rsid w:val="005600BC"/>
    <w:rsid w:val="00563104"/>
    <w:rsid w:val="005646C1"/>
    <w:rsid w:val="005646CC"/>
    <w:rsid w:val="005652E4"/>
    <w:rsid w:val="00565730"/>
    <w:rsid w:val="00566671"/>
    <w:rsid w:val="005677AC"/>
    <w:rsid w:val="00567B22"/>
    <w:rsid w:val="0057134C"/>
    <w:rsid w:val="00572A40"/>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D682B"/>
    <w:rsid w:val="005E0B43"/>
    <w:rsid w:val="005E4742"/>
    <w:rsid w:val="005E6829"/>
    <w:rsid w:val="005F10D4"/>
    <w:rsid w:val="005F11CE"/>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848"/>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200"/>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18F3"/>
    <w:rsid w:val="0075322D"/>
    <w:rsid w:val="00753D56"/>
    <w:rsid w:val="007564AE"/>
    <w:rsid w:val="00757591"/>
    <w:rsid w:val="00757633"/>
    <w:rsid w:val="00757A59"/>
    <w:rsid w:val="00757DD5"/>
    <w:rsid w:val="007615BA"/>
    <w:rsid w:val="007617A7"/>
    <w:rsid w:val="00762125"/>
    <w:rsid w:val="007631EA"/>
    <w:rsid w:val="007635C3"/>
    <w:rsid w:val="0076580D"/>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58E7"/>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04EC"/>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11E5"/>
    <w:rsid w:val="008A21F0"/>
    <w:rsid w:val="008A5DE5"/>
    <w:rsid w:val="008B1FDB"/>
    <w:rsid w:val="008B2A5B"/>
    <w:rsid w:val="008B367A"/>
    <w:rsid w:val="008B430F"/>
    <w:rsid w:val="008B44C9"/>
    <w:rsid w:val="008B4DA3"/>
    <w:rsid w:val="008B4FF4"/>
    <w:rsid w:val="008B6729"/>
    <w:rsid w:val="008B7F83"/>
    <w:rsid w:val="008C085A"/>
    <w:rsid w:val="008C1A20"/>
    <w:rsid w:val="008C273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94"/>
    <w:rsid w:val="00943299"/>
    <w:rsid w:val="009438A7"/>
    <w:rsid w:val="009458AF"/>
    <w:rsid w:val="00946555"/>
    <w:rsid w:val="009520A1"/>
    <w:rsid w:val="009522E2"/>
    <w:rsid w:val="0095259D"/>
    <w:rsid w:val="009528C1"/>
    <w:rsid w:val="009532C7"/>
    <w:rsid w:val="00953891"/>
    <w:rsid w:val="00953E82"/>
    <w:rsid w:val="0095480D"/>
    <w:rsid w:val="00955D6C"/>
    <w:rsid w:val="00960547"/>
    <w:rsid w:val="00960CCA"/>
    <w:rsid w:val="00960E03"/>
    <w:rsid w:val="009624AB"/>
    <w:rsid w:val="009634F6"/>
    <w:rsid w:val="00963579"/>
    <w:rsid w:val="0096422F"/>
    <w:rsid w:val="00964AE3"/>
    <w:rsid w:val="00965F05"/>
    <w:rsid w:val="009660B9"/>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18A1"/>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455"/>
    <w:rsid w:val="009D4F4A"/>
    <w:rsid w:val="009D572A"/>
    <w:rsid w:val="009D67D9"/>
    <w:rsid w:val="009D7742"/>
    <w:rsid w:val="009D7D50"/>
    <w:rsid w:val="009E037B"/>
    <w:rsid w:val="009E05EC"/>
    <w:rsid w:val="009E0CF8"/>
    <w:rsid w:val="009E16BB"/>
    <w:rsid w:val="009E56EB"/>
    <w:rsid w:val="009E59C9"/>
    <w:rsid w:val="009E5F74"/>
    <w:rsid w:val="009E6AB6"/>
    <w:rsid w:val="009E6B21"/>
    <w:rsid w:val="009E7F27"/>
    <w:rsid w:val="009F1A7D"/>
    <w:rsid w:val="009F3431"/>
    <w:rsid w:val="009F3838"/>
    <w:rsid w:val="009F3ECD"/>
    <w:rsid w:val="009F48B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1DF7"/>
    <w:rsid w:val="00A231E9"/>
    <w:rsid w:val="00A2723D"/>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0896"/>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4DC"/>
    <w:rsid w:val="00AA2B19"/>
    <w:rsid w:val="00AA3B89"/>
    <w:rsid w:val="00AA5E50"/>
    <w:rsid w:val="00AA642B"/>
    <w:rsid w:val="00AB0677"/>
    <w:rsid w:val="00AB1983"/>
    <w:rsid w:val="00AB2215"/>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E7CCA"/>
    <w:rsid w:val="00AF1F68"/>
    <w:rsid w:val="00AF27B7"/>
    <w:rsid w:val="00AF2BB2"/>
    <w:rsid w:val="00AF3C5D"/>
    <w:rsid w:val="00AF726A"/>
    <w:rsid w:val="00AF7AB4"/>
    <w:rsid w:val="00AF7B91"/>
    <w:rsid w:val="00B00015"/>
    <w:rsid w:val="00B03343"/>
    <w:rsid w:val="00B043A6"/>
    <w:rsid w:val="00B06DE8"/>
    <w:rsid w:val="00B07AE1"/>
    <w:rsid w:val="00B07D23"/>
    <w:rsid w:val="00B11AB4"/>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36D06"/>
    <w:rsid w:val="00B40556"/>
    <w:rsid w:val="00B43107"/>
    <w:rsid w:val="00B45AC4"/>
    <w:rsid w:val="00B45E0A"/>
    <w:rsid w:val="00B47A18"/>
    <w:rsid w:val="00B51CD5"/>
    <w:rsid w:val="00B53824"/>
    <w:rsid w:val="00B53857"/>
    <w:rsid w:val="00B54009"/>
    <w:rsid w:val="00B54B6C"/>
    <w:rsid w:val="00B551EA"/>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3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32F3"/>
    <w:rsid w:val="00BD6178"/>
    <w:rsid w:val="00BD6348"/>
    <w:rsid w:val="00BE147F"/>
    <w:rsid w:val="00BE1BBC"/>
    <w:rsid w:val="00BE30A4"/>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69AB"/>
    <w:rsid w:val="00C179BC"/>
    <w:rsid w:val="00C17F8C"/>
    <w:rsid w:val="00C211E6"/>
    <w:rsid w:val="00C22446"/>
    <w:rsid w:val="00C22681"/>
    <w:rsid w:val="00C22FB5"/>
    <w:rsid w:val="00C24236"/>
    <w:rsid w:val="00C24CBF"/>
    <w:rsid w:val="00C25C66"/>
    <w:rsid w:val="00C26552"/>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3B54"/>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25B"/>
    <w:rsid w:val="00CD6E8E"/>
    <w:rsid w:val="00CE161F"/>
    <w:rsid w:val="00CE2CC6"/>
    <w:rsid w:val="00CE3529"/>
    <w:rsid w:val="00CE4320"/>
    <w:rsid w:val="00CE5D9A"/>
    <w:rsid w:val="00CE76CD"/>
    <w:rsid w:val="00CE7764"/>
    <w:rsid w:val="00CF0B65"/>
    <w:rsid w:val="00CF1C1F"/>
    <w:rsid w:val="00CF3B5E"/>
    <w:rsid w:val="00CF3BA6"/>
    <w:rsid w:val="00CF4E8C"/>
    <w:rsid w:val="00CF4EC0"/>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EDF"/>
    <w:rsid w:val="00D54AAC"/>
    <w:rsid w:val="00D54B32"/>
    <w:rsid w:val="00D55DF0"/>
    <w:rsid w:val="00D563E1"/>
    <w:rsid w:val="00D56BB6"/>
    <w:rsid w:val="00D6022B"/>
    <w:rsid w:val="00D60C40"/>
    <w:rsid w:val="00D610B6"/>
    <w:rsid w:val="00D6138D"/>
    <w:rsid w:val="00D6166E"/>
    <w:rsid w:val="00D63126"/>
    <w:rsid w:val="00D63A67"/>
    <w:rsid w:val="00D646C9"/>
    <w:rsid w:val="00D6492E"/>
    <w:rsid w:val="00D65845"/>
    <w:rsid w:val="00D70087"/>
    <w:rsid w:val="00D7079E"/>
    <w:rsid w:val="00D70823"/>
    <w:rsid w:val="00D70AB1"/>
    <w:rsid w:val="00D70F23"/>
    <w:rsid w:val="00D73DD6"/>
    <w:rsid w:val="00D74335"/>
    <w:rsid w:val="00D745F5"/>
    <w:rsid w:val="00D75392"/>
    <w:rsid w:val="00D7585E"/>
    <w:rsid w:val="00D759A3"/>
    <w:rsid w:val="00D82E32"/>
    <w:rsid w:val="00D83974"/>
    <w:rsid w:val="00D83E78"/>
    <w:rsid w:val="00D84133"/>
    <w:rsid w:val="00D8431C"/>
    <w:rsid w:val="00D85133"/>
    <w:rsid w:val="00D91607"/>
    <w:rsid w:val="00D92C82"/>
    <w:rsid w:val="00D93336"/>
    <w:rsid w:val="00D94314"/>
    <w:rsid w:val="00D95BC7"/>
    <w:rsid w:val="00D95C17"/>
    <w:rsid w:val="00D96043"/>
    <w:rsid w:val="00D97779"/>
    <w:rsid w:val="00DA52F5"/>
    <w:rsid w:val="00DA73A3"/>
    <w:rsid w:val="00DB10E1"/>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204F"/>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619"/>
    <w:rsid w:val="00E05886"/>
    <w:rsid w:val="00E104C6"/>
    <w:rsid w:val="00E10C02"/>
    <w:rsid w:val="00E137F4"/>
    <w:rsid w:val="00E164F2"/>
    <w:rsid w:val="00E16F61"/>
    <w:rsid w:val="00E178A7"/>
    <w:rsid w:val="00E20F6A"/>
    <w:rsid w:val="00E21A25"/>
    <w:rsid w:val="00E23303"/>
    <w:rsid w:val="00E24757"/>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4026"/>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AE2"/>
    <w:rsid w:val="00EC3D02"/>
    <w:rsid w:val="00EC437B"/>
    <w:rsid w:val="00EC4CBD"/>
    <w:rsid w:val="00EC6C6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7C7"/>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1D25"/>
    <w:rsid w:val="00F42101"/>
    <w:rsid w:val="00F42EAA"/>
    <w:rsid w:val="00F42EE0"/>
    <w:rsid w:val="00F434A9"/>
    <w:rsid w:val="00F437C4"/>
    <w:rsid w:val="00F446A0"/>
    <w:rsid w:val="00F47A0A"/>
    <w:rsid w:val="00F47A79"/>
    <w:rsid w:val="00F47F5C"/>
    <w:rsid w:val="00F51928"/>
    <w:rsid w:val="00F5216F"/>
    <w:rsid w:val="00F543B3"/>
    <w:rsid w:val="00F5467A"/>
    <w:rsid w:val="00F5643A"/>
    <w:rsid w:val="00F56596"/>
    <w:rsid w:val="00F62236"/>
    <w:rsid w:val="00F642AF"/>
    <w:rsid w:val="00F650B4"/>
    <w:rsid w:val="00F65901"/>
    <w:rsid w:val="00F66B95"/>
    <w:rsid w:val="00F706AA"/>
    <w:rsid w:val="00F715D0"/>
    <w:rsid w:val="00F71777"/>
    <w:rsid w:val="00F717E7"/>
    <w:rsid w:val="00F724A1"/>
    <w:rsid w:val="00F7288E"/>
    <w:rsid w:val="00F72A70"/>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44AD"/>
    <w:rsid w:val="00FB7100"/>
    <w:rsid w:val="00FC0636"/>
    <w:rsid w:val="00FC0C6F"/>
    <w:rsid w:val="00FC14C7"/>
    <w:rsid w:val="00FC2758"/>
    <w:rsid w:val="00FC3523"/>
    <w:rsid w:val="00FC3C3B"/>
    <w:rsid w:val="00FC44C4"/>
    <w:rsid w:val="00FC4F7B"/>
    <w:rsid w:val="00FC755A"/>
    <w:rsid w:val="00FD03B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5BDD"/>
    <w:rsid w:val="00FE6317"/>
    <w:rsid w:val="00FE660C"/>
    <w:rsid w:val="00FF0808"/>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AEA532"/>
  <w14:defaultImageDpi w14:val="32767"/>
  <w15:chartTrackingRefBased/>
  <w15:docId w15:val="{686D2F4C-E5BF-4BD1-A852-8B437AF3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3C0EB2"/>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F0808"/>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F0808"/>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A21DF7"/>
    <w:rPr>
      <w:sz w:val="16"/>
      <w:szCs w:val="16"/>
    </w:rPr>
  </w:style>
  <w:style w:type="paragraph" w:styleId="CommentText">
    <w:name w:val="annotation text"/>
    <w:basedOn w:val="Normal"/>
    <w:link w:val="CommentTextChar"/>
    <w:uiPriority w:val="99"/>
    <w:semiHidden/>
    <w:rsid w:val="00A21DF7"/>
    <w:pPr>
      <w:spacing w:line="240" w:lineRule="auto"/>
    </w:pPr>
    <w:rPr>
      <w:sz w:val="20"/>
      <w:szCs w:val="20"/>
    </w:rPr>
  </w:style>
  <w:style w:type="character" w:customStyle="1" w:styleId="CommentTextChar">
    <w:name w:val="Comment Text Char"/>
    <w:basedOn w:val="DefaultParagraphFont"/>
    <w:link w:val="CommentText"/>
    <w:uiPriority w:val="99"/>
    <w:semiHidden/>
    <w:rsid w:val="00A21DF7"/>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A21DF7"/>
    <w:rPr>
      <w:b/>
      <w:bCs/>
    </w:rPr>
  </w:style>
  <w:style w:type="character" w:customStyle="1" w:styleId="CommentSubjectChar">
    <w:name w:val="Comment Subject Char"/>
    <w:basedOn w:val="CommentTextChar"/>
    <w:link w:val="CommentSubject"/>
    <w:uiPriority w:val="99"/>
    <w:semiHidden/>
    <w:rsid w:val="00A21DF7"/>
    <w:rPr>
      <w:rFonts w:ascii="Arial" w:hAnsi="Arial"/>
      <w:b/>
      <w:bCs/>
      <w:sz w:val="20"/>
      <w:szCs w:val="20"/>
      <w:lang w:val="en-AU"/>
    </w:rPr>
  </w:style>
  <w:style w:type="paragraph" w:styleId="BalloonText">
    <w:name w:val="Balloon Text"/>
    <w:basedOn w:val="Normal"/>
    <w:link w:val="BalloonTextChar"/>
    <w:uiPriority w:val="99"/>
    <w:semiHidden/>
    <w:unhideWhenUsed/>
    <w:rsid w:val="00A21DF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DF7"/>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ducationstandards.nsw.edu.au/wps/portal/nesa/11-12/stage-6-learning-areas/stage-6-creative-arts/dance-syllabus/assessment-and-report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ducationstandards.nsw.edu.au/wps/portal/nesa/11-12/resources/hsc-exam-papers/hsc-exam-paper-detail/2019/dance-2019-hsc-exam-pac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9C3AB-CAD5-4454-A032-814CECD50923}"/>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178ae854-6a91-4361-bb62-f7ea0e9cc8b4"/>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01E6AD2-355B-4891-BFB6-7BAF4BA3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59</TotalTime>
  <Pages>24</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Unpacking Major Study Performance - Syllabus revision 2020</vt:lpstr>
    </vt:vector>
  </TitlesOfParts>
  <Manager/>
  <Company>NSW Department of Education</Company>
  <LinksUpToDate>false</LinksUpToDate>
  <CharactersWithSpaces>13235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Major Study Performance - Syllabus revision 2020</dc:title>
  <dc:subject/>
  <dc:creator>Rowena Martin</dc:creator>
  <cp:keywords/>
  <dc:description/>
  <cp:lastModifiedBy>Jennie Dalamagas</cp:lastModifiedBy>
  <cp:revision>21</cp:revision>
  <cp:lastPrinted>2019-09-30T07:42:00Z</cp:lastPrinted>
  <dcterms:created xsi:type="dcterms:W3CDTF">2020-07-15T04:56:00Z</dcterms:created>
  <dcterms:modified xsi:type="dcterms:W3CDTF">2020-07-20T03:57:00Z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